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EC4D2" w14:textId="77777777" w:rsidR="00787C29" w:rsidRDefault="00606A77">
      <w:pPr>
        <w:rPr>
          <w:b/>
        </w:rPr>
      </w:pPr>
      <w:r>
        <w:rPr>
          <w:b/>
        </w:rPr>
        <w:t>Systems of Plants and Animals</w:t>
      </w:r>
    </w:p>
    <w:p w14:paraId="1AD1AB85" w14:textId="77777777" w:rsidR="00606A77" w:rsidRDefault="00606A77">
      <w:pPr>
        <w:rPr>
          <w:b/>
        </w:rPr>
      </w:pPr>
    </w:p>
    <w:p w14:paraId="78ADD146" w14:textId="70C09D55" w:rsidR="00606A77" w:rsidRDefault="00606A77">
      <w:r>
        <w:t>Plants and animals have systems</w:t>
      </w:r>
      <w:r w:rsidR="00B21C7C">
        <w:t>,</w:t>
      </w:r>
      <w:r>
        <w:t xml:space="preserve"> which contain organs/structures that assist in the acquisition, delivery and removal of the requirements and products of cellular respiration and photosynthesis.</w:t>
      </w:r>
    </w:p>
    <w:p w14:paraId="3F4260F7" w14:textId="77777777" w:rsidR="00606A77" w:rsidRDefault="00606A77"/>
    <w:p w14:paraId="708ECB5B" w14:textId="77777777" w:rsidR="00606A77" w:rsidRDefault="00606A77">
      <w:r>
        <w:t>Complete the tables below for plants and animals.</w:t>
      </w:r>
    </w:p>
    <w:p w14:paraId="311C43EB" w14:textId="77777777" w:rsidR="00606A77" w:rsidRDefault="00606A77"/>
    <w:p w14:paraId="24664A8A" w14:textId="77777777" w:rsidR="00606A77" w:rsidRPr="00606A77" w:rsidRDefault="00606A77">
      <w:pPr>
        <w:rPr>
          <w:b/>
        </w:rPr>
      </w:pPr>
      <w:r w:rsidRPr="00606A77">
        <w:rPr>
          <w:b/>
        </w:rPr>
        <w:t>PLANTS</w:t>
      </w:r>
    </w:p>
    <w:p w14:paraId="03466482" w14:textId="77777777" w:rsidR="00606A77" w:rsidRDefault="00606A77"/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674"/>
        <w:gridCol w:w="3674"/>
        <w:gridCol w:w="3674"/>
        <w:gridCol w:w="3674"/>
      </w:tblGrid>
      <w:tr w:rsidR="00A24E72" w14:paraId="74E4D4DC" w14:textId="77777777" w:rsidTr="00A24E72">
        <w:trPr>
          <w:trHeight w:val="1008"/>
        </w:trPr>
        <w:tc>
          <w:tcPr>
            <w:tcW w:w="3674" w:type="dxa"/>
          </w:tcPr>
          <w:p w14:paraId="3E8A7092" w14:textId="77777777" w:rsidR="00606A77" w:rsidRDefault="00606A77">
            <w:r>
              <w:t>REQUIREMENTS</w:t>
            </w:r>
          </w:p>
        </w:tc>
        <w:tc>
          <w:tcPr>
            <w:tcW w:w="3674" w:type="dxa"/>
          </w:tcPr>
          <w:p w14:paraId="600D645C" w14:textId="77777777" w:rsidR="00606A77" w:rsidRDefault="00A24E72">
            <w:r>
              <w:t>SYSTEMS/STRUCTURES FOR ACQUISITION</w:t>
            </w:r>
          </w:p>
        </w:tc>
        <w:tc>
          <w:tcPr>
            <w:tcW w:w="3674" w:type="dxa"/>
          </w:tcPr>
          <w:p w14:paraId="7CD00DA9" w14:textId="77777777" w:rsidR="00606A77" w:rsidRDefault="00A24E72">
            <w:r>
              <w:t>SYSTEMS/STRUCTURES FOR DELIVERY</w:t>
            </w:r>
          </w:p>
        </w:tc>
        <w:tc>
          <w:tcPr>
            <w:tcW w:w="3674" w:type="dxa"/>
          </w:tcPr>
          <w:p w14:paraId="54A91058" w14:textId="77777777" w:rsidR="00606A77" w:rsidRDefault="00A24E72">
            <w:r>
              <w:t>SYSTEMS/STRUCTURES FOR REMOVAL</w:t>
            </w:r>
          </w:p>
        </w:tc>
      </w:tr>
      <w:tr w:rsidR="00A24E72" w14:paraId="14825DD2" w14:textId="77777777" w:rsidTr="00A24E72">
        <w:trPr>
          <w:trHeight w:val="1174"/>
        </w:trPr>
        <w:tc>
          <w:tcPr>
            <w:tcW w:w="3674" w:type="dxa"/>
          </w:tcPr>
          <w:p w14:paraId="09C6F469" w14:textId="77777777" w:rsidR="00606A77" w:rsidRDefault="00A24E72">
            <w:r>
              <w:t>Carbon Dioxide</w:t>
            </w:r>
          </w:p>
        </w:tc>
        <w:tc>
          <w:tcPr>
            <w:tcW w:w="3674" w:type="dxa"/>
          </w:tcPr>
          <w:p w14:paraId="309B169E" w14:textId="7992BEC5" w:rsidR="00606A77" w:rsidRDefault="007D03FA">
            <w:r>
              <w:t xml:space="preserve">Plants get carbon dioxide from the air through their </w:t>
            </w:r>
            <w:r w:rsidRPr="00D13D7C">
              <w:rPr>
                <w:b/>
              </w:rPr>
              <w:t>leaves</w:t>
            </w:r>
            <w:r>
              <w:t xml:space="preserve">. The carbon dioxide diffuses through small holes in the underside of the leaf called </w:t>
            </w:r>
            <w:r w:rsidRPr="00D13D7C">
              <w:rPr>
                <w:b/>
              </w:rPr>
              <w:t>stomata.</w:t>
            </w:r>
            <w:r>
              <w:t xml:space="preserve"> </w:t>
            </w:r>
          </w:p>
        </w:tc>
        <w:tc>
          <w:tcPr>
            <w:tcW w:w="3674" w:type="dxa"/>
          </w:tcPr>
          <w:p w14:paraId="48BF8743" w14:textId="060B00C1" w:rsidR="00606A77" w:rsidRDefault="005A2FEF" w:rsidP="00B21C7C">
            <w:r>
              <w:t xml:space="preserve">Carbon dioxide </w:t>
            </w:r>
            <w:r w:rsidRPr="00D13D7C">
              <w:rPr>
                <w:b/>
              </w:rPr>
              <w:t>diffuse</w:t>
            </w:r>
            <w:r>
              <w:t xml:space="preserve">s from the </w:t>
            </w:r>
            <w:r w:rsidRPr="00D13D7C">
              <w:rPr>
                <w:b/>
              </w:rPr>
              <w:t>stomata</w:t>
            </w:r>
            <w:r>
              <w:t xml:space="preserve"> to the photosynthesising cells.</w:t>
            </w:r>
          </w:p>
        </w:tc>
        <w:tc>
          <w:tcPr>
            <w:tcW w:w="3674" w:type="dxa"/>
          </w:tcPr>
          <w:p w14:paraId="76B4E356" w14:textId="7F015256" w:rsidR="00606A77" w:rsidRDefault="000B0607">
            <w:r>
              <w:t>The carbon dioxide produced during respiration gets utilized during photosynthesis.</w:t>
            </w:r>
            <w:r w:rsidR="00B21C7C">
              <w:t xml:space="preserve"> </w:t>
            </w:r>
            <w:r w:rsidR="00B21C7C" w:rsidRPr="00D13D7C">
              <w:rPr>
                <w:b/>
              </w:rPr>
              <w:t>Lenticels</w:t>
            </w:r>
            <w:r w:rsidR="00B21C7C">
              <w:t xml:space="preserve"> are non-suberized </w:t>
            </w:r>
            <w:r w:rsidR="00B21C7C" w:rsidRPr="00D13D7C">
              <w:rPr>
                <w:b/>
              </w:rPr>
              <w:t>pores</w:t>
            </w:r>
            <w:r w:rsidR="00B21C7C">
              <w:t>, which enable carbon dioxide to be released into the atmosphere.</w:t>
            </w:r>
          </w:p>
        </w:tc>
      </w:tr>
      <w:tr w:rsidR="00A24E72" w14:paraId="39EB2B56" w14:textId="77777777" w:rsidTr="00A24E72">
        <w:trPr>
          <w:trHeight w:val="1155"/>
        </w:trPr>
        <w:tc>
          <w:tcPr>
            <w:tcW w:w="3674" w:type="dxa"/>
          </w:tcPr>
          <w:p w14:paraId="6855F344" w14:textId="77777777" w:rsidR="00606A77" w:rsidRDefault="00A24E72">
            <w:r>
              <w:t>Oxygen</w:t>
            </w:r>
          </w:p>
        </w:tc>
        <w:tc>
          <w:tcPr>
            <w:tcW w:w="3674" w:type="dxa"/>
          </w:tcPr>
          <w:p w14:paraId="44625776" w14:textId="4BAC3B3A" w:rsidR="00606A77" w:rsidRDefault="007D03FA" w:rsidP="007D03FA">
            <w:r>
              <w:t xml:space="preserve">Plants get oxygen from the air through their leaves. The oxygen diffuses through small holes in the </w:t>
            </w:r>
            <w:r w:rsidRPr="00D13D7C">
              <w:rPr>
                <w:b/>
              </w:rPr>
              <w:t xml:space="preserve">underside of the leaf </w:t>
            </w:r>
            <w:r>
              <w:t xml:space="preserve">called </w:t>
            </w:r>
            <w:r w:rsidRPr="00D13D7C">
              <w:rPr>
                <w:b/>
              </w:rPr>
              <w:t>stomata.</w:t>
            </w:r>
          </w:p>
        </w:tc>
        <w:tc>
          <w:tcPr>
            <w:tcW w:w="3674" w:type="dxa"/>
          </w:tcPr>
          <w:p w14:paraId="0BC228F4" w14:textId="60521FE0" w:rsidR="00606A77" w:rsidRDefault="005E5C78">
            <w:r w:rsidRPr="00D13D7C">
              <w:rPr>
                <w:b/>
              </w:rPr>
              <w:t xml:space="preserve">Lenticels </w:t>
            </w:r>
            <w:r>
              <w:t>are non</w:t>
            </w:r>
            <w:r w:rsidR="00B21C7C">
              <w:t>-</w:t>
            </w:r>
            <w:r>
              <w:t xml:space="preserve">suberized </w:t>
            </w:r>
            <w:r w:rsidR="00B21C7C" w:rsidRPr="00D13D7C">
              <w:rPr>
                <w:b/>
              </w:rPr>
              <w:t>pores,</w:t>
            </w:r>
            <w:r w:rsidR="00B21C7C">
              <w:t xml:space="preserve"> which enable oxygen to reach the intercellular spaces of the interior tissues.</w:t>
            </w:r>
          </w:p>
        </w:tc>
        <w:tc>
          <w:tcPr>
            <w:tcW w:w="3674" w:type="dxa"/>
          </w:tcPr>
          <w:p w14:paraId="32A9DF60" w14:textId="410C19CE" w:rsidR="00606A77" w:rsidRDefault="000B0607">
            <w:r>
              <w:t xml:space="preserve">As oxygen is a by-product of photosynthesis it </w:t>
            </w:r>
            <w:r w:rsidRPr="00D13D7C">
              <w:rPr>
                <w:b/>
              </w:rPr>
              <w:t xml:space="preserve">exits </w:t>
            </w:r>
            <w:r>
              <w:t xml:space="preserve">through </w:t>
            </w:r>
            <w:r w:rsidRPr="00D13D7C">
              <w:rPr>
                <w:b/>
              </w:rPr>
              <w:t>stomata, root cell walls,</w:t>
            </w:r>
            <w:r>
              <w:t xml:space="preserve"> and other routes.</w:t>
            </w:r>
          </w:p>
        </w:tc>
      </w:tr>
      <w:tr w:rsidR="00A24E72" w14:paraId="17AB3EE0" w14:textId="77777777" w:rsidTr="00A24E72">
        <w:trPr>
          <w:trHeight w:val="1174"/>
        </w:trPr>
        <w:tc>
          <w:tcPr>
            <w:tcW w:w="3674" w:type="dxa"/>
          </w:tcPr>
          <w:p w14:paraId="0DEA4455" w14:textId="77777777" w:rsidR="00606A77" w:rsidRDefault="00A24E72">
            <w:r>
              <w:t>Water</w:t>
            </w:r>
          </w:p>
        </w:tc>
        <w:tc>
          <w:tcPr>
            <w:tcW w:w="3674" w:type="dxa"/>
          </w:tcPr>
          <w:p w14:paraId="6F4C2C4B" w14:textId="3911EACB" w:rsidR="00606A77" w:rsidRDefault="007D03FA">
            <w:r>
              <w:t xml:space="preserve">Plants </w:t>
            </w:r>
            <w:r w:rsidRPr="00D13D7C">
              <w:rPr>
                <w:b/>
              </w:rPr>
              <w:t>absorb water</w:t>
            </w:r>
            <w:r>
              <w:t xml:space="preserve"> from the soil by </w:t>
            </w:r>
            <w:r w:rsidRPr="00D13D7C">
              <w:rPr>
                <w:b/>
              </w:rPr>
              <w:t>osmosis</w:t>
            </w:r>
            <w:r>
              <w:t>.</w:t>
            </w:r>
          </w:p>
        </w:tc>
        <w:tc>
          <w:tcPr>
            <w:tcW w:w="3674" w:type="dxa"/>
          </w:tcPr>
          <w:p w14:paraId="584C3B05" w14:textId="77C79CB1" w:rsidR="00606A77" w:rsidRDefault="007D03FA">
            <w:r>
              <w:t xml:space="preserve">The water is transported through the </w:t>
            </w:r>
            <w:r w:rsidRPr="00D13D7C">
              <w:rPr>
                <w:b/>
              </w:rPr>
              <w:t xml:space="preserve">roots </w:t>
            </w:r>
            <w:r>
              <w:t>where it is used for different purposes such as photosynthesis, keeping the cell rigid and transports minerals around the plant.</w:t>
            </w:r>
          </w:p>
        </w:tc>
        <w:tc>
          <w:tcPr>
            <w:tcW w:w="3674" w:type="dxa"/>
          </w:tcPr>
          <w:p w14:paraId="080A19EC" w14:textId="77777777" w:rsidR="00606A77" w:rsidRPr="00D13D7C" w:rsidRDefault="002A0833">
            <w:pPr>
              <w:rPr>
                <w:b/>
              </w:rPr>
            </w:pPr>
            <w:r>
              <w:t xml:space="preserve">The cells inside the leaf have water on their surface. Some of this water evaporates, and the </w:t>
            </w:r>
            <w:r w:rsidRPr="00D13D7C">
              <w:rPr>
                <w:b/>
              </w:rPr>
              <w:t xml:space="preserve">water vapour can then </w:t>
            </w:r>
            <w:proofErr w:type="gramStart"/>
            <w:r w:rsidRPr="00D13D7C">
              <w:rPr>
                <w:b/>
              </w:rPr>
              <w:t>escaped</w:t>
            </w:r>
            <w:proofErr w:type="gramEnd"/>
            <w:r w:rsidRPr="00D13D7C">
              <w:rPr>
                <w:b/>
              </w:rPr>
              <w:t xml:space="preserve"> from inside the leaf by diffusion.</w:t>
            </w:r>
          </w:p>
          <w:p w14:paraId="7F811FBB" w14:textId="069129F6" w:rsidR="000B0607" w:rsidRDefault="000B0607">
            <w:r w:rsidRPr="00D13D7C">
              <w:rPr>
                <w:b/>
              </w:rPr>
              <w:t>Transpiration and guttation.</w:t>
            </w:r>
          </w:p>
        </w:tc>
      </w:tr>
      <w:tr w:rsidR="00A24E72" w14:paraId="77F63EF6" w14:textId="77777777" w:rsidTr="00A24E72">
        <w:trPr>
          <w:trHeight w:val="1160"/>
        </w:trPr>
        <w:tc>
          <w:tcPr>
            <w:tcW w:w="3674" w:type="dxa"/>
          </w:tcPr>
          <w:p w14:paraId="1F97C742" w14:textId="77777777" w:rsidR="00606A77" w:rsidRDefault="00A24E72">
            <w:r>
              <w:t>Glucose</w:t>
            </w:r>
          </w:p>
        </w:tc>
        <w:tc>
          <w:tcPr>
            <w:tcW w:w="3674" w:type="dxa"/>
          </w:tcPr>
          <w:p w14:paraId="1CC3E514" w14:textId="53DEB1B2" w:rsidR="00606A77" w:rsidRDefault="00621C56">
            <w:r w:rsidRPr="00D13D7C">
              <w:rPr>
                <w:b/>
              </w:rPr>
              <w:t>Glucose is obtained as a product from photosynthesis</w:t>
            </w:r>
            <w:r>
              <w:t>. Sunlight + carbon dioxide + water produce glucose and oxygen.</w:t>
            </w:r>
          </w:p>
        </w:tc>
        <w:tc>
          <w:tcPr>
            <w:tcW w:w="3674" w:type="dxa"/>
          </w:tcPr>
          <w:p w14:paraId="2237E94A" w14:textId="4BD8FF6A" w:rsidR="00606A77" w:rsidRDefault="00410F3A">
            <w:r>
              <w:t xml:space="preserve">Glucose gets converted into sucrose. It is then </w:t>
            </w:r>
            <w:r w:rsidRPr="00D13D7C">
              <w:rPr>
                <w:b/>
              </w:rPr>
              <w:t xml:space="preserve">transported </w:t>
            </w:r>
            <w:r>
              <w:t xml:space="preserve">through the plant by means of a special layer of tissue called </w:t>
            </w:r>
            <w:r w:rsidRPr="00D13D7C">
              <w:rPr>
                <w:b/>
              </w:rPr>
              <w:t>phloem.</w:t>
            </w:r>
            <w:r>
              <w:t xml:space="preserve"> Phloem composed of </w:t>
            </w:r>
            <w:r>
              <w:lastRenderedPageBreak/>
              <w:t>living cells that transport a water solution of sugars (sap).</w:t>
            </w:r>
          </w:p>
        </w:tc>
        <w:tc>
          <w:tcPr>
            <w:tcW w:w="3674" w:type="dxa"/>
          </w:tcPr>
          <w:p w14:paraId="55FD7820" w14:textId="379488A5" w:rsidR="00606A77" w:rsidRDefault="00CA3B18">
            <w:r>
              <w:lastRenderedPageBreak/>
              <w:t xml:space="preserve">The </w:t>
            </w:r>
            <w:r w:rsidRPr="00D13D7C">
              <w:rPr>
                <w:b/>
              </w:rPr>
              <w:t>glucose is used in respiration or converted to starch and stored.</w:t>
            </w:r>
          </w:p>
        </w:tc>
      </w:tr>
      <w:tr w:rsidR="00A24E72" w14:paraId="6DEE1AB4" w14:textId="77777777" w:rsidTr="00A24E72">
        <w:trPr>
          <w:trHeight w:val="948"/>
        </w:trPr>
        <w:tc>
          <w:tcPr>
            <w:tcW w:w="3674" w:type="dxa"/>
          </w:tcPr>
          <w:p w14:paraId="3CDA4D51" w14:textId="77777777" w:rsidR="00A24E72" w:rsidRDefault="00A24E72">
            <w:r>
              <w:t>Other Nutrients</w:t>
            </w:r>
          </w:p>
        </w:tc>
        <w:tc>
          <w:tcPr>
            <w:tcW w:w="3674" w:type="dxa"/>
          </w:tcPr>
          <w:p w14:paraId="5B79BBB8" w14:textId="77777777" w:rsidR="00606A77" w:rsidRDefault="008C1B79">
            <w:r>
              <w:t xml:space="preserve">Plants </w:t>
            </w:r>
            <w:r w:rsidRPr="00D13D7C">
              <w:rPr>
                <w:b/>
              </w:rPr>
              <w:t>absorb nutrients</w:t>
            </w:r>
            <w:r>
              <w:t xml:space="preserve"> through their roots.</w:t>
            </w:r>
          </w:p>
          <w:p w14:paraId="1DD4F046" w14:textId="682372E9" w:rsidR="00052E99" w:rsidRPr="00D13D7C" w:rsidRDefault="00052E99">
            <w:pPr>
              <w:rPr>
                <w:b/>
              </w:rPr>
            </w:pPr>
            <w:r w:rsidRPr="00D13D7C">
              <w:rPr>
                <w:b/>
              </w:rPr>
              <w:t>Root system.</w:t>
            </w:r>
          </w:p>
        </w:tc>
        <w:tc>
          <w:tcPr>
            <w:tcW w:w="3674" w:type="dxa"/>
          </w:tcPr>
          <w:p w14:paraId="0D126AB9" w14:textId="2B9FD511" w:rsidR="00606A77" w:rsidRDefault="008C1B79">
            <w:r>
              <w:t xml:space="preserve">The </w:t>
            </w:r>
            <w:r w:rsidRPr="00D13D7C">
              <w:rPr>
                <w:b/>
              </w:rPr>
              <w:t xml:space="preserve">xylem </w:t>
            </w:r>
            <w:r>
              <w:t>is a vascular tissue, which transports water and minerals up from the roots to the leaves.</w:t>
            </w:r>
          </w:p>
        </w:tc>
        <w:tc>
          <w:tcPr>
            <w:tcW w:w="3674" w:type="dxa"/>
          </w:tcPr>
          <w:p w14:paraId="16950504" w14:textId="48A9EE1E" w:rsidR="00606A77" w:rsidRDefault="00BD625D">
            <w:r>
              <w:t>Plants use the nutrients for plant growth, metabolism and external supply.</w:t>
            </w:r>
          </w:p>
        </w:tc>
      </w:tr>
      <w:tr w:rsidR="00A24E72" w14:paraId="20AB8592" w14:textId="77777777" w:rsidTr="00A24E72">
        <w:trPr>
          <w:trHeight w:val="833"/>
        </w:trPr>
        <w:tc>
          <w:tcPr>
            <w:tcW w:w="3674" w:type="dxa"/>
          </w:tcPr>
          <w:p w14:paraId="62836AB1" w14:textId="77777777" w:rsidR="00606A77" w:rsidRDefault="00A24E72">
            <w:r>
              <w:t>Removal of Metabolic Wastes</w:t>
            </w:r>
          </w:p>
        </w:tc>
        <w:tc>
          <w:tcPr>
            <w:tcW w:w="3674" w:type="dxa"/>
          </w:tcPr>
          <w:p w14:paraId="66A0F984" w14:textId="22B66E5C" w:rsidR="00606A77" w:rsidRDefault="00BD625D">
            <w:r>
              <w:t xml:space="preserve">The major excretory products in plants </w:t>
            </w:r>
            <w:r w:rsidR="00AA5D68">
              <w:t xml:space="preserve">are </w:t>
            </w:r>
            <w:r w:rsidR="00AA5D68" w:rsidRPr="00D13D7C">
              <w:rPr>
                <w:b/>
              </w:rPr>
              <w:t>carbon dioxide, excess water produced during respiration and nitrogenous compounds produced during protein metabolism.</w:t>
            </w:r>
          </w:p>
        </w:tc>
        <w:tc>
          <w:tcPr>
            <w:tcW w:w="3674" w:type="dxa"/>
          </w:tcPr>
          <w:p w14:paraId="48912866" w14:textId="47682E92" w:rsidR="00606A77" w:rsidRDefault="005A2FEF">
            <w:r>
              <w:t xml:space="preserve">Some of the waste products are </w:t>
            </w:r>
            <w:r w:rsidRPr="00D13D7C">
              <w:rPr>
                <w:b/>
              </w:rPr>
              <w:t>stored in special cells or cellular vacuoles,</w:t>
            </w:r>
            <w:r>
              <w:t xml:space="preserve"> as plants don’t have an excretory system.</w:t>
            </w:r>
          </w:p>
        </w:tc>
        <w:tc>
          <w:tcPr>
            <w:tcW w:w="3674" w:type="dxa"/>
          </w:tcPr>
          <w:p w14:paraId="03C7BD08" w14:textId="2C197C76" w:rsidR="00606A77" w:rsidRDefault="00AA5D68">
            <w:r>
              <w:t xml:space="preserve">The </w:t>
            </w:r>
            <w:r w:rsidRPr="00D13D7C">
              <w:rPr>
                <w:b/>
              </w:rPr>
              <w:t xml:space="preserve">leaf </w:t>
            </w:r>
            <w:r>
              <w:t xml:space="preserve">acts </w:t>
            </w:r>
            <w:r w:rsidR="000B0607">
              <w:t>as an “</w:t>
            </w:r>
            <w:proofErr w:type="spellStart"/>
            <w:r w:rsidR="000B0607">
              <w:t>excretophore</w:t>
            </w:r>
            <w:proofErr w:type="spellEnd"/>
            <w:r w:rsidR="000B0607">
              <w:t xml:space="preserve">” and is used as a method of </w:t>
            </w:r>
            <w:r w:rsidR="000B0607" w:rsidRPr="00D13D7C">
              <w:rPr>
                <w:b/>
              </w:rPr>
              <w:t>excreting toxic wastes via diffusion.</w:t>
            </w:r>
            <w:r w:rsidR="000B0607">
              <w:t xml:space="preserve"> </w:t>
            </w:r>
          </w:p>
        </w:tc>
      </w:tr>
    </w:tbl>
    <w:p w14:paraId="6F2FE536" w14:textId="77777777" w:rsidR="00606A77" w:rsidRDefault="00606A77"/>
    <w:p w14:paraId="1B794B25" w14:textId="77777777" w:rsidR="00A24E72" w:rsidRDefault="00A24E72">
      <w:pPr>
        <w:rPr>
          <w:b/>
        </w:rPr>
      </w:pPr>
      <w:r w:rsidRPr="00A24E72">
        <w:rPr>
          <w:b/>
        </w:rPr>
        <w:t>ANIMALS</w:t>
      </w:r>
    </w:p>
    <w:p w14:paraId="17448E1B" w14:textId="77777777" w:rsidR="00A24E72" w:rsidRPr="00A24E72" w:rsidRDefault="00A24E72">
      <w:pPr>
        <w:rPr>
          <w:b/>
        </w:rPr>
      </w:pPr>
    </w:p>
    <w:tbl>
      <w:tblPr>
        <w:tblStyle w:val="TableGrid"/>
        <w:tblW w:w="14336" w:type="dxa"/>
        <w:tblLook w:val="04A0" w:firstRow="1" w:lastRow="0" w:firstColumn="1" w:lastColumn="0" w:noHBand="0" w:noVBand="1"/>
      </w:tblPr>
      <w:tblGrid>
        <w:gridCol w:w="3584"/>
        <w:gridCol w:w="3584"/>
        <w:gridCol w:w="3584"/>
        <w:gridCol w:w="3584"/>
      </w:tblGrid>
      <w:tr w:rsidR="00A24E72" w14:paraId="0B3F8F5C" w14:textId="77777777" w:rsidTr="00A24E72">
        <w:trPr>
          <w:trHeight w:val="1231"/>
        </w:trPr>
        <w:tc>
          <w:tcPr>
            <w:tcW w:w="3584" w:type="dxa"/>
          </w:tcPr>
          <w:p w14:paraId="3C0C561C" w14:textId="77777777" w:rsidR="00A24E72" w:rsidRDefault="00A24E72" w:rsidP="007D03FA">
            <w:r>
              <w:t>REQUIREMENTS</w:t>
            </w:r>
          </w:p>
        </w:tc>
        <w:tc>
          <w:tcPr>
            <w:tcW w:w="3584" w:type="dxa"/>
          </w:tcPr>
          <w:p w14:paraId="405041C5" w14:textId="77777777" w:rsidR="00A24E72" w:rsidRDefault="00A24E72" w:rsidP="007D03FA">
            <w:r>
              <w:t>SYSTEMS/STRUCTURES FOR ACQUISITION</w:t>
            </w:r>
          </w:p>
        </w:tc>
        <w:tc>
          <w:tcPr>
            <w:tcW w:w="3584" w:type="dxa"/>
          </w:tcPr>
          <w:p w14:paraId="61F7F4FC" w14:textId="77777777" w:rsidR="00A24E72" w:rsidRDefault="00A24E72" w:rsidP="007D03FA">
            <w:r>
              <w:t>SYSTEMS/STRUCTURES FOR DELIVERY</w:t>
            </w:r>
          </w:p>
        </w:tc>
        <w:tc>
          <w:tcPr>
            <w:tcW w:w="3584" w:type="dxa"/>
          </w:tcPr>
          <w:p w14:paraId="007E6043" w14:textId="77777777" w:rsidR="00A24E72" w:rsidRDefault="00A24E72" w:rsidP="007D03FA">
            <w:r>
              <w:t>SYSTEMS/STRUCTURES FOR REMOVAL</w:t>
            </w:r>
          </w:p>
        </w:tc>
      </w:tr>
      <w:tr w:rsidR="00A24E72" w14:paraId="795FA19B" w14:textId="77777777" w:rsidTr="00A24E72">
        <w:trPr>
          <w:trHeight w:val="1434"/>
        </w:trPr>
        <w:tc>
          <w:tcPr>
            <w:tcW w:w="3584" w:type="dxa"/>
          </w:tcPr>
          <w:p w14:paraId="206B6590" w14:textId="77777777" w:rsidR="00A24E72" w:rsidRDefault="00A24E72" w:rsidP="007D03FA">
            <w:r>
              <w:t>Carbon Dioxide</w:t>
            </w:r>
          </w:p>
        </w:tc>
        <w:tc>
          <w:tcPr>
            <w:tcW w:w="3584" w:type="dxa"/>
          </w:tcPr>
          <w:p w14:paraId="5323F993" w14:textId="29974729" w:rsidR="00A24E72" w:rsidRDefault="005A1097" w:rsidP="007D03FA">
            <w:r>
              <w:t>As a result of cellular respiration.</w:t>
            </w:r>
          </w:p>
        </w:tc>
        <w:tc>
          <w:tcPr>
            <w:tcW w:w="3584" w:type="dxa"/>
          </w:tcPr>
          <w:p w14:paraId="0B732652" w14:textId="77777777" w:rsidR="00A24E72" w:rsidRDefault="00413C0B" w:rsidP="007D03FA">
            <w:r w:rsidRPr="00281AC3">
              <w:rPr>
                <w:b/>
              </w:rPr>
              <w:t>Red blood cells</w:t>
            </w:r>
            <w:r>
              <w:t xml:space="preserve"> carry carbon dioxide back to the </w:t>
            </w:r>
            <w:r w:rsidRPr="00281AC3">
              <w:rPr>
                <w:b/>
              </w:rPr>
              <w:t>lungs</w:t>
            </w:r>
            <w:r>
              <w:t>.</w:t>
            </w:r>
          </w:p>
          <w:p w14:paraId="262A5DB3" w14:textId="5B91CFE9" w:rsidR="00E13057" w:rsidRPr="00281AC3" w:rsidRDefault="00E13057" w:rsidP="007D03FA">
            <w:pPr>
              <w:rPr>
                <w:b/>
              </w:rPr>
            </w:pPr>
            <w:r w:rsidRPr="00281AC3">
              <w:rPr>
                <w:b/>
              </w:rPr>
              <w:t>Circulatory system.</w:t>
            </w:r>
          </w:p>
        </w:tc>
        <w:tc>
          <w:tcPr>
            <w:tcW w:w="3584" w:type="dxa"/>
          </w:tcPr>
          <w:p w14:paraId="2B91AB77" w14:textId="77777777" w:rsidR="00A24E72" w:rsidRDefault="005A1097" w:rsidP="007D03FA">
            <w:r>
              <w:t xml:space="preserve">Pulmonary </w:t>
            </w:r>
            <w:r w:rsidRPr="00281AC3">
              <w:rPr>
                <w:b/>
              </w:rPr>
              <w:t xml:space="preserve">artery </w:t>
            </w:r>
            <w:r>
              <w:t>carries blood containing carbon dioxide to the air sacs, where the gas moves from the blood to the air and is expelled through exhalation.</w:t>
            </w:r>
          </w:p>
          <w:p w14:paraId="42595D5D" w14:textId="5560A1A8" w:rsidR="005A1097" w:rsidRPr="00281AC3" w:rsidRDefault="005A1097" w:rsidP="007D03FA">
            <w:pPr>
              <w:rPr>
                <w:b/>
              </w:rPr>
            </w:pPr>
            <w:r w:rsidRPr="00281AC3">
              <w:rPr>
                <w:b/>
              </w:rPr>
              <w:t>Respiratory/Circulatory systems work together.</w:t>
            </w:r>
          </w:p>
        </w:tc>
      </w:tr>
      <w:tr w:rsidR="00A24E72" w14:paraId="49C118D3" w14:textId="77777777" w:rsidTr="00A24E72">
        <w:trPr>
          <w:trHeight w:val="1414"/>
        </w:trPr>
        <w:tc>
          <w:tcPr>
            <w:tcW w:w="3584" w:type="dxa"/>
          </w:tcPr>
          <w:p w14:paraId="64C7BBEE" w14:textId="0E6BB738" w:rsidR="00A24E72" w:rsidRDefault="00A24E72" w:rsidP="007D03FA">
            <w:r>
              <w:t>Oxygen</w:t>
            </w:r>
          </w:p>
        </w:tc>
        <w:tc>
          <w:tcPr>
            <w:tcW w:w="3584" w:type="dxa"/>
          </w:tcPr>
          <w:p w14:paraId="4909CC81" w14:textId="77777777" w:rsidR="00E13057" w:rsidRPr="00281AC3" w:rsidRDefault="00413C0B" w:rsidP="007D03FA">
            <w:pPr>
              <w:rPr>
                <w:b/>
              </w:rPr>
            </w:pPr>
            <w:r>
              <w:t xml:space="preserve">Oxygen enters the body through </w:t>
            </w:r>
            <w:r w:rsidR="00E13057">
              <w:t xml:space="preserve">the </w:t>
            </w:r>
            <w:r w:rsidRPr="00281AC3">
              <w:rPr>
                <w:b/>
              </w:rPr>
              <w:t>nose or mouth</w:t>
            </w:r>
            <w:r w:rsidR="00E13057">
              <w:t>,</w:t>
            </w:r>
            <w:r>
              <w:t xml:space="preserve"> </w:t>
            </w:r>
            <w:r w:rsidR="00E13057">
              <w:t xml:space="preserve">passes through the sinus, down the </w:t>
            </w:r>
            <w:r w:rsidR="00E13057" w:rsidRPr="00281AC3">
              <w:rPr>
                <w:b/>
              </w:rPr>
              <w:t>trachea, into the bronchi</w:t>
            </w:r>
            <w:r w:rsidR="00E13057">
              <w:t xml:space="preserve"> which then connects to the </w:t>
            </w:r>
            <w:r w:rsidR="00E13057" w:rsidRPr="00281AC3">
              <w:rPr>
                <w:b/>
              </w:rPr>
              <w:t>lungs.</w:t>
            </w:r>
          </w:p>
          <w:p w14:paraId="5D8186C8" w14:textId="07B42DA4" w:rsidR="00A24E72" w:rsidRPr="00281AC3" w:rsidRDefault="00E13057" w:rsidP="007D03FA">
            <w:pPr>
              <w:rPr>
                <w:b/>
              </w:rPr>
            </w:pPr>
            <w:r w:rsidRPr="00281AC3">
              <w:rPr>
                <w:b/>
              </w:rPr>
              <w:t xml:space="preserve">Respiratory system. </w:t>
            </w:r>
          </w:p>
        </w:tc>
        <w:tc>
          <w:tcPr>
            <w:tcW w:w="3584" w:type="dxa"/>
          </w:tcPr>
          <w:p w14:paraId="26479BA3" w14:textId="77777777" w:rsidR="00A24E72" w:rsidRDefault="005327DC" w:rsidP="007D03FA">
            <w:r w:rsidRPr="00281AC3">
              <w:rPr>
                <w:b/>
              </w:rPr>
              <w:t>Red blood</w:t>
            </w:r>
            <w:r>
              <w:t xml:space="preserve"> cells carry oxygen from the lungs to the area where it is needed.</w:t>
            </w:r>
          </w:p>
          <w:p w14:paraId="4D1C8105" w14:textId="242A7264" w:rsidR="00E13057" w:rsidRDefault="00E13057" w:rsidP="007D03FA">
            <w:r w:rsidRPr="00281AC3">
              <w:rPr>
                <w:b/>
              </w:rPr>
              <w:t>Circulatory system</w:t>
            </w:r>
            <w:r>
              <w:t>.</w:t>
            </w:r>
          </w:p>
        </w:tc>
        <w:tc>
          <w:tcPr>
            <w:tcW w:w="3584" w:type="dxa"/>
          </w:tcPr>
          <w:p w14:paraId="598E78E7" w14:textId="4DFEED8A" w:rsidR="00A24E72" w:rsidRDefault="00DF42E7" w:rsidP="007D03FA">
            <w:r>
              <w:t xml:space="preserve">The oxygen gets used </w:t>
            </w:r>
            <w:r w:rsidRPr="00281AC3">
              <w:rPr>
                <w:b/>
              </w:rPr>
              <w:t>in cellular respiration.</w:t>
            </w:r>
            <w:r>
              <w:t xml:space="preserve"> </w:t>
            </w:r>
          </w:p>
        </w:tc>
      </w:tr>
      <w:tr w:rsidR="00A24E72" w14:paraId="1CDE8329" w14:textId="77777777" w:rsidTr="00A24E72">
        <w:trPr>
          <w:trHeight w:val="1434"/>
        </w:trPr>
        <w:tc>
          <w:tcPr>
            <w:tcW w:w="3584" w:type="dxa"/>
          </w:tcPr>
          <w:p w14:paraId="0FE22781" w14:textId="17F75CEA" w:rsidR="00A24E72" w:rsidRDefault="00A24E72" w:rsidP="007D03FA">
            <w:r>
              <w:lastRenderedPageBreak/>
              <w:t>Water</w:t>
            </w:r>
          </w:p>
        </w:tc>
        <w:tc>
          <w:tcPr>
            <w:tcW w:w="3584" w:type="dxa"/>
          </w:tcPr>
          <w:p w14:paraId="721232F6" w14:textId="47EB9CC7" w:rsidR="00A24E72" w:rsidRDefault="00DF42E7" w:rsidP="007D03FA">
            <w:r>
              <w:t xml:space="preserve">Water is acquired through drinking and goes down through the </w:t>
            </w:r>
            <w:r w:rsidRPr="00281AC3">
              <w:rPr>
                <w:b/>
              </w:rPr>
              <w:t>digestive system.</w:t>
            </w:r>
          </w:p>
        </w:tc>
        <w:tc>
          <w:tcPr>
            <w:tcW w:w="3584" w:type="dxa"/>
          </w:tcPr>
          <w:p w14:paraId="752AF8E0" w14:textId="77777777" w:rsidR="00A24E72" w:rsidRDefault="00E91B0D" w:rsidP="007D03FA">
            <w:r>
              <w:t xml:space="preserve">Water is absorbed in the </w:t>
            </w:r>
            <w:r w:rsidRPr="00281AC3">
              <w:rPr>
                <w:b/>
              </w:rPr>
              <w:t>small intestine, the duodenum and jejunum and the rest passes to the colon.</w:t>
            </w:r>
            <w:r>
              <w:t xml:space="preserve"> It crosses the intestinal mucous membrane into the bloodstream, then into the interstitial tissues that make up the framework of every organ to arrive in the cells.</w:t>
            </w:r>
          </w:p>
          <w:p w14:paraId="3F3A02ED" w14:textId="0C9A8F6E" w:rsidR="00E91B0D" w:rsidRDefault="00E91B0D" w:rsidP="007D03FA">
            <w:r>
              <w:t>Digestive/circulatory systems.</w:t>
            </w:r>
          </w:p>
        </w:tc>
        <w:tc>
          <w:tcPr>
            <w:tcW w:w="3584" w:type="dxa"/>
          </w:tcPr>
          <w:p w14:paraId="4575E7C8" w14:textId="78BEE300" w:rsidR="00A24E72" w:rsidRDefault="00E91B0D" w:rsidP="007D03FA">
            <w:r>
              <w:t xml:space="preserve">Water is excreted through the </w:t>
            </w:r>
            <w:r w:rsidRPr="00281AC3">
              <w:rPr>
                <w:b/>
              </w:rPr>
              <w:t>kidneys</w:t>
            </w:r>
            <w:r>
              <w:t xml:space="preserve"> where it joins with other waste products to form </w:t>
            </w:r>
            <w:r w:rsidRPr="00281AC3">
              <w:rPr>
                <w:b/>
              </w:rPr>
              <w:t>urine.</w:t>
            </w:r>
            <w:r>
              <w:t xml:space="preserve"> </w:t>
            </w:r>
          </w:p>
          <w:p w14:paraId="2F8F05CE" w14:textId="4E177687" w:rsidR="00E91B0D" w:rsidRDefault="00E91B0D" w:rsidP="007D03FA">
            <w:r w:rsidRPr="00281AC3">
              <w:rPr>
                <w:b/>
              </w:rPr>
              <w:t>Excretory system</w:t>
            </w:r>
            <w:r>
              <w:t>.</w:t>
            </w:r>
          </w:p>
        </w:tc>
      </w:tr>
      <w:tr w:rsidR="00A24E72" w14:paraId="6A54992C" w14:textId="77777777" w:rsidTr="00A24E72">
        <w:trPr>
          <w:trHeight w:val="1243"/>
        </w:trPr>
        <w:tc>
          <w:tcPr>
            <w:tcW w:w="3584" w:type="dxa"/>
          </w:tcPr>
          <w:p w14:paraId="1F5A6EC6" w14:textId="5749CF07" w:rsidR="00A24E72" w:rsidRDefault="00A24E72" w:rsidP="007D03FA">
            <w:r>
              <w:t>Glucose</w:t>
            </w:r>
          </w:p>
        </w:tc>
        <w:tc>
          <w:tcPr>
            <w:tcW w:w="3584" w:type="dxa"/>
          </w:tcPr>
          <w:p w14:paraId="6B586237" w14:textId="0C3251F8" w:rsidR="00A24E72" w:rsidRDefault="002C7EA5" w:rsidP="007D03FA">
            <w:r>
              <w:t xml:space="preserve">Acquired through the foods eaten. The body digests </w:t>
            </w:r>
            <w:r w:rsidR="00D30CF9">
              <w:t xml:space="preserve">the food by mixing it with other fluids </w:t>
            </w:r>
            <w:r w:rsidR="00D30CF9" w:rsidRPr="00281AC3">
              <w:rPr>
                <w:b/>
              </w:rPr>
              <w:t>and breaking it down to glucose</w:t>
            </w:r>
            <w:r w:rsidR="00D30CF9">
              <w:t>.</w:t>
            </w:r>
          </w:p>
        </w:tc>
        <w:tc>
          <w:tcPr>
            <w:tcW w:w="3584" w:type="dxa"/>
          </w:tcPr>
          <w:p w14:paraId="38BCD257" w14:textId="79C1E381" w:rsidR="00A24E72" w:rsidRDefault="00D30CF9" w:rsidP="007D03FA">
            <w:r>
              <w:t xml:space="preserve">Glucose can be absorbed across the wall of the small intestine into the bloodstream. Glucose is </w:t>
            </w:r>
            <w:r w:rsidRPr="00281AC3">
              <w:rPr>
                <w:b/>
              </w:rPr>
              <w:t>carried round the body dissolved in blood plasma.</w:t>
            </w:r>
          </w:p>
        </w:tc>
        <w:tc>
          <w:tcPr>
            <w:tcW w:w="3584" w:type="dxa"/>
          </w:tcPr>
          <w:p w14:paraId="3EDE1EE9" w14:textId="1E41CBF5" w:rsidR="00A24E72" w:rsidRDefault="00D30CF9" w:rsidP="007D03FA">
            <w:r>
              <w:t xml:space="preserve">The </w:t>
            </w:r>
            <w:r w:rsidRPr="00281AC3">
              <w:rPr>
                <w:b/>
              </w:rPr>
              <w:t>liver will store glucose when it is not required and will release it when it is.</w:t>
            </w:r>
          </w:p>
        </w:tc>
      </w:tr>
      <w:tr w:rsidR="00A24E72" w14:paraId="02F55A4A" w14:textId="77777777" w:rsidTr="00A24E72">
        <w:trPr>
          <w:trHeight w:val="1161"/>
        </w:trPr>
        <w:tc>
          <w:tcPr>
            <w:tcW w:w="3584" w:type="dxa"/>
          </w:tcPr>
          <w:p w14:paraId="4A852698" w14:textId="77777777" w:rsidR="00A24E72" w:rsidRDefault="00A24E72" w:rsidP="007D03FA">
            <w:r>
              <w:t>Other Nutrients</w:t>
            </w:r>
          </w:p>
        </w:tc>
        <w:tc>
          <w:tcPr>
            <w:tcW w:w="3584" w:type="dxa"/>
          </w:tcPr>
          <w:p w14:paraId="7126677D" w14:textId="484B7EC6" w:rsidR="00A24E72" w:rsidRDefault="00E80F54" w:rsidP="007D03FA">
            <w:r>
              <w:t>Acquired from food that has been digested and absorbed.</w:t>
            </w:r>
          </w:p>
        </w:tc>
        <w:tc>
          <w:tcPr>
            <w:tcW w:w="3584" w:type="dxa"/>
          </w:tcPr>
          <w:p w14:paraId="695D112E" w14:textId="4AFFB23B" w:rsidR="00A24E72" w:rsidRDefault="00E80F54" w:rsidP="007D03FA">
            <w:r>
              <w:t>Nutrients a broken down into smaller molecules and absorbed across the wall of the small intestine</w:t>
            </w:r>
            <w:r w:rsidRPr="00281AC3">
              <w:rPr>
                <w:b/>
              </w:rPr>
              <w:t>. The nutrients are carried around the body by blood.</w:t>
            </w:r>
          </w:p>
        </w:tc>
        <w:tc>
          <w:tcPr>
            <w:tcW w:w="3584" w:type="dxa"/>
          </w:tcPr>
          <w:p w14:paraId="32690BC5" w14:textId="134B4E18" w:rsidR="00A24E72" w:rsidRDefault="00E80F54" w:rsidP="007D03FA">
            <w:r>
              <w:t xml:space="preserve">Digestive waste is solid and is </w:t>
            </w:r>
            <w:r w:rsidRPr="006610E7">
              <w:rPr>
                <w:b/>
              </w:rPr>
              <w:t>excreted through the colon for ultimate elimination out of the anus.</w:t>
            </w:r>
          </w:p>
        </w:tc>
      </w:tr>
      <w:tr w:rsidR="00A24E72" w14:paraId="0F0157DE" w14:textId="77777777" w:rsidTr="00A24E72">
        <w:trPr>
          <w:trHeight w:val="1377"/>
        </w:trPr>
        <w:tc>
          <w:tcPr>
            <w:tcW w:w="3584" w:type="dxa"/>
          </w:tcPr>
          <w:p w14:paraId="19957492" w14:textId="77777777" w:rsidR="00A24E72" w:rsidRDefault="00A24E72" w:rsidP="007D03FA">
            <w:r>
              <w:t>Removal of Metabolic Wastes</w:t>
            </w:r>
          </w:p>
        </w:tc>
        <w:tc>
          <w:tcPr>
            <w:tcW w:w="3584" w:type="dxa"/>
          </w:tcPr>
          <w:p w14:paraId="15A5B48D" w14:textId="068E3790" w:rsidR="00A24E72" w:rsidRDefault="00D30CF9" w:rsidP="007D03FA">
            <w:r>
              <w:t xml:space="preserve">Metabolic wastes </w:t>
            </w:r>
            <w:r w:rsidRPr="006610E7">
              <w:rPr>
                <w:b/>
              </w:rPr>
              <w:t>are products</w:t>
            </w:r>
            <w:r>
              <w:t xml:space="preserve"> of metabolic processes, which </w:t>
            </w:r>
            <w:r w:rsidRPr="006610E7">
              <w:rPr>
                <w:b/>
              </w:rPr>
              <w:t>cannot be used by the organism</w:t>
            </w:r>
            <w:r>
              <w:t xml:space="preserve">. </w:t>
            </w:r>
          </w:p>
        </w:tc>
        <w:tc>
          <w:tcPr>
            <w:tcW w:w="3584" w:type="dxa"/>
          </w:tcPr>
          <w:p w14:paraId="110C2F7C" w14:textId="7C99C345" w:rsidR="00A24E72" w:rsidRPr="006610E7" w:rsidRDefault="00E24EFD" w:rsidP="007D03FA">
            <w:pPr>
              <w:rPr>
                <w:b/>
              </w:rPr>
            </w:pPr>
            <w:r w:rsidRPr="006610E7">
              <w:rPr>
                <w:b/>
              </w:rPr>
              <w:t>Continues through the excretory system until it gets expelled from the body.</w:t>
            </w:r>
          </w:p>
        </w:tc>
        <w:tc>
          <w:tcPr>
            <w:tcW w:w="3584" w:type="dxa"/>
          </w:tcPr>
          <w:p w14:paraId="40AEC79D" w14:textId="77777777" w:rsidR="00A24E72" w:rsidRDefault="00D30CF9" w:rsidP="007D03FA">
            <w:r>
              <w:t>All metabolic wastes are excreted in the form of water solutes through the excretory organs with the exception of carbon dioxide</w:t>
            </w:r>
            <w:r w:rsidR="00F63C66">
              <w:t>,</w:t>
            </w:r>
            <w:r>
              <w:t xml:space="preserve"> which is excreted through the lungs along with water vapour.</w:t>
            </w:r>
          </w:p>
          <w:p w14:paraId="1B866C9C" w14:textId="268B9BEA" w:rsidR="00FD7B58" w:rsidRDefault="00FD7B58" w:rsidP="007D03FA">
            <w:r>
              <w:t xml:space="preserve">Primary organs used in </w:t>
            </w:r>
            <w:bookmarkStart w:id="0" w:name="_GoBack"/>
            <w:r w:rsidRPr="006610E7">
              <w:rPr>
                <w:b/>
              </w:rPr>
              <w:t>excretion of metabolic wastes: liver, kidneys, lungs, intestines and skin. Wastes removed through either the skin, urinary, respiratory or gastrointestinal system.</w:t>
            </w:r>
            <w:bookmarkEnd w:id="0"/>
          </w:p>
        </w:tc>
      </w:tr>
    </w:tbl>
    <w:p w14:paraId="4194A628" w14:textId="77777777" w:rsidR="00A24E72" w:rsidRPr="00606A77" w:rsidRDefault="00A24E72"/>
    <w:sectPr w:rsidR="00A24E72" w:rsidRPr="00606A77" w:rsidSect="00A24E72">
      <w:pgSz w:w="16840" w:h="11900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77"/>
    <w:rsid w:val="00052E99"/>
    <w:rsid w:val="000B0607"/>
    <w:rsid w:val="00281AC3"/>
    <w:rsid w:val="002A0833"/>
    <w:rsid w:val="002C7EA5"/>
    <w:rsid w:val="00410F3A"/>
    <w:rsid w:val="00413C0B"/>
    <w:rsid w:val="005327DC"/>
    <w:rsid w:val="005A1097"/>
    <w:rsid w:val="005A2FEF"/>
    <w:rsid w:val="005E5C78"/>
    <w:rsid w:val="00606A77"/>
    <w:rsid w:val="00621C56"/>
    <w:rsid w:val="006610E7"/>
    <w:rsid w:val="00787C29"/>
    <w:rsid w:val="007D03FA"/>
    <w:rsid w:val="008C1B79"/>
    <w:rsid w:val="00A24E72"/>
    <w:rsid w:val="00AA5D68"/>
    <w:rsid w:val="00B21C7C"/>
    <w:rsid w:val="00BD625D"/>
    <w:rsid w:val="00CA3B18"/>
    <w:rsid w:val="00CC18E2"/>
    <w:rsid w:val="00D13D7C"/>
    <w:rsid w:val="00D30CF9"/>
    <w:rsid w:val="00D636BE"/>
    <w:rsid w:val="00DA527C"/>
    <w:rsid w:val="00DF42E7"/>
    <w:rsid w:val="00E13057"/>
    <w:rsid w:val="00E24EFD"/>
    <w:rsid w:val="00E80F54"/>
    <w:rsid w:val="00E91B0D"/>
    <w:rsid w:val="00F63C66"/>
    <w:rsid w:val="00FD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D7C13A"/>
  <w14:defaultImageDpi w14:val="300"/>
  <w15:docId w15:val="{25E46E17-D898-4399-A82C-8534B487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31E7C767</Template>
  <TotalTime>7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Gillett</dc:creator>
  <cp:keywords/>
  <dc:description/>
  <cp:lastModifiedBy>SHASHIKUMAR Minnie [Rossmoyne Senior High School]</cp:lastModifiedBy>
  <cp:revision>3</cp:revision>
  <dcterms:created xsi:type="dcterms:W3CDTF">2020-02-10T00:26:00Z</dcterms:created>
  <dcterms:modified xsi:type="dcterms:W3CDTF">2020-02-10T00:32:00Z</dcterms:modified>
</cp:coreProperties>
</file>