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85" w:rsidRDefault="00764B88">
      <w:pPr>
        <w:rPr>
          <w:b/>
          <w:sz w:val="48"/>
        </w:rPr>
      </w:pPr>
      <w:r w:rsidRPr="00764B88">
        <w:rPr>
          <w:b/>
          <w:sz w:val="48"/>
        </w:rPr>
        <w:t>LEVELS OF ORGANISATION</w:t>
      </w:r>
    </w:p>
    <w:p w:rsidR="00764B88" w:rsidRDefault="00764B88">
      <w:pPr>
        <w:rPr>
          <w:b/>
          <w:sz w:val="48"/>
        </w:rPr>
      </w:pPr>
      <w:r>
        <w:rPr>
          <w:b/>
          <w:noProof/>
          <w:sz w:val="4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D548B" wp14:editId="57A1510E">
                <wp:simplePos x="0" y="0"/>
                <wp:positionH relativeFrom="column">
                  <wp:posOffset>2352675</wp:posOffset>
                </wp:positionH>
                <wp:positionV relativeFrom="paragraph">
                  <wp:posOffset>168910</wp:posOffset>
                </wp:positionV>
                <wp:extent cx="7353300" cy="19050"/>
                <wp:effectExtent l="0" t="133350" r="0" b="1905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1905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42CF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5.25pt;margin-top:13.3pt;width:579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" strokecolor="#4579b8 [3044]" strokeweight="4.5pt">
                <v:stroke endarrow="open"/>
              </v:shape>
            </w:pict>
          </mc:Fallback>
        </mc:AlternateContent>
      </w:r>
      <w:r>
        <w:rPr>
          <w:b/>
          <w:sz w:val="48"/>
        </w:rPr>
        <w:t xml:space="preserve">Increasing in size  </w:t>
      </w:r>
    </w:p>
    <w:p w:rsidR="00764B88" w:rsidRDefault="00764B88">
      <w:pPr>
        <w:rPr>
          <w:b/>
          <w:sz w:val="48"/>
        </w:rPr>
      </w:pPr>
      <w:r>
        <w:rPr>
          <w:b/>
          <w:noProof/>
          <w:sz w:val="4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E4DD9" wp14:editId="146D39C7">
                <wp:simplePos x="0" y="0"/>
                <wp:positionH relativeFrom="column">
                  <wp:posOffset>2962275</wp:posOffset>
                </wp:positionH>
                <wp:positionV relativeFrom="paragraph">
                  <wp:posOffset>204470</wp:posOffset>
                </wp:positionV>
                <wp:extent cx="6743700" cy="0"/>
                <wp:effectExtent l="0" t="152400" r="0" b="1905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CD76A" id="Straight Arrow Connector 3" o:spid="_x0000_s1026" type="#_x0000_t32" style="position:absolute;margin-left:233.25pt;margin-top:16.1pt;width:53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" strokecolor="#4579b8 [3044]" strokeweight="4.5pt">
                <v:stroke endarrow="open"/>
              </v:shape>
            </w:pict>
          </mc:Fallback>
        </mc:AlternateContent>
      </w:r>
      <w:r>
        <w:rPr>
          <w:b/>
          <w:sz w:val="48"/>
        </w:rPr>
        <w:t xml:space="preserve">Decreasing in number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554"/>
        <w:gridCol w:w="2488"/>
        <w:gridCol w:w="2784"/>
        <w:gridCol w:w="2557"/>
        <w:gridCol w:w="2718"/>
      </w:tblGrid>
      <w:tr w:rsidR="00764B88" w:rsidTr="00764B88">
        <w:tc>
          <w:tcPr>
            <w:tcW w:w="2602" w:type="dxa"/>
          </w:tcPr>
          <w:p w:rsidR="00764B88" w:rsidRDefault="00764B88">
            <w:pPr>
              <w:rPr>
                <w:b/>
                <w:sz w:val="48"/>
              </w:rPr>
            </w:pPr>
          </w:p>
        </w:tc>
        <w:tc>
          <w:tcPr>
            <w:tcW w:w="2602" w:type="dxa"/>
          </w:tcPr>
          <w:p w:rsidR="00764B88" w:rsidRDefault="00764B88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>Cells</w:t>
            </w:r>
          </w:p>
        </w:tc>
        <w:tc>
          <w:tcPr>
            <w:tcW w:w="2602" w:type="dxa"/>
          </w:tcPr>
          <w:p w:rsidR="00764B88" w:rsidRDefault="00764B88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>Tissues</w:t>
            </w:r>
          </w:p>
        </w:tc>
        <w:tc>
          <w:tcPr>
            <w:tcW w:w="2602" w:type="dxa"/>
          </w:tcPr>
          <w:p w:rsidR="00764B88" w:rsidRDefault="00764B88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>Organs</w:t>
            </w:r>
          </w:p>
        </w:tc>
        <w:tc>
          <w:tcPr>
            <w:tcW w:w="2603" w:type="dxa"/>
          </w:tcPr>
          <w:p w:rsidR="00764B88" w:rsidRDefault="00764B88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>Systems</w:t>
            </w:r>
          </w:p>
        </w:tc>
        <w:tc>
          <w:tcPr>
            <w:tcW w:w="2603" w:type="dxa"/>
          </w:tcPr>
          <w:p w:rsidR="00764B88" w:rsidRDefault="00764B88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>Organism</w:t>
            </w:r>
          </w:p>
        </w:tc>
      </w:tr>
      <w:tr w:rsidR="00764B88" w:rsidTr="00764B88">
        <w:tc>
          <w:tcPr>
            <w:tcW w:w="2602" w:type="dxa"/>
          </w:tcPr>
          <w:p w:rsidR="00764B88" w:rsidRDefault="00764B88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>Definition</w:t>
            </w:r>
          </w:p>
        </w:tc>
        <w:tc>
          <w:tcPr>
            <w:tcW w:w="2602" w:type="dxa"/>
          </w:tcPr>
          <w:p w:rsidR="00764B88" w:rsidRDefault="00AF4110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>Basic structural,</w:t>
            </w:r>
            <w:r w:rsidR="00AF304B">
              <w:rPr>
                <w:b/>
                <w:sz w:val="48"/>
              </w:rPr>
              <w:t xml:space="preserve"> functional and biological unit</w:t>
            </w:r>
            <w:bookmarkStart w:id="0" w:name="_GoBack"/>
            <w:bookmarkEnd w:id="0"/>
            <w:r>
              <w:rPr>
                <w:b/>
                <w:sz w:val="48"/>
              </w:rPr>
              <w:t xml:space="preserve"> of all living organisms. Different types of cells form tissues.</w:t>
            </w:r>
          </w:p>
          <w:p w:rsidR="00B313BC" w:rsidRDefault="00B313BC">
            <w:pPr>
              <w:rPr>
                <w:b/>
                <w:sz w:val="48"/>
              </w:rPr>
            </w:pPr>
          </w:p>
          <w:p w:rsidR="00B313BC" w:rsidRDefault="00B313BC">
            <w:pPr>
              <w:rPr>
                <w:b/>
                <w:sz w:val="48"/>
              </w:rPr>
            </w:pPr>
          </w:p>
          <w:p w:rsidR="00B313BC" w:rsidRDefault="00B313BC">
            <w:pPr>
              <w:rPr>
                <w:b/>
                <w:sz w:val="48"/>
              </w:rPr>
            </w:pPr>
          </w:p>
          <w:p w:rsidR="00B313BC" w:rsidRDefault="00B313BC">
            <w:pPr>
              <w:rPr>
                <w:b/>
                <w:sz w:val="48"/>
              </w:rPr>
            </w:pPr>
          </w:p>
          <w:p w:rsidR="00B313BC" w:rsidRDefault="00B313BC">
            <w:pPr>
              <w:rPr>
                <w:b/>
                <w:sz w:val="48"/>
              </w:rPr>
            </w:pPr>
          </w:p>
        </w:tc>
        <w:tc>
          <w:tcPr>
            <w:tcW w:w="2602" w:type="dxa"/>
          </w:tcPr>
          <w:p w:rsidR="00764B88" w:rsidRDefault="00AF4110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lastRenderedPageBreak/>
              <w:t>A tissue is a group of similar cells from the same origin wh</w:t>
            </w:r>
            <w:r w:rsidR="001A04F8">
              <w:rPr>
                <w:b/>
                <w:sz w:val="48"/>
              </w:rPr>
              <w:t>ich perform a specific function</w:t>
            </w:r>
            <w:r>
              <w:rPr>
                <w:b/>
                <w:sz w:val="48"/>
              </w:rPr>
              <w:t>.</w:t>
            </w:r>
          </w:p>
        </w:tc>
        <w:tc>
          <w:tcPr>
            <w:tcW w:w="2602" w:type="dxa"/>
          </w:tcPr>
          <w:p w:rsidR="00764B88" w:rsidRDefault="00027A92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>An organ is a part of your body that serves a specific function.</w:t>
            </w:r>
          </w:p>
        </w:tc>
        <w:tc>
          <w:tcPr>
            <w:tcW w:w="2603" w:type="dxa"/>
          </w:tcPr>
          <w:p w:rsidR="00764B88" w:rsidRDefault="00027A92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>A group of organs that work together to perform a specific function.</w:t>
            </w:r>
          </w:p>
        </w:tc>
        <w:tc>
          <w:tcPr>
            <w:tcW w:w="2603" w:type="dxa"/>
          </w:tcPr>
          <w:p w:rsidR="00764B88" w:rsidRDefault="00027A92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 xml:space="preserve">An individual living thing that can react to stimuli, reproduce, grow and maintain homeostasis </w:t>
            </w:r>
          </w:p>
        </w:tc>
      </w:tr>
      <w:tr w:rsidR="00764B88" w:rsidTr="00764B88">
        <w:tc>
          <w:tcPr>
            <w:tcW w:w="2602" w:type="dxa"/>
          </w:tcPr>
          <w:p w:rsidR="00764B88" w:rsidRDefault="00764B88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>Examples</w:t>
            </w:r>
          </w:p>
        </w:tc>
        <w:tc>
          <w:tcPr>
            <w:tcW w:w="2602" w:type="dxa"/>
          </w:tcPr>
          <w:p w:rsidR="00764B88" w:rsidRDefault="00AF4110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>Plant cells, animal cells, muscle, nerve, blood, bone</w:t>
            </w:r>
          </w:p>
          <w:p w:rsidR="00B313BC" w:rsidRDefault="00B313BC">
            <w:pPr>
              <w:rPr>
                <w:b/>
                <w:sz w:val="48"/>
              </w:rPr>
            </w:pPr>
          </w:p>
          <w:p w:rsidR="00B313BC" w:rsidRDefault="00B313BC">
            <w:pPr>
              <w:rPr>
                <w:b/>
                <w:sz w:val="48"/>
              </w:rPr>
            </w:pPr>
          </w:p>
          <w:p w:rsidR="00B313BC" w:rsidRDefault="00B313BC">
            <w:pPr>
              <w:rPr>
                <w:b/>
                <w:sz w:val="48"/>
              </w:rPr>
            </w:pPr>
          </w:p>
          <w:p w:rsidR="00B313BC" w:rsidRDefault="00B313BC">
            <w:pPr>
              <w:rPr>
                <w:b/>
                <w:sz w:val="48"/>
              </w:rPr>
            </w:pPr>
          </w:p>
          <w:p w:rsidR="00B313BC" w:rsidRDefault="00B313BC">
            <w:pPr>
              <w:rPr>
                <w:b/>
                <w:sz w:val="48"/>
              </w:rPr>
            </w:pPr>
          </w:p>
        </w:tc>
        <w:tc>
          <w:tcPr>
            <w:tcW w:w="2602" w:type="dxa"/>
          </w:tcPr>
          <w:p w:rsidR="00764B88" w:rsidRDefault="00AF4110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 xml:space="preserve">Cardiac muscular tissue, epithelial tissue, </w:t>
            </w:r>
          </w:p>
        </w:tc>
        <w:tc>
          <w:tcPr>
            <w:tcW w:w="2602" w:type="dxa"/>
          </w:tcPr>
          <w:p w:rsidR="00764B88" w:rsidRDefault="00027A92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>Heart, liver, skin, lung, eye, brain, stomach, kidney, reproductive organs</w:t>
            </w:r>
          </w:p>
        </w:tc>
        <w:tc>
          <w:tcPr>
            <w:tcW w:w="2603" w:type="dxa"/>
          </w:tcPr>
          <w:p w:rsidR="00764B88" w:rsidRDefault="00027A92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>Circulatory system</w:t>
            </w:r>
          </w:p>
          <w:p w:rsidR="00027A92" w:rsidRDefault="00027A92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 xml:space="preserve">Digestive system </w:t>
            </w:r>
          </w:p>
          <w:p w:rsidR="00027A92" w:rsidRDefault="00027A92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>Muscular system</w:t>
            </w:r>
          </w:p>
        </w:tc>
        <w:tc>
          <w:tcPr>
            <w:tcW w:w="2603" w:type="dxa"/>
          </w:tcPr>
          <w:p w:rsidR="00764B88" w:rsidRDefault="00027A92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>Dog, cat, person, fungus.</w:t>
            </w:r>
          </w:p>
        </w:tc>
      </w:tr>
    </w:tbl>
    <w:p w:rsidR="00764B88" w:rsidRPr="00B313BC" w:rsidRDefault="00764B88">
      <w:pPr>
        <w:rPr>
          <w:b/>
        </w:rPr>
      </w:pPr>
    </w:p>
    <w:sectPr w:rsidR="00764B88" w:rsidRPr="00B313BC" w:rsidSect="00764B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88"/>
    <w:rsid w:val="00010C85"/>
    <w:rsid w:val="00027A92"/>
    <w:rsid w:val="001A04F8"/>
    <w:rsid w:val="00764B88"/>
    <w:rsid w:val="00AF304B"/>
    <w:rsid w:val="00AF4110"/>
    <w:rsid w:val="00B313BC"/>
    <w:rsid w:val="00D1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5FF4"/>
  <w15:docId w15:val="{986D4931-322A-489C-B217-109F5492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13B625E2</Template>
  <TotalTime>79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MOORFIELD Suzanne [Rossmoyne Senior High School]</cp:lastModifiedBy>
  <cp:revision>6</cp:revision>
  <dcterms:created xsi:type="dcterms:W3CDTF">2017-06-16T02:34:00Z</dcterms:created>
  <dcterms:modified xsi:type="dcterms:W3CDTF">2018-05-11T01:36:00Z</dcterms:modified>
</cp:coreProperties>
</file>