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2E09417C" w:rsidR="009F04E4" w:rsidRDefault="00E0610A" w:rsidP="00C209F8">
      <w:pPr>
        <w:pStyle w:val="i-worksheettitle"/>
      </w:pPr>
      <w:r>
        <w:t xml:space="preserve">Worksheet </w:t>
      </w:r>
      <w:r w:rsidR="00A7308C">
        <w:t>2</w:t>
      </w:r>
      <w:r w:rsidR="002F0A00">
        <w:t xml:space="preserve">.1 </w:t>
      </w:r>
      <w:r w:rsidR="00A7308C">
        <w:t>Chemical messengers</w:t>
      </w:r>
    </w:p>
    <w:bookmarkEnd w:id="0"/>
    <w:p w14:paraId="412A7A9A" w14:textId="77777777" w:rsidR="00A7308C" w:rsidRPr="00323C4A" w:rsidRDefault="00A7308C" w:rsidP="00A7308C"/>
    <w:p w14:paraId="15AE4AA7" w14:textId="77777777" w:rsidR="00A7308C" w:rsidRPr="00323C4A" w:rsidRDefault="00A7308C" w:rsidP="00E560FE">
      <w:pPr>
        <w:pStyle w:val="i-bodytextfo"/>
      </w:pPr>
      <w:r w:rsidRPr="00323C4A">
        <w:t xml:space="preserve">Using Chapter 2 of </w:t>
      </w:r>
      <w:r w:rsidRPr="00323C4A">
        <w:rPr>
          <w:i/>
        </w:rPr>
        <w:t>Human Perspectives ATAR Units 3 &amp; 4</w:t>
      </w:r>
      <w:r w:rsidRPr="00323C4A">
        <w:t>, complete the following activities.</w:t>
      </w:r>
    </w:p>
    <w:p w14:paraId="5A72A0F0" w14:textId="77777777" w:rsidR="00A7308C" w:rsidRDefault="00A7308C" w:rsidP="00A7308C"/>
    <w:p w14:paraId="7A9500D5" w14:textId="29219E8F" w:rsidR="00A7308C" w:rsidRPr="00323C4A" w:rsidRDefault="00A7308C" w:rsidP="00E560FE">
      <w:pPr>
        <w:pStyle w:val="i-numberedlist1"/>
      </w:pPr>
      <w:r w:rsidRPr="00323C4A">
        <w:rPr>
          <w:b/>
          <w:bCs/>
        </w:rPr>
        <w:t>1</w:t>
      </w:r>
      <w:r>
        <w:t xml:space="preserve"> </w:t>
      </w:r>
      <w:r w:rsidR="00E560FE">
        <w:tab/>
      </w:r>
      <w:r w:rsidRPr="00323C4A">
        <w:t>Define the term</w:t>
      </w:r>
      <w:r w:rsidRPr="00323C4A">
        <w:rPr>
          <w:spacing w:val="-19"/>
        </w:rPr>
        <w:t xml:space="preserve"> </w:t>
      </w:r>
      <w:r w:rsidRPr="00323C4A">
        <w:rPr>
          <w:spacing w:val="-4"/>
        </w:rPr>
        <w:t>‘homeostasis’.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E560FE" w14:paraId="36651416" w14:textId="77777777" w:rsidTr="00C31888">
        <w:tc>
          <w:tcPr>
            <w:tcW w:w="9177" w:type="dxa"/>
          </w:tcPr>
          <w:p w14:paraId="0670F49E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14B4B88E" w14:textId="77777777" w:rsidTr="00C31888">
        <w:tc>
          <w:tcPr>
            <w:tcW w:w="9177" w:type="dxa"/>
          </w:tcPr>
          <w:p w14:paraId="5EC05CCB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7B4E317A" w14:textId="77777777" w:rsidTr="00C31888">
        <w:tc>
          <w:tcPr>
            <w:tcW w:w="9177" w:type="dxa"/>
          </w:tcPr>
          <w:p w14:paraId="7418ED22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</w:tbl>
    <w:p w14:paraId="6D9279E3" w14:textId="6AE598DD" w:rsidR="00A7308C" w:rsidRPr="00323C4A" w:rsidRDefault="00A7308C" w:rsidP="00E560FE">
      <w:pPr>
        <w:pStyle w:val="i-numberedlist1"/>
      </w:pPr>
      <w:r w:rsidRPr="00323C4A">
        <w:rPr>
          <w:b/>
          <w:bCs/>
        </w:rPr>
        <w:t>2</w:t>
      </w:r>
      <w:r>
        <w:t xml:space="preserve"> </w:t>
      </w:r>
      <w:r w:rsidR="00E560FE">
        <w:tab/>
      </w:r>
      <w:r w:rsidRPr="00323C4A">
        <w:t xml:space="preserve">Which body systems </w:t>
      </w:r>
      <w:r w:rsidRPr="00323C4A">
        <w:rPr>
          <w:spacing w:val="-3"/>
        </w:rPr>
        <w:t xml:space="preserve">are </w:t>
      </w:r>
      <w:r w:rsidRPr="00323C4A">
        <w:t>involved in maintaining homeostasis?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E560FE" w14:paraId="6A097621" w14:textId="77777777" w:rsidTr="00C31888">
        <w:tc>
          <w:tcPr>
            <w:tcW w:w="9177" w:type="dxa"/>
          </w:tcPr>
          <w:p w14:paraId="289B549B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5E2B4659" w14:textId="77777777" w:rsidTr="00C31888">
        <w:tc>
          <w:tcPr>
            <w:tcW w:w="9177" w:type="dxa"/>
          </w:tcPr>
          <w:p w14:paraId="0805B632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74E2DE32" w14:textId="77777777" w:rsidTr="00C31888">
        <w:tc>
          <w:tcPr>
            <w:tcW w:w="9177" w:type="dxa"/>
          </w:tcPr>
          <w:p w14:paraId="3D36A849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1C4593A6" w14:textId="77777777" w:rsidTr="00C31888">
        <w:tc>
          <w:tcPr>
            <w:tcW w:w="9177" w:type="dxa"/>
          </w:tcPr>
          <w:p w14:paraId="68659658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</w:tbl>
    <w:p w14:paraId="052D50C9" w14:textId="321B56B3" w:rsidR="00A7308C" w:rsidRDefault="00A7308C" w:rsidP="00E560FE">
      <w:pPr>
        <w:pStyle w:val="i-numberedlist1"/>
        <w:rPr>
          <w:spacing w:val="-3"/>
        </w:rPr>
      </w:pPr>
      <w:r>
        <w:rPr>
          <w:b/>
          <w:bCs/>
          <w:spacing w:val="-3"/>
        </w:rPr>
        <w:t xml:space="preserve">3 </w:t>
      </w:r>
      <w:r w:rsidR="00E560FE">
        <w:rPr>
          <w:b/>
          <w:bCs/>
          <w:spacing w:val="-3"/>
        </w:rPr>
        <w:tab/>
      </w:r>
      <w:r w:rsidR="00E560FE" w:rsidRPr="00E560FE">
        <w:rPr>
          <w:spacing w:val="-3"/>
        </w:rPr>
        <w:t>For each of the following different types of hormones, draw a flow chart to show how it affects cells.</w:t>
      </w:r>
      <w:r w:rsidRPr="00E560FE">
        <w:rPr>
          <w:spacing w:val="-3"/>
        </w:rPr>
        <w:t>.</w:t>
      </w:r>
      <w:r w:rsidRPr="00323C4A">
        <w:rPr>
          <w:spacing w:val="-3"/>
        </w:rPr>
        <w:t xml:space="preserve"> Give an example of each type.</w:t>
      </w:r>
    </w:p>
    <w:p w14:paraId="3680EFCC" w14:textId="343E0D70" w:rsidR="00A7308C" w:rsidRDefault="00A7308C" w:rsidP="00E560FE">
      <w:pPr>
        <w:pStyle w:val="i-numberedlist2"/>
      </w:pPr>
      <w:r w:rsidRPr="00323C4A">
        <w:rPr>
          <w:b/>
          <w:bCs/>
          <w:spacing w:val="-3"/>
        </w:rPr>
        <w:t>a</w:t>
      </w:r>
      <w:r>
        <w:rPr>
          <w:spacing w:val="-3"/>
        </w:rPr>
        <w:t xml:space="preserve"> </w:t>
      </w:r>
      <w:r w:rsidR="00E560FE">
        <w:rPr>
          <w:spacing w:val="-3"/>
        </w:rPr>
        <w:tab/>
      </w:r>
      <w:r w:rsidRPr="00323C4A">
        <w:t>Amine</w:t>
      </w:r>
    </w:p>
    <w:p w14:paraId="0B7C2CDB" w14:textId="77777777" w:rsidR="00A7308C" w:rsidRDefault="00A7308C" w:rsidP="00E560FE">
      <w:pPr>
        <w:pStyle w:val="i-numberedlist2"/>
      </w:pPr>
    </w:p>
    <w:p w14:paraId="35D19125" w14:textId="77777777" w:rsidR="00A7308C" w:rsidRDefault="00A7308C" w:rsidP="00E560FE">
      <w:pPr>
        <w:pStyle w:val="i-numberedlist2"/>
      </w:pPr>
    </w:p>
    <w:p w14:paraId="43BA0C23" w14:textId="77777777" w:rsidR="00A7308C" w:rsidRDefault="00A7308C" w:rsidP="00E560FE">
      <w:pPr>
        <w:pStyle w:val="i-numberedlist2"/>
      </w:pPr>
    </w:p>
    <w:p w14:paraId="5370706F" w14:textId="77777777" w:rsidR="00A7308C" w:rsidRDefault="00A7308C" w:rsidP="00E560FE">
      <w:pPr>
        <w:pStyle w:val="i-numberedlist2"/>
      </w:pPr>
    </w:p>
    <w:p w14:paraId="1B962460" w14:textId="77777777" w:rsidR="00A7308C" w:rsidRDefault="00A7308C" w:rsidP="00E560FE">
      <w:pPr>
        <w:pStyle w:val="i-numberedlist2"/>
      </w:pPr>
    </w:p>
    <w:p w14:paraId="69FE2661" w14:textId="77777777" w:rsidR="00A7308C" w:rsidRDefault="00A7308C" w:rsidP="00E560FE">
      <w:pPr>
        <w:pStyle w:val="i-numberedlist2"/>
      </w:pPr>
    </w:p>
    <w:p w14:paraId="56133738" w14:textId="77777777" w:rsidR="00A7308C" w:rsidRDefault="00A7308C" w:rsidP="00E560FE">
      <w:pPr>
        <w:pStyle w:val="i-numberedlist2"/>
        <w:rPr>
          <w:b/>
          <w:bCs/>
        </w:rPr>
      </w:pPr>
    </w:p>
    <w:p w14:paraId="3A3A5355" w14:textId="77777777" w:rsidR="00A7308C" w:rsidRDefault="00A7308C" w:rsidP="00E560FE">
      <w:pPr>
        <w:pStyle w:val="i-numberedlist2"/>
        <w:rPr>
          <w:b/>
          <w:bCs/>
        </w:rPr>
      </w:pPr>
    </w:p>
    <w:p w14:paraId="6A9BC49C" w14:textId="77777777" w:rsidR="00A7308C" w:rsidRDefault="00A7308C" w:rsidP="00E560FE">
      <w:pPr>
        <w:pStyle w:val="i-numberedlist2"/>
        <w:rPr>
          <w:b/>
          <w:bCs/>
        </w:rPr>
      </w:pPr>
    </w:p>
    <w:p w14:paraId="0C8FB2C3" w14:textId="77777777" w:rsidR="00E560FE" w:rsidRDefault="00E560FE" w:rsidP="00E560FE">
      <w:pPr>
        <w:pStyle w:val="i-numberedlist2"/>
        <w:rPr>
          <w:b/>
          <w:bCs/>
        </w:rPr>
      </w:pPr>
    </w:p>
    <w:p w14:paraId="74D2819D" w14:textId="5DD9EE16" w:rsidR="00A7308C" w:rsidRDefault="00A7308C" w:rsidP="00E560FE">
      <w:pPr>
        <w:pStyle w:val="i-numberedlist2"/>
      </w:pPr>
      <w:r w:rsidRPr="00323C4A">
        <w:rPr>
          <w:b/>
          <w:bCs/>
        </w:rPr>
        <w:t>b</w:t>
      </w:r>
      <w:r>
        <w:t xml:space="preserve"> </w:t>
      </w:r>
      <w:r w:rsidR="00E560FE">
        <w:tab/>
      </w:r>
      <w:r>
        <w:t>Protein</w:t>
      </w:r>
    </w:p>
    <w:p w14:paraId="4AC36849" w14:textId="77777777" w:rsidR="00A7308C" w:rsidRDefault="00A7308C" w:rsidP="00E560FE">
      <w:pPr>
        <w:pStyle w:val="i-numberedlist2"/>
      </w:pPr>
    </w:p>
    <w:p w14:paraId="458482EC" w14:textId="77777777" w:rsidR="00A7308C" w:rsidRDefault="00A7308C" w:rsidP="00A7308C"/>
    <w:p w14:paraId="079F7FBD" w14:textId="77777777" w:rsidR="00A7308C" w:rsidRDefault="00A7308C" w:rsidP="00A7308C"/>
    <w:p w14:paraId="0CF42DA3" w14:textId="77777777" w:rsidR="00A7308C" w:rsidRDefault="00A7308C" w:rsidP="00A7308C"/>
    <w:p w14:paraId="0E876DA1" w14:textId="77777777" w:rsidR="00A7308C" w:rsidRDefault="00A7308C" w:rsidP="00A7308C"/>
    <w:p w14:paraId="7C8581CA" w14:textId="77777777" w:rsidR="00A7308C" w:rsidRDefault="00A7308C" w:rsidP="00A7308C"/>
    <w:p w14:paraId="28D12D74" w14:textId="77777777" w:rsidR="00A7308C" w:rsidRDefault="00A7308C" w:rsidP="00A7308C"/>
    <w:p w14:paraId="6D238614" w14:textId="7F4B9014" w:rsidR="00A7308C" w:rsidRDefault="00A7308C" w:rsidP="00A7308C"/>
    <w:p w14:paraId="10E35983" w14:textId="7CEDAF02" w:rsidR="00BC543B" w:rsidRDefault="00BC543B" w:rsidP="00A7308C"/>
    <w:p w14:paraId="455FD750" w14:textId="77777777" w:rsidR="00BC543B" w:rsidRDefault="00BC543B" w:rsidP="00A7308C"/>
    <w:p w14:paraId="06DBA17C" w14:textId="77777777" w:rsidR="00A7308C" w:rsidRDefault="00A7308C" w:rsidP="00A7308C"/>
    <w:p w14:paraId="32CEBB09" w14:textId="77777777" w:rsidR="00A7308C" w:rsidRDefault="00A7308C" w:rsidP="00A7308C"/>
    <w:p w14:paraId="31A8A9AA" w14:textId="77777777" w:rsidR="00E560FE" w:rsidRDefault="00E560FE" w:rsidP="00E560FE">
      <w:pPr>
        <w:pStyle w:val="i-numberedlist2"/>
        <w:rPr>
          <w:b/>
          <w:bCs/>
        </w:rPr>
      </w:pPr>
    </w:p>
    <w:p w14:paraId="3FEA0975" w14:textId="02B9EC3E" w:rsidR="00A7308C" w:rsidRPr="00E560FE" w:rsidRDefault="00A7308C" w:rsidP="00E560FE">
      <w:pPr>
        <w:pStyle w:val="i-numberedlist2"/>
        <w:rPr>
          <w:b/>
          <w:bCs/>
        </w:rPr>
      </w:pPr>
      <w:r w:rsidRPr="00323C4A">
        <w:rPr>
          <w:b/>
          <w:bCs/>
        </w:rPr>
        <w:t>c</w:t>
      </w:r>
      <w:r w:rsidRPr="00E560FE">
        <w:rPr>
          <w:b/>
          <w:bCs/>
        </w:rPr>
        <w:t xml:space="preserve"> </w:t>
      </w:r>
      <w:r w:rsidRPr="00E560FE">
        <w:t>Steroid</w:t>
      </w:r>
    </w:p>
    <w:p w14:paraId="1079A865" w14:textId="77777777" w:rsidR="00A7308C" w:rsidRDefault="00A7308C" w:rsidP="00A7308C"/>
    <w:p w14:paraId="263DEAD5" w14:textId="77777777" w:rsidR="00A7308C" w:rsidRDefault="00A7308C" w:rsidP="00A7308C"/>
    <w:p w14:paraId="3066B370" w14:textId="77777777" w:rsidR="00A7308C" w:rsidRDefault="00A7308C" w:rsidP="00A7308C"/>
    <w:p w14:paraId="6EFEA328" w14:textId="77777777" w:rsidR="00A7308C" w:rsidRDefault="00A7308C" w:rsidP="00A7308C"/>
    <w:p w14:paraId="39C61CB5" w14:textId="77777777" w:rsidR="00A7308C" w:rsidRDefault="00A7308C" w:rsidP="00A7308C"/>
    <w:p w14:paraId="00482A3E" w14:textId="77777777" w:rsidR="00A7308C" w:rsidRDefault="00A7308C" w:rsidP="00A7308C"/>
    <w:p w14:paraId="6B8941DF" w14:textId="77777777" w:rsidR="00A7308C" w:rsidRDefault="00A7308C" w:rsidP="00A7308C"/>
    <w:p w14:paraId="0BB0EE72" w14:textId="77777777" w:rsidR="00A7308C" w:rsidRDefault="00A7308C" w:rsidP="00A7308C"/>
    <w:p w14:paraId="1DB8329B" w14:textId="77777777" w:rsidR="00A7308C" w:rsidRDefault="00A7308C" w:rsidP="00A7308C"/>
    <w:p w14:paraId="3E7A17B6" w14:textId="77777777" w:rsidR="00A7308C" w:rsidRPr="00323C4A" w:rsidRDefault="00A7308C" w:rsidP="00A7308C"/>
    <w:p w14:paraId="6CEC6BD1" w14:textId="001FF3EB" w:rsidR="00A7308C" w:rsidRPr="00323C4A" w:rsidRDefault="00A7308C" w:rsidP="00E560FE">
      <w:pPr>
        <w:pStyle w:val="i-numberedlist1"/>
      </w:pPr>
      <w:r w:rsidRPr="00AC280C">
        <w:rPr>
          <w:b/>
          <w:bCs/>
        </w:rPr>
        <w:t>4</w:t>
      </w:r>
      <w:r>
        <w:t xml:space="preserve"> </w:t>
      </w:r>
      <w:r w:rsidR="00E560FE">
        <w:tab/>
      </w:r>
      <w:r w:rsidRPr="00323C4A">
        <w:t>In the table below, state the location of each gland, the hormones secreted by each, and their functions.</w:t>
      </w:r>
    </w:p>
    <w:p w14:paraId="44F134CD" w14:textId="77777777" w:rsidR="00A7308C" w:rsidRPr="00323C4A" w:rsidRDefault="00A7308C" w:rsidP="00A7308C"/>
    <w:tbl>
      <w:tblPr>
        <w:tblW w:w="5000" w:type="pct"/>
        <w:tblBorders>
          <w:top w:val="single" w:sz="6" w:space="0" w:color="D5D7CC"/>
          <w:left w:val="single" w:sz="6" w:space="0" w:color="D5D7CC"/>
          <w:bottom w:val="single" w:sz="6" w:space="0" w:color="D5D7CC"/>
          <w:right w:val="single" w:sz="6" w:space="0" w:color="D5D7CC"/>
          <w:insideH w:val="single" w:sz="6" w:space="0" w:color="D5D7CC"/>
          <w:insideV w:val="single" w:sz="6" w:space="0" w:color="D5D7C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7308C" w:rsidRPr="00323C4A" w14:paraId="4E4B2E9F" w14:textId="77777777" w:rsidTr="00C31888">
        <w:trPr>
          <w:trHeight w:val="312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5D7CC"/>
          </w:tcPr>
          <w:p w14:paraId="74836A52" w14:textId="77777777" w:rsidR="00A7308C" w:rsidRPr="00323C4A" w:rsidRDefault="00A7308C" w:rsidP="00C31888">
            <w:pPr>
              <w:rPr>
                <w:b/>
              </w:rPr>
            </w:pPr>
            <w:r w:rsidRPr="00323C4A">
              <w:rPr>
                <w:b/>
              </w:rPr>
              <w:t>Gland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5D7CC"/>
          </w:tcPr>
          <w:p w14:paraId="7092C16D" w14:textId="77777777" w:rsidR="00A7308C" w:rsidRPr="00323C4A" w:rsidRDefault="00A7308C" w:rsidP="00C31888">
            <w:pPr>
              <w:rPr>
                <w:b/>
              </w:rPr>
            </w:pPr>
            <w:r w:rsidRPr="00323C4A">
              <w:rPr>
                <w:b/>
              </w:rPr>
              <w:t>Location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5D7CC"/>
          </w:tcPr>
          <w:p w14:paraId="49135354" w14:textId="77777777" w:rsidR="00A7308C" w:rsidRPr="00323C4A" w:rsidRDefault="00A7308C" w:rsidP="00C31888">
            <w:pPr>
              <w:rPr>
                <w:b/>
              </w:rPr>
            </w:pPr>
            <w:r w:rsidRPr="00323C4A">
              <w:rPr>
                <w:b/>
              </w:rPr>
              <w:t>Hormones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5D7CC"/>
          </w:tcPr>
          <w:p w14:paraId="0570AA8A" w14:textId="77777777" w:rsidR="00A7308C" w:rsidRPr="00323C4A" w:rsidRDefault="00A7308C" w:rsidP="00C31888">
            <w:pPr>
              <w:rPr>
                <w:b/>
              </w:rPr>
            </w:pPr>
            <w:r w:rsidRPr="00323C4A">
              <w:rPr>
                <w:b/>
              </w:rPr>
              <w:t>Function</w:t>
            </w:r>
          </w:p>
        </w:tc>
      </w:tr>
      <w:tr w:rsidR="00A7308C" w:rsidRPr="00323C4A" w14:paraId="5A1A68C5" w14:textId="77777777" w:rsidTr="00C31888">
        <w:trPr>
          <w:trHeight w:val="559"/>
        </w:trPr>
        <w:tc>
          <w:tcPr>
            <w:tcW w:w="1250" w:type="pct"/>
            <w:tcBorders>
              <w:top w:val="nil"/>
            </w:tcBorders>
          </w:tcPr>
          <w:p w14:paraId="35487655" w14:textId="77777777" w:rsidR="00A7308C" w:rsidRPr="00323C4A" w:rsidRDefault="00A7308C" w:rsidP="00C31888">
            <w:r>
              <w:t>Hypothalamus</w:t>
            </w:r>
          </w:p>
        </w:tc>
        <w:tc>
          <w:tcPr>
            <w:tcW w:w="1250" w:type="pct"/>
            <w:tcBorders>
              <w:top w:val="nil"/>
            </w:tcBorders>
          </w:tcPr>
          <w:p w14:paraId="37F07C49" w14:textId="77777777" w:rsidR="00A7308C" w:rsidRDefault="00A7308C" w:rsidP="00C31888"/>
          <w:p w14:paraId="1FDCDB75" w14:textId="77777777" w:rsidR="00A7308C" w:rsidRDefault="00A7308C" w:rsidP="00C31888"/>
          <w:p w14:paraId="76DBD04C" w14:textId="77777777" w:rsidR="00A7308C" w:rsidRDefault="00A7308C" w:rsidP="00C31888"/>
        </w:tc>
        <w:tc>
          <w:tcPr>
            <w:tcW w:w="1250" w:type="pct"/>
            <w:tcBorders>
              <w:top w:val="nil"/>
            </w:tcBorders>
          </w:tcPr>
          <w:p w14:paraId="69D2E7AC" w14:textId="77777777" w:rsidR="00A7308C" w:rsidRPr="00323C4A" w:rsidRDefault="00A7308C" w:rsidP="00C31888"/>
        </w:tc>
        <w:tc>
          <w:tcPr>
            <w:tcW w:w="1250" w:type="pct"/>
            <w:tcBorders>
              <w:top w:val="nil"/>
            </w:tcBorders>
          </w:tcPr>
          <w:p w14:paraId="5B0E9942" w14:textId="77777777" w:rsidR="00A7308C" w:rsidRPr="00323C4A" w:rsidRDefault="00A7308C" w:rsidP="00C31888"/>
        </w:tc>
      </w:tr>
      <w:tr w:rsidR="00A7308C" w:rsidRPr="00323C4A" w14:paraId="28186205" w14:textId="77777777" w:rsidTr="00C31888">
        <w:trPr>
          <w:trHeight w:val="559"/>
        </w:trPr>
        <w:tc>
          <w:tcPr>
            <w:tcW w:w="1250" w:type="pct"/>
            <w:tcBorders>
              <w:top w:val="nil"/>
            </w:tcBorders>
          </w:tcPr>
          <w:p w14:paraId="423227B5" w14:textId="77777777" w:rsidR="00A7308C" w:rsidRPr="00323C4A" w:rsidRDefault="00A7308C" w:rsidP="00C31888">
            <w:r w:rsidRPr="00323C4A">
              <w:t>Anterior pituitary gland</w:t>
            </w:r>
          </w:p>
        </w:tc>
        <w:tc>
          <w:tcPr>
            <w:tcW w:w="1250" w:type="pct"/>
            <w:tcBorders>
              <w:top w:val="nil"/>
            </w:tcBorders>
          </w:tcPr>
          <w:p w14:paraId="192A11F0" w14:textId="77777777" w:rsidR="00A7308C" w:rsidRDefault="00A7308C" w:rsidP="00C31888"/>
          <w:p w14:paraId="7DFEED17" w14:textId="77777777" w:rsidR="00A7308C" w:rsidRDefault="00A7308C" w:rsidP="00C31888"/>
          <w:p w14:paraId="37DA8171" w14:textId="77777777" w:rsidR="00A7308C" w:rsidRPr="00323C4A" w:rsidRDefault="00A7308C" w:rsidP="00C31888"/>
        </w:tc>
        <w:tc>
          <w:tcPr>
            <w:tcW w:w="1250" w:type="pct"/>
            <w:tcBorders>
              <w:top w:val="nil"/>
            </w:tcBorders>
          </w:tcPr>
          <w:p w14:paraId="54A4B014" w14:textId="77777777" w:rsidR="00A7308C" w:rsidRPr="00323C4A" w:rsidRDefault="00A7308C" w:rsidP="00C31888"/>
        </w:tc>
        <w:tc>
          <w:tcPr>
            <w:tcW w:w="1250" w:type="pct"/>
            <w:tcBorders>
              <w:top w:val="nil"/>
            </w:tcBorders>
          </w:tcPr>
          <w:p w14:paraId="4D03DBE9" w14:textId="77777777" w:rsidR="00A7308C" w:rsidRPr="00323C4A" w:rsidRDefault="00A7308C" w:rsidP="00C31888"/>
        </w:tc>
      </w:tr>
      <w:tr w:rsidR="00A7308C" w:rsidRPr="00323C4A" w14:paraId="219355BD" w14:textId="77777777" w:rsidTr="00C31888">
        <w:trPr>
          <w:trHeight w:val="551"/>
        </w:trPr>
        <w:tc>
          <w:tcPr>
            <w:tcW w:w="1250" w:type="pct"/>
          </w:tcPr>
          <w:p w14:paraId="4A7534A1" w14:textId="77777777" w:rsidR="00A7308C" w:rsidRPr="00323C4A" w:rsidRDefault="00A7308C" w:rsidP="00C31888">
            <w:r w:rsidRPr="00323C4A">
              <w:t>Posterior pituitary gland</w:t>
            </w:r>
          </w:p>
        </w:tc>
        <w:tc>
          <w:tcPr>
            <w:tcW w:w="1250" w:type="pct"/>
          </w:tcPr>
          <w:p w14:paraId="0D70E406" w14:textId="77777777" w:rsidR="00A7308C" w:rsidRDefault="00A7308C" w:rsidP="00C31888"/>
          <w:p w14:paraId="3EE8845C" w14:textId="77777777" w:rsidR="00A7308C" w:rsidRDefault="00A7308C" w:rsidP="00C31888"/>
          <w:p w14:paraId="792A9084" w14:textId="77777777" w:rsidR="00A7308C" w:rsidRPr="00323C4A" w:rsidRDefault="00A7308C" w:rsidP="00C31888"/>
        </w:tc>
        <w:tc>
          <w:tcPr>
            <w:tcW w:w="1250" w:type="pct"/>
          </w:tcPr>
          <w:p w14:paraId="70F702A6" w14:textId="77777777" w:rsidR="00A7308C" w:rsidRPr="00323C4A" w:rsidRDefault="00A7308C" w:rsidP="00C31888"/>
        </w:tc>
        <w:tc>
          <w:tcPr>
            <w:tcW w:w="1250" w:type="pct"/>
          </w:tcPr>
          <w:p w14:paraId="4F2D8D52" w14:textId="77777777" w:rsidR="00A7308C" w:rsidRPr="00323C4A" w:rsidRDefault="00A7308C" w:rsidP="00C31888"/>
        </w:tc>
      </w:tr>
      <w:tr w:rsidR="00A7308C" w:rsidRPr="00323C4A" w14:paraId="34801081" w14:textId="77777777" w:rsidTr="00C31888">
        <w:trPr>
          <w:trHeight w:val="551"/>
        </w:trPr>
        <w:tc>
          <w:tcPr>
            <w:tcW w:w="1250" w:type="pct"/>
          </w:tcPr>
          <w:p w14:paraId="2C4CEA0F" w14:textId="77777777" w:rsidR="00A7308C" w:rsidRPr="00323C4A" w:rsidRDefault="00A7308C" w:rsidP="00C31888">
            <w:r>
              <w:t>Pineal</w:t>
            </w:r>
          </w:p>
        </w:tc>
        <w:tc>
          <w:tcPr>
            <w:tcW w:w="1250" w:type="pct"/>
          </w:tcPr>
          <w:p w14:paraId="1DBC1658" w14:textId="77777777" w:rsidR="00A7308C" w:rsidRDefault="00A7308C" w:rsidP="00C31888"/>
          <w:p w14:paraId="53B20017" w14:textId="77777777" w:rsidR="00A7308C" w:rsidRDefault="00A7308C" w:rsidP="00C31888"/>
          <w:p w14:paraId="6EBA4F30" w14:textId="77777777" w:rsidR="00A7308C" w:rsidRDefault="00A7308C" w:rsidP="00C31888"/>
        </w:tc>
        <w:tc>
          <w:tcPr>
            <w:tcW w:w="1250" w:type="pct"/>
          </w:tcPr>
          <w:p w14:paraId="7C7CE6A9" w14:textId="77777777" w:rsidR="00A7308C" w:rsidRPr="00323C4A" w:rsidRDefault="00A7308C" w:rsidP="00C31888"/>
        </w:tc>
        <w:tc>
          <w:tcPr>
            <w:tcW w:w="1250" w:type="pct"/>
          </w:tcPr>
          <w:p w14:paraId="5EA9D5E8" w14:textId="77777777" w:rsidR="00A7308C" w:rsidRPr="00323C4A" w:rsidRDefault="00A7308C" w:rsidP="00C31888"/>
        </w:tc>
      </w:tr>
      <w:tr w:rsidR="00A7308C" w:rsidRPr="00323C4A" w14:paraId="34DF621C" w14:textId="77777777" w:rsidTr="00C31888">
        <w:trPr>
          <w:trHeight w:val="551"/>
        </w:trPr>
        <w:tc>
          <w:tcPr>
            <w:tcW w:w="1250" w:type="pct"/>
          </w:tcPr>
          <w:p w14:paraId="3005FBEE" w14:textId="77777777" w:rsidR="00A7308C" w:rsidRPr="00323C4A" w:rsidRDefault="00A7308C" w:rsidP="00C31888">
            <w:r w:rsidRPr="00323C4A">
              <w:t>Thymus</w:t>
            </w:r>
          </w:p>
        </w:tc>
        <w:tc>
          <w:tcPr>
            <w:tcW w:w="1250" w:type="pct"/>
          </w:tcPr>
          <w:p w14:paraId="709EB5D8" w14:textId="77777777" w:rsidR="00A7308C" w:rsidRDefault="00A7308C" w:rsidP="00C31888"/>
          <w:p w14:paraId="13B31E40" w14:textId="77777777" w:rsidR="00A7308C" w:rsidRDefault="00A7308C" w:rsidP="00C31888"/>
          <w:p w14:paraId="599C3D9D" w14:textId="77777777" w:rsidR="00A7308C" w:rsidRPr="00323C4A" w:rsidRDefault="00A7308C" w:rsidP="00C31888"/>
        </w:tc>
        <w:tc>
          <w:tcPr>
            <w:tcW w:w="1250" w:type="pct"/>
          </w:tcPr>
          <w:p w14:paraId="59F48AFF" w14:textId="77777777" w:rsidR="00A7308C" w:rsidRPr="00323C4A" w:rsidRDefault="00A7308C" w:rsidP="00C31888"/>
        </w:tc>
        <w:tc>
          <w:tcPr>
            <w:tcW w:w="1250" w:type="pct"/>
          </w:tcPr>
          <w:p w14:paraId="1585461C" w14:textId="77777777" w:rsidR="00A7308C" w:rsidRPr="00323C4A" w:rsidRDefault="00A7308C" w:rsidP="00C31888"/>
        </w:tc>
      </w:tr>
      <w:tr w:rsidR="00A7308C" w:rsidRPr="00323C4A" w14:paraId="282830CB" w14:textId="77777777" w:rsidTr="00C31888">
        <w:trPr>
          <w:trHeight w:val="551"/>
        </w:trPr>
        <w:tc>
          <w:tcPr>
            <w:tcW w:w="1250" w:type="pct"/>
          </w:tcPr>
          <w:p w14:paraId="78C3A003" w14:textId="77777777" w:rsidR="00A7308C" w:rsidRPr="00323C4A" w:rsidRDefault="00A7308C" w:rsidP="00C31888">
            <w:r w:rsidRPr="00323C4A">
              <w:t>Thyroid</w:t>
            </w:r>
          </w:p>
        </w:tc>
        <w:tc>
          <w:tcPr>
            <w:tcW w:w="1250" w:type="pct"/>
          </w:tcPr>
          <w:p w14:paraId="03DE9D1D" w14:textId="77777777" w:rsidR="00A7308C" w:rsidRDefault="00A7308C" w:rsidP="00C31888"/>
          <w:p w14:paraId="0E3E0521" w14:textId="77777777" w:rsidR="00A7308C" w:rsidRDefault="00A7308C" w:rsidP="00C31888"/>
          <w:p w14:paraId="7C57812D" w14:textId="77777777" w:rsidR="00A7308C" w:rsidRPr="00323C4A" w:rsidRDefault="00A7308C" w:rsidP="00C31888"/>
        </w:tc>
        <w:tc>
          <w:tcPr>
            <w:tcW w:w="1250" w:type="pct"/>
          </w:tcPr>
          <w:p w14:paraId="44039269" w14:textId="77777777" w:rsidR="00A7308C" w:rsidRPr="00323C4A" w:rsidRDefault="00A7308C" w:rsidP="00C31888"/>
        </w:tc>
        <w:tc>
          <w:tcPr>
            <w:tcW w:w="1250" w:type="pct"/>
          </w:tcPr>
          <w:p w14:paraId="581491BF" w14:textId="77777777" w:rsidR="00A7308C" w:rsidRPr="00323C4A" w:rsidRDefault="00A7308C" w:rsidP="00C31888"/>
        </w:tc>
      </w:tr>
      <w:tr w:rsidR="00A7308C" w:rsidRPr="00323C4A" w14:paraId="47A97452" w14:textId="77777777" w:rsidTr="00C31888">
        <w:trPr>
          <w:trHeight w:val="551"/>
        </w:trPr>
        <w:tc>
          <w:tcPr>
            <w:tcW w:w="1250" w:type="pct"/>
          </w:tcPr>
          <w:p w14:paraId="28E49E82" w14:textId="77777777" w:rsidR="00A7308C" w:rsidRPr="00323C4A" w:rsidRDefault="00A7308C" w:rsidP="00C31888">
            <w:r w:rsidRPr="00323C4A">
              <w:t>Parathyroid</w:t>
            </w:r>
          </w:p>
        </w:tc>
        <w:tc>
          <w:tcPr>
            <w:tcW w:w="1250" w:type="pct"/>
          </w:tcPr>
          <w:p w14:paraId="65A1B4FF" w14:textId="77777777" w:rsidR="00A7308C" w:rsidRDefault="00A7308C" w:rsidP="00C31888"/>
          <w:p w14:paraId="07A97754" w14:textId="77777777" w:rsidR="00A7308C" w:rsidRDefault="00A7308C" w:rsidP="00C31888"/>
          <w:p w14:paraId="0B537915" w14:textId="77777777" w:rsidR="00A7308C" w:rsidRPr="00323C4A" w:rsidRDefault="00A7308C" w:rsidP="00C31888"/>
        </w:tc>
        <w:tc>
          <w:tcPr>
            <w:tcW w:w="1250" w:type="pct"/>
          </w:tcPr>
          <w:p w14:paraId="1C58CA83" w14:textId="77777777" w:rsidR="00A7308C" w:rsidRPr="00323C4A" w:rsidRDefault="00A7308C" w:rsidP="00C31888"/>
        </w:tc>
        <w:tc>
          <w:tcPr>
            <w:tcW w:w="1250" w:type="pct"/>
          </w:tcPr>
          <w:p w14:paraId="155DB9B1" w14:textId="77777777" w:rsidR="00A7308C" w:rsidRPr="00323C4A" w:rsidRDefault="00A7308C" w:rsidP="00C31888"/>
        </w:tc>
      </w:tr>
      <w:tr w:rsidR="00A7308C" w:rsidRPr="00323C4A" w14:paraId="790DA909" w14:textId="77777777" w:rsidTr="00C31888">
        <w:trPr>
          <w:trHeight w:val="551"/>
        </w:trPr>
        <w:tc>
          <w:tcPr>
            <w:tcW w:w="1250" w:type="pct"/>
          </w:tcPr>
          <w:p w14:paraId="4AE05065" w14:textId="77777777" w:rsidR="00A7308C" w:rsidRPr="00323C4A" w:rsidRDefault="00A7308C" w:rsidP="00C31888">
            <w:r w:rsidRPr="00323C4A">
              <w:t>Adrenal glands</w:t>
            </w:r>
          </w:p>
        </w:tc>
        <w:tc>
          <w:tcPr>
            <w:tcW w:w="1250" w:type="pct"/>
          </w:tcPr>
          <w:p w14:paraId="1A790E08" w14:textId="77777777" w:rsidR="00A7308C" w:rsidRDefault="00A7308C" w:rsidP="00C31888"/>
          <w:p w14:paraId="311C0C7E" w14:textId="77777777" w:rsidR="00A7308C" w:rsidRDefault="00A7308C" w:rsidP="00C31888"/>
          <w:p w14:paraId="1C181179" w14:textId="77777777" w:rsidR="00A7308C" w:rsidRPr="00323C4A" w:rsidRDefault="00A7308C" w:rsidP="00C31888"/>
        </w:tc>
        <w:tc>
          <w:tcPr>
            <w:tcW w:w="1250" w:type="pct"/>
          </w:tcPr>
          <w:p w14:paraId="6262FE4F" w14:textId="77777777" w:rsidR="00A7308C" w:rsidRPr="00323C4A" w:rsidRDefault="00A7308C" w:rsidP="00C31888"/>
        </w:tc>
        <w:tc>
          <w:tcPr>
            <w:tcW w:w="1250" w:type="pct"/>
          </w:tcPr>
          <w:p w14:paraId="0AC3151D" w14:textId="77777777" w:rsidR="00A7308C" w:rsidRPr="00323C4A" w:rsidRDefault="00A7308C" w:rsidP="00C31888"/>
        </w:tc>
      </w:tr>
      <w:tr w:rsidR="00A7308C" w:rsidRPr="00323C4A" w14:paraId="29640B66" w14:textId="77777777" w:rsidTr="00C31888">
        <w:trPr>
          <w:trHeight w:val="551"/>
        </w:trPr>
        <w:tc>
          <w:tcPr>
            <w:tcW w:w="1250" w:type="pct"/>
          </w:tcPr>
          <w:p w14:paraId="1C1AC49E" w14:textId="77777777" w:rsidR="00A7308C" w:rsidRPr="00323C4A" w:rsidRDefault="00A7308C" w:rsidP="00C31888">
            <w:r w:rsidRPr="00323C4A">
              <w:t>Pancreas</w:t>
            </w:r>
          </w:p>
        </w:tc>
        <w:tc>
          <w:tcPr>
            <w:tcW w:w="1250" w:type="pct"/>
          </w:tcPr>
          <w:p w14:paraId="49F5AF19" w14:textId="77777777" w:rsidR="00A7308C" w:rsidRDefault="00A7308C" w:rsidP="00C31888"/>
          <w:p w14:paraId="714B39C8" w14:textId="77777777" w:rsidR="00A7308C" w:rsidRDefault="00A7308C" w:rsidP="00C31888"/>
          <w:p w14:paraId="6DF4967A" w14:textId="77777777" w:rsidR="00A7308C" w:rsidRPr="00323C4A" w:rsidRDefault="00A7308C" w:rsidP="00C31888"/>
        </w:tc>
        <w:tc>
          <w:tcPr>
            <w:tcW w:w="1250" w:type="pct"/>
          </w:tcPr>
          <w:p w14:paraId="5B3DCB04" w14:textId="77777777" w:rsidR="00A7308C" w:rsidRPr="00323C4A" w:rsidRDefault="00A7308C" w:rsidP="00C31888"/>
        </w:tc>
        <w:tc>
          <w:tcPr>
            <w:tcW w:w="1250" w:type="pct"/>
          </w:tcPr>
          <w:p w14:paraId="6CA24CAA" w14:textId="77777777" w:rsidR="00A7308C" w:rsidRPr="00323C4A" w:rsidRDefault="00A7308C" w:rsidP="00C31888"/>
        </w:tc>
      </w:tr>
      <w:tr w:rsidR="00A7308C" w:rsidRPr="00323C4A" w14:paraId="2EB5D57A" w14:textId="77777777" w:rsidTr="00C31888">
        <w:trPr>
          <w:trHeight w:val="551"/>
        </w:trPr>
        <w:tc>
          <w:tcPr>
            <w:tcW w:w="1250" w:type="pct"/>
          </w:tcPr>
          <w:p w14:paraId="7E16026C" w14:textId="77777777" w:rsidR="00A7308C" w:rsidRPr="00323C4A" w:rsidRDefault="00A7308C" w:rsidP="00C31888">
            <w:r w:rsidRPr="00323C4A">
              <w:t>Female gonads</w:t>
            </w:r>
          </w:p>
        </w:tc>
        <w:tc>
          <w:tcPr>
            <w:tcW w:w="1250" w:type="pct"/>
          </w:tcPr>
          <w:p w14:paraId="2D67D62E" w14:textId="77777777" w:rsidR="00A7308C" w:rsidRDefault="00A7308C" w:rsidP="00C31888"/>
          <w:p w14:paraId="039080C0" w14:textId="77777777" w:rsidR="00A7308C" w:rsidRDefault="00A7308C" w:rsidP="00C31888"/>
          <w:p w14:paraId="59A7F7A7" w14:textId="77777777" w:rsidR="00A7308C" w:rsidRPr="00323C4A" w:rsidRDefault="00A7308C" w:rsidP="00C31888"/>
        </w:tc>
        <w:tc>
          <w:tcPr>
            <w:tcW w:w="1250" w:type="pct"/>
          </w:tcPr>
          <w:p w14:paraId="1BD49A76" w14:textId="77777777" w:rsidR="00A7308C" w:rsidRPr="00323C4A" w:rsidRDefault="00A7308C" w:rsidP="00C31888"/>
        </w:tc>
        <w:tc>
          <w:tcPr>
            <w:tcW w:w="1250" w:type="pct"/>
          </w:tcPr>
          <w:p w14:paraId="46365DB5" w14:textId="77777777" w:rsidR="00A7308C" w:rsidRPr="00323C4A" w:rsidRDefault="00A7308C" w:rsidP="00C31888"/>
        </w:tc>
      </w:tr>
      <w:tr w:rsidR="00A7308C" w:rsidRPr="00323C4A" w14:paraId="50C6BCCB" w14:textId="77777777" w:rsidTr="00C31888">
        <w:trPr>
          <w:trHeight w:val="551"/>
        </w:trPr>
        <w:tc>
          <w:tcPr>
            <w:tcW w:w="1250" w:type="pct"/>
          </w:tcPr>
          <w:p w14:paraId="10CB724E" w14:textId="77777777" w:rsidR="00A7308C" w:rsidRPr="00323C4A" w:rsidRDefault="00A7308C" w:rsidP="00C31888">
            <w:r w:rsidRPr="00323C4A">
              <w:t>Male gonads</w:t>
            </w:r>
          </w:p>
        </w:tc>
        <w:tc>
          <w:tcPr>
            <w:tcW w:w="1250" w:type="pct"/>
          </w:tcPr>
          <w:p w14:paraId="67ECCAAA" w14:textId="77777777" w:rsidR="00A7308C" w:rsidRDefault="00A7308C" w:rsidP="00C31888"/>
          <w:p w14:paraId="0227BBAC" w14:textId="77777777" w:rsidR="00A7308C" w:rsidRDefault="00A7308C" w:rsidP="00C31888"/>
          <w:p w14:paraId="495755C7" w14:textId="77777777" w:rsidR="00A7308C" w:rsidRPr="00323C4A" w:rsidRDefault="00A7308C" w:rsidP="00C31888"/>
        </w:tc>
        <w:tc>
          <w:tcPr>
            <w:tcW w:w="1250" w:type="pct"/>
          </w:tcPr>
          <w:p w14:paraId="36829826" w14:textId="77777777" w:rsidR="00A7308C" w:rsidRPr="00323C4A" w:rsidRDefault="00A7308C" w:rsidP="00C31888"/>
        </w:tc>
        <w:tc>
          <w:tcPr>
            <w:tcW w:w="1250" w:type="pct"/>
          </w:tcPr>
          <w:p w14:paraId="4B13C704" w14:textId="77777777" w:rsidR="00A7308C" w:rsidRPr="00323C4A" w:rsidRDefault="00A7308C" w:rsidP="00C31888"/>
        </w:tc>
      </w:tr>
    </w:tbl>
    <w:p w14:paraId="73459780" w14:textId="77777777" w:rsidR="00A7308C" w:rsidRDefault="00A7308C" w:rsidP="00A7308C">
      <w:pPr>
        <w:ind w:left="401"/>
      </w:pPr>
    </w:p>
    <w:p w14:paraId="4FD20EF2" w14:textId="64DD2A47" w:rsidR="00A7308C" w:rsidRDefault="00A7308C" w:rsidP="00E560FE">
      <w:pPr>
        <w:pStyle w:val="i-numberedlist1"/>
      </w:pPr>
      <w:r w:rsidRPr="00AC280C">
        <w:rPr>
          <w:b/>
          <w:bCs/>
        </w:rPr>
        <w:lastRenderedPageBreak/>
        <w:t>5</w:t>
      </w:r>
      <w:r>
        <w:t xml:space="preserve"> </w:t>
      </w:r>
      <w:r w:rsidR="00E560FE">
        <w:tab/>
      </w:r>
      <w:r>
        <w:t>Why is the pituitary gland sometimes called the master gland? Give an example to illustrate your answer.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E560FE" w14:paraId="75B7BAA7" w14:textId="77777777" w:rsidTr="00C31888">
        <w:tc>
          <w:tcPr>
            <w:tcW w:w="9177" w:type="dxa"/>
          </w:tcPr>
          <w:p w14:paraId="7FC9A479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72A98973" w14:textId="77777777" w:rsidTr="00C31888">
        <w:tc>
          <w:tcPr>
            <w:tcW w:w="9177" w:type="dxa"/>
          </w:tcPr>
          <w:p w14:paraId="24808CE2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567FB98D" w14:textId="77777777" w:rsidTr="00C31888">
        <w:tc>
          <w:tcPr>
            <w:tcW w:w="9177" w:type="dxa"/>
          </w:tcPr>
          <w:p w14:paraId="6D0AE853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68E52E66" w14:textId="77777777" w:rsidTr="00C31888">
        <w:tc>
          <w:tcPr>
            <w:tcW w:w="9177" w:type="dxa"/>
          </w:tcPr>
          <w:p w14:paraId="68358967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</w:tbl>
    <w:p w14:paraId="7FFE18C4" w14:textId="13ABD092" w:rsidR="00A7308C" w:rsidRDefault="00A7308C" w:rsidP="00E560FE">
      <w:pPr>
        <w:pStyle w:val="i-numberedlist1"/>
      </w:pPr>
      <w:r w:rsidRPr="00AC280C">
        <w:rPr>
          <w:b/>
          <w:bCs/>
        </w:rPr>
        <w:t>6</w:t>
      </w:r>
      <w:r>
        <w:t xml:space="preserve"> </w:t>
      </w:r>
      <w:r w:rsidR="00E560FE">
        <w:tab/>
      </w:r>
      <w:r>
        <w:t>The posterior lobe of the pituitary is not a true gland. Explain this statement.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E560FE" w14:paraId="0670EBCB" w14:textId="77777777" w:rsidTr="00C31888">
        <w:tc>
          <w:tcPr>
            <w:tcW w:w="9177" w:type="dxa"/>
          </w:tcPr>
          <w:p w14:paraId="3B31F42B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20DA69E2" w14:textId="77777777" w:rsidTr="00C31888">
        <w:tc>
          <w:tcPr>
            <w:tcW w:w="9177" w:type="dxa"/>
          </w:tcPr>
          <w:p w14:paraId="351279E1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47D70EF4" w14:textId="77777777" w:rsidTr="00C31888">
        <w:tc>
          <w:tcPr>
            <w:tcW w:w="9177" w:type="dxa"/>
          </w:tcPr>
          <w:p w14:paraId="761CBEF7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  <w:tr w:rsidR="00E560FE" w14:paraId="20F0BBBE" w14:textId="77777777" w:rsidTr="00C31888">
        <w:tc>
          <w:tcPr>
            <w:tcW w:w="9177" w:type="dxa"/>
          </w:tcPr>
          <w:p w14:paraId="65023679" w14:textId="77777777" w:rsidR="00E560FE" w:rsidRDefault="00E560FE" w:rsidP="00C31888">
            <w:pPr>
              <w:pStyle w:val="i-numberedlist2"/>
              <w:ind w:left="0" w:firstLine="0"/>
            </w:pPr>
          </w:p>
        </w:tc>
      </w:tr>
    </w:tbl>
    <w:p w14:paraId="27E9BEAE" w14:textId="1457FF88" w:rsidR="00A7308C" w:rsidRDefault="00A7308C" w:rsidP="00E560FE">
      <w:pPr>
        <w:pStyle w:val="i-numberedlist1"/>
      </w:pPr>
      <w:r w:rsidRPr="00AC280C">
        <w:rPr>
          <w:b/>
          <w:bCs/>
        </w:rPr>
        <w:t>7</w:t>
      </w:r>
      <w:r>
        <w:t xml:space="preserve"> </w:t>
      </w:r>
      <w:r w:rsidR="00E560FE">
        <w:tab/>
      </w:r>
      <w:r>
        <w:t>Draw a line to match</w:t>
      </w:r>
      <w:r w:rsidR="00E560FE">
        <w:t xml:space="preserve"> each</w:t>
      </w:r>
      <w:r>
        <w:t xml:space="preserve"> hormone </w:t>
      </w:r>
      <w:r w:rsidR="00E560FE">
        <w:t>with its</w:t>
      </w:r>
      <w:r>
        <w:t xml:space="preserve"> target organs or cells.</w:t>
      </w:r>
    </w:p>
    <w:p w14:paraId="4D44F23A" w14:textId="77777777" w:rsidR="00A7308C" w:rsidRDefault="00A7308C" w:rsidP="00E560FE">
      <w:pPr>
        <w:pStyle w:val="i-numberedlist1"/>
      </w:pPr>
    </w:p>
    <w:p w14:paraId="690D6CD1" w14:textId="77777777" w:rsidR="00A7308C" w:rsidRPr="00E560FE" w:rsidRDefault="00A7308C" w:rsidP="00A7308C">
      <w:pPr>
        <w:tabs>
          <w:tab w:val="left" w:pos="5458"/>
        </w:tabs>
        <w:spacing w:before="101" w:after="15"/>
        <w:ind w:left="401"/>
        <w:rPr>
          <w:rFonts w:ascii="Palatino Linotype"/>
          <w:b/>
          <w:sz w:val="24"/>
          <w:szCs w:val="28"/>
        </w:rPr>
      </w:pPr>
      <w:r w:rsidRPr="00E560FE">
        <w:rPr>
          <w:rFonts w:ascii="Palatino Linotype"/>
          <w:b/>
          <w:color w:val="231F20"/>
          <w:w w:val="95"/>
          <w:sz w:val="24"/>
          <w:szCs w:val="28"/>
        </w:rPr>
        <w:t>Hormone</w:t>
      </w:r>
      <w:r w:rsidRPr="00E560FE">
        <w:rPr>
          <w:rFonts w:ascii="Palatino Linotype"/>
          <w:b/>
          <w:color w:val="231F20"/>
          <w:w w:val="95"/>
          <w:sz w:val="24"/>
          <w:szCs w:val="28"/>
        </w:rPr>
        <w:tab/>
      </w:r>
      <w:r w:rsidRPr="00E560FE">
        <w:rPr>
          <w:rFonts w:ascii="Palatino Linotype"/>
          <w:b/>
          <w:color w:val="231F20"/>
          <w:spacing w:val="-3"/>
          <w:w w:val="95"/>
          <w:sz w:val="24"/>
          <w:szCs w:val="28"/>
        </w:rPr>
        <w:t>Target</w:t>
      </w:r>
      <w:r w:rsidRPr="00E560FE">
        <w:rPr>
          <w:rFonts w:ascii="Palatino Linotype"/>
          <w:b/>
          <w:color w:val="231F20"/>
          <w:spacing w:val="-10"/>
          <w:w w:val="95"/>
          <w:sz w:val="24"/>
          <w:szCs w:val="28"/>
        </w:rPr>
        <w:t xml:space="preserve"> </w:t>
      </w:r>
      <w:r w:rsidRPr="00E560FE">
        <w:rPr>
          <w:rFonts w:ascii="Palatino Linotype"/>
          <w:b/>
          <w:color w:val="231F20"/>
          <w:w w:val="95"/>
          <w:sz w:val="24"/>
          <w:szCs w:val="28"/>
        </w:rPr>
        <w:t>organ/cells</w:t>
      </w:r>
    </w:p>
    <w:p w14:paraId="43146E49" w14:textId="135872C5" w:rsidR="00A7308C" w:rsidRDefault="00A7308C" w:rsidP="00A7308C">
      <w:pPr>
        <w:pStyle w:val="BodyText"/>
        <w:spacing w:line="20" w:lineRule="exact"/>
        <w:ind w:left="396"/>
        <w:rPr>
          <w:rFonts w:ascii="Palatino Linotype"/>
          <w:sz w:val="2"/>
        </w:rPr>
      </w:pPr>
    </w:p>
    <w:p w14:paraId="01D7B0A1" w14:textId="77777777" w:rsidR="00A7308C" w:rsidRPr="00E560FE" w:rsidRDefault="00A7308C" w:rsidP="00A7308C">
      <w:pPr>
        <w:tabs>
          <w:tab w:val="left" w:pos="5458"/>
        </w:tabs>
        <w:spacing w:before="79"/>
        <w:ind w:left="401"/>
        <w:rPr>
          <w:szCs w:val="24"/>
        </w:rPr>
      </w:pPr>
      <w:r w:rsidRPr="00E560FE">
        <w:rPr>
          <w:color w:val="231F20"/>
          <w:szCs w:val="24"/>
        </w:rPr>
        <w:t>Antidiuretic</w:t>
      </w:r>
      <w:r w:rsidRPr="00E560FE">
        <w:rPr>
          <w:color w:val="231F20"/>
          <w:spacing w:val="4"/>
          <w:szCs w:val="24"/>
        </w:rPr>
        <w:t xml:space="preserve"> </w:t>
      </w:r>
      <w:r w:rsidRPr="00E560FE">
        <w:rPr>
          <w:color w:val="231F20"/>
          <w:szCs w:val="24"/>
        </w:rPr>
        <w:t>hormone</w:t>
      </w:r>
      <w:r w:rsidRPr="00E560FE">
        <w:rPr>
          <w:color w:val="231F20"/>
          <w:szCs w:val="24"/>
        </w:rPr>
        <w:tab/>
        <w:t>Bones and</w:t>
      </w:r>
      <w:r w:rsidRPr="00E560FE">
        <w:rPr>
          <w:color w:val="231F20"/>
          <w:spacing w:val="-10"/>
          <w:szCs w:val="24"/>
        </w:rPr>
        <w:t xml:space="preserve"> </w:t>
      </w:r>
      <w:r w:rsidRPr="00E560FE">
        <w:rPr>
          <w:color w:val="231F20"/>
          <w:szCs w:val="24"/>
        </w:rPr>
        <w:t>kidneys</w:t>
      </w:r>
    </w:p>
    <w:p w14:paraId="4A9FB640" w14:textId="77777777" w:rsidR="00A7308C" w:rsidRPr="00E560FE" w:rsidRDefault="00A7308C" w:rsidP="00A7308C">
      <w:pPr>
        <w:tabs>
          <w:tab w:val="left" w:pos="5458"/>
        </w:tabs>
        <w:spacing w:before="132"/>
        <w:ind w:left="401"/>
        <w:rPr>
          <w:szCs w:val="24"/>
        </w:rPr>
      </w:pPr>
      <w:r w:rsidRPr="00E560FE">
        <w:rPr>
          <w:color w:val="231F20"/>
          <w:szCs w:val="24"/>
        </w:rPr>
        <w:t>Thyroid</w:t>
      </w:r>
      <w:r w:rsidRPr="00E560FE">
        <w:rPr>
          <w:color w:val="231F20"/>
          <w:spacing w:val="-2"/>
          <w:szCs w:val="24"/>
        </w:rPr>
        <w:t xml:space="preserve"> </w:t>
      </w:r>
      <w:r w:rsidRPr="00E560FE">
        <w:rPr>
          <w:color w:val="231F20"/>
          <w:szCs w:val="24"/>
        </w:rPr>
        <w:t>stimulating</w:t>
      </w:r>
      <w:r w:rsidRPr="00E560FE">
        <w:rPr>
          <w:color w:val="231F20"/>
          <w:spacing w:val="-1"/>
          <w:szCs w:val="24"/>
        </w:rPr>
        <w:t xml:space="preserve"> </w:t>
      </w:r>
      <w:r w:rsidRPr="00E560FE">
        <w:rPr>
          <w:color w:val="231F20"/>
          <w:szCs w:val="24"/>
        </w:rPr>
        <w:t>hormone</w:t>
      </w:r>
      <w:r w:rsidRPr="00E560FE">
        <w:rPr>
          <w:color w:val="231F20"/>
          <w:szCs w:val="24"/>
        </w:rPr>
        <w:tab/>
        <w:t>Kidneys</w:t>
      </w:r>
    </w:p>
    <w:p w14:paraId="6C1FA412" w14:textId="45693A63" w:rsidR="00A7308C" w:rsidRPr="00E560FE" w:rsidRDefault="00A7308C" w:rsidP="00A7308C">
      <w:pPr>
        <w:tabs>
          <w:tab w:val="left" w:pos="5458"/>
        </w:tabs>
        <w:spacing w:before="131"/>
        <w:ind w:left="401"/>
        <w:rPr>
          <w:szCs w:val="24"/>
        </w:rPr>
      </w:pPr>
      <w:r w:rsidRPr="00E560FE">
        <w:rPr>
          <w:color w:val="231F20"/>
          <w:szCs w:val="24"/>
        </w:rPr>
        <w:t>Cortisol</w:t>
      </w:r>
      <w:r w:rsidRPr="00E560FE">
        <w:rPr>
          <w:color w:val="231F20"/>
          <w:szCs w:val="24"/>
        </w:rPr>
        <w:tab/>
        <w:t>T</w:t>
      </w:r>
      <w:r w:rsidR="00354CBF">
        <w:rPr>
          <w:color w:val="231F20"/>
          <w:spacing w:val="-6"/>
          <w:szCs w:val="24"/>
        </w:rPr>
        <w:t>-</w:t>
      </w:r>
      <w:r w:rsidRPr="00E560FE">
        <w:rPr>
          <w:color w:val="231F20"/>
          <w:szCs w:val="24"/>
        </w:rPr>
        <w:t>lymphocytes</w:t>
      </w:r>
    </w:p>
    <w:p w14:paraId="14E629D2" w14:textId="77777777" w:rsidR="00A7308C" w:rsidRPr="00E560FE" w:rsidRDefault="00A7308C" w:rsidP="00A7308C">
      <w:pPr>
        <w:tabs>
          <w:tab w:val="left" w:pos="5458"/>
        </w:tabs>
        <w:spacing w:before="132"/>
        <w:ind w:left="401"/>
        <w:rPr>
          <w:color w:val="231F20"/>
          <w:w w:val="105"/>
          <w:szCs w:val="24"/>
        </w:rPr>
      </w:pPr>
      <w:r w:rsidRPr="00E560FE">
        <w:rPr>
          <w:color w:val="231F20"/>
          <w:w w:val="105"/>
          <w:szCs w:val="24"/>
        </w:rPr>
        <w:t>Parathyroid</w:t>
      </w:r>
      <w:r w:rsidRPr="00E560FE">
        <w:rPr>
          <w:color w:val="231F20"/>
          <w:spacing w:val="-23"/>
          <w:w w:val="105"/>
          <w:szCs w:val="24"/>
        </w:rPr>
        <w:t xml:space="preserve"> </w:t>
      </w:r>
      <w:r w:rsidRPr="00E560FE">
        <w:rPr>
          <w:color w:val="231F20"/>
          <w:w w:val="105"/>
          <w:szCs w:val="24"/>
        </w:rPr>
        <w:t>hormone</w:t>
      </w:r>
      <w:r w:rsidRPr="00E560FE">
        <w:rPr>
          <w:color w:val="231F20"/>
          <w:w w:val="105"/>
          <w:szCs w:val="24"/>
        </w:rPr>
        <w:tab/>
      </w:r>
      <w:r w:rsidRPr="00E560FE">
        <w:rPr>
          <w:color w:val="231F20"/>
          <w:szCs w:val="24"/>
        </w:rPr>
        <w:t>Kidneys</w:t>
      </w:r>
    </w:p>
    <w:p w14:paraId="5CDF2AB0" w14:textId="77777777" w:rsidR="00A7308C" w:rsidRPr="00E560FE" w:rsidRDefault="00A7308C" w:rsidP="00A7308C">
      <w:pPr>
        <w:tabs>
          <w:tab w:val="left" w:pos="5458"/>
        </w:tabs>
        <w:spacing w:before="131"/>
        <w:ind w:left="401"/>
        <w:rPr>
          <w:szCs w:val="24"/>
        </w:rPr>
      </w:pPr>
      <w:r w:rsidRPr="00E560FE">
        <w:rPr>
          <w:color w:val="231F20"/>
          <w:szCs w:val="24"/>
        </w:rPr>
        <w:t>Aldosterone</w:t>
      </w:r>
      <w:r w:rsidRPr="00E560FE">
        <w:rPr>
          <w:color w:val="231F20"/>
          <w:szCs w:val="24"/>
        </w:rPr>
        <w:tab/>
        <w:t>Ovary</w:t>
      </w:r>
    </w:p>
    <w:p w14:paraId="78759420" w14:textId="77777777" w:rsidR="00A7308C" w:rsidRPr="00E560FE" w:rsidRDefault="00A7308C" w:rsidP="00A7308C">
      <w:pPr>
        <w:tabs>
          <w:tab w:val="left" w:pos="5458"/>
        </w:tabs>
        <w:spacing w:before="132"/>
        <w:ind w:left="401"/>
        <w:rPr>
          <w:szCs w:val="24"/>
        </w:rPr>
      </w:pPr>
      <w:r w:rsidRPr="00E560FE">
        <w:rPr>
          <w:color w:val="231F20"/>
          <w:szCs w:val="24"/>
        </w:rPr>
        <w:t>Thymosins</w:t>
      </w:r>
      <w:r w:rsidRPr="00E560FE">
        <w:rPr>
          <w:color w:val="231F20"/>
          <w:szCs w:val="24"/>
        </w:rPr>
        <w:tab/>
        <w:t>Liver</w:t>
      </w:r>
    </w:p>
    <w:p w14:paraId="51C088EF" w14:textId="77777777" w:rsidR="00A7308C" w:rsidRPr="00E560FE" w:rsidRDefault="00A7308C" w:rsidP="00A7308C">
      <w:pPr>
        <w:tabs>
          <w:tab w:val="left" w:pos="5458"/>
        </w:tabs>
        <w:spacing w:before="131"/>
        <w:ind w:left="401"/>
        <w:rPr>
          <w:szCs w:val="24"/>
        </w:rPr>
      </w:pPr>
      <w:r w:rsidRPr="00E560FE">
        <w:rPr>
          <w:color w:val="231F20"/>
          <w:szCs w:val="24"/>
        </w:rPr>
        <w:t>Follicle-stimulating</w:t>
      </w:r>
      <w:r w:rsidRPr="00E560FE">
        <w:rPr>
          <w:color w:val="231F20"/>
          <w:spacing w:val="-6"/>
          <w:szCs w:val="24"/>
        </w:rPr>
        <w:t xml:space="preserve"> </w:t>
      </w:r>
      <w:r w:rsidRPr="00E560FE">
        <w:rPr>
          <w:color w:val="231F20"/>
          <w:szCs w:val="24"/>
        </w:rPr>
        <w:t>hormone</w:t>
      </w:r>
      <w:r w:rsidRPr="00E560FE">
        <w:rPr>
          <w:color w:val="231F20"/>
          <w:szCs w:val="24"/>
        </w:rPr>
        <w:tab/>
        <w:t>Thyroid</w:t>
      </w:r>
      <w:r w:rsidRPr="00E560FE">
        <w:rPr>
          <w:color w:val="231F20"/>
          <w:spacing w:val="-5"/>
          <w:szCs w:val="24"/>
        </w:rPr>
        <w:t xml:space="preserve"> </w:t>
      </w:r>
      <w:r w:rsidRPr="00E560FE">
        <w:rPr>
          <w:color w:val="231F20"/>
          <w:szCs w:val="24"/>
        </w:rPr>
        <w:t>gland</w:t>
      </w:r>
    </w:p>
    <w:p w14:paraId="625215A9" w14:textId="77777777" w:rsidR="00A7308C" w:rsidRPr="00E560FE" w:rsidRDefault="00A7308C" w:rsidP="00A7308C">
      <w:pPr>
        <w:tabs>
          <w:tab w:val="left" w:pos="5458"/>
        </w:tabs>
        <w:spacing w:before="132"/>
        <w:ind w:left="401"/>
        <w:rPr>
          <w:szCs w:val="24"/>
        </w:rPr>
      </w:pPr>
      <w:r w:rsidRPr="00E560FE">
        <w:rPr>
          <w:color w:val="231F20"/>
          <w:szCs w:val="24"/>
        </w:rPr>
        <w:t>Glucagon</w:t>
      </w:r>
      <w:r w:rsidRPr="00E560FE">
        <w:rPr>
          <w:color w:val="231F20"/>
          <w:szCs w:val="24"/>
        </w:rPr>
        <w:tab/>
        <w:t>Most</w:t>
      </w:r>
      <w:r w:rsidRPr="00E560FE">
        <w:rPr>
          <w:color w:val="231F20"/>
          <w:spacing w:val="-6"/>
          <w:szCs w:val="24"/>
        </w:rPr>
        <w:t xml:space="preserve"> </w:t>
      </w:r>
      <w:r w:rsidRPr="00E560FE">
        <w:rPr>
          <w:color w:val="231F20"/>
          <w:szCs w:val="24"/>
        </w:rPr>
        <w:t>cells</w:t>
      </w:r>
    </w:p>
    <w:p w14:paraId="3421958E" w14:textId="77777777" w:rsidR="002F0A00" w:rsidRPr="0043369A" w:rsidRDefault="002F0A00" w:rsidP="00750BA9">
      <w:pPr>
        <w:pStyle w:val="i-numberedlist1"/>
        <w:rPr>
          <w:rFonts w:eastAsia="Arial"/>
        </w:rPr>
      </w:pPr>
    </w:p>
    <w:sectPr w:rsidR="002F0A00" w:rsidRPr="0043369A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02C26CDB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B3927">
      <w:rPr>
        <w:noProof/>
      </w:rPr>
      <w:t>2</w:t>
    </w:r>
    <w:r>
      <w:rPr>
        <w:noProof/>
      </w:rPr>
      <w:fldChar w:fldCharType="end"/>
    </w:r>
    <w:r>
      <w:t xml:space="preserve"> of </w:t>
    </w:r>
    <w:r w:rsidR="005B3927">
      <w:fldChar w:fldCharType="begin"/>
    </w:r>
    <w:r w:rsidR="005B3927">
      <w:instrText xml:space="preserve"> NUMPAGES  </w:instrText>
    </w:r>
    <w:r w:rsidR="005B3927">
      <w:fldChar w:fldCharType="separate"/>
    </w:r>
    <w:r w:rsidR="005B3927">
      <w:rPr>
        <w:noProof/>
      </w:rPr>
      <w:t>3</w:t>
    </w:r>
    <w:r w:rsidR="005B39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C1F54"/>
    <w:rsid w:val="000D1BE3"/>
    <w:rsid w:val="000D485A"/>
    <w:rsid w:val="00114991"/>
    <w:rsid w:val="00116892"/>
    <w:rsid w:val="00223121"/>
    <w:rsid w:val="002F0A00"/>
    <w:rsid w:val="00325BC7"/>
    <w:rsid w:val="00340834"/>
    <w:rsid w:val="00354CBF"/>
    <w:rsid w:val="003908D1"/>
    <w:rsid w:val="003926E1"/>
    <w:rsid w:val="003948E1"/>
    <w:rsid w:val="003D4E90"/>
    <w:rsid w:val="00476371"/>
    <w:rsid w:val="004F754C"/>
    <w:rsid w:val="0050786E"/>
    <w:rsid w:val="0053276D"/>
    <w:rsid w:val="00534E7A"/>
    <w:rsid w:val="005927CB"/>
    <w:rsid w:val="005B3927"/>
    <w:rsid w:val="005E05CB"/>
    <w:rsid w:val="0062231D"/>
    <w:rsid w:val="006C7A0D"/>
    <w:rsid w:val="006D42FC"/>
    <w:rsid w:val="006E5738"/>
    <w:rsid w:val="00744A86"/>
    <w:rsid w:val="00750BA9"/>
    <w:rsid w:val="0087256B"/>
    <w:rsid w:val="00891818"/>
    <w:rsid w:val="00897846"/>
    <w:rsid w:val="009C2EB7"/>
    <w:rsid w:val="009F04E4"/>
    <w:rsid w:val="009F1F29"/>
    <w:rsid w:val="00A7308C"/>
    <w:rsid w:val="00AE1D51"/>
    <w:rsid w:val="00B66D33"/>
    <w:rsid w:val="00BC543B"/>
    <w:rsid w:val="00C153FC"/>
    <w:rsid w:val="00C209F8"/>
    <w:rsid w:val="00C225D2"/>
    <w:rsid w:val="00C730B2"/>
    <w:rsid w:val="00C738D1"/>
    <w:rsid w:val="00CC2864"/>
    <w:rsid w:val="00CF0FC3"/>
    <w:rsid w:val="00D239C8"/>
    <w:rsid w:val="00E0610A"/>
    <w:rsid w:val="00E0618A"/>
    <w:rsid w:val="00E560FE"/>
    <w:rsid w:val="00E82056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948E1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2021-02-10T00:36:00Z</dcterms:created>
  <dcterms:modified xsi:type="dcterms:W3CDTF">2021-02-10T00:36:00Z</dcterms:modified>
</cp:coreProperties>
</file>