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0267B62E" w:rsidR="009F04E4" w:rsidRDefault="00E0610A" w:rsidP="00C209F8">
      <w:pPr>
        <w:pStyle w:val="i-worksheettitle"/>
      </w:pPr>
      <w:r>
        <w:t xml:space="preserve">Worksheet </w:t>
      </w:r>
      <w:r w:rsidR="002F0A00">
        <w:t xml:space="preserve">1.1 </w:t>
      </w:r>
      <w:r w:rsidR="00750BA9">
        <w:t>Scientific investigations</w:t>
      </w:r>
    </w:p>
    <w:bookmarkEnd w:id="0"/>
    <w:p w14:paraId="1EC8A13B" w14:textId="3183C559" w:rsidR="00750BA9" w:rsidRDefault="00750BA9" w:rsidP="00750BA9">
      <w:pPr>
        <w:pStyle w:val="i-numberedlist1"/>
      </w:pPr>
      <w:r w:rsidRPr="007542F2">
        <w:rPr>
          <w:b/>
          <w:bCs/>
        </w:rPr>
        <w:t>1</w:t>
      </w:r>
      <w:r>
        <w:t xml:space="preserve"> </w:t>
      </w:r>
      <w:r>
        <w:tab/>
        <w:t xml:space="preserve">Design an investigation to test the following hypothesis: </w:t>
      </w:r>
      <w:r w:rsidRPr="007542F2">
        <w:rPr>
          <w:i/>
          <w:iCs/>
        </w:rPr>
        <w:t>Drinking caffeine will increase memory.</w:t>
      </w:r>
    </w:p>
    <w:p w14:paraId="11DE21C3" w14:textId="79C3107B" w:rsidR="00750BA9" w:rsidRDefault="00750BA9" w:rsidP="00750BA9">
      <w:pPr>
        <w:pStyle w:val="i-numberedlist2"/>
      </w:pPr>
      <w:r w:rsidRPr="00655349">
        <w:rPr>
          <w:b/>
          <w:bCs/>
        </w:rPr>
        <w:t>a</w:t>
      </w:r>
      <w:r>
        <w:t xml:space="preserve"> </w:t>
      </w:r>
      <w:r>
        <w:tab/>
        <w:t>Rewrite the hypothesis to improve it.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562B02CC" w14:textId="77777777" w:rsidTr="00750BA9">
        <w:tc>
          <w:tcPr>
            <w:tcW w:w="9177" w:type="dxa"/>
          </w:tcPr>
          <w:p w14:paraId="4AD48624" w14:textId="77777777" w:rsidR="00750BA9" w:rsidRDefault="00750BA9" w:rsidP="00750BA9">
            <w:pPr>
              <w:pStyle w:val="i-numberedlist2"/>
              <w:ind w:left="0" w:firstLine="0"/>
            </w:pPr>
          </w:p>
        </w:tc>
      </w:tr>
      <w:tr w:rsidR="00750BA9" w14:paraId="556B2403" w14:textId="77777777" w:rsidTr="00750BA9">
        <w:tc>
          <w:tcPr>
            <w:tcW w:w="9177" w:type="dxa"/>
          </w:tcPr>
          <w:p w14:paraId="41E05008" w14:textId="77777777" w:rsidR="00750BA9" w:rsidRDefault="00750BA9" w:rsidP="00750BA9">
            <w:pPr>
              <w:pStyle w:val="i-numberedlist2"/>
              <w:ind w:left="0" w:firstLine="0"/>
            </w:pPr>
          </w:p>
        </w:tc>
      </w:tr>
      <w:tr w:rsidR="00750BA9" w14:paraId="15116700" w14:textId="77777777" w:rsidTr="00750BA9">
        <w:tc>
          <w:tcPr>
            <w:tcW w:w="9177" w:type="dxa"/>
          </w:tcPr>
          <w:p w14:paraId="7156413B" w14:textId="77777777" w:rsidR="00750BA9" w:rsidRDefault="00750BA9" w:rsidP="00750BA9">
            <w:pPr>
              <w:pStyle w:val="i-numberedlist2"/>
              <w:ind w:left="0" w:firstLine="0"/>
            </w:pPr>
          </w:p>
        </w:tc>
      </w:tr>
    </w:tbl>
    <w:p w14:paraId="0894811C" w14:textId="4B5C44BB" w:rsidR="00750BA9" w:rsidRDefault="00750BA9" w:rsidP="00750BA9">
      <w:pPr>
        <w:pStyle w:val="i-numberedlist2"/>
      </w:pPr>
      <w:r w:rsidRPr="00655349">
        <w:rPr>
          <w:b/>
          <w:bCs/>
        </w:rPr>
        <w:t>b</w:t>
      </w:r>
      <w:r>
        <w:t xml:space="preserve"> </w:t>
      </w:r>
      <w:r>
        <w:tab/>
        <w:t>Identify the independent and dependent variables.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0AFF9FCE" w14:textId="77777777" w:rsidTr="00C31888">
        <w:tc>
          <w:tcPr>
            <w:tcW w:w="9177" w:type="dxa"/>
          </w:tcPr>
          <w:p w14:paraId="44BC6871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6D4DF421" w14:textId="77777777" w:rsidTr="00C31888">
        <w:tc>
          <w:tcPr>
            <w:tcW w:w="9177" w:type="dxa"/>
          </w:tcPr>
          <w:p w14:paraId="0BA252C5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03CCBF59" w14:textId="77777777" w:rsidTr="00C31888">
        <w:tc>
          <w:tcPr>
            <w:tcW w:w="9177" w:type="dxa"/>
          </w:tcPr>
          <w:p w14:paraId="629B8867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</w:tbl>
    <w:p w14:paraId="4337C4FD" w14:textId="225D5277" w:rsidR="00750BA9" w:rsidRDefault="00750BA9" w:rsidP="00750BA9">
      <w:pPr>
        <w:pStyle w:val="i-numberedlist2"/>
      </w:pPr>
      <w:r w:rsidRPr="00655349">
        <w:rPr>
          <w:b/>
          <w:bCs/>
        </w:rPr>
        <w:t>c</w:t>
      </w:r>
      <w:r>
        <w:t xml:space="preserve"> </w:t>
      </w:r>
      <w:r>
        <w:tab/>
        <w:t>Describe how you will control the other variables.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00DEB94C" w14:textId="77777777" w:rsidTr="00C31888">
        <w:tc>
          <w:tcPr>
            <w:tcW w:w="9177" w:type="dxa"/>
          </w:tcPr>
          <w:p w14:paraId="6DE838FA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2B55722A" w14:textId="77777777" w:rsidTr="00C31888">
        <w:tc>
          <w:tcPr>
            <w:tcW w:w="9177" w:type="dxa"/>
          </w:tcPr>
          <w:p w14:paraId="7B77506D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7219BFDF" w14:textId="77777777" w:rsidTr="00C31888">
        <w:tc>
          <w:tcPr>
            <w:tcW w:w="9177" w:type="dxa"/>
          </w:tcPr>
          <w:p w14:paraId="08099159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</w:tbl>
    <w:p w14:paraId="3636F955" w14:textId="6E9B6F0F" w:rsidR="00750BA9" w:rsidRDefault="00750BA9" w:rsidP="00750BA9">
      <w:pPr>
        <w:pStyle w:val="i-numberedlist2"/>
      </w:pPr>
      <w:r w:rsidRPr="00655349">
        <w:rPr>
          <w:b/>
          <w:bCs/>
        </w:rPr>
        <w:t>d</w:t>
      </w:r>
      <w:r>
        <w:t xml:space="preserve"> </w:t>
      </w:r>
      <w:r>
        <w:tab/>
        <w:t>Describe any ethical considerations that would need to be factored in.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4BD0B725" w14:textId="77777777" w:rsidTr="00C31888">
        <w:tc>
          <w:tcPr>
            <w:tcW w:w="9177" w:type="dxa"/>
          </w:tcPr>
          <w:p w14:paraId="21EE3E17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53FB2D9A" w14:textId="77777777" w:rsidTr="00C31888">
        <w:tc>
          <w:tcPr>
            <w:tcW w:w="9177" w:type="dxa"/>
          </w:tcPr>
          <w:p w14:paraId="210EE886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40D25350" w14:textId="77777777" w:rsidTr="00C31888">
        <w:tc>
          <w:tcPr>
            <w:tcW w:w="9177" w:type="dxa"/>
          </w:tcPr>
          <w:p w14:paraId="66114D60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</w:tbl>
    <w:p w14:paraId="05FC0830" w14:textId="48BBA7BD" w:rsidR="00750BA9" w:rsidRDefault="00750BA9" w:rsidP="00750BA9">
      <w:pPr>
        <w:pStyle w:val="i-numberedlist2"/>
      </w:pPr>
      <w:r w:rsidRPr="00655349">
        <w:rPr>
          <w:b/>
          <w:bCs/>
        </w:rPr>
        <w:t>e</w:t>
      </w:r>
      <w:r>
        <w:t xml:space="preserve"> </w:t>
      </w:r>
      <w:r>
        <w:tab/>
        <w:t>Write a method for the investigation.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65EE4614" w14:textId="77777777" w:rsidTr="00C31888">
        <w:tc>
          <w:tcPr>
            <w:tcW w:w="9177" w:type="dxa"/>
          </w:tcPr>
          <w:p w14:paraId="61F0976E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77F0AFC7" w14:textId="77777777" w:rsidTr="00C31888">
        <w:tc>
          <w:tcPr>
            <w:tcW w:w="9177" w:type="dxa"/>
          </w:tcPr>
          <w:p w14:paraId="0103556C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3FFB9965" w14:textId="77777777" w:rsidTr="00C31888">
        <w:tc>
          <w:tcPr>
            <w:tcW w:w="9177" w:type="dxa"/>
          </w:tcPr>
          <w:p w14:paraId="67945130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6712E2" w14:paraId="1DC7ABFA" w14:textId="77777777" w:rsidTr="00C31888">
        <w:tc>
          <w:tcPr>
            <w:tcW w:w="9177" w:type="dxa"/>
          </w:tcPr>
          <w:p w14:paraId="2D3D252B" w14:textId="77777777" w:rsidR="006712E2" w:rsidRDefault="006712E2" w:rsidP="00C31888">
            <w:pPr>
              <w:pStyle w:val="i-numberedlist2"/>
              <w:ind w:left="0" w:firstLine="0"/>
            </w:pPr>
          </w:p>
        </w:tc>
      </w:tr>
    </w:tbl>
    <w:p w14:paraId="0A2467B2" w14:textId="73A27F8B" w:rsidR="00750BA9" w:rsidRDefault="00750BA9" w:rsidP="00750BA9">
      <w:pPr>
        <w:pStyle w:val="i-numberedlist2"/>
      </w:pPr>
      <w:r w:rsidRPr="00655349">
        <w:rPr>
          <w:b/>
          <w:bCs/>
        </w:rPr>
        <w:t>f</w:t>
      </w:r>
      <w:r>
        <w:t xml:space="preserve"> </w:t>
      </w:r>
      <w:r>
        <w:tab/>
        <w:t>Prepare a results table.</w:t>
      </w:r>
    </w:p>
    <w:p w14:paraId="5670A3B6" w14:textId="77777777" w:rsidR="00750BA9" w:rsidRDefault="00750BA9" w:rsidP="00750BA9">
      <w:pPr>
        <w:pStyle w:val="i-numberedlist2"/>
        <w:rPr>
          <w:b/>
          <w:bCs/>
        </w:rPr>
      </w:pPr>
    </w:p>
    <w:p w14:paraId="14DD3BDF" w14:textId="77777777" w:rsidR="00750BA9" w:rsidRDefault="00750BA9" w:rsidP="00750BA9">
      <w:pPr>
        <w:pStyle w:val="i-numberedlist2"/>
        <w:rPr>
          <w:b/>
          <w:bCs/>
        </w:rPr>
      </w:pPr>
    </w:p>
    <w:p w14:paraId="11120981" w14:textId="77777777" w:rsidR="00750BA9" w:rsidRDefault="00750BA9" w:rsidP="00750BA9">
      <w:pPr>
        <w:pStyle w:val="i-numberedlist2"/>
        <w:rPr>
          <w:b/>
          <w:bCs/>
        </w:rPr>
      </w:pPr>
    </w:p>
    <w:p w14:paraId="2727E3DB" w14:textId="77777777" w:rsidR="00750BA9" w:rsidRDefault="00750BA9" w:rsidP="00750BA9">
      <w:pPr>
        <w:pStyle w:val="i-numberedlist2"/>
        <w:rPr>
          <w:b/>
          <w:bCs/>
        </w:rPr>
      </w:pPr>
    </w:p>
    <w:p w14:paraId="4C3D5FEC" w14:textId="77777777" w:rsidR="00750BA9" w:rsidRDefault="00750BA9" w:rsidP="00750BA9">
      <w:pPr>
        <w:pStyle w:val="i-numberedlist2"/>
        <w:rPr>
          <w:b/>
          <w:bCs/>
        </w:rPr>
      </w:pPr>
    </w:p>
    <w:p w14:paraId="2F5FF3DF" w14:textId="77777777" w:rsidR="00750BA9" w:rsidRDefault="00750BA9" w:rsidP="00750BA9">
      <w:pPr>
        <w:pStyle w:val="i-numberedlist2"/>
        <w:rPr>
          <w:b/>
          <w:bCs/>
        </w:rPr>
      </w:pPr>
    </w:p>
    <w:p w14:paraId="2AC06AAF" w14:textId="77777777" w:rsidR="00750BA9" w:rsidRDefault="00750BA9" w:rsidP="00750BA9">
      <w:pPr>
        <w:pStyle w:val="i-numberedlist2"/>
        <w:rPr>
          <w:b/>
          <w:bCs/>
        </w:rPr>
      </w:pPr>
    </w:p>
    <w:p w14:paraId="79BDDD74" w14:textId="77777777" w:rsidR="00750BA9" w:rsidRDefault="00750BA9" w:rsidP="00750BA9">
      <w:pPr>
        <w:pStyle w:val="i-numberedlist2"/>
        <w:rPr>
          <w:b/>
          <w:bCs/>
        </w:rPr>
      </w:pPr>
    </w:p>
    <w:p w14:paraId="1C21E9C5" w14:textId="77777777" w:rsidR="00750BA9" w:rsidRDefault="00750BA9" w:rsidP="00750BA9">
      <w:pPr>
        <w:pStyle w:val="i-numberedlist2"/>
        <w:rPr>
          <w:b/>
          <w:bCs/>
        </w:rPr>
      </w:pPr>
    </w:p>
    <w:p w14:paraId="3876D004" w14:textId="77777777" w:rsidR="00750BA9" w:rsidRDefault="00750BA9" w:rsidP="00750BA9">
      <w:pPr>
        <w:pStyle w:val="i-numberedlist2"/>
        <w:rPr>
          <w:b/>
          <w:bCs/>
        </w:rPr>
      </w:pPr>
    </w:p>
    <w:p w14:paraId="15495B80" w14:textId="6DE9FBEE" w:rsidR="00750BA9" w:rsidRDefault="00750BA9" w:rsidP="00750BA9">
      <w:pPr>
        <w:pStyle w:val="i-numberedlist2"/>
      </w:pPr>
      <w:r w:rsidRPr="00655349">
        <w:rPr>
          <w:b/>
          <w:bCs/>
        </w:rPr>
        <w:lastRenderedPageBreak/>
        <w:t>g</w:t>
      </w:r>
      <w:r>
        <w:t xml:space="preserve"> </w:t>
      </w:r>
      <w:r>
        <w:tab/>
        <w:t>Describe how you would graph the data.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7A970644" w14:textId="77777777" w:rsidTr="00C31888">
        <w:tc>
          <w:tcPr>
            <w:tcW w:w="9177" w:type="dxa"/>
          </w:tcPr>
          <w:p w14:paraId="1B2F2479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1A6AE250" w14:textId="77777777" w:rsidTr="00C31888">
        <w:tc>
          <w:tcPr>
            <w:tcW w:w="9177" w:type="dxa"/>
          </w:tcPr>
          <w:p w14:paraId="0ED848BB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61CE0400" w14:textId="77777777" w:rsidTr="00C31888">
        <w:tc>
          <w:tcPr>
            <w:tcW w:w="9177" w:type="dxa"/>
          </w:tcPr>
          <w:p w14:paraId="1178C945" w14:textId="77777777" w:rsidR="00750BA9" w:rsidRPr="006712E2" w:rsidRDefault="00750BA9" w:rsidP="00C31888">
            <w:pPr>
              <w:pStyle w:val="i-numberedlist2"/>
              <w:ind w:left="0" w:firstLine="0"/>
              <w:rPr>
                <w:lang w:val="en-US"/>
              </w:rPr>
            </w:pPr>
          </w:p>
        </w:tc>
      </w:tr>
      <w:tr w:rsidR="006712E2" w14:paraId="7DFD2D4B" w14:textId="77777777" w:rsidTr="00C31888">
        <w:tc>
          <w:tcPr>
            <w:tcW w:w="9177" w:type="dxa"/>
          </w:tcPr>
          <w:p w14:paraId="5351A393" w14:textId="77777777" w:rsidR="006712E2" w:rsidRPr="006712E2" w:rsidRDefault="006712E2" w:rsidP="00C31888">
            <w:pPr>
              <w:pStyle w:val="i-numberedlist2"/>
              <w:ind w:left="0" w:firstLine="0"/>
              <w:rPr>
                <w:lang w:val="en-US"/>
              </w:rPr>
            </w:pPr>
          </w:p>
        </w:tc>
      </w:tr>
    </w:tbl>
    <w:p w14:paraId="208DA6EB" w14:textId="7C14E44C" w:rsidR="00750BA9" w:rsidRDefault="00750BA9" w:rsidP="00750BA9">
      <w:pPr>
        <w:pStyle w:val="i-numberedlist2"/>
      </w:pPr>
      <w:r w:rsidRPr="00655349">
        <w:rPr>
          <w:b/>
          <w:bCs/>
        </w:rPr>
        <w:t>h</w:t>
      </w:r>
      <w:r>
        <w:t xml:space="preserve"> </w:t>
      </w:r>
      <w:r>
        <w:tab/>
        <w:t>How could you maximise the accuracy of your data?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6E96EDF7" w14:textId="77777777" w:rsidTr="00C31888">
        <w:tc>
          <w:tcPr>
            <w:tcW w:w="9177" w:type="dxa"/>
          </w:tcPr>
          <w:p w14:paraId="69C2BB43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78D1A1FC" w14:textId="77777777" w:rsidTr="00C31888">
        <w:tc>
          <w:tcPr>
            <w:tcW w:w="9177" w:type="dxa"/>
          </w:tcPr>
          <w:p w14:paraId="2F33FF30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44FDF7B3" w14:textId="77777777" w:rsidTr="00C31888">
        <w:tc>
          <w:tcPr>
            <w:tcW w:w="9177" w:type="dxa"/>
          </w:tcPr>
          <w:p w14:paraId="1D4040AD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6712E2" w14:paraId="08F00DBD" w14:textId="77777777" w:rsidTr="00C31888">
        <w:tc>
          <w:tcPr>
            <w:tcW w:w="9177" w:type="dxa"/>
          </w:tcPr>
          <w:p w14:paraId="73FE96E7" w14:textId="77777777" w:rsidR="006712E2" w:rsidRDefault="006712E2" w:rsidP="00C31888">
            <w:pPr>
              <w:pStyle w:val="i-numberedlist2"/>
              <w:ind w:left="0" w:firstLine="0"/>
            </w:pPr>
          </w:p>
        </w:tc>
      </w:tr>
    </w:tbl>
    <w:p w14:paraId="19A5BA00" w14:textId="2644D32F" w:rsidR="00750BA9" w:rsidRDefault="00750BA9" w:rsidP="00750BA9">
      <w:pPr>
        <w:pStyle w:val="i-numberedlist2"/>
      </w:pPr>
      <w:r w:rsidRPr="00655349">
        <w:rPr>
          <w:b/>
          <w:bCs/>
        </w:rPr>
        <w:t>i</w:t>
      </w:r>
      <w:r>
        <w:t xml:space="preserve"> </w:t>
      </w:r>
      <w:r>
        <w:tab/>
        <w:t>How could you identify the reliability of the data?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119939D7" w14:textId="77777777" w:rsidTr="00C31888">
        <w:tc>
          <w:tcPr>
            <w:tcW w:w="9177" w:type="dxa"/>
          </w:tcPr>
          <w:p w14:paraId="757B2DCE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1D93BBF9" w14:textId="77777777" w:rsidTr="00C31888">
        <w:tc>
          <w:tcPr>
            <w:tcW w:w="9177" w:type="dxa"/>
          </w:tcPr>
          <w:p w14:paraId="3E4CA647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3C9795EC" w14:textId="77777777" w:rsidTr="00C31888">
        <w:tc>
          <w:tcPr>
            <w:tcW w:w="9177" w:type="dxa"/>
          </w:tcPr>
          <w:p w14:paraId="479F128D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6712E2" w14:paraId="2F6D4351" w14:textId="77777777" w:rsidTr="00C31888">
        <w:tc>
          <w:tcPr>
            <w:tcW w:w="9177" w:type="dxa"/>
          </w:tcPr>
          <w:p w14:paraId="0071F915" w14:textId="77777777" w:rsidR="006712E2" w:rsidRDefault="006712E2" w:rsidP="00C31888">
            <w:pPr>
              <w:pStyle w:val="i-numberedlist2"/>
              <w:ind w:left="0" w:firstLine="0"/>
            </w:pPr>
          </w:p>
        </w:tc>
      </w:tr>
    </w:tbl>
    <w:p w14:paraId="39B096AC" w14:textId="39668A57" w:rsidR="00750BA9" w:rsidRDefault="00750BA9" w:rsidP="00750BA9">
      <w:pPr>
        <w:pStyle w:val="i-numberedlist2"/>
      </w:pPr>
      <w:r w:rsidRPr="00655349">
        <w:rPr>
          <w:b/>
          <w:bCs/>
        </w:rPr>
        <w:t>j</w:t>
      </w:r>
      <w:r>
        <w:t xml:space="preserve"> </w:t>
      </w:r>
      <w:r>
        <w:tab/>
        <w:t>How could you ensure the validity of the method and data?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1E554B62" w14:textId="77777777" w:rsidTr="00C31888">
        <w:tc>
          <w:tcPr>
            <w:tcW w:w="9177" w:type="dxa"/>
          </w:tcPr>
          <w:p w14:paraId="53BD4036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46B1E0E8" w14:textId="77777777" w:rsidTr="00C31888">
        <w:tc>
          <w:tcPr>
            <w:tcW w:w="9177" w:type="dxa"/>
          </w:tcPr>
          <w:p w14:paraId="4939BA6E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014AD7E5" w14:textId="77777777" w:rsidTr="00C31888">
        <w:tc>
          <w:tcPr>
            <w:tcW w:w="9177" w:type="dxa"/>
          </w:tcPr>
          <w:p w14:paraId="310E010B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6712E2" w14:paraId="7361F913" w14:textId="77777777" w:rsidTr="00C31888">
        <w:tc>
          <w:tcPr>
            <w:tcW w:w="9177" w:type="dxa"/>
          </w:tcPr>
          <w:p w14:paraId="0ADA4A53" w14:textId="77777777" w:rsidR="006712E2" w:rsidRDefault="006712E2" w:rsidP="00C31888">
            <w:pPr>
              <w:pStyle w:val="i-numberedlist2"/>
              <w:ind w:left="0" w:firstLine="0"/>
            </w:pPr>
          </w:p>
        </w:tc>
      </w:tr>
    </w:tbl>
    <w:p w14:paraId="45CFA426" w14:textId="2DD60466" w:rsidR="00750BA9" w:rsidRDefault="00750BA9" w:rsidP="00750BA9">
      <w:pPr>
        <w:pStyle w:val="i-numberedlist2"/>
      </w:pPr>
      <w:r w:rsidRPr="00655349">
        <w:rPr>
          <w:b/>
          <w:bCs/>
        </w:rPr>
        <w:t>k</w:t>
      </w:r>
      <w:r>
        <w:t xml:space="preserve"> </w:t>
      </w:r>
      <w:r>
        <w:tab/>
        <w:t>What information would you include in the conclusion?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750BA9" w14:paraId="1B9550FC" w14:textId="77777777" w:rsidTr="00C31888">
        <w:tc>
          <w:tcPr>
            <w:tcW w:w="9177" w:type="dxa"/>
          </w:tcPr>
          <w:p w14:paraId="6ADF8244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0E0286BC" w14:textId="77777777" w:rsidTr="00C31888">
        <w:tc>
          <w:tcPr>
            <w:tcW w:w="9177" w:type="dxa"/>
          </w:tcPr>
          <w:p w14:paraId="4A5084C6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750BA9" w14:paraId="623D28A2" w14:textId="77777777" w:rsidTr="00C31888">
        <w:tc>
          <w:tcPr>
            <w:tcW w:w="9177" w:type="dxa"/>
          </w:tcPr>
          <w:p w14:paraId="11F795DE" w14:textId="77777777" w:rsidR="00750BA9" w:rsidRDefault="00750BA9" w:rsidP="00C31888">
            <w:pPr>
              <w:pStyle w:val="i-numberedlist2"/>
              <w:ind w:left="0" w:firstLine="0"/>
            </w:pPr>
          </w:p>
        </w:tc>
      </w:tr>
      <w:tr w:rsidR="006712E2" w14:paraId="502C346D" w14:textId="77777777" w:rsidTr="00C31888">
        <w:tc>
          <w:tcPr>
            <w:tcW w:w="9177" w:type="dxa"/>
          </w:tcPr>
          <w:p w14:paraId="6F73FFE0" w14:textId="77777777" w:rsidR="006712E2" w:rsidRPr="006712E2" w:rsidRDefault="006712E2" w:rsidP="00C31888">
            <w:pPr>
              <w:pStyle w:val="i-numberedlist2"/>
              <w:ind w:left="0" w:firstLine="0"/>
              <w:rPr>
                <w:lang w:val="en-US"/>
              </w:rPr>
            </w:pPr>
          </w:p>
        </w:tc>
      </w:tr>
    </w:tbl>
    <w:p w14:paraId="49D90CFC" w14:textId="77777777" w:rsidR="00750BA9" w:rsidRDefault="00750BA9" w:rsidP="00750BA9"/>
    <w:p w14:paraId="26D40ED1" w14:textId="77777777" w:rsidR="00750BA9" w:rsidRDefault="00750BA9" w:rsidP="00750BA9"/>
    <w:p w14:paraId="304937A7" w14:textId="2736BB7A" w:rsidR="00750BA9" w:rsidRDefault="00750BA9" w:rsidP="00750BA9">
      <w:pPr>
        <w:pStyle w:val="i-numberedlist1"/>
      </w:pPr>
      <w:r w:rsidRPr="007542F2">
        <w:rPr>
          <w:b/>
          <w:bCs/>
        </w:rPr>
        <w:t>2</w:t>
      </w:r>
      <w:r>
        <w:t xml:space="preserve"> </w:t>
      </w:r>
      <w:r>
        <w:tab/>
        <w:t>If your teacher allows, conduct your investigation and write a scientific report.</w:t>
      </w:r>
    </w:p>
    <w:p w14:paraId="3421958E" w14:textId="77777777" w:rsidR="002F0A00" w:rsidRPr="0043369A" w:rsidRDefault="002F0A00" w:rsidP="00750BA9">
      <w:pPr>
        <w:pStyle w:val="i-numberedlist1"/>
        <w:rPr>
          <w:rFonts w:eastAsia="Arial"/>
        </w:rPr>
      </w:pPr>
    </w:p>
    <w:sectPr w:rsidR="002F0A00" w:rsidRPr="0043369A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7DDB385C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A27F1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 w:rsidR="008A27F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23121"/>
    <w:rsid w:val="002F0A00"/>
    <w:rsid w:val="00325BC7"/>
    <w:rsid w:val="00340834"/>
    <w:rsid w:val="003908D1"/>
    <w:rsid w:val="003926E1"/>
    <w:rsid w:val="003948E1"/>
    <w:rsid w:val="003D4E90"/>
    <w:rsid w:val="00476371"/>
    <w:rsid w:val="004F754C"/>
    <w:rsid w:val="0050786E"/>
    <w:rsid w:val="0053276D"/>
    <w:rsid w:val="00534E7A"/>
    <w:rsid w:val="005927CB"/>
    <w:rsid w:val="005E05CB"/>
    <w:rsid w:val="0062231D"/>
    <w:rsid w:val="006712E2"/>
    <w:rsid w:val="006C7A0D"/>
    <w:rsid w:val="006D42FC"/>
    <w:rsid w:val="006E5738"/>
    <w:rsid w:val="00744A86"/>
    <w:rsid w:val="00750BA9"/>
    <w:rsid w:val="0087256B"/>
    <w:rsid w:val="00891818"/>
    <w:rsid w:val="00897846"/>
    <w:rsid w:val="008A27F1"/>
    <w:rsid w:val="009C2EB7"/>
    <w:rsid w:val="009F04E4"/>
    <w:rsid w:val="009F1F29"/>
    <w:rsid w:val="00AE1D51"/>
    <w:rsid w:val="00B66D33"/>
    <w:rsid w:val="00C153FC"/>
    <w:rsid w:val="00C209F8"/>
    <w:rsid w:val="00C225D2"/>
    <w:rsid w:val="00C730B2"/>
    <w:rsid w:val="00C738D1"/>
    <w:rsid w:val="00CC2864"/>
    <w:rsid w:val="00CF0FC3"/>
    <w:rsid w:val="00E0610A"/>
    <w:rsid w:val="00E0618A"/>
    <w:rsid w:val="00E82056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2021-02-10T00:35:00Z</dcterms:created>
  <dcterms:modified xsi:type="dcterms:W3CDTF">2021-02-10T00:35:00Z</dcterms:modified>
</cp:coreProperties>
</file>