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66355BA7" w:rsidR="009F04E4" w:rsidRDefault="00E0610A" w:rsidP="00C209F8">
      <w:pPr>
        <w:pStyle w:val="i-worksheettitle"/>
      </w:pPr>
      <w:r>
        <w:t xml:space="preserve">Worksheet </w:t>
      </w:r>
      <w:r w:rsidR="00984CCB">
        <w:t>3</w:t>
      </w:r>
      <w:r w:rsidR="002F0A00">
        <w:t xml:space="preserve">.1 </w:t>
      </w:r>
      <w:r w:rsidR="00984CCB">
        <w:t>Neurons</w:t>
      </w:r>
    </w:p>
    <w:bookmarkEnd w:id="0"/>
    <w:p w14:paraId="63BFCD04" w14:textId="4AEBC387" w:rsidR="00B012CC" w:rsidRDefault="00B012CC" w:rsidP="00B012CC">
      <w:pPr>
        <w:pStyle w:val="i-numberedlist1a"/>
      </w:pPr>
      <w:r w:rsidRPr="00B557D3">
        <w:rPr>
          <w:b/>
          <w:bCs/>
        </w:rPr>
        <w:t>1</w:t>
      </w:r>
      <w:r>
        <w:t xml:space="preserve"> </w:t>
      </w:r>
      <w:r>
        <w:tab/>
      </w:r>
      <w:r w:rsidRPr="00B557D3">
        <w:rPr>
          <w:b/>
          <w:bCs/>
        </w:rPr>
        <w:t>a</w:t>
      </w:r>
      <w:r>
        <w:t xml:space="preserve"> </w:t>
      </w:r>
      <w:r>
        <w:tab/>
        <w:t>Label the structures of a neuron on the image below.</w:t>
      </w:r>
    </w:p>
    <w:p w14:paraId="4E3FBC6F" w14:textId="7E6844D4" w:rsidR="00B012CC" w:rsidRDefault="00B012CC" w:rsidP="006568C1">
      <w:pPr>
        <w:pStyle w:val="i-numberedlist2"/>
      </w:pPr>
      <w:r>
        <w:rPr>
          <w:b/>
          <w:bCs/>
        </w:rPr>
        <w:t>b</w:t>
      </w:r>
      <w:r>
        <w:t xml:space="preserve"> </w:t>
      </w:r>
      <w:r>
        <w:tab/>
        <w:t>Annotate the image with the function of each structure.</w:t>
      </w:r>
    </w:p>
    <w:p w14:paraId="7E2CC683" w14:textId="2F4319BB" w:rsidR="00B012CC" w:rsidRDefault="006568C1" w:rsidP="00B012CC">
      <w:r>
        <w:rPr>
          <w:noProof/>
          <w:lang w:val="en-AU" w:eastAsia="en-AU"/>
        </w:rPr>
        <w:drawing>
          <wp:inline distT="0" distB="0" distL="0" distR="0" wp14:anchorId="3C3EE99C" wp14:editId="57CE0CA8">
            <wp:extent cx="4985311" cy="2812001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861" cy="281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87C7" w14:textId="74328D65" w:rsidR="00B012CC" w:rsidRDefault="00B012CC" w:rsidP="00B012CC">
      <w:pPr>
        <w:pStyle w:val="i-numberedlist1a"/>
      </w:pPr>
      <w:r w:rsidRPr="00B557D3">
        <w:rPr>
          <w:b/>
          <w:bCs/>
        </w:rPr>
        <w:t xml:space="preserve">2 </w:t>
      </w:r>
      <w:r>
        <w:rPr>
          <w:b/>
          <w:bCs/>
        </w:rPr>
        <w:tab/>
      </w:r>
      <w:r w:rsidRPr="00B557D3">
        <w:rPr>
          <w:b/>
          <w:bCs/>
        </w:rPr>
        <w:t>a</w:t>
      </w:r>
      <w:r>
        <w:t xml:space="preserve"> </w:t>
      </w:r>
      <w:r>
        <w:tab/>
        <w:t>Label the synapse in the image below.</w:t>
      </w:r>
    </w:p>
    <w:p w14:paraId="260D9E42" w14:textId="5E77C2BC" w:rsidR="00B012CC" w:rsidRDefault="00B012CC" w:rsidP="00B012CC">
      <w:pPr>
        <w:pStyle w:val="i-numberedlist2"/>
      </w:pPr>
      <w:r>
        <w:rPr>
          <w:b/>
          <w:bCs/>
        </w:rPr>
        <w:t xml:space="preserve">b </w:t>
      </w:r>
      <w:r>
        <w:rPr>
          <w:b/>
          <w:bCs/>
        </w:rPr>
        <w:tab/>
      </w:r>
      <w:r>
        <w:t>Annotate the image to show how messages travel from one neuron to the next.</w:t>
      </w:r>
    </w:p>
    <w:p w14:paraId="3376A048" w14:textId="77777777" w:rsidR="00D968AB" w:rsidRDefault="00D968AB" w:rsidP="00B012CC">
      <w:pPr>
        <w:pStyle w:val="i-numberedlist2"/>
      </w:pPr>
    </w:p>
    <w:p w14:paraId="0D925C06" w14:textId="1231BEDE" w:rsidR="00B012CC" w:rsidRDefault="006568C1" w:rsidP="00B012CC">
      <w:r>
        <w:rPr>
          <w:noProof/>
          <w:lang w:val="en-AU" w:eastAsia="en-AU"/>
        </w:rPr>
        <w:drawing>
          <wp:inline distT="0" distB="0" distL="0" distR="0" wp14:anchorId="19740C5D" wp14:editId="7B98918B">
            <wp:extent cx="3829862" cy="28282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583" cy="28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10D2" w14:textId="368CED3C" w:rsidR="00B012CC" w:rsidRPr="007057B8" w:rsidRDefault="00B012CC" w:rsidP="00B012CC">
      <w:pPr>
        <w:pStyle w:val="i-numberedlist1"/>
        <w:rPr>
          <w:b/>
          <w:bCs/>
        </w:rPr>
      </w:pPr>
      <w:r>
        <w:rPr>
          <w:b/>
          <w:bCs/>
        </w:rPr>
        <w:t xml:space="preserve">3 </w:t>
      </w:r>
      <w:r>
        <w:rPr>
          <w:b/>
          <w:bCs/>
        </w:rPr>
        <w:tab/>
      </w:r>
      <w:r w:rsidRPr="007057B8">
        <w:t>Make a list of key terms regarding a neurons and synapses. Organise these into a glossary and add definitions for each.</w:t>
      </w:r>
    </w:p>
    <w:p w14:paraId="412A7A9A" w14:textId="27147F14" w:rsidR="00A7308C" w:rsidRDefault="00A7308C" w:rsidP="00B012CC"/>
    <w:p w14:paraId="585BE639" w14:textId="589C0F3E" w:rsidR="006568C1" w:rsidRDefault="006568C1" w:rsidP="00B012CC"/>
    <w:p w14:paraId="7601A4FF" w14:textId="3823C4EC" w:rsidR="006568C1" w:rsidRDefault="006568C1" w:rsidP="00B012CC"/>
    <w:p w14:paraId="4F4655FE" w14:textId="585DDD52" w:rsidR="006568C1" w:rsidRDefault="006568C1" w:rsidP="00B012CC"/>
    <w:p w14:paraId="240069C8" w14:textId="3EE6F313" w:rsidR="006568C1" w:rsidRDefault="006568C1" w:rsidP="00B012CC"/>
    <w:p w14:paraId="3121CD1E" w14:textId="5BD0A995" w:rsidR="006568C1" w:rsidRPr="006568C1" w:rsidRDefault="006568C1" w:rsidP="00B012CC">
      <w:pPr>
        <w:rPr>
          <w:sz w:val="18"/>
          <w:szCs w:val="18"/>
        </w:rPr>
      </w:pPr>
      <w:r w:rsidRPr="006568C1">
        <w:rPr>
          <w:sz w:val="18"/>
          <w:szCs w:val="18"/>
        </w:rPr>
        <w:t>Photo credits: Top: Shutterstock.com/</w:t>
      </w:r>
      <w:proofErr w:type="spellStart"/>
      <w:r w:rsidRPr="006568C1">
        <w:rPr>
          <w:sz w:val="18"/>
          <w:szCs w:val="18"/>
        </w:rPr>
        <w:t>Ldarin</w:t>
      </w:r>
      <w:proofErr w:type="spellEnd"/>
      <w:r w:rsidRPr="006568C1">
        <w:rPr>
          <w:sz w:val="18"/>
          <w:szCs w:val="18"/>
        </w:rPr>
        <w:t>; bottom: Shutterstock.com/Anatomy Image</w:t>
      </w:r>
    </w:p>
    <w:sectPr w:rsidR="006568C1" w:rsidRPr="006568C1" w:rsidSect="00CF0FC3">
      <w:headerReference w:type="default" r:id="rId11"/>
      <w:footerReference w:type="default" r:id="rId12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7E39EF3C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A4D35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">
      <w:r w:rsidR="00AA4D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114991"/>
    <w:rsid w:val="00116892"/>
    <w:rsid w:val="00213350"/>
    <w:rsid w:val="00223121"/>
    <w:rsid w:val="002F0A00"/>
    <w:rsid w:val="00325BC7"/>
    <w:rsid w:val="00340834"/>
    <w:rsid w:val="00354CBF"/>
    <w:rsid w:val="003908D1"/>
    <w:rsid w:val="003926E1"/>
    <w:rsid w:val="003948E1"/>
    <w:rsid w:val="003D4E90"/>
    <w:rsid w:val="00476371"/>
    <w:rsid w:val="004F754C"/>
    <w:rsid w:val="0050786E"/>
    <w:rsid w:val="0053276D"/>
    <w:rsid w:val="00534E7A"/>
    <w:rsid w:val="005927CB"/>
    <w:rsid w:val="005E05CB"/>
    <w:rsid w:val="0062231D"/>
    <w:rsid w:val="006568C1"/>
    <w:rsid w:val="006C7A0D"/>
    <w:rsid w:val="006D42FC"/>
    <w:rsid w:val="006E5738"/>
    <w:rsid w:val="00744A86"/>
    <w:rsid w:val="00750BA9"/>
    <w:rsid w:val="00761E77"/>
    <w:rsid w:val="0087256B"/>
    <w:rsid w:val="00891818"/>
    <w:rsid w:val="00897846"/>
    <w:rsid w:val="00984CCB"/>
    <w:rsid w:val="009C2EB7"/>
    <w:rsid w:val="009F04E4"/>
    <w:rsid w:val="009F1F29"/>
    <w:rsid w:val="00A7308C"/>
    <w:rsid w:val="00AA4D35"/>
    <w:rsid w:val="00AE1D51"/>
    <w:rsid w:val="00B012CC"/>
    <w:rsid w:val="00B66D33"/>
    <w:rsid w:val="00C153FC"/>
    <w:rsid w:val="00C209F8"/>
    <w:rsid w:val="00C225D2"/>
    <w:rsid w:val="00C730B2"/>
    <w:rsid w:val="00C738D1"/>
    <w:rsid w:val="00CC2864"/>
    <w:rsid w:val="00CF0FC3"/>
    <w:rsid w:val="00D239C8"/>
    <w:rsid w:val="00D968AB"/>
    <w:rsid w:val="00E0610A"/>
    <w:rsid w:val="00E0618A"/>
    <w:rsid w:val="00E560FE"/>
    <w:rsid w:val="00E82056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2021-02-10T00:37:00Z</dcterms:created>
  <dcterms:modified xsi:type="dcterms:W3CDTF">2021-02-10T00:37:00Z</dcterms:modified>
</cp:coreProperties>
</file>