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00AEEF"/>
        <w:tblLook w:val="04A0" w:firstRow="1" w:lastRow="0" w:firstColumn="1" w:lastColumn="0" w:noHBand="0" w:noVBand="1"/>
      </w:tblPr>
      <w:tblGrid>
        <w:gridCol w:w="5050"/>
      </w:tblGrid>
      <w:tr w:rsidR="002F0A00" w14:paraId="41DCB89C" w14:textId="77777777" w:rsidTr="000040E6">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A474EE">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A474EE">
                    <w:trPr>
                      <w:trHeight w:val="454"/>
                    </w:trPr>
                    <w:tc>
                      <w:tcPr>
                        <w:tcW w:w="0" w:type="auto"/>
                        <w:shd w:val="clear" w:color="auto" w:fill="00AEEF"/>
                        <w:vAlign w:val="center"/>
                      </w:tcPr>
                      <w:p w14:paraId="2A1BAD7E" w14:textId="4EE38DF5" w:rsidR="002F0A00" w:rsidRPr="00B42F25" w:rsidRDefault="002F0A00" w:rsidP="002F0A00">
                        <w:pPr>
                          <w:pStyle w:val="i-worksheettype"/>
                          <w:rPr>
                            <w:i/>
                            <w:iCs/>
                          </w:rPr>
                        </w:pPr>
                        <w:bookmarkStart w:id="0" w:name="_Toc413953868"/>
                        <w:bookmarkStart w:id="1" w:name="_GoBack"/>
                        <w:bookmarkEnd w:id="1"/>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2F0A00">
                  <w:pPr>
                    <w:pStyle w:val="i-worksheettype"/>
                    <w:rPr>
                      <w:i/>
                      <w:iCs/>
                    </w:rPr>
                  </w:pPr>
                </w:p>
              </w:tc>
            </w:tr>
          </w:tbl>
          <w:p w14:paraId="46BC5384" w14:textId="6A89234A" w:rsidR="002F0A00" w:rsidRPr="00891818" w:rsidRDefault="002F0A00" w:rsidP="002F0A00">
            <w:pPr>
              <w:pStyle w:val="i-worksheettype"/>
            </w:pPr>
          </w:p>
        </w:tc>
      </w:tr>
    </w:tbl>
    <w:p w14:paraId="4BA3015A" w14:textId="08E49590" w:rsidR="009F04E4" w:rsidRPr="00D904D6" w:rsidRDefault="00E0610A" w:rsidP="00D904D6">
      <w:pPr>
        <w:pStyle w:val="i-worksheettitle"/>
      </w:pPr>
      <w:r w:rsidRPr="00D904D6">
        <w:t xml:space="preserve">Worksheet </w:t>
      </w:r>
      <w:r w:rsidR="001F4FB8">
        <w:t>6.1</w:t>
      </w:r>
      <w:r w:rsidR="005965AF" w:rsidRPr="00D904D6">
        <w:t xml:space="preserve"> Homeostasis</w:t>
      </w:r>
      <w:r w:rsidR="00BB2CF0" w:rsidRPr="00D904D6">
        <w:t xml:space="preserve"> of b</w:t>
      </w:r>
      <w:r w:rsidR="00D904D6" w:rsidRPr="00D904D6">
        <w:t xml:space="preserve">ody </w:t>
      </w:r>
      <w:r w:rsidR="001F4FB8">
        <w:t>fluids</w:t>
      </w:r>
    </w:p>
    <w:p w14:paraId="1B388309" w14:textId="77777777" w:rsidR="005965AF" w:rsidRDefault="005965AF" w:rsidP="005965AF"/>
    <w:p w14:paraId="15AD9458" w14:textId="739D7655" w:rsidR="00D904D6" w:rsidRPr="00383E2A" w:rsidRDefault="00D904D6" w:rsidP="001F4FB8">
      <w:pPr>
        <w:pStyle w:val="i-bodytextfo"/>
      </w:pPr>
      <w:r w:rsidRPr="00383E2A">
        <w:t xml:space="preserve">Using Chapter </w:t>
      </w:r>
      <w:r w:rsidR="001F4FB8">
        <w:t>6</w:t>
      </w:r>
      <w:r w:rsidRPr="00383E2A">
        <w:t xml:space="preserve"> of </w:t>
      </w:r>
      <w:r w:rsidRPr="00CE5F2C">
        <w:rPr>
          <w:i/>
          <w:iCs/>
        </w:rPr>
        <w:t>Human Perspectives ATAR Units 3 &amp; 4</w:t>
      </w:r>
      <w:r w:rsidRPr="00383E2A">
        <w:t>, complete the following activities.</w:t>
      </w:r>
    </w:p>
    <w:p w14:paraId="3F20B9BA" w14:textId="77777777" w:rsidR="00D904D6" w:rsidRDefault="00D904D6" w:rsidP="00D904D6">
      <w:pPr>
        <w:pStyle w:val="i-bodytextfo"/>
      </w:pPr>
    </w:p>
    <w:p w14:paraId="74B256B8" w14:textId="2C497D70" w:rsidR="001F4FB8" w:rsidRDefault="001F4FB8" w:rsidP="001F4FB8">
      <w:pPr>
        <w:pStyle w:val="i-numberedlist1"/>
      </w:pPr>
      <w:r w:rsidRPr="00E22E51">
        <w:rPr>
          <w:b/>
          <w:bCs/>
        </w:rPr>
        <w:t>1</w:t>
      </w:r>
      <w:r>
        <w:t xml:space="preserve"> </w:t>
      </w:r>
      <w:r w:rsidR="009F7B14">
        <w:tab/>
      </w:r>
      <w:r>
        <w:t>Explain why the regulation of body fluids is important for the maintenance of homeostasis.</w:t>
      </w:r>
    </w:p>
    <w:tbl>
      <w:tblPr>
        <w:tblStyle w:val="TableGrid"/>
        <w:tblW w:w="0" w:type="auto"/>
        <w:tblInd w:w="4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77"/>
      </w:tblGrid>
      <w:tr w:rsidR="009F7B14" w14:paraId="033B8D34" w14:textId="77777777" w:rsidTr="00082BEE">
        <w:tc>
          <w:tcPr>
            <w:tcW w:w="9177" w:type="dxa"/>
          </w:tcPr>
          <w:p w14:paraId="5FEC31B3" w14:textId="77777777" w:rsidR="009F7B14" w:rsidRDefault="009F7B14" w:rsidP="00082BEE">
            <w:pPr>
              <w:pStyle w:val="i-numberedlist2"/>
              <w:ind w:left="0" w:firstLine="0"/>
            </w:pPr>
          </w:p>
        </w:tc>
      </w:tr>
      <w:tr w:rsidR="009F7B14" w14:paraId="2E18D9F9" w14:textId="77777777" w:rsidTr="00082BEE">
        <w:tc>
          <w:tcPr>
            <w:tcW w:w="9177" w:type="dxa"/>
          </w:tcPr>
          <w:p w14:paraId="1EA4A9F5" w14:textId="77777777" w:rsidR="009F7B14" w:rsidRDefault="009F7B14" w:rsidP="00082BEE">
            <w:pPr>
              <w:pStyle w:val="i-numberedlist2"/>
              <w:ind w:left="0" w:firstLine="0"/>
            </w:pPr>
          </w:p>
        </w:tc>
      </w:tr>
      <w:tr w:rsidR="009F7B14" w14:paraId="5E36A470" w14:textId="77777777" w:rsidTr="00082BEE">
        <w:tc>
          <w:tcPr>
            <w:tcW w:w="9177" w:type="dxa"/>
          </w:tcPr>
          <w:p w14:paraId="0A6EF842" w14:textId="77777777" w:rsidR="009F7B14" w:rsidRDefault="009F7B14" w:rsidP="00082BEE">
            <w:pPr>
              <w:pStyle w:val="i-numberedlist2"/>
              <w:ind w:left="0" w:firstLine="0"/>
            </w:pPr>
          </w:p>
        </w:tc>
      </w:tr>
      <w:tr w:rsidR="009F7B14" w14:paraId="076A2507" w14:textId="77777777" w:rsidTr="00082BEE">
        <w:tc>
          <w:tcPr>
            <w:tcW w:w="9177" w:type="dxa"/>
          </w:tcPr>
          <w:p w14:paraId="714F39D2" w14:textId="77777777" w:rsidR="009F7B14" w:rsidRDefault="009F7B14" w:rsidP="00082BEE">
            <w:pPr>
              <w:pStyle w:val="i-numberedlist2"/>
              <w:ind w:left="0" w:firstLine="0"/>
            </w:pPr>
          </w:p>
        </w:tc>
      </w:tr>
    </w:tbl>
    <w:p w14:paraId="7B903FC1" w14:textId="1AEDB51B" w:rsidR="001F4FB8" w:rsidRDefault="001F4FB8" w:rsidP="001F4FB8">
      <w:pPr>
        <w:pStyle w:val="i-numberedlist1"/>
      </w:pPr>
      <w:r w:rsidRPr="00E22E51">
        <w:rPr>
          <w:b/>
          <w:bCs/>
        </w:rPr>
        <w:t>2</w:t>
      </w:r>
      <w:r>
        <w:t xml:space="preserve"> </w:t>
      </w:r>
      <w:r w:rsidR="009F7B14">
        <w:tab/>
        <w:t xml:space="preserve">Draw </w:t>
      </w:r>
      <w:r>
        <w:t>a diagram to describe the relationship between the intracellular fluids and extracellular fluids in the body.</w:t>
      </w:r>
    </w:p>
    <w:p w14:paraId="67EACF63" w14:textId="77777777" w:rsidR="001F4FB8" w:rsidRDefault="001F4FB8" w:rsidP="001F4FB8"/>
    <w:p w14:paraId="362307F8" w14:textId="77777777" w:rsidR="001F4FB8" w:rsidRDefault="001F4FB8" w:rsidP="001F4FB8"/>
    <w:p w14:paraId="78F58A5C" w14:textId="77777777" w:rsidR="001F4FB8" w:rsidRDefault="001F4FB8" w:rsidP="001F4FB8"/>
    <w:p w14:paraId="7EC9E062" w14:textId="77777777" w:rsidR="001F4FB8" w:rsidRDefault="001F4FB8" w:rsidP="001F4FB8"/>
    <w:p w14:paraId="21B1FE46" w14:textId="77777777" w:rsidR="001F4FB8" w:rsidRDefault="001F4FB8" w:rsidP="001F4FB8"/>
    <w:p w14:paraId="447481D8" w14:textId="77777777" w:rsidR="001F4FB8" w:rsidRDefault="001F4FB8" w:rsidP="001F4FB8"/>
    <w:p w14:paraId="44A62112" w14:textId="77777777" w:rsidR="001F4FB8" w:rsidRDefault="001F4FB8" w:rsidP="001F4FB8"/>
    <w:p w14:paraId="344F9511" w14:textId="77777777" w:rsidR="001F4FB8" w:rsidRDefault="001F4FB8" w:rsidP="001F4FB8"/>
    <w:p w14:paraId="6C168BBC" w14:textId="77777777" w:rsidR="001F4FB8" w:rsidRDefault="001F4FB8" w:rsidP="001F4FB8"/>
    <w:p w14:paraId="37FB8DFA" w14:textId="77777777" w:rsidR="001F4FB8" w:rsidRDefault="001F4FB8" w:rsidP="001F4FB8"/>
    <w:p w14:paraId="48829233" w14:textId="77777777" w:rsidR="001F4FB8" w:rsidRDefault="001F4FB8" w:rsidP="001F4FB8"/>
    <w:p w14:paraId="542F9B53" w14:textId="77777777" w:rsidR="001F4FB8" w:rsidRDefault="001F4FB8" w:rsidP="001F4FB8"/>
    <w:p w14:paraId="41668F1A" w14:textId="77777777" w:rsidR="001F4FB8" w:rsidRDefault="001F4FB8" w:rsidP="001F4FB8"/>
    <w:p w14:paraId="168CAB05" w14:textId="77777777" w:rsidR="001F4FB8" w:rsidRDefault="001F4FB8" w:rsidP="001F4FB8"/>
    <w:p w14:paraId="2D8998BD" w14:textId="77777777" w:rsidR="001F4FB8" w:rsidRDefault="001F4FB8" w:rsidP="001F4FB8"/>
    <w:p w14:paraId="12B54DCD" w14:textId="77777777" w:rsidR="001F4FB8" w:rsidRDefault="001F4FB8" w:rsidP="001F4FB8"/>
    <w:p w14:paraId="50765B5B" w14:textId="77777777" w:rsidR="001F4FB8" w:rsidRDefault="001F4FB8" w:rsidP="001F4FB8"/>
    <w:p w14:paraId="679BA080" w14:textId="238711B4" w:rsidR="001F4FB8" w:rsidRDefault="001F4FB8" w:rsidP="001F4FB8">
      <w:pPr>
        <w:pStyle w:val="i-numberedlist1"/>
      </w:pPr>
      <w:r w:rsidRPr="00E22E51">
        <w:rPr>
          <w:b/>
          <w:bCs/>
        </w:rPr>
        <w:t>3</w:t>
      </w:r>
      <w:r>
        <w:t xml:space="preserve"> </w:t>
      </w:r>
      <w:r w:rsidR="009F7B14">
        <w:tab/>
      </w:r>
      <w:r>
        <w:t>Define the term ‘excretion’.</w:t>
      </w:r>
    </w:p>
    <w:tbl>
      <w:tblPr>
        <w:tblStyle w:val="TableGrid"/>
        <w:tblW w:w="0" w:type="auto"/>
        <w:tblInd w:w="4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77"/>
      </w:tblGrid>
      <w:tr w:rsidR="009F7B14" w14:paraId="3EAAB446" w14:textId="77777777" w:rsidTr="00082BEE">
        <w:tc>
          <w:tcPr>
            <w:tcW w:w="9177" w:type="dxa"/>
          </w:tcPr>
          <w:p w14:paraId="3D81FBEE" w14:textId="77777777" w:rsidR="009F7B14" w:rsidRDefault="009F7B14" w:rsidP="00082BEE">
            <w:pPr>
              <w:pStyle w:val="i-numberedlist2"/>
              <w:ind w:left="0" w:firstLine="0"/>
            </w:pPr>
          </w:p>
        </w:tc>
      </w:tr>
      <w:tr w:rsidR="009F7B14" w14:paraId="71418DE8" w14:textId="77777777" w:rsidTr="00082BEE">
        <w:tc>
          <w:tcPr>
            <w:tcW w:w="9177" w:type="dxa"/>
          </w:tcPr>
          <w:p w14:paraId="35D2C0F7" w14:textId="77777777" w:rsidR="009F7B14" w:rsidRDefault="009F7B14" w:rsidP="00082BEE">
            <w:pPr>
              <w:pStyle w:val="i-numberedlist2"/>
              <w:ind w:left="0" w:firstLine="0"/>
            </w:pPr>
          </w:p>
        </w:tc>
      </w:tr>
      <w:tr w:rsidR="009F7B14" w14:paraId="161F9B70" w14:textId="77777777" w:rsidTr="00082BEE">
        <w:tc>
          <w:tcPr>
            <w:tcW w:w="9177" w:type="dxa"/>
          </w:tcPr>
          <w:p w14:paraId="7AEDF6BD" w14:textId="77777777" w:rsidR="009F7B14" w:rsidRDefault="009F7B14" w:rsidP="00082BEE">
            <w:pPr>
              <w:pStyle w:val="i-numberedlist2"/>
              <w:ind w:left="0" w:firstLine="0"/>
            </w:pPr>
          </w:p>
        </w:tc>
      </w:tr>
      <w:tr w:rsidR="009F7B14" w14:paraId="2D852689" w14:textId="77777777" w:rsidTr="00082BEE">
        <w:tc>
          <w:tcPr>
            <w:tcW w:w="9177" w:type="dxa"/>
          </w:tcPr>
          <w:p w14:paraId="559AC505" w14:textId="77777777" w:rsidR="009F7B14" w:rsidRDefault="009F7B14" w:rsidP="00082BEE">
            <w:pPr>
              <w:pStyle w:val="i-numberedlist2"/>
              <w:ind w:left="0" w:firstLine="0"/>
            </w:pPr>
          </w:p>
        </w:tc>
      </w:tr>
    </w:tbl>
    <w:p w14:paraId="5AA7748F" w14:textId="77777777" w:rsidR="009F7B14" w:rsidRDefault="009F7B14" w:rsidP="001F4FB8">
      <w:pPr>
        <w:pStyle w:val="i-numberedlist1"/>
        <w:rPr>
          <w:rFonts w:asciiTheme="minorHAnsi" w:eastAsiaTheme="minorHAnsi" w:hAnsiTheme="minorHAnsi" w:cstheme="minorBidi"/>
          <w:sz w:val="22"/>
          <w:lang w:val="en-US"/>
        </w:rPr>
      </w:pPr>
    </w:p>
    <w:p w14:paraId="684F6A28" w14:textId="77777777" w:rsidR="009F7B14" w:rsidRDefault="009F7B14">
      <w:pPr>
        <w:widowControl/>
      </w:pPr>
      <w:r>
        <w:br w:type="page"/>
      </w:r>
    </w:p>
    <w:p w14:paraId="45474035" w14:textId="652F72AE" w:rsidR="001F4FB8" w:rsidRDefault="001F4FB8" w:rsidP="001F4FB8">
      <w:pPr>
        <w:pStyle w:val="i-numberedlist1"/>
      </w:pPr>
      <w:r w:rsidRPr="00E22E51">
        <w:rPr>
          <w:b/>
          <w:bCs/>
        </w:rPr>
        <w:lastRenderedPageBreak/>
        <w:t>4</w:t>
      </w:r>
      <w:r>
        <w:t xml:space="preserve"> </w:t>
      </w:r>
      <w:r w:rsidR="009F7B14">
        <w:tab/>
      </w:r>
      <w:r>
        <w:t>Complete the following table.</w:t>
      </w:r>
    </w:p>
    <w:tbl>
      <w:tblPr>
        <w:tblW w:w="5000" w:type="pct"/>
        <w:tblBorders>
          <w:top w:val="single" w:sz="6" w:space="0" w:color="D5D7CC"/>
          <w:left w:val="single" w:sz="6" w:space="0" w:color="D5D7CC"/>
          <w:bottom w:val="single" w:sz="6" w:space="0" w:color="D5D7CC"/>
          <w:right w:val="single" w:sz="6" w:space="0" w:color="D5D7CC"/>
          <w:insideH w:val="single" w:sz="6" w:space="0" w:color="D5D7CC"/>
          <w:insideV w:val="single" w:sz="6" w:space="0" w:color="D5D7CC"/>
        </w:tblBorders>
        <w:tblCellMar>
          <w:left w:w="0" w:type="dxa"/>
          <w:right w:w="0" w:type="dxa"/>
        </w:tblCellMar>
        <w:tblLook w:val="01E0" w:firstRow="1" w:lastRow="1" w:firstColumn="1" w:lastColumn="1" w:noHBand="0" w:noVBand="0"/>
      </w:tblPr>
      <w:tblGrid>
        <w:gridCol w:w="3092"/>
        <w:gridCol w:w="6540"/>
      </w:tblGrid>
      <w:tr w:rsidR="001F4FB8" w14:paraId="4827DB6C" w14:textId="77777777" w:rsidTr="00082BEE">
        <w:trPr>
          <w:trHeight w:val="320"/>
        </w:trPr>
        <w:tc>
          <w:tcPr>
            <w:tcW w:w="5000" w:type="pct"/>
            <w:gridSpan w:val="2"/>
            <w:tcBorders>
              <w:top w:val="nil"/>
              <w:left w:val="nil"/>
              <w:bottom w:val="nil"/>
              <w:right w:val="nil"/>
            </w:tcBorders>
            <w:shd w:val="clear" w:color="auto" w:fill="D5D7CC"/>
          </w:tcPr>
          <w:p w14:paraId="5977132F" w14:textId="77777777" w:rsidR="001F4FB8" w:rsidRDefault="001F4FB8" w:rsidP="00082BEE">
            <w:pPr>
              <w:pStyle w:val="TableParagraph"/>
              <w:tabs>
                <w:tab w:val="left" w:pos="5121"/>
              </w:tabs>
              <w:spacing w:before="46"/>
              <w:ind w:left="103"/>
              <w:rPr>
                <w:b/>
                <w:sz w:val="20"/>
              </w:rPr>
            </w:pPr>
            <w:r>
              <w:rPr>
                <w:b/>
                <w:color w:val="231F20"/>
                <w:w w:val="95"/>
                <w:sz w:val="20"/>
              </w:rPr>
              <w:t>Organ</w:t>
            </w:r>
            <w:r>
              <w:rPr>
                <w:b/>
                <w:color w:val="231F20"/>
                <w:spacing w:val="-23"/>
                <w:w w:val="95"/>
                <w:sz w:val="20"/>
              </w:rPr>
              <w:t xml:space="preserve"> </w:t>
            </w:r>
            <w:r>
              <w:rPr>
                <w:b/>
                <w:color w:val="231F20"/>
                <w:w w:val="95"/>
                <w:sz w:val="20"/>
              </w:rPr>
              <w:t>involved</w:t>
            </w:r>
            <w:r>
              <w:rPr>
                <w:b/>
                <w:color w:val="231F20"/>
                <w:spacing w:val="-23"/>
                <w:w w:val="95"/>
                <w:sz w:val="20"/>
              </w:rPr>
              <w:t xml:space="preserve"> </w:t>
            </w:r>
            <w:r>
              <w:rPr>
                <w:b/>
                <w:color w:val="231F20"/>
                <w:w w:val="95"/>
                <w:sz w:val="20"/>
              </w:rPr>
              <w:t>in</w:t>
            </w:r>
            <w:r>
              <w:rPr>
                <w:b/>
                <w:color w:val="231F20"/>
                <w:spacing w:val="-23"/>
                <w:w w:val="95"/>
                <w:sz w:val="20"/>
              </w:rPr>
              <w:t xml:space="preserve"> </w:t>
            </w:r>
            <w:r>
              <w:rPr>
                <w:b/>
                <w:color w:val="231F20"/>
                <w:w w:val="95"/>
                <w:sz w:val="20"/>
              </w:rPr>
              <w:t>excretion</w:t>
            </w:r>
            <w:r>
              <w:rPr>
                <w:b/>
                <w:color w:val="231F20"/>
                <w:w w:val="95"/>
                <w:sz w:val="20"/>
              </w:rPr>
              <w:tab/>
            </w:r>
            <w:r>
              <w:rPr>
                <w:b/>
                <w:color w:val="231F20"/>
                <w:sz w:val="20"/>
              </w:rPr>
              <w:t>Substance/s</w:t>
            </w:r>
            <w:r>
              <w:rPr>
                <w:b/>
                <w:color w:val="231F20"/>
                <w:spacing w:val="-16"/>
                <w:sz w:val="20"/>
              </w:rPr>
              <w:t xml:space="preserve"> </w:t>
            </w:r>
            <w:r>
              <w:rPr>
                <w:b/>
                <w:color w:val="231F20"/>
                <w:sz w:val="20"/>
              </w:rPr>
              <w:t>excreted</w:t>
            </w:r>
            <w:r>
              <w:rPr>
                <w:b/>
                <w:color w:val="231F20"/>
                <w:spacing w:val="-15"/>
                <w:sz w:val="20"/>
              </w:rPr>
              <w:t xml:space="preserve"> </w:t>
            </w:r>
            <w:r>
              <w:rPr>
                <w:b/>
                <w:color w:val="231F20"/>
                <w:sz w:val="20"/>
              </w:rPr>
              <w:t>by</w:t>
            </w:r>
            <w:r>
              <w:rPr>
                <w:b/>
                <w:color w:val="231F20"/>
                <w:spacing w:val="-16"/>
                <w:sz w:val="20"/>
              </w:rPr>
              <w:t xml:space="preserve"> </w:t>
            </w:r>
            <w:r>
              <w:rPr>
                <w:b/>
                <w:color w:val="231F20"/>
                <w:sz w:val="20"/>
              </w:rPr>
              <w:t>the</w:t>
            </w:r>
            <w:r>
              <w:rPr>
                <w:b/>
                <w:color w:val="231F20"/>
                <w:spacing w:val="-15"/>
                <w:sz w:val="20"/>
              </w:rPr>
              <w:t xml:space="preserve"> </w:t>
            </w:r>
            <w:r>
              <w:rPr>
                <w:b/>
                <w:color w:val="231F20"/>
                <w:sz w:val="20"/>
              </w:rPr>
              <w:t>organ</w:t>
            </w:r>
          </w:p>
        </w:tc>
      </w:tr>
      <w:tr w:rsidR="001F4FB8" w14:paraId="0AD5E126" w14:textId="77777777" w:rsidTr="00082BEE">
        <w:trPr>
          <w:trHeight w:val="988"/>
        </w:trPr>
        <w:tc>
          <w:tcPr>
            <w:tcW w:w="1605" w:type="pct"/>
            <w:tcBorders>
              <w:top w:val="nil"/>
            </w:tcBorders>
          </w:tcPr>
          <w:p w14:paraId="3C19A6E9" w14:textId="77777777" w:rsidR="001F4FB8" w:rsidRDefault="001F4FB8" w:rsidP="00082BEE">
            <w:pPr>
              <w:pStyle w:val="TableParagraph"/>
              <w:rPr>
                <w:sz w:val="20"/>
              </w:rPr>
            </w:pPr>
          </w:p>
        </w:tc>
        <w:tc>
          <w:tcPr>
            <w:tcW w:w="3395" w:type="pct"/>
            <w:tcBorders>
              <w:top w:val="nil"/>
            </w:tcBorders>
          </w:tcPr>
          <w:p w14:paraId="3F2508F8" w14:textId="77777777" w:rsidR="001F4FB8" w:rsidRDefault="001F4FB8" w:rsidP="00082BEE">
            <w:pPr>
              <w:pStyle w:val="TableParagraph"/>
              <w:rPr>
                <w:sz w:val="20"/>
              </w:rPr>
            </w:pPr>
          </w:p>
        </w:tc>
      </w:tr>
      <w:tr w:rsidR="001F4FB8" w14:paraId="7BBD7211" w14:textId="77777777" w:rsidTr="00082BEE">
        <w:trPr>
          <w:trHeight w:val="930"/>
        </w:trPr>
        <w:tc>
          <w:tcPr>
            <w:tcW w:w="1605" w:type="pct"/>
          </w:tcPr>
          <w:p w14:paraId="4A2B141E" w14:textId="77777777" w:rsidR="001F4FB8" w:rsidRDefault="001F4FB8" w:rsidP="00082BEE">
            <w:pPr>
              <w:pStyle w:val="TableParagraph"/>
              <w:rPr>
                <w:sz w:val="20"/>
              </w:rPr>
            </w:pPr>
          </w:p>
        </w:tc>
        <w:tc>
          <w:tcPr>
            <w:tcW w:w="3395" w:type="pct"/>
          </w:tcPr>
          <w:p w14:paraId="71AFAE45" w14:textId="77777777" w:rsidR="001F4FB8" w:rsidRDefault="001F4FB8" w:rsidP="00082BEE">
            <w:pPr>
              <w:pStyle w:val="TableParagraph"/>
              <w:rPr>
                <w:sz w:val="20"/>
              </w:rPr>
            </w:pPr>
          </w:p>
        </w:tc>
      </w:tr>
      <w:tr w:rsidR="001F4FB8" w14:paraId="55EB0C37" w14:textId="77777777" w:rsidTr="00082BEE">
        <w:trPr>
          <w:trHeight w:val="930"/>
        </w:trPr>
        <w:tc>
          <w:tcPr>
            <w:tcW w:w="1605" w:type="pct"/>
          </w:tcPr>
          <w:p w14:paraId="2DCDF0AF" w14:textId="77777777" w:rsidR="001F4FB8" w:rsidRDefault="001F4FB8" w:rsidP="00082BEE">
            <w:pPr>
              <w:pStyle w:val="TableParagraph"/>
              <w:rPr>
                <w:sz w:val="20"/>
              </w:rPr>
            </w:pPr>
          </w:p>
        </w:tc>
        <w:tc>
          <w:tcPr>
            <w:tcW w:w="3395" w:type="pct"/>
          </w:tcPr>
          <w:p w14:paraId="509742D0" w14:textId="77777777" w:rsidR="001F4FB8" w:rsidRDefault="001F4FB8" w:rsidP="00082BEE">
            <w:pPr>
              <w:pStyle w:val="TableParagraph"/>
              <w:rPr>
                <w:sz w:val="20"/>
              </w:rPr>
            </w:pPr>
          </w:p>
        </w:tc>
      </w:tr>
      <w:tr w:rsidR="001F4FB8" w14:paraId="252B4349" w14:textId="77777777" w:rsidTr="00082BEE">
        <w:trPr>
          <w:trHeight w:val="930"/>
        </w:trPr>
        <w:tc>
          <w:tcPr>
            <w:tcW w:w="1605" w:type="pct"/>
          </w:tcPr>
          <w:p w14:paraId="35406DFA" w14:textId="77777777" w:rsidR="001F4FB8" w:rsidRDefault="001F4FB8" w:rsidP="00082BEE">
            <w:pPr>
              <w:pStyle w:val="TableParagraph"/>
              <w:rPr>
                <w:sz w:val="20"/>
              </w:rPr>
            </w:pPr>
          </w:p>
        </w:tc>
        <w:tc>
          <w:tcPr>
            <w:tcW w:w="3395" w:type="pct"/>
          </w:tcPr>
          <w:p w14:paraId="03C7DB0D" w14:textId="77777777" w:rsidR="001F4FB8" w:rsidRDefault="001F4FB8" w:rsidP="00082BEE">
            <w:pPr>
              <w:pStyle w:val="TableParagraph"/>
              <w:rPr>
                <w:sz w:val="20"/>
              </w:rPr>
            </w:pPr>
          </w:p>
        </w:tc>
      </w:tr>
    </w:tbl>
    <w:p w14:paraId="07C11EE4" w14:textId="77777777" w:rsidR="001F4FB8" w:rsidRDefault="001F4FB8" w:rsidP="001F4FB8">
      <w:pPr>
        <w:rPr>
          <w:b/>
          <w:bCs/>
        </w:rPr>
      </w:pPr>
    </w:p>
    <w:p w14:paraId="16CABC5D" w14:textId="31636C93" w:rsidR="001F4FB8" w:rsidRDefault="001F4FB8" w:rsidP="001F4FB8">
      <w:pPr>
        <w:pStyle w:val="i-numberedlist1"/>
      </w:pPr>
      <w:r w:rsidRPr="00E22E51">
        <w:rPr>
          <w:b/>
          <w:bCs/>
        </w:rPr>
        <w:t>5</w:t>
      </w:r>
      <w:r>
        <w:t xml:space="preserve"> </w:t>
      </w:r>
      <w:r w:rsidR="009F7B14">
        <w:tab/>
      </w:r>
      <w:r w:rsidRPr="00E22E51">
        <w:t>Label the following diagram of the kidney and associated organs.</w:t>
      </w:r>
    </w:p>
    <w:p w14:paraId="4E490B42" w14:textId="6341C43B" w:rsidR="009F7B14" w:rsidRDefault="009F7B14" w:rsidP="001F4FB8">
      <w:pPr>
        <w:pStyle w:val="i-numberedlist1"/>
      </w:pPr>
    </w:p>
    <w:p w14:paraId="6D1202CB" w14:textId="77777777" w:rsidR="009F7B14" w:rsidRDefault="009F7B14" w:rsidP="001F4FB8">
      <w:pPr>
        <w:pStyle w:val="i-numberedlist1"/>
      </w:pPr>
    </w:p>
    <w:p w14:paraId="41006BB5" w14:textId="77777777" w:rsidR="001F4FB8" w:rsidRDefault="001F4FB8" w:rsidP="001F4FB8">
      <w:pPr>
        <w:jc w:val="center"/>
      </w:pPr>
      <w:r>
        <w:rPr>
          <w:noProof/>
          <w:lang w:val="en-AU" w:eastAsia="en-AU"/>
        </w:rPr>
        <w:drawing>
          <wp:inline distT="0" distB="0" distL="0" distR="0" wp14:anchorId="40D520E1" wp14:editId="1F9DB28F">
            <wp:extent cx="3394768" cy="428575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2604" cy="4295645"/>
                    </a:xfrm>
                    <a:prstGeom prst="rect">
                      <a:avLst/>
                    </a:prstGeom>
                  </pic:spPr>
                </pic:pic>
              </a:graphicData>
            </a:graphic>
          </wp:inline>
        </w:drawing>
      </w:r>
    </w:p>
    <w:p w14:paraId="0A4C6FA3" w14:textId="77777777" w:rsidR="009F7B14" w:rsidRDefault="009F7B14">
      <w:pPr>
        <w:widowControl/>
        <w:rPr>
          <w:rFonts w:ascii="Times New Roman" w:eastAsia="Times New Roman" w:hAnsi="Times New Roman" w:cs="Times New Roman"/>
          <w:b/>
          <w:bCs/>
          <w:sz w:val="24"/>
          <w:lang w:val="en-AU"/>
        </w:rPr>
      </w:pPr>
      <w:r>
        <w:rPr>
          <w:b/>
          <w:bCs/>
        </w:rPr>
        <w:br w:type="page"/>
      </w:r>
    </w:p>
    <w:p w14:paraId="4830CBB5" w14:textId="40E0C759" w:rsidR="001F4FB8" w:rsidRDefault="001F4FB8" w:rsidP="001F4FB8">
      <w:pPr>
        <w:pStyle w:val="i-numberedlist1"/>
      </w:pPr>
      <w:r w:rsidRPr="00E22E51">
        <w:rPr>
          <w:b/>
          <w:bCs/>
        </w:rPr>
        <w:lastRenderedPageBreak/>
        <w:t>6</w:t>
      </w:r>
      <w:r>
        <w:t xml:space="preserve"> </w:t>
      </w:r>
      <w:r w:rsidR="009F7B14">
        <w:tab/>
      </w:r>
      <w:r>
        <w:t>The kidneys are the principal excretory organs. The structural and functional unit of the kidney is the nephron.</w:t>
      </w:r>
    </w:p>
    <w:p w14:paraId="1303A723" w14:textId="45DA8488" w:rsidR="001F4FB8" w:rsidRDefault="001F4FB8" w:rsidP="009F7B14">
      <w:pPr>
        <w:pStyle w:val="i-numberedlist2"/>
      </w:pPr>
      <w:r w:rsidRPr="00E22E51">
        <w:rPr>
          <w:b/>
          <w:bCs/>
        </w:rPr>
        <w:t>a</w:t>
      </w:r>
      <w:r>
        <w:t xml:space="preserve"> </w:t>
      </w:r>
      <w:r w:rsidR="009F7B14">
        <w:tab/>
      </w:r>
      <w:r>
        <w:t>Label the following diagram of the nephron using the boxes provided.</w:t>
      </w:r>
    </w:p>
    <w:p w14:paraId="0E2FAF07" w14:textId="6B1B2E92" w:rsidR="001F4FB8" w:rsidRDefault="001F4FB8" w:rsidP="009F7B14">
      <w:pPr>
        <w:pStyle w:val="i-numberedlist2"/>
      </w:pPr>
      <w:r w:rsidRPr="00E22E51">
        <w:rPr>
          <w:b/>
          <w:bCs/>
        </w:rPr>
        <w:t>b</w:t>
      </w:r>
      <w:r>
        <w:t xml:space="preserve"> </w:t>
      </w:r>
      <w:r w:rsidR="009F7B14">
        <w:tab/>
      </w:r>
      <w:r>
        <w:t>In red, trace the pathway of nutrients that are filtered and reabsorbed into the capillaries surrounding the tubule; in blue, trace the pathway of cells and molecules such as proteins that are too big to be filtered; and in yellow, trace the pathway of the wastes destined to become urine.</w:t>
      </w:r>
    </w:p>
    <w:p w14:paraId="62499753" w14:textId="77777777" w:rsidR="001F4FB8" w:rsidRDefault="001F4FB8" w:rsidP="001F4FB8"/>
    <w:p w14:paraId="3C3F25D1" w14:textId="77777777" w:rsidR="001F4FB8" w:rsidRDefault="001F4FB8" w:rsidP="001F4FB8">
      <w:pPr>
        <w:jc w:val="center"/>
      </w:pPr>
      <w:r>
        <w:rPr>
          <w:noProof/>
          <w:lang w:val="en-AU" w:eastAsia="en-AU"/>
        </w:rPr>
        <w:drawing>
          <wp:inline distT="0" distB="0" distL="0" distR="0" wp14:anchorId="0558C321" wp14:editId="39428635">
            <wp:extent cx="5600700" cy="59626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0700" cy="5962650"/>
                    </a:xfrm>
                    <a:prstGeom prst="rect">
                      <a:avLst/>
                    </a:prstGeom>
                  </pic:spPr>
                </pic:pic>
              </a:graphicData>
            </a:graphic>
          </wp:inline>
        </w:drawing>
      </w:r>
    </w:p>
    <w:p w14:paraId="5D9A9485" w14:textId="77777777" w:rsidR="001F4FB8" w:rsidRDefault="001F4FB8" w:rsidP="001F4FB8"/>
    <w:p w14:paraId="183E9CC2" w14:textId="77777777" w:rsidR="009F7B14" w:rsidRDefault="009F7B14">
      <w:pPr>
        <w:widowControl/>
        <w:rPr>
          <w:rFonts w:ascii="Times New Roman" w:eastAsia="Times New Roman" w:hAnsi="Times New Roman" w:cs="Times New Roman"/>
          <w:b/>
          <w:bCs/>
          <w:sz w:val="24"/>
          <w:lang w:val="en-AU"/>
        </w:rPr>
      </w:pPr>
      <w:r>
        <w:rPr>
          <w:b/>
          <w:bCs/>
        </w:rPr>
        <w:br w:type="page"/>
      </w:r>
    </w:p>
    <w:p w14:paraId="0E40AB1B" w14:textId="7FD7E379" w:rsidR="001F4FB8" w:rsidRDefault="001F4FB8" w:rsidP="001F4FB8">
      <w:pPr>
        <w:pStyle w:val="i-numberedlist1"/>
      </w:pPr>
      <w:r w:rsidRPr="00E22E51">
        <w:rPr>
          <w:b/>
          <w:bCs/>
        </w:rPr>
        <w:lastRenderedPageBreak/>
        <w:t>7</w:t>
      </w:r>
      <w:r>
        <w:t xml:space="preserve"> </w:t>
      </w:r>
      <w:r w:rsidR="009F7B14">
        <w:tab/>
      </w:r>
      <w:r>
        <w:t xml:space="preserve">Write a story, and include illustrations, describing the journey and fate of Wally the Water Molecule from the time he enters the renal artery from the aorta until he becomes part of the urine in the bladder. </w:t>
      </w:r>
    </w:p>
    <w:tbl>
      <w:tblPr>
        <w:tblStyle w:val="TableGrid"/>
        <w:tblW w:w="0" w:type="auto"/>
        <w:tblInd w:w="4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77"/>
      </w:tblGrid>
      <w:tr w:rsidR="009F7B14" w14:paraId="39A74B5A" w14:textId="77777777" w:rsidTr="00082BEE">
        <w:tc>
          <w:tcPr>
            <w:tcW w:w="9177" w:type="dxa"/>
          </w:tcPr>
          <w:p w14:paraId="660DC765" w14:textId="77777777" w:rsidR="009F7B14" w:rsidRDefault="009F7B14" w:rsidP="00082BEE">
            <w:pPr>
              <w:pStyle w:val="i-numberedlist2"/>
              <w:ind w:left="0" w:firstLine="0"/>
            </w:pPr>
          </w:p>
        </w:tc>
      </w:tr>
      <w:tr w:rsidR="009F7B14" w14:paraId="187A3715" w14:textId="77777777" w:rsidTr="00082BEE">
        <w:tc>
          <w:tcPr>
            <w:tcW w:w="9177" w:type="dxa"/>
          </w:tcPr>
          <w:p w14:paraId="6202977B" w14:textId="77777777" w:rsidR="009F7B14" w:rsidRDefault="009F7B14" w:rsidP="00082BEE">
            <w:pPr>
              <w:pStyle w:val="i-numberedlist2"/>
              <w:ind w:left="0" w:firstLine="0"/>
            </w:pPr>
          </w:p>
        </w:tc>
      </w:tr>
      <w:tr w:rsidR="009F7B14" w14:paraId="46B8548C" w14:textId="77777777" w:rsidTr="00082BEE">
        <w:tc>
          <w:tcPr>
            <w:tcW w:w="9177" w:type="dxa"/>
          </w:tcPr>
          <w:p w14:paraId="239FDB99" w14:textId="77777777" w:rsidR="009F7B14" w:rsidRDefault="009F7B14" w:rsidP="00082BEE">
            <w:pPr>
              <w:pStyle w:val="i-numberedlist2"/>
              <w:ind w:left="0" w:firstLine="0"/>
            </w:pPr>
          </w:p>
        </w:tc>
      </w:tr>
      <w:tr w:rsidR="009F7B14" w14:paraId="4611CC67" w14:textId="77777777" w:rsidTr="00082BEE">
        <w:tc>
          <w:tcPr>
            <w:tcW w:w="9177" w:type="dxa"/>
          </w:tcPr>
          <w:p w14:paraId="28906224" w14:textId="77777777" w:rsidR="009F7B14" w:rsidRDefault="009F7B14" w:rsidP="00082BEE">
            <w:pPr>
              <w:pStyle w:val="i-numberedlist2"/>
              <w:ind w:left="0" w:firstLine="0"/>
            </w:pPr>
          </w:p>
        </w:tc>
      </w:tr>
      <w:tr w:rsidR="009F7B14" w14:paraId="3732B530" w14:textId="77777777" w:rsidTr="00082BEE">
        <w:tc>
          <w:tcPr>
            <w:tcW w:w="9177" w:type="dxa"/>
          </w:tcPr>
          <w:p w14:paraId="4B2074EE" w14:textId="77777777" w:rsidR="009F7B14" w:rsidRDefault="009F7B14" w:rsidP="00082BEE">
            <w:pPr>
              <w:pStyle w:val="i-numberedlist2"/>
              <w:ind w:left="0" w:firstLine="0"/>
            </w:pPr>
          </w:p>
        </w:tc>
      </w:tr>
      <w:tr w:rsidR="009F7B14" w14:paraId="08638FFC" w14:textId="77777777" w:rsidTr="00082BEE">
        <w:tc>
          <w:tcPr>
            <w:tcW w:w="9177" w:type="dxa"/>
          </w:tcPr>
          <w:p w14:paraId="3C9DAF87" w14:textId="77777777" w:rsidR="009F7B14" w:rsidRDefault="009F7B14" w:rsidP="00082BEE">
            <w:pPr>
              <w:pStyle w:val="i-numberedlist2"/>
              <w:ind w:left="0" w:firstLine="0"/>
            </w:pPr>
          </w:p>
        </w:tc>
      </w:tr>
      <w:tr w:rsidR="009F7B14" w14:paraId="3676227C" w14:textId="77777777" w:rsidTr="00082BEE">
        <w:tc>
          <w:tcPr>
            <w:tcW w:w="9177" w:type="dxa"/>
          </w:tcPr>
          <w:p w14:paraId="40E54433" w14:textId="77777777" w:rsidR="009F7B14" w:rsidRDefault="009F7B14" w:rsidP="00082BEE">
            <w:pPr>
              <w:pStyle w:val="i-numberedlist2"/>
              <w:ind w:left="0" w:firstLine="0"/>
            </w:pPr>
          </w:p>
        </w:tc>
      </w:tr>
      <w:tr w:rsidR="009F7B14" w14:paraId="6E1D3C86" w14:textId="77777777" w:rsidTr="00082BEE">
        <w:tc>
          <w:tcPr>
            <w:tcW w:w="9177" w:type="dxa"/>
          </w:tcPr>
          <w:p w14:paraId="73A3CDDB" w14:textId="77777777" w:rsidR="009F7B14" w:rsidRDefault="009F7B14" w:rsidP="00082BEE">
            <w:pPr>
              <w:pStyle w:val="i-numberedlist2"/>
              <w:ind w:left="0" w:firstLine="0"/>
            </w:pPr>
          </w:p>
        </w:tc>
      </w:tr>
      <w:tr w:rsidR="009F7B14" w14:paraId="1D86CCB9" w14:textId="77777777" w:rsidTr="00082BEE">
        <w:tc>
          <w:tcPr>
            <w:tcW w:w="9177" w:type="dxa"/>
          </w:tcPr>
          <w:p w14:paraId="29437FB3" w14:textId="77777777" w:rsidR="009F7B14" w:rsidRDefault="009F7B14" w:rsidP="00082BEE">
            <w:pPr>
              <w:pStyle w:val="i-numberedlist2"/>
              <w:ind w:left="0" w:firstLine="0"/>
            </w:pPr>
          </w:p>
        </w:tc>
      </w:tr>
      <w:tr w:rsidR="009F7B14" w14:paraId="6DA9926B" w14:textId="77777777" w:rsidTr="00082BEE">
        <w:tc>
          <w:tcPr>
            <w:tcW w:w="9177" w:type="dxa"/>
          </w:tcPr>
          <w:p w14:paraId="613948C5" w14:textId="77777777" w:rsidR="009F7B14" w:rsidRDefault="009F7B14" w:rsidP="00082BEE">
            <w:pPr>
              <w:pStyle w:val="i-numberedlist2"/>
              <w:ind w:left="0" w:firstLine="0"/>
            </w:pPr>
          </w:p>
        </w:tc>
      </w:tr>
    </w:tbl>
    <w:p w14:paraId="61F0D6CA" w14:textId="77777777" w:rsidR="001F4FB8" w:rsidRDefault="001F4FB8" w:rsidP="001F4FB8">
      <w:r>
        <w:t xml:space="preserve"> </w:t>
      </w:r>
    </w:p>
    <w:p w14:paraId="6F6CF51F" w14:textId="77777777" w:rsidR="001F4FB8" w:rsidRDefault="001F4FB8" w:rsidP="001F4FB8"/>
    <w:p w14:paraId="42049C20" w14:textId="77777777" w:rsidR="001F4FB8" w:rsidRDefault="001F4FB8" w:rsidP="001F4FB8"/>
    <w:p w14:paraId="45E646D3" w14:textId="77777777" w:rsidR="001F4FB8" w:rsidRDefault="001F4FB8" w:rsidP="001F4FB8"/>
    <w:p w14:paraId="2E37E645" w14:textId="77777777" w:rsidR="001F4FB8" w:rsidRDefault="001F4FB8" w:rsidP="001F4FB8"/>
    <w:p w14:paraId="3189A1D6" w14:textId="77777777" w:rsidR="001F4FB8" w:rsidRDefault="001F4FB8" w:rsidP="001F4FB8"/>
    <w:p w14:paraId="08124E23" w14:textId="77777777" w:rsidR="001F4FB8" w:rsidRDefault="001F4FB8" w:rsidP="001F4FB8"/>
    <w:p w14:paraId="414C3B74" w14:textId="77777777" w:rsidR="001F4FB8" w:rsidRDefault="001F4FB8" w:rsidP="001F4FB8"/>
    <w:p w14:paraId="2491A776" w14:textId="77777777" w:rsidR="001F4FB8" w:rsidRDefault="001F4FB8" w:rsidP="001F4FB8"/>
    <w:p w14:paraId="02D216F0" w14:textId="77777777" w:rsidR="001F4FB8" w:rsidRDefault="001F4FB8" w:rsidP="001F4FB8"/>
    <w:p w14:paraId="50C6AA16" w14:textId="77777777" w:rsidR="001F4FB8" w:rsidRDefault="001F4FB8" w:rsidP="001F4FB8"/>
    <w:p w14:paraId="7077F0F9" w14:textId="77777777" w:rsidR="001F4FB8" w:rsidRDefault="001F4FB8" w:rsidP="001F4FB8"/>
    <w:p w14:paraId="44646F47" w14:textId="77777777" w:rsidR="001F4FB8" w:rsidRDefault="001F4FB8" w:rsidP="001F4FB8"/>
    <w:p w14:paraId="5C0DC325" w14:textId="77777777" w:rsidR="001F4FB8" w:rsidRDefault="001F4FB8" w:rsidP="001F4FB8"/>
    <w:p w14:paraId="17043FCE" w14:textId="77777777" w:rsidR="001F4FB8" w:rsidRDefault="001F4FB8" w:rsidP="001F4FB8"/>
    <w:p w14:paraId="191081C1" w14:textId="77777777" w:rsidR="001F4FB8" w:rsidRDefault="001F4FB8" w:rsidP="001F4FB8"/>
    <w:p w14:paraId="294E7A45" w14:textId="77777777" w:rsidR="001F4FB8" w:rsidRDefault="001F4FB8" w:rsidP="001F4FB8"/>
    <w:p w14:paraId="42B56289" w14:textId="77777777" w:rsidR="001F4FB8" w:rsidRDefault="001F4FB8" w:rsidP="001F4FB8"/>
    <w:p w14:paraId="439207D2" w14:textId="77777777" w:rsidR="001F4FB8" w:rsidRDefault="001F4FB8" w:rsidP="001F4FB8"/>
    <w:p w14:paraId="5442EC43" w14:textId="77777777" w:rsidR="001F4FB8" w:rsidRDefault="001F4FB8" w:rsidP="001F4FB8"/>
    <w:p w14:paraId="266EB28A" w14:textId="77777777" w:rsidR="001F4FB8" w:rsidRDefault="001F4FB8" w:rsidP="001F4FB8"/>
    <w:p w14:paraId="7FC416B2" w14:textId="77777777" w:rsidR="001F4FB8" w:rsidRDefault="001F4FB8" w:rsidP="001F4FB8"/>
    <w:p w14:paraId="20A79E35" w14:textId="77777777" w:rsidR="001F4FB8" w:rsidRDefault="001F4FB8" w:rsidP="001F4FB8"/>
    <w:p w14:paraId="596D0E53" w14:textId="77777777" w:rsidR="001F4FB8" w:rsidRDefault="001F4FB8" w:rsidP="001F4FB8"/>
    <w:p w14:paraId="47CB7366" w14:textId="77777777" w:rsidR="001F4FB8" w:rsidRDefault="001F4FB8" w:rsidP="001F4FB8"/>
    <w:p w14:paraId="6316E373" w14:textId="77777777" w:rsidR="001F4FB8" w:rsidRDefault="001F4FB8" w:rsidP="001F4FB8"/>
    <w:p w14:paraId="79EE7387" w14:textId="77777777" w:rsidR="009F7B14" w:rsidRDefault="009F7B14">
      <w:pPr>
        <w:widowControl/>
        <w:rPr>
          <w:rFonts w:ascii="Times New Roman" w:eastAsia="Times New Roman" w:hAnsi="Times New Roman" w:cs="Times New Roman"/>
          <w:b/>
          <w:bCs/>
          <w:sz w:val="24"/>
          <w:lang w:val="en-AU"/>
        </w:rPr>
      </w:pPr>
      <w:r>
        <w:rPr>
          <w:b/>
          <w:bCs/>
        </w:rPr>
        <w:br w:type="page"/>
      </w:r>
    </w:p>
    <w:p w14:paraId="002092FD" w14:textId="1D62FF72" w:rsidR="001F4FB8" w:rsidRDefault="001F4FB8" w:rsidP="001F4FB8">
      <w:pPr>
        <w:pStyle w:val="i-numberedlist1"/>
      </w:pPr>
      <w:r w:rsidRPr="00E22E51">
        <w:rPr>
          <w:b/>
          <w:bCs/>
        </w:rPr>
        <w:lastRenderedPageBreak/>
        <w:t>8</w:t>
      </w:r>
      <w:r>
        <w:t xml:space="preserve"> </w:t>
      </w:r>
      <w:r w:rsidR="009F7B14">
        <w:tab/>
      </w:r>
      <w:r>
        <w:t>What is antidiuretic hormone (ADH), where is it produced and what effect does it have on the body?</w:t>
      </w:r>
    </w:p>
    <w:tbl>
      <w:tblPr>
        <w:tblStyle w:val="TableGrid"/>
        <w:tblW w:w="0" w:type="auto"/>
        <w:tblInd w:w="4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77"/>
      </w:tblGrid>
      <w:tr w:rsidR="009F7B14" w14:paraId="7AD8C7BC" w14:textId="77777777" w:rsidTr="00082BEE">
        <w:tc>
          <w:tcPr>
            <w:tcW w:w="9177" w:type="dxa"/>
          </w:tcPr>
          <w:p w14:paraId="4BD30E4F" w14:textId="77777777" w:rsidR="009F7B14" w:rsidRDefault="009F7B14" w:rsidP="00082BEE">
            <w:pPr>
              <w:pStyle w:val="i-numberedlist2"/>
              <w:ind w:left="0" w:firstLine="0"/>
            </w:pPr>
          </w:p>
        </w:tc>
      </w:tr>
      <w:tr w:rsidR="009F7B14" w14:paraId="0BF8EFA1" w14:textId="77777777" w:rsidTr="00082BEE">
        <w:tc>
          <w:tcPr>
            <w:tcW w:w="9177" w:type="dxa"/>
          </w:tcPr>
          <w:p w14:paraId="69736BBC" w14:textId="77777777" w:rsidR="009F7B14" w:rsidRDefault="009F7B14" w:rsidP="00082BEE">
            <w:pPr>
              <w:pStyle w:val="i-numberedlist2"/>
              <w:ind w:left="0" w:firstLine="0"/>
            </w:pPr>
          </w:p>
        </w:tc>
      </w:tr>
      <w:tr w:rsidR="009F7B14" w14:paraId="700A350B" w14:textId="77777777" w:rsidTr="00082BEE">
        <w:tc>
          <w:tcPr>
            <w:tcW w:w="9177" w:type="dxa"/>
          </w:tcPr>
          <w:p w14:paraId="680DAF47" w14:textId="77777777" w:rsidR="009F7B14" w:rsidRDefault="009F7B14" w:rsidP="00082BEE">
            <w:pPr>
              <w:pStyle w:val="i-numberedlist2"/>
              <w:ind w:left="0" w:firstLine="0"/>
            </w:pPr>
          </w:p>
        </w:tc>
      </w:tr>
      <w:tr w:rsidR="009F7B14" w14:paraId="288E3CEF" w14:textId="77777777" w:rsidTr="00082BEE">
        <w:tc>
          <w:tcPr>
            <w:tcW w:w="9177" w:type="dxa"/>
          </w:tcPr>
          <w:p w14:paraId="52A1E9AC" w14:textId="77777777" w:rsidR="009F7B14" w:rsidRDefault="009F7B14" w:rsidP="00082BEE">
            <w:pPr>
              <w:pStyle w:val="i-numberedlist2"/>
              <w:ind w:left="0" w:firstLine="0"/>
            </w:pPr>
          </w:p>
        </w:tc>
      </w:tr>
    </w:tbl>
    <w:p w14:paraId="69D669AD" w14:textId="77FB1E7D" w:rsidR="001F4FB8" w:rsidRDefault="001F4FB8" w:rsidP="001F4FB8">
      <w:pPr>
        <w:pStyle w:val="i-numberedlist1"/>
      </w:pPr>
      <w:r w:rsidRPr="00E22E51">
        <w:rPr>
          <w:b/>
          <w:bCs/>
        </w:rPr>
        <w:t>9</w:t>
      </w:r>
      <w:r>
        <w:t xml:space="preserve"> </w:t>
      </w:r>
      <w:r w:rsidR="009F7B14">
        <w:tab/>
      </w:r>
      <w:r>
        <w:t>If alcohol inhibits ADH production, what effect would drinking several small glasses of a spirit such as whisky have on a person’s urine concentration and urine output?</w:t>
      </w:r>
    </w:p>
    <w:tbl>
      <w:tblPr>
        <w:tblStyle w:val="TableGrid"/>
        <w:tblW w:w="0" w:type="auto"/>
        <w:tblInd w:w="4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77"/>
      </w:tblGrid>
      <w:tr w:rsidR="009F7B14" w14:paraId="3945AA32" w14:textId="77777777" w:rsidTr="00082BEE">
        <w:tc>
          <w:tcPr>
            <w:tcW w:w="9177" w:type="dxa"/>
          </w:tcPr>
          <w:p w14:paraId="0C627C42" w14:textId="77777777" w:rsidR="009F7B14" w:rsidRDefault="009F7B14" w:rsidP="00082BEE">
            <w:pPr>
              <w:pStyle w:val="i-numberedlist2"/>
              <w:ind w:left="0" w:firstLine="0"/>
            </w:pPr>
          </w:p>
        </w:tc>
      </w:tr>
      <w:tr w:rsidR="009F7B14" w14:paraId="337BC11D" w14:textId="77777777" w:rsidTr="00082BEE">
        <w:tc>
          <w:tcPr>
            <w:tcW w:w="9177" w:type="dxa"/>
          </w:tcPr>
          <w:p w14:paraId="409F1F2C" w14:textId="77777777" w:rsidR="009F7B14" w:rsidRDefault="009F7B14" w:rsidP="00082BEE">
            <w:pPr>
              <w:pStyle w:val="i-numberedlist2"/>
              <w:ind w:left="0" w:firstLine="0"/>
            </w:pPr>
          </w:p>
        </w:tc>
      </w:tr>
      <w:tr w:rsidR="009F7B14" w14:paraId="43FE239C" w14:textId="77777777" w:rsidTr="00082BEE">
        <w:tc>
          <w:tcPr>
            <w:tcW w:w="9177" w:type="dxa"/>
          </w:tcPr>
          <w:p w14:paraId="2DAC3F1E" w14:textId="77777777" w:rsidR="009F7B14" w:rsidRDefault="009F7B14" w:rsidP="00082BEE">
            <w:pPr>
              <w:pStyle w:val="i-numberedlist2"/>
              <w:ind w:left="0" w:firstLine="0"/>
            </w:pPr>
          </w:p>
        </w:tc>
      </w:tr>
      <w:tr w:rsidR="009F7B14" w14:paraId="78FDCC79" w14:textId="77777777" w:rsidTr="00082BEE">
        <w:tc>
          <w:tcPr>
            <w:tcW w:w="9177" w:type="dxa"/>
          </w:tcPr>
          <w:p w14:paraId="07A8FCFB" w14:textId="77777777" w:rsidR="009F7B14" w:rsidRDefault="009F7B14" w:rsidP="00082BEE">
            <w:pPr>
              <w:pStyle w:val="i-numberedlist2"/>
              <w:ind w:left="0" w:firstLine="0"/>
            </w:pPr>
          </w:p>
        </w:tc>
      </w:tr>
      <w:tr w:rsidR="009F7B14" w14:paraId="229B8614" w14:textId="77777777" w:rsidTr="00082BEE">
        <w:tc>
          <w:tcPr>
            <w:tcW w:w="9177" w:type="dxa"/>
          </w:tcPr>
          <w:p w14:paraId="11D48FC0" w14:textId="77777777" w:rsidR="009F7B14" w:rsidRDefault="009F7B14" w:rsidP="00082BEE">
            <w:pPr>
              <w:pStyle w:val="i-numberedlist2"/>
              <w:ind w:left="0" w:firstLine="0"/>
            </w:pPr>
          </w:p>
        </w:tc>
      </w:tr>
    </w:tbl>
    <w:p w14:paraId="36A26DE9" w14:textId="3EEE0CB1" w:rsidR="001F4FB8" w:rsidRDefault="001F4FB8" w:rsidP="001F4FB8">
      <w:pPr>
        <w:pStyle w:val="i-numberedlist1"/>
      </w:pPr>
      <w:r w:rsidRPr="00E22E51">
        <w:rPr>
          <w:b/>
          <w:bCs/>
        </w:rPr>
        <w:t>10</w:t>
      </w:r>
      <w:r>
        <w:t xml:space="preserve"> </w:t>
      </w:r>
      <w:r>
        <w:tab/>
        <w:t>In an experiment conducted at school during a day when the outside temperature was 32</w:t>
      </w:r>
      <w:r w:rsidR="009F7B14">
        <w:t xml:space="preserve"> </w:t>
      </w:r>
      <w:r>
        <w:t>°C, some students had to exercise for 20 minutes without drinking any water. This led to a decrease in the volume of tissue fluid.</w:t>
      </w:r>
    </w:p>
    <w:p w14:paraId="105F4CA1" w14:textId="176B24FC" w:rsidR="001F4FB8" w:rsidRDefault="001F4FB8" w:rsidP="001F4FB8">
      <w:pPr>
        <w:pStyle w:val="i-numberedlist2"/>
      </w:pPr>
      <w:r w:rsidRPr="00E22E51">
        <w:rPr>
          <w:b/>
          <w:bCs/>
        </w:rPr>
        <w:t>a</w:t>
      </w:r>
      <w:r>
        <w:t xml:space="preserve"> </w:t>
      </w:r>
      <w:r>
        <w:tab/>
        <w:t>Explain why there was a decrease in the volume of tissue fluid and, using a steady state control model, explain how a decreased volume of tissue fluid would stimulate water retention by the kidney.</w:t>
      </w:r>
    </w:p>
    <w:tbl>
      <w:tblPr>
        <w:tblStyle w:val="TableGrid"/>
        <w:tblW w:w="0" w:type="auto"/>
        <w:tblInd w:w="4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77"/>
      </w:tblGrid>
      <w:tr w:rsidR="009F7B14" w14:paraId="6CC53E5A" w14:textId="77777777" w:rsidTr="00082BEE">
        <w:tc>
          <w:tcPr>
            <w:tcW w:w="9177" w:type="dxa"/>
          </w:tcPr>
          <w:p w14:paraId="4D69BEB0" w14:textId="77777777" w:rsidR="009F7B14" w:rsidRDefault="009F7B14" w:rsidP="00082BEE">
            <w:pPr>
              <w:pStyle w:val="i-numberedlist2"/>
              <w:ind w:left="0" w:firstLine="0"/>
            </w:pPr>
          </w:p>
        </w:tc>
      </w:tr>
      <w:tr w:rsidR="009F7B14" w14:paraId="2608AF46" w14:textId="77777777" w:rsidTr="00082BEE">
        <w:tc>
          <w:tcPr>
            <w:tcW w:w="9177" w:type="dxa"/>
          </w:tcPr>
          <w:p w14:paraId="65F5E96C" w14:textId="77777777" w:rsidR="009F7B14" w:rsidRDefault="009F7B14" w:rsidP="00082BEE">
            <w:pPr>
              <w:pStyle w:val="i-numberedlist2"/>
              <w:ind w:left="0" w:firstLine="0"/>
            </w:pPr>
          </w:p>
        </w:tc>
      </w:tr>
      <w:tr w:rsidR="009F7B14" w14:paraId="3EBCDF0B" w14:textId="77777777" w:rsidTr="00082BEE">
        <w:tc>
          <w:tcPr>
            <w:tcW w:w="9177" w:type="dxa"/>
          </w:tcPr>
          <w:p w14:paraId="3638DE82" w14:textId="77777777" w:rsidR="009F7B14" w:rsidRDefault="009F7B14" w:rsidP="00082BEE">
            <w:pPr>
              <w:pStyle w:val="i-numberedlist2"/>
              <w:ind w:left="0" w:firstLine="0"/>
            </w:pPr>
          </w:p>
        </w:tc>
      </w:tr>
      <w:tr w:rsidR="009F7B14" w14:paraId="6569FF7B" w14:textId="77777777" w:rsidTr="00082BEE">
        <w:tc>
          <w:tcPr>
            <w:tcW w:w="9177" w:type="dxa"/>
          </w:tcPr>
          <w:p w14:paraId="3113F350" w14:textId="77777777" w:rsidR="009F7B14" w:rsidRDefault="009F7B14" w:rsidP="00082BEE">
            <w:pPr>
              <w:pStyle w:val="i-numberedlist2"/>
              <w:ind w:left="0" w:firstLine="0"/>
            </w:pPr>
          </w:p>
        </w:tc>
      </w:tr>
      <w:tr w:rsidR="009F7B14" w14:paraId="76FA16C9" w14:textId="77777777" w:rsidTr="00082BEE">
        <w:tc>
          <w:tcPr>
            <w:tcW w:w="9177" w:type="dxa"/>
          </w:tcPr>
          <w:p w14:paraId="3CE6A2A3" w14:textId="77777777" w:rsidR="009F7B14" w:rsidRDefault="009F7B14" w:rsidP="00082BEE">
            <w:pPr>
              <w:pStyle w:val="i-numberedlist2"/>
              <w:ind w:left="0" w:firstLine="0"/>
            </w:pPr>
          </w:p>
        </w:tc>
      </w:tr>
      <w:tr w:rsidR="009F7B14" w14:paraId="3598C50B" w14:textId="77777777" w:rsidTr="00082BEE">
        <w:tc>
          <w:tcPr>
            <w:tcW w:w="9177" w:type="dxa"/>
          </w:tcPr>
          <w:p w14:paraId="56632BEB" w14:textId="77777777" w:rsidR="009F7B14" w:rsidRDefault="009F7B14" w:rsidP="00082BEE">
            <w:pPr>
              <w:pStyle w:val="i-numberedlist2"/>
              <w:ind w:left="0" w:firstLine="0"/>
            </w:pPr>
          </w:p>
        </w:tc>
      </w:tr>
    </w:tbl>
    <w:p w14:paraId="75470699" w14:textId="5A1F8AA0" w:rsidR="001F4FB8" w:rsidRPr="001F4FB8" w:rsidRDefault="001F4FB8" w:rsidP="001F4FB8">
      <w:pPr>
        <w:pStyle w:val="i-numberedlist2"/>
      </w:pPr>
      <w:r w:rsidRPr="00E22E51">
        <w:rPr>
          <w:b/>
          <w:bCs/>
        </w:rPr>
        <w:t>b</w:t>
      </w:r>
      <w:r>
        <w:t xml:space="preserve"> </w:t>
      </w:r>
      <w:r>
        <w:tab/>
        <w:t xml:space="preserve">After the experiment, the students complained of feeling very thirsty and asked the teacher if they could </w:t>
      </w:r>
      <w:r w:rsidRPr="001F4FB8">
        <w:t>get a drink. Explain the mechanisms that bring about this ‘water seeking’ behaviour.</w:t>
      </w:r>
    </w:p>
    <w:tbl>
      <w:tblPr>
        <w:tblStyle w:val="TableGrid"/>
        <w:tblW w:w="9264" w:type="dxa"/>
        <w:tblInd w:w="4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64"/>
      </w:tblGrid>
      <w:tr w:rsidR="009F7B14" w14:paraId="5F528CA2" w14:textId="77777777" w:rsidTr="009F7B14">
        <w:trPr>
          <w:trHeight w:val="356"/>
        </w:trPr>
        <w:tc>
          <w:tcPr>
            <w:tcW w:w="9264" w:type="dxa"/>
          </w:tcPr>
          <w:p w14:paraId="70253AED" w14:textId="77777777" w:rsidR="009F7B14" w:rsidRDefault="009F7B14" w:rsidP="00082BEE">
            <w:pPr>
              <w:pStyle w:val="i-numberedlist2"/>
              <w:ind w:left="0" w:firstLine="0"/>
            </w:pPr>
          </w:p>
        </w:tc>
      </w:tr>
      <w:tr w:rsidR="009F7B14" w14:paraId="39A0CC2D" w14:textId="77777777" w:rsidTr="009F7B14">
        <w:trPr>
          <w:trHeight w:val="470"/>
        </w:trPr>
        <w:tc>
          <w:tcPr>
            <w:tcW w:w="9264" w:type="dxa"/>
          </w:tcPr>
          <w:p w14:paraId="7CEA0A79" w14:textId="77777777" w:rsidR="009F7B14" w:rsidRDefault="009F7B14" w:rsidP="00082BEE">
            <w:pPr>
              <w:pStyle w:val="i-numberedlist2"/>
              <w:ind w:left="0" w:firstLine="0"/>
            </w:pPr>
          </w:p>
        </w:tc>
      </w:tr>
      <w:tr w:rsidR="009F7B14" w14:paraId="04EBD81D" w14:textId="77777777" w:rsidTr="009F7B14">
        <w:trPr>
          <w:trHeight w:val="483"/>
        </w:trPr>
        <w:tc>
          <w:tcPr>
            <w:tcW w:w="9264" w:type="dxa"/>
          </w:tcPr>
          <w:p w14:paraId="68C5BCE0" w14:textId="77777777" w:rsidR="009F7B14" w:rsidRDefault="009F7B14" w:rsidP="00082BEE">
            <w:pPr>
              <w:pStyle w:val="i-numberedlist2"/>
              <w:ind w:left="0" w:firstLine="0"/>
            </w:pPr>
          </w:p>
        </w:tc>
      </w:tr>
      <w:tr w:rsidR="009F7B14" w14:paraId="18F39810" w14:textId="77777777" w:rsidTr="009F7B14">
        <w:trPr>
          <w:trHeight w:val="470"/>
        </w:trPr>
        <w:tc>
          <w:tcPr>
            <w:tcW w:w="9264" w:type="dxa"/>
          </w:tcPr>
          <w:p w14:paraId="66CE71E0" w14:textId="77777777" w:rsidR="009F7B14" w:rsidRDefault="009F7B14" w:rsidP="00082BEE">
            <w:pPr>
              <w:pStyle w:val="i-numberedlist2"/>
              <w:ind w:left="0" w:firstLine="0"/>
            </w:pPr>
          </w:p>
        </w:tc>
      </w:tr>
      <w:tr w:rsidR="009F7B14" w14:paraId="0533F507" w14:textId="77777777" w:rsidTr="009F7B14">
        <w:trPr>
          <w:trHeight w:val="470"/>
        </w:trPr>
        <w:tc>
          <w:tcPr>
            <w:tcW w:w="9264" w:type="dxa"/>
          </w:tcPr>
          <w:p w14:paraId="6B8FC2E0" w14:textId="77777777" w:rsidR="009F7B14" w:rsidRDefault="009F7B14" w:rsidP="00082BEE">
            <w:pPr>
              <w:pStyle w:val="i-numberedlist2"/>
              <w:ind w:left="0" w:firstLine="0"/>
            </w:pPr>
          </w:p>
        </w:tc>
      </w:tr>
    </w:tbl>
    <w:p w14:paraId="522B854A" w14:textId="77777777" w:rsidR="00AC4744" w:rsidRPr="005965AF" w:rsidRDefault="00AC4744" w:rsidP="009F7B14">
      <w:pPr>
        <w:pStyle w:val="i-numberedlist2"/>
        <w:ind w:left="0" w:firstLine="0"/>
      </w:pPr>
    </w:p>
    <w:bookmarkEnd w:id="0"/>
    <w:sectPr w:rsidR="00AC4744" w:rsidRPr="005965AF" w:rsidSect="00CF0FC3">
      <w:headerReference w:type="default" r:id="rId11"/>
      <w:footerReference w:type="default" r:id="rId12"/>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3229" w14:textId="77777777" w:rsidR="00C730B2" w:rsidRDefault="00C730B2">
      <w:r>
        <w:separator/>
      </w:r>
    </w:p>
  </w:endnote>
  <w:endnote w:type="continuationSeparator" w:id="0">
    <w:p w14:paraId="4EC984E1" w14:textId="77777777" w:rsidR="00C730B2" w:rsidRDefault="00C7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446A" w14:textId="0A5C6AEB" w:rsidR="00062882" w:rsidRPr="004F754C" w:rsidRDefault="004F754C"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rsidR="00733D17">
      <w:rPr>
        <w:noProof/>
      </w:rPr>
      <w:t>2</w:t>
    </w:r>
    <w:r>
      <w:rPr>
        <w:noProof/>
      </w:rPr>
      <w:fldChar w:fldCharType="end"/>
    </w:r>
    <w:r>
      <w:t xml:space="preserve"> of </w:t>
    </w:r>
    <w:fldSimple w:instr=" NUMPAGES  ">
      <w:r w:rsidR="00733D17">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8606" w14:textId="77777777" w:rsidR="00C730B2" w:rsidRDefault="00C730B2">
      <w:r>
        <w:separator/>
      </w:r>
    </w:p>
  </w:footnote>
  <w:footnote w:type="continuationSeparator" w:id="0">
    <w:p w14:paraId="612400B5" w14:textId="77777777" w:rsidR="00C730B2" w:rsidRDefault="00C7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06D1" w14:textId="77777777" w:rsidR="003948E1" w:rsidRDefault="00B66D33" w:rsidP="003948E1">
    <w:pPr>
      <w:pStyle w:val="Header"/>
      <w:spacing w:after="240"/>
    </w:pPr>
    <w:r>
      <w:rPr>
        <w:noProof/>
        <w:lang w:val="en-AU" w:eastAsia="en-AU"/>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4"/>
  </w:num>
  <w:num w:numId="5">
    <w:abstractNumId w:val="6"/>
  </w:num>
  <w:num w:numId="6">
    <w:abstractNumId w:val="0"/>
  </w:num>
  <w:num w:numId="7">
    <w:abstractNumId w:val="3"/>
  </w:num>
  <w:num w:numId="8">
    <w:abstractNumId w:val="7"/>
  </w:num>
  <w:num w:numId="9">
    <w:abstractNumId w:val="8"/>
  </w:num>
  <w:num w:numId="10">
    <w:abstractNumId w:val="5"/>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B2"/>
    <w:rsid w:val="000155A0"/>
    <w:rsid w:val="00062882"/>
    <w:rsid w:val="000822FC"/>
    <w:rsid w:val="000C1F54"/>
    <w:rsid w:val="000D1BE3"/>
    <w:rsid w:val="000D485A"/>
    <w:rsid w:val="00114991"/>
    <w:rsid w:val="00116892"/>
    <w:rsid w:val="001F4FB8"/>
    <w:rsid w:val="00213350"/>
    <w:rsid w:val="00223121"/>
    <w:rsid w:val="002F0A00"/>
    <w:rsid w:val="00325BC7"/>
    <w:rsid w:val="00340834"/>
    <w:rsid w:val="00345C76"/>
    <w:rsid w:val="00354CBF"/>
    <w:rsid w:val="003908D1"/>
    <w:rsid w:val="003926E1"/>
    <w:rsid w:val="00393682"/>
    <w:rsid w:val="003948E1"/>
    <w:rsid w:val="003D4E90"/>
    <w:rsid w:val="00413416"/>
    <w:rsid w:val="00462E4E"/>
    <w:rsid w:val="00476371"/>
    <w:rsid w:val="004F754C"/>
    <w:rsid w:val="0050786E"/>
    <w:rsid w:val="00515570"/>
    <w:rsid w:val="0053276D"/>
    <w:rsid w:val="00534E7A"/>
    <w:rsid w:val="005927CB"/>
    <w:rsid w:val="005965AF"/>
    <w:rsid w:val="005E05CB"/>
    <w:rsid w:val="0062231D"/>
    <w:rsid w:val="00696DB8"/>
    <w:rsid w:val="006C7A0D"/>
    <w:rsid w:val="006D42FC"/>
    <w:rsid w:val="006E5738"/>
    <w:rsid w:val="00733D17"/>
    <w:rsid w:val="00744A86"/>
    <w:rsid w:val="00750BA9"/>
    <w:rsid w:val="00761E77"/>
    <w:rsid w:val="0087256B"/>
    <w:rsid w:val="00891818"/>
    <w:rsid w:val="00897846"/>
    <w:rsid w:val="009074DB"/>
    <w:rsid w:val="00984CCB"/>
    <w:rsid w:val="009C2EB7"/>
    <w:rsid w:val="009F04E4"/>
    <w:rsid w:val="009F1F29"/>
    <w:rsid w:val="009F7B14"/>
    <w:rsid w:val="00A7308C"/>
    <w:rsid w:val="00A85665"/>
    <w:rsid w:val="00AC4744"/>
    <w:rsid w:val="00AE1D51"/>
    <w:rsid w:val="00B012CC"/>
    <w:rsid w:val="00B66D33"/>
    <w:rsid w:val="00BB2CF0"/>
    <w:rsid w:val="00C153FC"/>
    <w:rsid w:val="00C209F8"/>
    <w:rsid w:val="00C225D2"/>
    <w:rsid w:val="00C730B2"/>
    <w:rsid w:val="00C738D1"/>
    <w:rsid w:val="00CC2864"/>
    <w:rsid w:val="00CF0FC3"/>
    <w:rsid w:val="00D239C8"/>
    <w:rsid w:val="00D2502B"/>
    <w:rsid w:val="00D904D6"/>
    <w:rsid w:val="00E0610A"/>
    <w:rsid w:val="00E0618A"/>
    <w:rsid w:val="00E560FE"/>
    <w:rsid w:val="00E82056"/>
    <w:rsid w:val="00E95D13"/>
    <w:rsid w:val="00EE7DDD"/>
    <w:rsid w:val="00F406B5"/>
    <w:rsid w:val="00F643D6"/>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widowControl/>
      <w:spacing w:before="75"/>
    </w:pPr>
    <w:rPr>
      <w:rFonts w:ascii="Verdana" w:eastAsia="Arial" w:hAnsi="Verdana" w:cs="Arial"/>
      <w:color w:val="00AEEF"/>
      <w:sz w:val="32"/>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3948E1"/>
    <w:pPr>
      <w:widowControl/>
      <w:spacing w:before="240" w:after="75"/>
    </w:pPr>
    <w:rPr>
      <w:rFonts w:ascii="Verdana" w:eastAsia="Arial" w:hAnsi="Verdana" w:cs="Arial"/>
      <w:color w:val="00AEE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widowControl/>
      <w:spacing w:before="240"/>
      <w:ind w:left="397" w:hanging="397"/>
    </w:pPr>
    <w:rPr>
      <w:rFonts w:ascii="Verdana" w:eastAsia="Calibri" w:hAnsi="Verdana" w:cs="Times New Roman"/>
      <w:color w:val="E36C0A"/>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D904D6"/>
    <w:pPr>
      <w:spacing w:before="120" w:line="640" w:lineRule="exact"/>
    </w:pPr>
    <w:rPr>
      <w:rFonts w:ascii="Arial" w:eastAsia="Times New Roman" w:hAnsi="Arial" w:cs="Arial"/>
      <w:b/>
      <w:color w:val="85B537"/>
      <w:sz w:val="40"/>
      <w:szCs w:val="4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customStyle="1"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0</TotalTime>
  <Pages>5</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JOHANSEN Rebecca [Rossmoyne Senior High School]</cp:lastModifiedBy>
  <cp:revision>2</cp:revision>
  <dcterms:created xsi:type="dcterms:W3CDTF">2021-02-10T00:41:00Z</dcterms:created>
  <dcterms:modified xsi:type="dcterms:W3CDTF">2021-02-10T00:41:00Z</dcterms:modified>
</cp:coreProperties>
</file>