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7D7B8876" w:rsidR="009F04E4" w:rsidRPr="00667C47" w:rsidRDefault="00E0610A" w:rsidP="00667C47">
      <w:pPr>
        <w:pStyle w:val="i-worksheettitle"/>
      </w:pPr>
      <w:r w:rsidRPr="00667C47">
        <w:t xml:space="preserve">Worksheet </w:t>
      </w:r>
      <w:r w:rsidR="00667C47" w:rsidRPr="00667C47">
        <w:t>7.1 Pathogens and non-specific immunity</w:t>
      </w:r>
    </w:p>
    <w:p w14:paraId="1B388309" w14:textId="77777777" w:rsidR="005965AF" w:rsidRDefault="005965AF" w:rsidP="005965AF"/>
    <w:p w14:paraId="15AD9458" w14:textId="0904C36D" w:rsidR="00D904D6" w:rsidRDefault="00D904D6" w:rsidP="001F4FB8">
      <w:pPr>
        <w:pStyle w:val="i-bodytextfo"/>
      </w:pPr>
      <w:r w:rsidRPr="00383E2A">
        <w:t xml:space="preserve">Using </w:t>
      </w:r>
      <w:r w:rsidR="00667C47">
        <w:t xml:space="preserve">the information in </w:t>
      </w:r>
      <w:r w:rsidRPr="00383E2A">
        <w:t xml:space="preserve">Chapter </w:t>
      </w:r>
      <w:r w:rsidR="00667C47">
        <w:t>7</w:t>
      </w:r>
      <w:r w:rsidRPr="00383E2A">
        <w:t xml:space="preserve"> of </w:t>
      </w:r>
      <w:r w:rsidRPr="00CE5F2C">
        <w:rPr>
          <w:i/>
          <w:iCs/>
        </w:rPr>
        <w:t>Human Perspectives ATAR Units 3 &amp; 4</w:t>
      </w:r>
      <w:r w:rsidR="00667C47">
        <w:rPr>
          <w:i/>
          <w:iCs/>
        </w:rPr>
        <w:t xml:space="preserve"> </w:t>
      </w:r>
      <w:r w:rsidR="00667C47">
        <w:t>and other sources available to you</w:t>
      </w:r>
      <w:r w:rsidRPr="00383E2A">
        <w:t>, complete the following activities.</w:t>
      </w:r>
    </w:p>
    <w:p w14:paraId="44F81C54" w14:textId="3C2824CC" w:rsidR="00667C47" w:rsidRDefault="00667C47" w:rsidP="00667C47">
      <w:pPr>
        <w:pStyle w:val="i-numberedlist1"/>
      </w:pPr>
      <w:r w:rsidRPr="002362D6">
        <w:rPr>
          <w:b/>
          <w:bCs/>
        </w:rPr>
        <w:t>1</w:t>
      </w:r>
      <w:r>
        <w:t xml:space="preserve"> </w:t>
      </w:r>
      <w:r>
        <w:tab/>
        <w:t>Compare and contrast bacteria and viruses.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667C47" w14:paraId="27D7BF25" w14:textId="77777777" w:rsidTr="00082BEE">
        <w:tc>
          <w:tcPr>
            <w:tcW w:w="9177" w:type="dxa"/>
          </w:tcPr>
          <w:p w14:paraId="51D3079C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  <w:tr w:rsidR="00667C47" w14:paraId="396C2F06" w14:textId="77777777" w:rsidTr="00082BEE">
        <w:tc>
          <w:tcPr>
            <w:tcW w:w="9177" w:type="dxa"/>
          </w:tcPr>
          <w:p w14:paraId="1ACCAF42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  <w:tr w:rsidR="00667C47" w14:paraId="7E6CC147" w14:textId="77777777" w:rsidTr="00082BEE">
        <w:tc>
          <w:tcPr>
            <w:tcW w:w="9177" w:type="dxa"/>
          </w:tcPr>
          <w:p w14:paraId="0654CDED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  <w:tr w:rsidR="00667C47" w14:paraId="038AF4FD" w14:textId="77777777" w:rsidTr="00082BEE">
        <w:tc>
          <w:tcPr>
            <w:tcW w:w="9177" w:type="dxa"/>
          </w:tcPr>
          <w:p w14:paraId="2D3FCC3C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  <w:tr w:rsidR="00667C47" w14:paraId="1C48EE45" w14:textId="77777777" w:rsidTr="00082BEE">
        <w:tc>
          <w:tcPr>
            <w:tcW w:w="9177" w:type="dxa"/>
          </w:tcPr>
          <w:p w14:paraId="3EB40C4E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  <w:tr w:rsidR="00667C47" w14:paraId="0EB5B862" w14:textId="77777777" w:rsidTr="00082BEE">
        <w:tc>
          <w:tcPr>
            <w:tcW w:w="9177" w:type="dxa"/>
          </w:tcPr>
          <w:p w14:paraId="7F482B65" w14:textId="77777777" w:rsidR="00667C47" w:rsidRDefault="00667C47" w:rsidP="00082BEE">
            <w:pPr>
              <w:pStyle w:val="i-numberedlist2"/>
              <w:ind w:left="0" w:firstLine="0"/>
            </w:pPr>
          </w:p>
        </w:tc>
      </w:tr>
    </w:tbl>
    <w:p w14:paraId="7D639190" w14:textId="77777777" w:rsidR="00667C47" w:rsidRDefault="00667C47" w:rsidP="00667C47"/>
    <w:p w14:paraId="6DC025E7" w14:textId="11522713" w:rsidR="00667C47" w:rsidRDefault="00667C47" w:rsidP="00667C47">
      <w:pPr>
        <w:pStyle w:val="i-numberedlist1"/>
      </w:pPr>
      <w:r w:rsidRPr="002362D6">
        <w:rPr>
          <w:b/>
          <w:bCs/>
        </w:rPr>
        <w:t>2</w:t>
      </w:r>
      <w:r>
        <w:t xml:space="preserve"> </w:t>
      </w:r>
      <w:r>
        <w:tab/>
        <w:t>Draw a line to match the correct part of the body to the description of the passive defences (external defences) in that area</w:t>
      </w:r>
      <w:r w:rsidR="009C4930">
        <w:t>.</w:t>
      </w:r>
    </w:p>
    <w:p w14:paraId="17B1B522" w14:textId="177E99CB" w:rsidR="009C4930" w:rsidRDefault="009C4930" w:rsidP="00667C47">
      <w:pPr>
        <w:pStyle w:val="i-numberedlist1"/>
      </w:pPr>
    </w:p>
    <w:p w14:paraId="6EDEBC50" w14:textId="77777777" w:rsidR="009C4930" w:rsidRDefault="009C4930" w:rsidP="00667C47">
      <w:pPr>
        <w:pStyle w:val="i-numberedlist1"/>
      </w:pPr>
    </w:p>
    <w:p w14:paraId="7F7B0DFE" w14:textId="52D724D0" w:rsidR="00667C47" w:rsidRPr="009C4930" w:rsidRDefault="009C4930" w:rsidP="009C49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930">
        <w:rPr>
          <w:rFonts w:ascii="Times New Roman" w:hAnsi="Times New Roman" w:cs="Times New Roman"/>
          <w:b/>
          <w:bCs/>
          <w:sz w:val="24"/>
          <w:szCs w:val="24"/>
        </w:rPr>
        <w:t>Part of the body</w:t>
      </w:r>
      <w:r w:rsidR="00667C47" w:rsidRPr="009C493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4930">
        <w:rPr>
          <w:rFonts w:ascii="Times New Roman" w:hAnsi="Times New Roman" w:cs="Times New Roman"/>
          <w:b/>
          <w:bCs/>
          <w:sz w:val="24"/>
          <w:szCs w:val="24"/>
        </w:rPr>
        <w:t>Passive defences</w:t>
      </w:r>
    </w:p>
    <w:p w14:paraId="2ED4CBE0" w14:textId="5B0F76F7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Mouth cavity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Cerumen inhibits bacterial growth</w:t>
      </w:r>
    </w:p>
    <w:p w14:paraId="349E1AEE" w14:textId="7B53D352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Eyes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Acidic juices kill many micro-organisms</w:t>
      </w:r>
    </w:p>
    <w:p w14:paraId="307BEC09" w14:textId="59DEE42D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Ear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Acidic secretions inhibit growth of pathogens</w:t>
      </w:r>
    </w:p>
    <w:p w14:paraId="1D1AEB5D" w14:textId="56E4880F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Urethra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Mucous layer traps micro-organisms</w:t>
      </w:r>
    </w:p>
    <w:p w14:paraId="2CC41D50" w14:textId="1C7FB537" w:rsidR="00667C47" w:rsidRPr="009C4930" w:rsidRDefault="00667C47" w:rsidP="009C4930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Stomach</w:t>
      </w:r>
      <w:r w:rsidRPr="009C4930">
        <w:rPr>
          <w:rFonts w:ascii="Times New Roman" w:hAnsi="Times New Roman" w:cs="Times New Roman"/>
          <w:sz w:val="24"/>
          <w:szCs w:val="24"/>
        </w:rPr>
        <w:tab/>
        <w:t>Cleansed by tears which also contain chemicals inhibiting bacterial growth</w:t>
      </w:r>
    </w:p>
    <w:p w14:paraId="7AA54752" w14:textId="2E3D1652" w:rsidR="00667C47" w:rsidRPr="009C4930" w:rsidRDefault="00667C47" w:rsidP="009C4930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Mouth cavity</w:t>
      </w:r>
      <w:r w:rsidRPr="009C4930">
        <w:rPr>
          <w:rFonts w:ascii="Times New Roman" w:hAnsi="Times New Roman" w:cs="Times New Roman"/>
          <w:sz w:val="24"/>
          <w:szCs w:val="24"/>
        </w:rPr>
        <w:tab/>
        <w:t>Mucous membrane traps micro-organisms and the area is cleaned by saliva</w:t>
      </w:r>
    </w:p>
    <w:p w14:paraId="31AE1D03" w14:textId="339D63F8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Anus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An impervious barrier</w:t>
      </w:r>
    </w:p>
    <w:p w14:paraId="7F9BB841" w14:textId="3810E727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Trachea and bronchi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Urine flow prevents bacterial growth</w:t>
      </w:r>
    </w:p>
    <w:p w14:paraId="13F89059" w14:textId="7B8096A3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Nasal cavity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Hairs and mucus trap micro-organisms</w:t>
      </w:r>
    </w:p>
    <w:p w14:paraId="41C66E30" w14:textId="0F1FD265" w:rsidR="00667C47" w:rsidRPr="009C4930" w:rsidRDefault="00667C47" w:rsidP="009C49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930">
        <w:rPr>
          <w:rFonts w:ascii="Times New Roman" w:hAnsi="Times New Roman" w:cs="Times New Roman"/>
          <w:sz w:val="24"/>
          <w:szCs w:val="24"/>
        </w:rPr>
        <w:t>Vagina</w:t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ab/>
      </w:r>
      <w:r w:rsidR="009C4930">
        <w:rPr>
          <w:rFonts w:ascii="Times New Roman" w:hAnsi="Times New Roman" w:cs="Times New Roman"/>
          <w:sz w:val="24"/>
          <w:szCs w:val="24"/>
        </w:rPr>
        <w:tab/>
      </w:r>
      <w:r w:rsidRPr="009C4930">
        <w:rPr>
          <w:rFonts w:ascii="Times New Roman" w:hAnsi="Times New Roman" w:cs="Times New Roman"/>
          <w:sz w:val="24"/>
          <w:szCs w:val="24"/>
        </w:rPr>
        <w:t>Mucous membrane traps micro-organisms</w:t>
      </w:r>
    </w:p>
    <w:p w14:paraId="747E08B1" w14:textId="77777777" w:rsidR="00667C47" w:rsidRDefault="00667C47" w:rsidP="00667C47"/>
    <w:p w14:paraId="7D290C20" w14:textId="77777777" w:rsidR="009C4930" w:rsidRDefault="009C4930">
      <w:pPr>
        <w:widowControl/>
        <w:rPr>
          <w:rFonts w:ascii="Times New Roman" w:eastAsia="Times New Roman" w:hAnsi="Times New Roman" w:cs="Times New Roman"/>
          <w:b/>
          <w:bCs/>
          <w:sz w:val="24"/>
          <w:lang w:val="en-AU"/>
        </w:rPr>
      </w:pPr>
      <w:r>
        <w:rPr>
          <w:b/>
          <w:bCs/>
        </w:rPr>
        <w:br w:type="page"/>
      </w:r>
    </w:p>
    <w:p w14:paraId="222065AA" w14:textId="32279BE6" w:rsidR="00667C47" w:rsidRDefault="00667C47" w:rsidP="00667C47">
      <w:pPr>
        <w:pStyle w:val="i-numberedlist1"/>
      </w:pPr>
      <w:r w:rsidRPr="002362D6">
        <w:rPr>
          <w:b/>
          <w:bCs/>
        </w:rPr>
        <w:lastRenderedPageBreak/>
        <w:t>3</w:t>
      </w:r>
      <w:r>
        <w:t xml:space="preserve"> </w:t>
      </w:r>
      <w:r w:rsidR="009C4930">
        <w:tab/>
      </w:r>
      <w:r>
        <w:t xml:space="preserve">Design a poster that could be used throughout the school, titled ‘The </w:t>
      </w:r>
      <w:r w:rsidR="009C4930">
        <w:t>i</w:t>
      </w:r>
      <w:r>
        <w:t xml:space="preserve">mportance of </w:t>
      </w:r>
      <w:r w:rsidR="009C4930">
        <w:t>w</w:t>
      </w:r>
      <w:r>
        <w:t xml:space="preserve">ashing </w:t>
      </w:r>
      <w:r w:rsidR="009C4930">
        <w:t>y</w:t>
      </w:r>
      <w:r>
        <w:t xml:space="preserve">our </w:t>
      </w:r>
      <w:r w:rsidR="009C4930">
        <w:t>h</w:t>
      </w:r>
      <w:r>
        <w:t xml:space="preserve">ands’. The purpose of the poster </w:t>
      </w:r>
      <w:r w:rsidR="009C4930">
        <w:t>is</w:t>
      </w:r>
      <w:r>
        <w:t xml:space="preserve"> to educate students about basic hygiene.</w:t>
      </w:r>
    </w:p>
    <w:p w14:paraId="16C9DC2E" w14:textId="77777777" w:rsidR="00667C47" w:rsidRPr="00667C47" w:rsidRDefault="00667C47" w:rsidP="00667C47"/>
    <w:bookmarkEnd w:id="0"/>
    <w:sectPr w:rsidR="00667C47" w:rsidRPr="00667C47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6F3B6715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2063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 w:rsidR="0026206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822FC"/>
    <w:rsid w:val="000B1EA0"/>
    <w:rsid w:val="000C1F54"/>
    <w:rsid w:val="000D1BE3"/>
    <w:rsid w:val="000D485A"/>
    <w:rsid w:val="00114991"/>
    <w:rsid w:val="00116892"/>
    <w:rsid w:val="001F4FB8"/>
    <w:rsid w:val="00213350"/>
    <w:rsid w:val="00223121"/>
    <w:rsid w:val="00262063"/>
    <w:rsid w:val="002F0A00"/>
    <w:rsid w:val="00325BC7"/>
    <w:rsid w:val="00340834"/>
    <w:rsid w:val="00345C76"/>
    <w:rsid w:val="00354CBF"/>
    <w:rsid w:val="003908D1"/>
    <w:rsid w:val="003926E1"/>
    <w:rsid w:val="00393682"/>
    <w:rsid w:val="003948E1"/>
    <w:rsid w:val="003D4E90"/>
    <w:rsid w:val="00413416"/>
    <w:rsid w:val="00462E4E"/>
    <w:rsid w:val="00476371"/>
    <w:rsid w:val="004F754C"/>
    <w:rsid w:val="0050786E"/>
    <w:rsid w:val="00515570"/>
    <w:rsid w:val="0053276D"/>
    <w:rsid w:val="00534E7A"/>
    <w:rsid w:val="005927CB"/>
    <w:rsid w:val="005965AF"/>
    <w:rsid w:val="005E05CB"/>
    <w:rsid w:val="0062231D"/>
    <w:rsid w:val="00667C47"/>
    <w:rsid w:val="00696DB8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905047"/>
    <w:rsid w:val="009074DB"/>
    <w:rsid w:val="00984CCB"/>
    <w:rsid w:val="009C2EB7"/>
    <w:rsid w:val="009C4930"/>
    <w:rsid w:val="009F04E4"/>
    <w:rsid w:val="009F1F29"/>
    <w:rsid w:val="009F7B14"/>
    <w:rsid w:val="00A7308C"/>
    <w:rsid w:val="00A85665"/>
    <w:rsid w:val="00AC4744"/>
    <w:rsid w:val="00AE1D51"/>
    <w:rsid w:val="00B012CC"/>
    <w:rsid w:val="00B66D33"/>
    <w:rsid w:val="00BB2CF0"/>
    <w:rsid w:val="00C153FC"/>
    <w:rsid w:val="00C209F8"/>
    <w:rsid w:val="00C225D2"/>
    <w:rsid w:val="00C2438E"/>
    <w:rsid w:val="00C730B2"/>
    <w:rsid w:val="00C738D1"/>
    <w:rsid w:val="00CC06C2"/>
    <w:rsid w:val="00CC2864"/>
    <w:rsid w:val="00CF0FC3"/>
    <w:rsid w:val="00D239C8"/>
    <w:rsid w:val="00D2502B"/>
    <w:rsid w:val="00D904D6"/>
    <w:rsid w:val="00E0610A"/>
    <w:rsid w:val="00E0618A"/>
    <w:rsid w:val="00E560FE"/>
    <w:rsid w:val="00E82056"/>
    <w:rsid w:val="00E95D13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D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667C47"/>
    <w:pPr>
      <w:spacing w:before="120" w:line="640" w:lineRule="exact"/>
    </w:pPr>
    <w:rPr>
      <w:rFonts w:ascii="Arial" w:eastAsia="Times New Roman" w:hAnsi="Arial" w:cs="Arial"/>
      <w:b/>
      <w:color w:val="85B537"/>
      <w:sz w:val="36"/>
      <w:szCs w:val="36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2021-02-10T00:43:00Z</dcterms:created>
  <dcterms:modified xsi:type="dcterms:W3CDTF">2021-02-10T00:43:00Z</dcterms:modified>
</cp:coreProperties>
</file>