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846E4" w14:textId="77777777" w:rsidR="00FF453D" w:rsidRDefault="00FF453D" w:rsidP="00FF453D">
      <w:pPr>
        <w:rPr>
          <w:color w:val="000000"/>
          <w:sz w:val="48"/>
          <w:szCs w:val="48"/>
        </w:rPr>
      </w:pPr>
    </w:p>
    <w:p w14:paraId="4C3846E5" w14:textId="77777777" w:rsidR="00FF453D" w:rsidRDefault="00FF453D" w:rsidP="00FF453D">
      <w:pPr>
        <w:rPr>
          <w:color w:val="000000"/>
          <w:sz w:val="48"/>
          <w:szCs w:val="48"/>
        </w:rPr>
      </w:pPr>
    </w:p>
    <w:p w14:paraId="4C3846E6" w14:textId="77777777" w:rsidR="00FF453D" w:rsidRDefault="00FF453D" w:rsidP="00FF453D">
      <w:pPr>
        <w:rPr>
          <w:color w:val="000000"/>
          <w:sz w:val="48"/>
          <w:szCs w:val="48"/>
        </w:rPr>
      </w:pPr>
    </w:p>
    <w:p w14:paraId="4C3846E7" w14:textId="77777777" w:rsidR="00FF453D" w:rsidRDefault="00FF453D" w:rsidP="00FF453D">
      <w:pPr>
        <w:rPr>
          <w:color w:val="000000"/>
          <w:sz w:val="48"/>
          <w:szCs w:val="48"/>
        </w:rPr>
      </w:pPr>
    </w:p>
    <w:p w14:paraId="4C3846E8" w14:textId="77777777" w:rsidR="00FF453D" w:rsidRDefault="00FF453D" w:rsidP="00FF453D">
      <w:pPr>
        <w:rPr>
          <w:color w:val="000000"/>
          <w:sz w:val="48"/>
          <w:szCs w:val="48"/>
        </w:rPr>
      </w:pPr>
    </w:p>
    <w:p w14:paraId="4C3846E9" w14:textId="77777777" w:rsidR="00FF453D" w:rsidRPr="00FF453D" w:rsidRDefault="00FF453D" w:rsidP="00FF453D">
      <w:pPr>
        <w:pStyle w:val="Heading1"/>
      </w:pPr>
      <w:r w:rsidRPr="00FF453D">
        <w:t xml:space="preserve">business.gov.au </w:t>
      </w:r>
    </w:p>
    <w:p w14:paraId="4C3846EA" w14:textId="77777777" w:rsidR="00FF453D" w:rsidRPr="00FF453D" w:rsidRDefault="00FF453D" w:rsidP="00FF453D">
      <w:pPr>
        <w:pStyle w:val="Heading2"/>
        <w:rPr>
          <w:sz w:val="48"/>
          <w:szCs w:val="48"/>
        </w:rPr>
      </w:pPr>
      <w:bookmarkStart w:id="0" w:name="_Toc377110840"/>
      <w:r w:rsidRPr="00FF453D">
        <w:rPr>
          <w:sz w:val="48"/>
          <w:szCs w:val="48"/>
        </w:rPr>
        <w:t>Business Plan template</w:t>
      </w:r>
      <w:bookmarkEnd w:id="0"/>
    </w:p>
    <w:p w14:paraId="4C3846EB" w14:textId="77777777" w:rsidR="0012161F" w:rsidRPr="00E46B40" w:rsidRDefault="00313630" w:rsidP="00313630">
      <w:pPr>
        <w:spacing w:before="600"/>
      </w:pPr>
      <w:r w:rsidRPr="00E46B40">
        <w:t>A good business plan can help you secure finance, define the direction of your business and create strategies to achieve your goals. The business.gov.au Business Plan template steps you through the process of creating a solid, well-structured plan tailored to your business.</w:t>
      </w:r>
    </w:p>
    <w:p w14:paraId="4C3846EC" w14:textId="5D2A6C13" w:rsidR="00313630" w:rsidRDefault="00313630" w:rsidP="00313630">
      <w:pPr>
        <w:pStyle w:val="Figure"/>
        <w:rPr>
          <w:noProof/>
        </w:rPr>
      </w:pPr>
    </w:p>
    <w:p w14:paraId="3F80F962" w14:textId="77777777" w:rsidR="00FE6E61" w:rsidRPr="00FE6E61" w:rsidRDefault="00FE6E61" w:rsidP="00FE6E61">
      <w:pPr>
        <w:pStyle w:val="ListBullet3"/>
        <w:numPr>
          <w:ilvl w:val="0"/>
          <w:numId w:val="0"/>
        </w:numPr>
        <w:ind w:left="1699"/>
      </w:pPr>
    </w:p>
    <w:p w14:paraId="4C3846ED" w14:textId="0F9BA352" w:rsidR="00313630" w:rsidRPr="00E46B40" w:rsidRDefault="00FE6E61" w:rsidP="00313630">
      <w:r w:rsidRPr="00FE6E61">
        <w:t xml:space="preserve">New! Create your business plan on your tablet by downloading our free </w:t>
      </w:r>
      <w:proofErr w:type="spellStart"/>
      <w:r w:rsidRPr="00FE6E61">
        <w:t>MyBizPlan</w:t>
      </w:r>
      <w:proofErr w:type="spellEnd"/>
      <w:r w:rsidRPr="00FE6E61">
        <w:t xml:space="preserve"> tablet app. Visit </w:t>
      </w:r>
      <w:hyperlink r:id="rId12" w:history="1">
        <w:r w:rsidRPr="00FE6E61">
          <w:rPr>
            <w:rStyle w:val="Hyperlink"/>
          </w:rPr>
          <w:t>www.business.gov.au/apps</w:t>
        </w:r>
      </w:hyperlink>
      <w:r w:rsidRPr="00FE6E61">
        <w:t xml:space="preserve"> now!</w:t>
      </w:r>
    </w:p>
    <w:p w14:paraId="4C3846EE" w14:textId="77777777" w:rsidR="00313630" w:rsidRPr="00E46B40" w:rsidRDefault="00313630" w:rsidP="00313630">
      <w:pPr>
        <w:spacing w:before="1200"/>
      </w:pPr>
      <w:r w:rsidRPr="00E46B40">
        <w:t xml:space="preserve">Copies of the latest version of this template and the guide can be downloaded from </w:t>
      </w:r>
      <w:hyperlink r:id="rId13" w:history="1">
        <w:r w:rsidRPr="00E46B40">
          <w:rPr>
            <w:rStyle w:val="Hyperlink"/>
          </w:rPr>
          <w:t>www.business.gov.au/businessplan</w:t>
        </w:r>
      </w:hyperlink>
      <w:r w:rsidRPr="00E46B40">
        <w:t>.</w:t>
      </w:r>
    </w:p>
    <w:p w14:paraId="3E47C656" w14:textId="77777777" w:rsidR="00EE1EE4" w:rsidRPr="002750B3" w:rsidRDefault="00EE1EE4" w:rsidP="00EE1EE4">
      <w:r w:rsidRPr="002750B3">
        <w:t xml:space="preserve">If you need further information, assistance or referral about a business issue, please contact </w:t>
      </w:r>
      <w:r w:rsidRPr="001A4F50">
        <w:t xml:space="preserve">business.gov.au on </w:t>
      </w:r>
      <w:r w:rsidRPr="001A4F50">
        <w:rPr>
          <w:bCs/>
        </w:rPr>
        <w:t>13 28 46</w:t>
      </w:r>
      <w:r w:rsidRPr="002750B3">
        <w:t>.</w:t>
      </w:r>
    </w:p>
    <w:p w14:paraId="4C3846F0" w14:textId="77777777" w:rsidR="00313630" w:rsidRPr="00E46B40" w:rsidRDefault="00313630" w:rsidP="00313630">
      <w:pPr>
        <w:pStyle w:val="Figure"/>
      </w:pPr>
      <w:r w:rsidRPr="00E46B40">
        <w:rPr>
          <w:noProof/>
        </w:rPr>
        <w:drawing>
          <wp:inline distT="0" distB="0" distL="0" distR="0" wp14:anchorId="4C384923" wp14:editId="4C384924">
            <wp:extent cx="5429250" cy="409575"/>
            <wp:effectExtent l="0" t="0" r="0" b="9525"/>
            <wp:docPr id="2" name="Picture 2" descr="'An Australian Government Initiative' logo and coat-of-arms, and '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nd-logo-inlin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429250" cy="409575"/>
                    </a:xfrm>
                    <a:prstGeom prst="rect">
                      <a:avLst/>
                    </a:prstGeom>
                    <a:noFill/>
                    <a:ln>
                      <a:noFill/>
                    </a:ln>
                  </pic:spPr>
                </pic:pic>
              </a:graphicData>
            </a:graphic>
          </wp:inline>
        </w:drawing>
      </w:r>
    </w:p>
    <w:p w14:paraId="4C3846F1" w14:textId="77777777" w:rsidR="007D298F" w:rsidRPr="00E46B40" w:rsidRDefault="007D298F" w:rsidP="000D101F">
      <w:pPr>
        <w:pStyle w:val="Contents"/>
        <w:sectPr w:rsidR="007D298F" w:rsidRPr="00E46B40" w:rsidSect="0005266B">
          <w:headerReference w:type="default" r:id="rId15"/>
          <w:footerReference w:type="default" r:id="rId16"/>
          <w:type w:val="oddPage"/>
          <w:pgSz w:w="11906" w:h="16838" w:code="9"/>
          <w:pgMar w:top="1418" w:right="1418" w:bottom="1418" w:left="1418" w:header="1418" w:footer="1418" w:gutter="0"/>
          <w:cols w:space="708"/>
          <w:docGrid w:linePitch="360"/>
        </w:sectPr>
      </w:pPr>
    </w:p>
    <w:p w14:paraId="4C3846F2" w14:textId="77777777" w:rsidR="007858E0" w:rsidRPr="00E46B40" w:rsidRDefault="007858E0" w:rsidP="007858E0">
      <w:pPr>
        <w:pStyle w:val="Heading2"/>
      </w:pPr>
      <w:bookmarkStart w:id="1" w:name="_Toc377110841"/>
      <w:r w:rsidRPr="00E46B40">
        <w:lastRenderedPageBreak/>
        <w:t>Using this template</w:t>
      </w:r>
      <w:bookmarkEnd w:id="1"/>
    </w:p>
    <w:p w14:paraId="4C3846F3" w14:textId="77777777" w:rsidR="007858E0" w:rsidRPr="00E46B40" w:rsidRDefault="007858E0" w:rsidP="007858E0">
      <w:pPr>
        <w:rPr>
          <w:szCs w:val="20"/>
        </w:rPr>
      </w:pPr>
      <w:r w:rsidRPr="00E46B40">
        <w:rPr>
          <w:szCs w:val="20"/>
        </w:rPr>
        <w:t>Before you complete this business plan template and start using it, consider the following:</w:t>
      </w:r>
    </w:p>
    <w:p w14:paraId="4C3846F4" w14:textId="77777777" w:rsidR="007858E0" w:rsidRPr="00E46B40" w:rsidRDefault="007858E0" w:rsidP="007858E0">
      <w:pPr>
        <w:pStyle w:val="ListNumber"/>
        <w:rPr>
          <w:b/>
        </w:rPr>
      </w:pPr>
      <w:r w:rsidRPr="00E46B40">
        <w:rPr>
          <w:b/>
        </w:rPr>
        <w:t>Do your research.</w:t>
      </w:r>
      <w:r w:rsidRPr="00E46B40">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4C3846F5" w14:textId="77777777" w:rsidR="007858E0" w:rsidRPr="00E46B40" w:rsidRDefault="007858E0" w:rsidP="007858E0">
      <w:pPr>
        <w:pStyle w:val="ListNumber"/>
        <w:rPr>
          <w:b/>
        </w:rPr>
      </w:pPr>
      <w:r w:rsidRPr="00E46B40">
        <w:rPr>
          <w:b/>
        </w:rPr>
        <w:t>Determine who the plan is for.</w:t>
      </w:r>
      <w:r w:rsidRPr="00E46B40">
        <w:t xml:space="preserve">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14:paraId="4C3846F6" w14:textId="77777777" w:rsidR="007858E0" w:rsidRPr="00E46B40" w:rsidRDefault="007858E0" w:rsidP="007858E0">
      <w:pPr>
        <w:pStyle w:val="ListNumber"/>
        <w:rPr>
          <w:b/>
        </w:rPr>
      </w:pPr>
      <w:r w:rsidRPr="00E46B40">
        <w:rPr>
          <w:b/>
        </w:rPr>
        <w:t>Do not attempt to fill in the template from start to finish.</w:t>
      </w:r>
      <w:r w:rsidRPr="00E46B40">
        <w:t xml:space="preserve"> First decide which sections are relevant for your business and set aside the sections that don’t apply. You can always go back to the other sections later. </w:t>
      </w:r>
    </w:p>
    <w:p w14:paraId="4C3846F7" w14:textId="77777777" w:rsidR="007858E0" w:rsidRPr="00E46B40" w:rsidRDefault="007858E0" w:rsidP="007858E0">
      <w:pPr>
        <w:pStyle w:val="ListNumber"/>
        <w:rPr>
          <w:b/>
        </w:rPr>
      </w:pPr>
      <w:r w:rsidRPr="00E46B40">
        <w:rPr>
          <w:b/>
        </w:rPr>
        <w:t>Use the [</w:t>
      </w:r>
      <w:r w:rsidRPr="00E46B40">
        <w:rPr>
          <w:b/>
          <w:i/>
          <w:color w:val="000000"/>
        </w:rPr>
        <w:t>italicised text</w:t>
      </w:r>
      <w:r w:rsidRPr="00E46B40">
        <w:rPr>
          <w:b/>
        </w:rPr>
        <w:t xml:space="preserve">]. </w:t>
      </w:r>
      <w:r w:rsidRPr="00E46B40">
        <w:t xml:space="preserve">The italicised text is there to help guide you by providing some more detailed questions you may like to answer when preparing your response. </w:t>
      </w:r>
      <w:r w:rsidRPr="00E46B40">
        <w:rPr>
          <w:b/>
          <w:i/>
        </w:rPr>
        <w:t>Please note:</w:t>
      </w:r>
      <w:r w:rsidRPr="00E46B40">
        <w:t xml:space="preserve"> If a question does not apply to your circumstances it can be ignored.</w:t>
      </w:r>
    </w:p>
    <w:p w14:paraId="4C3846F8" w14:textId="77777777" w:rsidR="007858E0" w:rsidRPr="00E46B40" w:rsidRDefault="007858E0" w:rsidP="007858E0">
      <w:pPr>
        <w:pStyle w:val="ListNumber"/>
        <w:rPr>
          <w:b/>
        </w:rPr>
      </w:pPr>
      <w:r w:rsidRPr="00E46B40">
        <w:rPr>
          <w:b/>
        </w:rPr>
        <w:t xml:space="preserve">Download the Business Plan Guide. </w:t>
      </w:r>
      <w:r w:rsidRPr="00E46B40">
        <w:t xml:space="preserve"> The business plan guide contains general advice on business planning, a complete overview of the business plan template and a glossary explaining the main terms used throughout this template.</w:t>
      </w:r>
    </w:p>
    <w:p w14:paraId="4C3846F9" w14:textId="0ACED4C8" w:rsidR="007858E0" w:rsidRPr="00E46B40" w:rsidRDefault="007858E0" w:rsidP="007858E0">
      <w:pPr>
        <w:pStyle w:val="ListNumber"/>
        <w:rPr>
          <w:b/>
        </w:rPr>
      </w:pPr>
      <w:r w:rsidRPr="00E46B40">
        <w:rPr>
          <w:b/>
        </w:rPr>
        <w:t>Get some help.</w:t>
      </w:r>
      <w:r w:rsidRPr="00E46B40">
        <w:t xml:space="preserve"> If you aren’t confident in completing the plan yourself, you can enlist the help of a professional (i.e. </w:t>
      </w:r>
      <w:r w:rsidR="00FE70C3">
        <w:t>Single Business Service</w:t>
      </w:r>
      <w:r w:rsidRPr="00E46B40">
        <w:t>, Business Enterprise Centre, business adviser, or accountant) to look through your plan and provide you with advice.</w:t>
      </w:r>
    </w:p>
    <w:p w14:paraId="4C3846FA" w14:textId="77777777" w:rsidR="007858E0" w:rsidRPr="00E46B40" w:rsidRDefault="007858E0" w:rsidP="007858E0">
      <w:pPr>
        <w:pStyle w:val="ListNumber"/>
        <w:rPr>
          <w:b/>
        </w:rPr>
      </w:pPr>
      <w:r w:rsidRPr="00E46B40">
        <w:rPr>
          <w:b/>
        </w:rPr>
        <w:t>Actual vs. expected figures.</w:t>
      </w:r>
      <w:r w:rsidRPr="00E46B40">
        <w:t xml:space="preserve"> Existing businesses can include actual figures in the plan, but if your business is just starting out and you are using expected figures for turnover and finances you will need to clearly show that these are expected figures or estimates.</w:t>
      </w:r>
    </w:p>
    <w:p w14:paraId="4C3846FB" w14:textId="77777777" w:rsidR="007858E0" w:rsidRPr="00E46B40" w:rsidRDefault="007858E0" w:rsidP="007858E0">
      <w:pPr>
        <w:pStyle w:val="ListNumber"/>
        <w:rPr>
          <w:b/>
        </w:rPr>
      </w:pPr>
      <w:r w:rsidRPr="00E46B40">
        <w:rPr>
          <w:b/>
        </w:rPr>
        <w:t>Write your summary last.</w:t>
      </w:r>
      <w:r w:rsidRPr="00E46B40">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14:paraId="4C3846FC" w14:textId="77777777" w:rsidR="007858E0" w:rsidRPr="00E46B40" w:rsidRDefault="007858E0" w:rsidP="007417EB">
      <w:pPr>
        <w:pStyle w:val="ListNumber"/>
        <w:keepNext/>
        <w:rPr>
          <w:b/>
        </w:rPr>
      </w:pPr>
      <w:r w:rsidRPr="00E46B40">
        <w:rPr>
          <w:b/>
        </w:rPr>
        <w:t>Review. Review. Review.</w:t>
      </w:r>
      <w:r w:rsidRPr="00E46B40">
        <w:t xml:space="preserve"> Your business plan is there to make a good impression. Errors will only detract from your professional image. So ask a number of impartial people to proofread your final plan.</w:t>
      </w:r>
    </w:p>
    <w:p w14:paraId="4C3846FD" w14:textId="77777777" w:rsidR="007858E0" w:rsidRPr="00E46B40" w:rsidRDefault="007858E0" w:rsidP="007417EB">
      <w:pPr>
        <w:keepNext/>
        <w:rPr>
          <w:szCs w:val="20"/>
        </w:rPr>
      </w:pPr>
      <w:r w:rsidRPr="00E46B40">
        <w:rPr>
          <w:szCs w:val="20"/>
        </w:rPr>
        <w:t xml:space="preserve">For advice and examples on how to complete this template, please download the business.gov.au </w:t>
      </w:r>
      <w:r w:rsidRPr="00E46B40">
        <w:rPr>
          <w:b/>
          <w:bCs/>
          <w:szCs w:val="20"/>
        </w:rPr>
        <w:t>Business Plan guide</w:t>
      </w:r>
      <w:r w:rsidRPr="00E46B40">
        <w:rPr>
          <w:szCs w:val="20"/>
        </w:rPr>
        <w:t xml:space="preserve"> from </w:t>
      </w:r>
      <w:hyperlink r:id="rId17" w:history="1">
        <w:r w:rsidRPr="00E46B40">
          <w:rPr>
            <w:rStyle w:val="Hyperlink"/>
            <w:szCs w:val="20"/>
          </w:rPr>
          <w:t>www.business.gov.au/businessplan</w:t>
        </w:r>
      </w:hyperlink>
      <w:r w:rsidRPr="00E46B40">
        <w:rPr>
          <w:szCs w:val="20"/>
        </w:rPr>
        <w:t>.</w:t>
      </w:r>
    </w:p>
    <w:p w14:paraId="4C3846FE" w14:textId="77777777" w:rsidR="007858E0" w:rsidRPr="00E46B40" w:rsidRDefault="007858E0" w:rsidP="007858E0">
      <w:pPr>
        <w:jc w:val="right"/>
        <w:rPr>
          <w:color w:val="000000"/>
          <w:sz w:val="16"/>
          <w:szCs w:val="16"/>
        </w:rPr>
      </w:pPr>
      <w:r w:rsidRPr="00E46B40">
        <w:rPr>
          <w:color w:val="000000"/>
          <w:sz w:val="16"/>
          <w:szCs w:val="16"/>
        </w:rPr>
        <w:t xml:space="preserve">Scan to watch our business planning video: </w:t>
      </w:r>
      <w:r w:rsidRPr="00E46B40">
        <w:rPr>
          <w:noProof/>
          <w:color w:val="000000"/>
          <w:sz w:val="16"/>
          <w:szCs w:val="16"/>
        </w:rPr>
        <w:drawing>
          <wp:inline distT="0" distB="0" distL="0" distR="0" wp14:anchorId="4C384925" wp14:editId="4C384926">
            <wp:extent cx="409575" cy="409575"/>
            <wp:effectExtent l="0" t="0" r="9525" b="9525"/>
            <wp:docPr id="4" name="Picture 4" descr="Scanning bar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09575" cy="409575"/>
                    </a:xfrm>
                    <a:prstGeom prst="rect">
                      <a:avLst/>
                    </a:prstGeom>
                    <a:noFill/>
                  </pic:spPr>
                </pic:pic>
              </a:graphicData>
            </a:graphic>
          </wp:inline>
        </w:drawing>
      </w:r>
    </w:p>
    <w:p w14:paraId="4C3846FF" w14:textId="77777777" w:rsidR="007417EB" w:rsidRPr="00E46B40" w:rsidRDefault="007417EB" w:rsidP="007858E0">
      <w:pPr>
        <w:rPr>
          <w:szCs w:val="20"/>
        </w:rPr>
        <w:sectPr w:rsidR="007417EB" w:rsidRPr="00E46B40" w:rsidSect="00FF453D">
          <w:headerReference w:type="default" r:id="rId19"/>
          <w:footerReference w:type="default" r:id="rId20"/>
          <w:pgSz w:w="11906" w:h="16838" w:code="9"/>
          <w:pgMar w:top="818" w:right="1418" w:bottom="1418" w:left="1418" w:header="858" w:footer="1418" w:gutter="0"/>
          <w:cols w:space="708"/>
          <w:docGrid w:linePitch="360"/>
        </w:sectPr>
      </w:pPr>
    </w:p>
    <w:p w14:paraId="4C384700" w14:textId="77777777" w:rsidR="007858E0" w:rsidRPr="00E46B40" w:rsidRDefault="007858E0" w:rsidP="007858E0">
      <w:pPr>
        <w:rPr>
          <w:b/>
          <w:color w:val="000000"/>
        </w:rPr>
      </w:pPr>
      <w:r w:rsidRPr="00E46B40">
        <w:rPr>
          <w:b/>
          <w:color w:val="000000"/>
        </w:rPr>
        <w:lastRenderedPageBreak/>
        <w:t>[</w:t>
      </w:r>
      <w:r w:rsidRPr="00E46B40">
        <w:rPr>
          <w:b/>
          <w:i/>
          <w:color w:val="000000"/>
        </w:rPr>
        <w:t>INSERT YOUR BUSINESS LOGO</w:t>
      </w:r>
      <w:r w:rsidRPr="00E46B40">
        <w:rPr>
          <w:b/>
          <w:color w:val="000000"/>
        </w:rPr>
        <w:t>]</w:t>
      </w:r>
    </w:p>
    <w:p w14:paraId="4C384701" w14:textId="77777777" w:rsidR="007417EB" w:rsidRPr="00E46B40" w:rsidRDefault="007858E0" w:rsidP="007417EB">
      <w:pPr>
        <w:spacing w:before="400"/>
        <w:jc w:val="right"/>
        <w:rPr>
          <w:color w:val="000000"/>
        </w:rPr>
      </w:pPr>
      <w:r w:rsidRPr="00E46B40">
        <w:rPr>
          <w:color w:val="000000"/>
        </w:rPr>
        <w:t>[</w:t>
      </w:r>
      <w:proofErr w:type="gramStart"/>
      <w:r w:rsidRPr="00E46B40">
        <w:rPr>
          <w:i/>
          <w:color w:val="000000"/>
        </w:rPr>
        <w:t>Your</w:t>
      </w:r>
      <w:proofErr w:type="gramEnd"/>
      <w:r w:rsidRPr="00E46B40">
        <w:rPr>
          <w:i/>
          <w:color w:val="000000"/>
        </w:rPr>
        <w:t xml:space="preserve"> Name</w:t>
      </w:r>
      <w:r w:rsidR="007417EB" w:rsidRPr="00E46B40">
        <w:rPr>
          <w:color w:val="000000"/>
        </w:rPr>
        <w:t>]</w:t>
      </w:r>
    </w:p>
    <w:p w14:paraId="4C384702" w14:textId="77777777" w:rsidR="007858E0" w:rsidRPr="00E46B40" w:rsidRDefault="007858E0" w:rsidP="007417EB">
      <w:pPr>
        <w:spacing w:before="80"/>
        <w:jc w:val="right"/>
        <w:rPr>
          <w:color w:val="000000"/>
        </w:rPr>
      </w:pPr>
      <w:r w:rsidRPr="00E46B40">
        <w:rPr>
          <w:color w:val="000000"/>
        </w:rPr>
        <w:t>[</w:t>
      </w:r>
      <w:proofErr w:type="gramStart"/>
      <w:r w:rsidRPr="00E46B40">
        <w:rPr>
          <w:i/>
          <w:color w:val="000000"/>
        </w:rPr>
        <w:t>Your</w:t>
      </w:r>
      <w:proofErr w:type="gramEnd"/>
      <w:r w:rsidRPr="00E46B40">
        <w:rPr>
          <w:i/>
          <w:color w:val="000000"/>
        </w:rPr>
        <w:t xml:space="preserve"> Title</w:t>
      </w:r>
      <w:r w:rsidR="007417EB" w:rsidRPr="00E46B40">
        <w:rPr>
          <w:color w:val="000000"/>
        </w:rPr>
        <w:t>]</w:t>
      </w:r>
    </w:p>
    <w:p w14:paraId="4C384703" w14:textId="77777777" w:rsidR="007858E0" w:rsidRPr="00E46B40" w:rsidRDefault="007858E0" w:rsidP="007417EB">
      <w:pPr>
        <w:spacing w:before="80"/>
        <w:jc w:val="right"/>
        <w:rPr>
          <w:color w:val="000000"/>
        </w:rPr>
      </w:pPr>
      <w:r w:rsidRPr="00E46B40">
        <w:rPr>
          <w:color w:val="000000"/>
        </w:rPr>
        <w:t>[</w:t>
      </w:r>
      <w:r w:rsidRPr="00E46B40">
        <w:rPr>
          <w:i/>
          <w:color w:val="000000"/>
        </w:rPr>
        <w:t>Business Name</w:t>
      </w:r>
      <w:r w:rsidRPr="00E46B40">
        <w:rPr>
          <w:color w:val="000000"/>
        </w:rPr>
        <w:t>]</w:t>
      </w:r>
    </w:p>
    <w:p w14:paraId="4C384704" w14:textId="77777777" w:rsidR="007858E0" w:rsidRPr="00E46B40" w:rsidRDefault="007858E0" w:rsidP="007417EB">
      <w:pPr>
        <w:spacing w:before="80"/>
        <w:jc w:val="right"/>
        <w:rPr>
          <w:color w:val="000000"/>
        </w:rPr>
      </w:pPr>
      <w:r w:rsidRPr="00E46B40">
        <w:rPr>
          <w:color w:val="000000"/>
        </w:rPr>
        <w:t>[</w:t>
      </w:r>
      <w:r w:rsidRPr="00E46B40">
        <w:rPr>
          <w:i/>
          <w:color w:val="000000"/>
        </w:rPr>
        <w:t>Main Business Address</w:t>
      </w:r>
      <w:r w:rsidRPr="00E46B40">
        <w:rPr>
          <w:color w:val="000000"/>
        </w:rPr>
        <w:t>]</w:t>
      </w:r>
    </w:p>
    <w:p w14:paraId="4C384705" w14:textId="77777777" w:rsidR="007858E0" w:rsidRPr="00E46B40" w:rsidRDefault="007858E0" w:rsidP="007417EB">
      <w:pPr>
        <w:spacing w:before="80"/>
        <w:jc w:val="right"/>
        <w:rPr>
          <w:color w:val="000000"/>
        </w:rPr>
      </w:pPr>
      <w:r w:rsidRPr="00E46B40">
        <w:rPr>
          <w:b/>
          <w:bCs/>
          <w:color w:val="000000"/>
        </w:rPr>
        <w:t>ABN:</w:t>
      </w:r>
      <w:r w:rsidRPr="00E46B40">
        <w:rPr>
          <w:color w:val="000000"/>
        </w:rPr>
        <w:t xml:space="preserve"> [</w:t>
      </w:r>
      <w:r w:rsidRPr="00E46B40">
        <w:rPr>
          <w:i/>
          <w:color w:val="000000"/>
        </w:rPr>
        <w:t>ABN</w:t>
      </w:r>
      <w:r w:rsidRPr="00E46B40">
        <w:rPr>
          <w:color w:val="000000"/>
        </w:rPr>
        <w:t>]</w:t>
      </w:r>
    </w:p>
    <w:p w14:paraId="4C384706" w14:textId="77777777" w:rsidR="007858E0" w:rsidRPr="00E46B40" w:rsidRDefault="007858E0" w:rsidP="007417EB">
      <w:pPr>
        <w:spacing w:before="80"/>
        <w:jc w:val="right"/>
        <w:rPr>
          <w:color w:val="000000"/>
        </w:rPr>
      </w:pPr>
      <w:r w:rsidRPr="00E46B40">
        <w:rPr>
          <w:b/>
          <w:bCs/>
          <w:color w:val="000000"/>
        </w:rPr>
        <w:t>ACN:</w:t>
      </w:r>
      <w:r w:rsidRPr="00E46B40">
        <w:rPr>
          <w:color w:val="000000"/>
        </w:rPr>
        <w:t xml:space="preserve"> [</w:t>
      </w:r>
      <w:r w:rsidRPr="00E46B40">
        <w:rPr>
          <w:i/>
          <w:color w:val="000000"/>
        </w:rPr>
        <w:t>ACN</w:t>
      </w:r>
      <w:r w:rsidRPr="00E46B40">
        <w:rPr>
          <w:color w:val="000000"/>
        </w:rPr>
        <w:t>]</w:t>
      </w:r>
    </w:p>
    <w:p w14:paraId="4C384707" w14:textId="77777777" w:rsidR="007858E0" w:rsidRPr="00E46B40" w:rsidRDefault="007858E0" w:rsidP="007417EB">
      <w:pPr>
        <w:spacing w:before="2400"/>
        <w:rPr>
          <w:color w:val="000000"/>
          <w:sz w:val="72"/>
          <w:szCs w:val="72"/>
        </w:rPr>
      </w:pPr>
      <w:r w:rsidRPr="00E46B40">
        <w:rPr>
          <w:color w:val="000000"/>
          <w:sz w:val="72"/>
          <w:szCs w:val="72"/>
        </w:rPr>
        <w:t>[</w:t>
      </w:r>
      <w:r w:rsidRPr="00E46B40">
        <w:rPr>
          <w:i/>
          <w:color w:val="000000"/>
          <w:sz w:val="72"/>
          <w:szCs w:val="72"/>
        </w:rPr>
        <w:t>Business Name</w:t>
      </w:r>
      <w:r w:rsidR="007417EB" w:rsidRPr="00E46B40">
        <w:rPr>
          <w:color w:val="000000"/>
          <w:sz w:val="72"/>
          <w:szCs w:val="72"/>
        </w:rPr>
        <w:t>]</w:t>
      </w:r>
    </w:p>
    <w:p w14:paraId="4C384708" w14:textId="77777777" w:rsidR="007858E0" w:rsidRPr="00E46B40" w:rsidRDefault="007858E0" w:rsidP="007417EB">
      <w:pPr>
        <w:spacing w:before="1200"/>
        <w:rPr>
          <w:color w:val="000000"/>
          <w:sz w:val="72"/>
          <w:szCs w:val="72"/>
        </w:rPr>
      </w:pPr>
      <w:r w:rsidRPr="00E46B40">
        <w:rPr>
          <w:color w:val="000000"/>
          <w:sz w:val="72"/>
          <w:szCs w:val="72"/>
        </w:rPr>
        <w:t>Business Plan</w:t>
      </w:r>
    </w:p>
    <w:p w14:paraId="4C384709" w14:textId="77777777" w:rsidR="00313630" w:rsidRPr="00E46B40" w:rsidRDefault="007858E0" w:rsidP="007417EB">
      <w:pPr>
        <w:spacing w:before="1200"/>
      </w:pPr>
      <w:r w:rsidRPr="00E46B40">
        <w:rPr>
          <w:b/>
          <w:bCs/>
          <w:color w:val="000000"/>
        </w:rPr>
        <w:t>Prepared:</w:t>
      </w:r>
      <w:r w:rsidRPr="00E46B40">
        <w:rPr>
          <w:color w:val="000000"/>
        </w:rPr>
        <w:t xml:space="preserve"> [</w:t>
      </w:r>
      <w:r w:rsidRPr="00E46B40">
        <w:rPr>
          <w:i/>
          <w:color w:val="000000"/>
        </w:rPr>
        <w:t>Date prepared</w:t>
      </w:r>
      <w:r w:rsidRPr="00E46B40">
        <w:rPr>
          <w:color w:val="000000"/>
        </w:rPr>
        <w:t>]</w:t>
      </w:r>
    </w:p>
    <w:p w14:paraId="4C38470A" w14:textId="77777777" w:rsidR="00313630" w:rsidRPr="00E46B40" w:rsidRDefault="00313630" w:rsidP="00313630">
      <w:pPr>
        <w:sectPr w:rsidR="00313630" w:rsidRPr="00E46B40" w:rsidSect="007D298F">
          <w:pgSz w:w="11906" w:h="16838" w:code="9"/>
          <w:pgMar w:top="1418" w:right="1418" w:bottom="1418" w:left="1418" w:header="1418" w:footer="1418" w:gutter="0"/>
          <w:cols w:space="708"/>
          <w:docGrid w:linePitch="360"/>
        </w:sectPr>
      </w:pPr>
    </w:p>
    <w:p w14:paraId="4C38470B" w14:textId="77777777" w:rsidR="001725DC" w:rsidRPr="00E46B40" w:rsidRDefault="001725DC" w:rsidP="000D101F">
      <w:pPr>
        <w:pStyle w:val="Contents"/>
      </w:pPr>
      <w:r w:rsidRPr="00E46B40">
        <w:lastRenderedPageBreak/>
        <w:t>Contents</w:t>
      </w:r>
    </w:p>
    <w:p w14:paraId="4C38470C" w14:textId="77777777" w:rsidR="00CF4AF8" w:rsidRDefault="0007752B">
      <w:pPr>
        <w:pStyle w:val="TOC1"/>
        <w:rPr>
          <w:rFonts w:asciiTheme="minorHAnsi" w:eastAsiaTheme="minorEastAsia" w:hAnsiTheme="minorHAnsi" w:cstheme="minorBidi"/>
          <w:b w:val="0"/>
          <w:noProof/>
          <w:sz w:val="22"/>
          <w:szCs w:val="22"/>
        </w:rPr>
      </w:pPr>
      <w:r w:rsidRPr="00E46B40">
        <w:fldChar w:fldCharType="begin"/>
      </w:r>
      <w:r w:rsidR="003E3B1E" w:rsidRPr="00E46B40">
        <w:instrText xml:space="preserve"> TOC \o "3-3" \t "Heading 2,1</w:instrText>
      </w:r>
      <w:r w:rsidRPr="00E46B40">
        <w:instrText>,</w:instrText>
      </w:r>
      <w:r w:rsidR="003E3B1E" w:rsidRPr="00E46B40">
        <w:instrText>Heading 3,2,Heading 4,3</w:instrText>
      </w:r>
      <w:r w:rsidRPr="00E46B40">
        <w:instrText xml:space="preserve">" </w:instrText>
      </w:r>
      <w:r w:rsidRPr="00E46B40">
        <w:fldChar w:fldCharType="separate"/>
      </w:r>
      <w:r w:rsidR="00CF4AF8">
        <w:rPr>
          <w:noProof/>
        </w:rPr>
        <w:t>Business Plan template</w:t>
      </w:r>
      <w:r w:rsidR="00CF4AF8">
        <w:rPr>
          <w:noProof/>
        </w:rPr>
        <w:tab/>
      </w:r>
      <w:r w:rsidR="00CF4AF8">
        <w:rPr>
          <w:noProof/>
        </w:rPr>
        <w:fldChar w:fldCharType="begin"/>
      </w:r>
      <w:r w:rsidR="00CF4AF8">
        <w:rPr>
          <w:noProof/>
        </w:rPr>
        <w:instrText xml:space="preserve"> PAGEREF _Toc377110840 \h </w:instrText>
      </w:r>
      <w:r w:rsidR="00CF4AF8">
        <w:rPr>
          <w:noProof/>
        </w:rPr>
      </w:r>
      <w:r w:rsidR="00CF4AF8">
        <w:rPr>
          <w:noProof/>
        </w:rPr>
        <w:fldChar w:fldCharType="separate"/>
      </w:r>
      <w:r w:rsidR="00CF4AF8">
        <w:rPr>
          <w:noProof/>
        </w:rPr>
        <w:t>1</w:t>
      </w:r>
      <w:r w:rsidR="00CF4AF8">
        <w:rPr>
          <w:noProof/>
        </w:rPr>
        <w:fldChar w:fldCharType="end"/>
      </w:r>
    </w:p>
    <w:p w14:paraId="4C38470D" w14:textId="77777777" w:rsidR="00CF4AF8" w:rsidRDefault="00CF4AF8">
      <w:pPr>
        <w:pStyle w:val="TOC1"/>
        <w:rPr>
          <w:rFonts w:asciiTheme="minorHAnsi" w:eastAsiaTheme="minorEastAsia" w:hAnsiTheme="minorHAnsi" w:cstheme="minorBidi"/>
          <w:b w:val="0"/>
          <w:noProof/>
          <w:sz w:val="22"/>
          <w:szCs w:val="22"/>
        </w:rPr>
      </w:pPr>
      <w:r>
        <w:rPr>
          <w:noProof/>
        </w:rPr>
        <w:t>Using this template</w:t>
      </w:r>
      <w:r>
        <w:rPr>
          <w:noProof/>
        </w:rPr>
        <w:tab/>
      </w:r>
      <w:r>
        <w:rPr>
          <w:noProof/>
        </w:rPr>
        <w:fldChar w:fldCharType="begin"/>
      </w:r>
      <w:r>
        <w:rPr>
          <w:noProof/>
        </w:rPr>
        <w:instrText xml:space="preserve"> PAGEREF _Toc377110841 \h </w:instrText>
      </w:r>
      <w:r>
        <w:rPr>
          <w:noProof/>
        </w:rPr>
      </w:r>
      <w:r>
        <w:rPr>
          <w:noProof/>
        </w:rPr>
        <w:fldChar w:fldCharType="separate"/>
      </w:r>
      <w:r>
        <w:rPr>
          <w:noProof/>
        </w:rPr>
        <w:t>2</w:t>
      </w:r>
      <w:r>
        <w:rPr>
          <w:noProof/>
        </w:rPr>
        <w:fldChar w:fldCharType="end"/>
      </w:r>
    </w:p>
    <w:p w14:paraId="4C38470E" w14:textId="77777777" w:rsidR="00CF4AF8" w:rsidRDefault="00CF4AF8">
      <w:pPr>
        <w:pStyle w:val="TOC1"/>
        <w:rPr>
          <w:rFonts w:asciiTheme="minorHAnsi" w:eastAsiaTheme="minorEastAsia" w:hAnsiTheme="minorHAnsi" w:cstheme="minorBidi"/>
          <w:b w:val="0"/>
          <w:noProof/>
          <w:sz w:val="22"/>
          <w:szCs w:val="22"/>
        </w:rPr>
      </w:pPr>
      <w:r>
        <w:rPr>
          <w:noProof/>
        </w:rPr>
        <w:t>Business Plan Summary</w:t>
      </w:r>
      <w:r>
        <w:rPr>
          <w:noProof/>
        </w:rPr>
        <w:tab/>
      </w:r>
      <w:r>
        <w:rPr>
          <w:noProof/>
        </w:rPr>
        <w:fldChar w:fldCharType="begin"/>
      </w:r>
      <w:r>
        <w:rPr>
          <w:noProof/>
        </w:rPr>
        <w:instrText xml:space="preserve"> PAGEREF _Toc377110842 \h </w:instrText>
      </w:r>
      <w:r>
        <w:rPr>
          <w:noProof/>
        </w:rPr>
      </w:r>
      <w:r>
        <w:rPr>
          <w:noProof/>
        </w:rPr>
        <w:fldChar w:fldCharType="separate"/>
      </w:r>
      <w:r>
        <w:rPr>
          <w:noProof/>
        </w:rPr>
        <w:t>4</w:t>
      </w:r>
      <w:r>
        <w:rPr>
          <w:noProof/>
        </w:rPr>
        <w:fldChar w:fldCharType="end"/>
      </w:r>
    </w:p>
    <w:p w14:paraId="4C38470F" w14:textId="77777777" w:rsidR="00CF4AF8" w:rsidRDefault="00CF4AF8">
      <w:pPr>
        <w:pStyle w:val="TOC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_Toc377110843 \h </w:instrText>
      </w:r>
      <w:r>
        <w:rPr>
          <w:noProof/>
        </w:rPr>
      </w:r>
      <w:r>
        <w:rPr>
          <w:noProof/>
        </w:rPr>
        <w:fldChar w:fldCharType="separate"/>
      </w:r>
      <w:r>
        <w:rPr>
          <w:noProof/>
        </w:rPr>
        <w:t>4</w:t>
      </w:r>
      <w:r>
        <w:rPr>
          <w:noProof/>
        </w:rPr>
        <w:fldChar w:fldCharType="end"/>
      </w:r>
    </w:p>
    <w:p w14:paraId="4C384710" w14:textId="77777777" w:rsidR="00CF4AF8" w:rsidRDefault="00CF4AF8">
      <w:pPr>
        <w:pStyle w:val="TOC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_Toc377110844 \h </w:instrText>
      </w:r>
      <w:r>
        <w:rPr>
          <w:noProof/>
        </w:rPr>
      </w:r>
      <w:r>
        <w:rPr>
          <w:noProof/>
        </w:rPr>
        <w:fldChar w:fldCharType="separate"/>
      </w:r>
      <w:r>
        <w:rPr>
          <w:noProof/>
        </w:rPr>
        <w:t>4</w:t>
      </w:r>
      <w:r>
        <w:rPr>
          <w:noProof/>
        </w:rPr>
        <w:fldChar w:fldCharType="end"/>
      </w:r>
    </w:p>
    <w:p w14:paraId="4C384711" w14:textId="77777777" w:rsidR="00CF4AF8" w:rsidRDefault="00CF4AF8">
      <w:pPr>
        <w:pStyle w:val="TOC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_Toc377110845 \h </w:instrText>
      </w:r>
      <w:r>
        <w:rPr>
          <w:noProof/>
        </w:rPr>
      </w:r>
      <w:r>
        <w:rPr>
          <w:noProof/>
        </w:rPr>
        <w:fldChar w:fldCharType="separate"/>
      </w:r>
      <w:r>
        <w:rPr>
          <w:noProof/>
        </w:rPr>
        <w:t>4</w:t>
      </w:r>
      <w:r>
        <w:rPr>
          <w:noProof/>
        </w:rPr>
        <w:fldChar w:fldCharType="end"/>
      </w:r>
    </w:p>
    <w:p w14:paraId="4C384712" w14:textId="77777777" w:rsidR="00CF4AF8" w:rsidRDefault="00CF4AF8">
      <w:pPr>
        <w:pStyle w:val="TOC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_Toc377110846 \h </w:instrText>
      </w:r>
      <w:r>
        <w:rPr>
          <w:noProof/>
        </w:rPr>
      </w:r>
      <w:r>
        <w:rPr>
          <w:noProof/>
        </w:rPr>
        <w:fldChar w:fldCharType="separate"/>
      </w:r>
      <w:r>
        <w:rPr>
          <w:noProof/>
        </w:rPr>
        <w:t>5</w:t>
      </w:r>
      <w:r>
        <w:rPr>
          <w:noProof/>
        </w:rPr>
        <w:fldChar w:fldCharType="end"/>
      </w:r>
    </w:p>
    <w:p w14:paraId="4C384713" w14:textId="77777777" w:rsidR="00CF4AF8" w:rsidRDefault="00CF4AF8">
      <w:pPr>
        <w:pStyle w:val="TOC1"/>
        <w:rPr>
          <w:rFonts w:asciiTheme="minorHAnsi" w:eastAsiaTheme="minorEastAsia" w:hAnsiTheme="minorHAnsi" w:cstheme="minorBidi"/>
          <w:b w:val="0"/>
          <w:noProof/>
          <w:sz w:val="22"/>
          <w:szCs w:val="22"/>
        </w:rPr>
      </w:pPr>
      <w:r>
        <w:rPr>
          <w:noProof/>
        </w:rPr>
        <w:t>The Business</w:t>
      </w:r>
      <w:r>
        <w:rPr>
          <w:noProof/>
        </w:rPr>
        <w:tab/>
      </w:r>
      <w:r>
        <w:rPr>
          <w:noProof/>
        </w:rPr>
        <w:fldChar w:fldCharType="begin"/>
      </w:r>
      <w:r>
        <w:rPr>
          <w:noProof/>
        </w:rPr>
        <w:instrText xml:space="preserve"> PAGEREF _Toc377110847 \h </w:instrText>
      </w:r>
      <w:r>
        <w:rPr>
          <w:noProof/>
        </w:rPr>
      </w:r>
      <w:r>
        <w:rPr>
          <w:noProof/>
        </w:rPr>
        <w:fldChar w:fldCharType="separate"/>
      </w:r>
      <w:r>
        <w:rPr>
          <w:noProof/>
        </w:rPr>
        <w:t>5</w:t>
      </w:r>
      <w:r>
        <w:rPr>
          <w:noProof/>
        </w:rPr>
        <w:fldChar w:fldCharType="end"/>
      </w:r>
    </w:p>
    <w:p w14:paraId="4C384714" w14:textId="77777777" w:rsidR="00CF4AF8" w:rsidRDefault="00CF4AF8">
      <w:pPr>
        <w:pStyle w:val="TOC2"/>
        <w:rPr>
          <w:rFonts w:asciiTheme="minorHAnsi" w:eastAsiaTheme="minorEastAsia" w:hAnsiTheme="minorHAnsi" w:cstheme="minorBidi"/>
          <w:noProof/>
          <w:sz w:val="22"/>
          <w:szCs w:val="22"/>
        </w:rPr>
      </w:pPr>
      <w:r>
        <w:rPr>
          <w:noProof/>
        </w:rPr>
        <w:t>Business details</w:t>
      </w:r>
      <w:r>
        <w:rPr>
          <w:noProof/>
        </w:rPr>
        <w:tab/>
      </w:r>
      <w:r>
        <w:rPr>
          <w:noProof/>
        </w:rPr>
        <w:fldChar w:fldCharType="begin"/>
      </w:r>
      <w:r>
        <w:rPr>
          <w:noProof/>
        </w:rPr>
        <w:instrText xml:space="preserve"> PAGEREF _Toc377110848 \h </w:instrText>
      </w:r>
      <w:r>
        <w:rPr>
          <w:noProof/>
        </w:rPr>
      </w:r>
      <w:r>
        <w:rPr>
          <w:noProof/>
        </w:rPr>
        <w:fldChar w:fldCharType="separate"/>
      </w:r>
      <w:r>
        <w:rPr>
          <w:noProof/>
        </w:rPr>
        <w:t>5</w:t>
      </w:r>
      <w:r>
        <w:rPr>
          <w:noProof/>
        </w:rPr>
        <w:fldChar w:fldCharType="end"/>
      </w:r>
    </w:p>
    <w:p w14:paraId="4C384715" w14:textId="77777777" w:rsidR="00CF4AF8" w:rsidRDefault="00CF4AF8">
      <w:pPr>
        <w:pStyle w:val="TOC2"/>
        <w:rPr>
          <w:rFonts w:asciiTheme="minorHAnsi" w:eastAsiaTheme="minorEastAsia" w:hAnsiTheme="minorHAnsi" w:cstheme="minorBidi"/>
          <w:noProof/>
          <w:sz w:val="22"/>
          <w:szCs w:val="22"/>
        </w:rPr>
      </w:pPr>
      <w:r>
        <w:rPr>
          <w:noProof/>
        </w:rPr>
        <w:t>Registration details</w:t>
      </w:r>
      <w:r>
        <w:rPr>
          <w:noProof/>
        </w:rPr>
        <w:tab/>
      </w:r>
      <w:r>
        <w:rPr>
          <w:noProof/>
        </w:rPr>
        <w:fldChar w:fldCharType="begin"/>
      </w:r>
      <w:r>
        <w:rPr>
          <w:noProof/>
        </w:rPr>
        <w:instrText xml:space="preserve"> PAGEREF _Toc377110849 \h </w:instrText>
      </w:r>
      <w:r>
        <w:rPr>
          <w:noProof/>
        </w:rPr>
      </w:r>
      <w:r>
        <w:rPr>
          <w:noProof/>
        </w:rPr>
        <w:fldChar w:fldCharType="separate"/>
      </w:r>
      <w:r>
        <w:rPr>
          <w:noProof/>
        </w:rPr>
        <w:t>5</w:t>
      </w:r>
      <w:r>
        <w:rPr>
          <w:noProof/>
        </w:rPr>
        <w:fldChar w:fldCharType="end"/>
      </w:r>
    </w:p>
    <w:p w14:paraId="4C384716" w14:textId="77777777" w:rsidR="00CF4AF8" w:rsidRDefault="00CF4AF8">
      <w:pPr>
        <w:pStyle w:val="TOC2"/>
        <w:rPr>
          <w:rFonts w:asciiTheme="minorHAnsi" w:eastAsiaTheme="minorEastAsia" w:hAnsiTheme="minorHAnsi" w:cstheme="minorBidi"/>
          <w:noProof/>
          <w:sz w:val="22"/>
          <w:szCs w:val="22"/>
        </w:rPr>
      </w:pPr>
      <w:r>
        <w:rPr>
          <w:noProof/>
        </w:rPr>
        <w:t>Business premises</w:t>
      </w:r>
      <w:r>
        <w:rPr>
          <w:noProof/>
        </w:rPr>
        <w:tab/>
      </w:r>
      <w:r>
        <w:rPr>
          <w:noProof/>
        </w:rPr>
        <w:fldChar w:fldCharType="begin"/>
      </w:r>
      <w:r>
        <w:rPr>
          <w:noProof/>
        </w:rPr>
        <w:instrText xml:space="preserve"> PAGEREF _Toc377110850 \h </w:instrText>
      </w:r>
      <w:r>
        <w:rPr>
          <w:noProof/>
        </w:rPr>
      </w:r>
      <w:r>
        <w:rPr>
          <w:noProof/>
        </w:rPr>
        <w:fldChar w:fldCharType="separate"/>
      </w:r>
      <w:r>
        <w:rPr>
          <w:noProof/>
        </w:rPr>
        <w:t>5</w:t>
      </w:r>
      <w:r>
        <w:rPr>
          <w:noProof/>
        </w:rPr>
        <w:fldChar w:fldCharType="end"/>
      </w:r>
    </w:p>
    <w:p w14:paraId="4C384717" w14:textId="77777777" w:rsidR="00CF4AF8" w:rsidRDefault="00CF4AF8">
      <w:pPr>
        <w:pStyle w:val="TOC2"/>
        <w:rPr>
          <w:rFonts w:asciiTheme="minorHAnsi" w:eastAsiaTheme="minorEastAsia" w:hAnsiTheme="minorHAnsi" w:cstheme="minorBidi"/>
          <w:noProof/>
          <w:sz w:val="22"/>
          <w:szCs w:val="22"/>
        </w:rPr>
      </w:pPr>
      <w:r>
        <w:rPr>
          <w:noProof/>
        </w:rPr>
        <w:t>Organisation chart</w:t>
      </w:r>
      <w:r>
        <w:rPr>
          <w:noProof/>
        </w:rPr>
        <w:tab/>
      </w:r>
      <w:r>
        <w:rPr>
          <w:noProof/>
        </w:rPr>
        <w:fldChar w:fldCharType="begin"/>
      </w:r>
      <w:r>
        <w:rPr>
          <w:noProof/>
        </w:rPr>
        <w:instrText xml:space="preserve"> PAGEREF _Toc377110851 \h </w:instrText>
      </w:r>
      <w:r>
        <w:rPr>
          <w:noProof/>
        </w:rPr>
      </w:r>
      <w:r>
        <w:rPr>
          <w:noProof/>
        </w:rPr>
        <w:fldChar w:fldCharType="separate"/>
      </w:r>
      <w:r>
        <w:rPr>
          <w:noProof/>
        </w:rPr>
        <w:t>5</w:t>
      </w:r>
      <w:r>
        <w:rPr>
          <w:noProof/>
        </w:rPr>
        <w:fldChar w:fldCharType="end"/>
      </w:r>
    </w:p>
    <w:p w14:paraId="4C384718" w14:textId="77777777" w:rsidR="00CF4AF8" w:rsidRDefault="00CF4AF8">
      <w:pPr>
        <w:pStyle w:val="TOC2"/>
        <w:rPr>
          <w:rFonts w:asciiTheme="minorHAnsi" w:eastAsiaTheme="minorEastAsia" w:hAnsiTheme="minorHAnsi" w:cstheme="minorBidi"/>
          <w:noProof/>
          <w:sz w:val="22"/>
          <w:szCs w:val="22"/>
        </w:rPr>
      </w:pPr>
      <w:r>
        <w:rPr>
          <w:noProof/>
        </w:rPr>
        <w:t>Management &amp; ownership</w:t>
      </w:r>
      <w:r>
        <w:rPr>
          <w:noProof/>
        </w:rPr>
        <w:tab/>
      </w:r>
      <w:r>
        <w:rPr>
          <w:noProof/>
        </w:rPr>
        <w:fldChar w:fldCharType="begin"/>
      </w:r>
      <w:r>
        <w:rPr>
          <w:noProof/>
        </w:rPr>
        <w:instrText xml:space="preserve"> PAGEREF _Toc377110852 \h </w:instrText>
      </w:r>
      <w:r>
        <w:rPr>
          <w:noProof/>
        </w:rPr>
      </w:r>
      <w:r>
        <w:rPr>
          <w:noProof/>
        </w:rPr>
        <w:fldChar w:fldCharType="separate"/>
      </w:r>
      <w:r>
        <w:rPr>
          <w:noProof/>
        </w:rPr>
        <w:t>6</w:t>
      </w:r>
      <w:r>
        <w:rPr>
          <w:noProof/>
        </w:rPr>
        <w:fldChar w:fldCharType="end"/>
      </w:r>
    </w:p>
    <w:p w14:paraId="4C384719" w14:textId="77777777" w:rsidR="00CF4AF8" w:rsidRDefault="00CF4AF8">
      <w:pPr>
        <w:pStyle w:val="TOC2"/>
        <w:rPr>
          <w:rFonts w:asciiTheme="minorHAnsi" w:eastAsiaTheme="minorEastAsia" w:hAnsiTheme="minorHAnsi" w:cstheme="minorBidi"/>
          <w:noProof/>
          <w:sz w:val="22"/>
          <w:szCs w:val="22"/>
        </w:rPr>
      </w:pPr>
      <w:r>
        <w:rPr>
          <w:noProof/>
        </w:rPr>
        <w:t>Key personnel</w:t>
      </w:r>
      <w:r>
        <w:rPr>
          <w:noProof/>
        </w:rPr>
        <w:tab/>
      </w:r>
      <w:r>
        <w:rPr>
          <w:noProof/>
        </w:rPr>
        <w:fldChar w:fldCharType="begin"/>
      </w:r>
      <w:r>
        <w:rPr>
          <w:noProof/>
        </w:rPr>
        <w:instrText xml:space="preserve"> PAGEREF _Toc377110853 \h </w:instrText>
      </w:r>
      <w:r>
        <w:rPr>
          <w:noProof/>
        </w:rPr>
      </w:r>
      <w:r>
        <w:rPr>
          <w:noProof/>
        </w:rPr>
        <w:fldChar w:fldCharType="separate"/>
      </w:r>
      <w:r>
        <w:rPr>
          <w:noProof/>
        </w:rPr>
        <w:t>6</w:t>
      </w:r>
      <w:r>
        <w:rPr>
          <w:noProof/>
        </w:rPr>
        <w:fldChar w:fldCharType="end"/>
      </w:r>
    </w:p>
    <w:p w14:paraId="4C38471A" w14:textId="77777777" w:rsidR="00CF4AF8" w:rsidRDefault="00CF4AF8">
      <w:pPr>
        <w:pStyle w:val="TOC2"/>
        <w:rPr>
          <w:rFonts w:asciiTheme="minorHAnsi" w:eastAsiaTheme="minorEastAsia" w:hAnsiTheme="minorHAnsi" w:cstheme="minorBidi"/>
          <w:noProof/>
          <w:sz w:val="22"/>
          <w:szCs w:val="22"/>
        </w:rPr>
      </w:pPr>
      <w:r>
        <w:rPr>
          <w:noProof/>
        </w:rPr>
        <w:t>Products/services</w:t>
      </w:r>
      <w:r>
        <w:rPr>
          <w:noProof/>
        </w:rPr>
        <w:tab/>
      </w:r>
      <w:r>
        <w:rPr>
          <w:noProof/>
        </w:rPr>
        <w:fldChar w:fldCharType="begin"/>
      </w:r>
      <w:r>
        <w:rPr>
          <w:noProof/>
        </w:rPr>
        <w:instrText xml:space="preserve"> PAGEREF _Toc377110854 \h </w:instrText>
      </w:r>
      <w:r>
        <w:rPr>
          <w:noProof/>
        </w:rPr>
      </w:r>
      <w:r>
        <w:rPr>
          <w:noProof/>
        </w:rPr>
        <w:fldChar w:fldCharType="separate"/>
      </w:r>
      <w:r>
        <w:rPr>
          <w:noProof/>
        </w:rPr>
        <w:t>8</w:t>
      </w:r>
      <w:r>
        <w:rPr>
          <w:noProof/>
        </w:rPr>
        <w:fldChar w:fldCharType="end"/>
      </w:r>
    </w:p>
    <w:p w14:paraId="4C38471B" w14:textId="77777777" w:rsidR="00CF4AF8" w:rsidRDefault="00CF4AF8">
      <w:pPr>
        <w:pStyle w:val="TOC2"/>
        <w:rPr>
          <w:rFonts w:asciiTheme="minorHAnsi" w:eastAsiaTheme="minorEastAsia" w:hAnsiTheme="minorHAnsi" w:cstheme="minorBidi"/>
          <w:noProof/>
          <w:sz w:val="22"/>
          <w:szCs w:val="22"/>
        </w:rPr>
      </w:pPr>
      <w:r>
        <w:rPr>
          <w:noProof/>
        </w:rPr>
        <w:t>Innovation</w:t>
      </w:r>
      <w:r>
        <w:rPr>
          <w:noProof/>
        </w:rPr>
        <w:tab/>
      </w:r>
      <w:r>
        <w:rPr>
          <w:noProof/>
        </w:rPr>
        <w:fldChar w:fldCharType="begin"/>
      </w:r>
      <w:r>
        <w:rPr>
          <w:noProof/>
        </w:rPr>
        <w:instrText xml:space="preserve"> PAGEREF _Toc377110855 \h </w:instrText>
      </w:r>
      <w:r>
        <w:rPr>
          <w:noProof/>
        </w:rPr>
      </w:r>
      <w:r>
        <w:rPr>
          <w:noProof/>
        </w:rPr>
        <w:fldChar w:fldCharType="separate"/>
      </w:r>
      <w:r>
        <w:rPr>
          <w:noProof/>
        </w:rPr>
        <w:t>8</w:t>
      </w:r>
      <w:r>
        <w:rPr>
          <w:noProof/>
        </w:rPr>
        <w:fldChar w:fldCharType="end"/>
      </w:r>
    </w:p>
    <w:p w14:paraId="4C38471C" w14:textId="77777777" w:rsidR="00CF4AF8" w:rsidRDefault="00CF4AF8">
      <w:pPr>
        <w:pStyle w:val="TOC2"/>
        <w:rPr>
          <w:rFonts w:asciiTheme="minorHAnsi" w:eastAsiaTheme="minorEastAsia" w:hAnsiTheme="minorHAnsi" w:cstheme="minorBidi"/>
          <w:noProof/>
          <w:sz w:val="22"/>
          <w:szCs w:val="22"/>
        </w:rPr>
      </w:pPr>
      <w:r>
        <w:rPr>
          <w:noProof/>
        </w:rPr>
        <w:t>Insurance</w:t>
      </w:r>
      <w:r>
        <w:rPr>
          <w:noProof/>
        </w:rPr>
        <w:tab/>
      </w:r>
      <w:r>
        <w:rPr>
          <w:noProof/>
        </w:rPr>
        <w:fldChar w:fldCharType="begin"/>
      </w:r>
      <w:r>
        <w:rPr>
          <w:noProof/>
        </w:rPr>
        <w:instrText xml:space="preserve"> PAGEREF _Toc377110856 \h </w:instrText>
      </w:r>
      <w:r>
        <w:rPr>
          <w:noProof/>
        </w:rPr>
      </w:r>
      <w:r>
        <w:rPr>
          <w:noProof/>
        </w:rPr>
        <w:fldChar w:fldCharType="separate"/>
      </w:r>
      <w:r>
        <w:rPr>
          <w:noProof/>
        </w:rPr>
        <w:t>8</w:t>
      </w:r>
      <w:r>
        <w:rPr>
          <w:noProof/>
        </w:rPr>
        <w:fldChar w:fldCharType="end"/>
      </w:r>
    </w:p>
    <w:p w14:paraId="4C38471D" w14:textId="77777777" w:rsidR="00CF4AF8" w:rsidRDefault="00CF4AF8">
      <w:pPr>
        <w:pStyle w:val="TOC2"/>
        <w:rPr>
          <w:rFonts w:asciiTheme="minorHAnsi" w:eastAsiaTheme="minorEastAsia" w:hAnsiTheme="minorHAnsi" w:cstheme="minorBidi"/>
          <w:noProof/>
          <w:sz w:val="22"/>
          <w:szCs w:val="22"/>
        </w:rPr>
      </w:pPr>
      <w:r>
        <w:rPr>
          <w:noProof/>
        </w:rPr>
        <w:t>Risk management</w:t>
      </w:r>
      <w:r>
        <w:rPr>
          <w:noProof/>
        </w:rPr>
        <w:tab/>
      </w:r>
      <w:r>
        <w:rPr>
          <w:noProof/>
        </w:rPr>
        <w:fldChar w:fldCharType="begin"/>
      </w:r>
      <w:r>
        <w:rPr>
          <w:noProof/>
        </w:rPr>
        <w:instrText xml:space="preserve"> PAGEREF _Toc377110857 \h </w:instrText>
      </w:r>
      <w:r>
        <w:rPr>
          <w:noProof/>
        </w:rPr>
      </w:r>
      <w:r>
        <w:rPr>
          <w:noProof/>
        </w:rPr>
        <w:fldChar w:fldCharType="separate"/>
      </w:r>
      <w:r>
        <w:rPr>
          <w:noProof/>
        </w:rPr>
        <w:t>9</w:t>
      </w:r>
      <w:r>
        <w:rPr>
          <w:noProof/>
        </w:rPr>
        <w:fldChar w:fldCharType="end"/>
      </w:r>
    </w:p>
    <w:p w14:paraId="4C38471E" w14:textId="77777777" w:rsidR="00CF4AF8" w:rsidRDefault="00CF4AF8">
      <w:pPr>
        <w:pStyle w:val="TOC2"/>
        <w:rPr>
          <w:rFonts w:asciiTheme="minorHAnsi" w:eastAsiaTheme="minorEastAsia" w:hAnsiTheme="minorHAnsi" w:cstheme="minorBidi"/>
          <w:noProof/>
          <w:sz w:val="22"/>
          <w:szCs w:val="22"/>
        </w:rPr>
      </w:pPr>
      <w:r>
        <w:rPr>
          <w:noProof/>
        </w:rPr>
        <w:t>Legal considerations</w:t>
      </w:r>
      <w:r>
        <w:rPr>
          <w:noProof/>
        </w:rPr>
        <w:tab/>
      </w:r>
      <w:r>
        <w:rPr>
          <w:noProof/>
        </w:rPr>
        <w:fldChar w:fldCharType="begin"/>
      </w:r>
      <w:r>
        <w:rPr>
          <w:noProof/>
        </w:rPr>
        <w:instrText xml:space="preserve"> PAGEREF _Toc377110858 \h </w:instrText>
      </w:r>
      <w:r>
        <w:rPr>
          <w:noProof/>
        </w:rPr>
      </w:r>
      <w:r>
        <w:rPr>
          <w:noProof/>
        </w:rPr>
        <w:fldChar w:fldCharType="separate"/>
      </w:r>
      <w:r>
        <w:rPr>
          <w:noProof/>
        </w:rPr>
        <w:t>9</w:t>
      </w:r>
      <w:r>
        <w:rPr>
          <w:noProof/>
        </w:rPr>
        <w:fldChar w:fldCharType="end"/>
      </w:r>
    </w:p>
    <w:p w14:paraId="4C38471F" w14:textId="77777777" w:rsidR="00CF4AF8" w:rsidRDefault="00CF4AF8">
      <w:pPr>
        <w:pStyle w:val="TOC2"/>
        <w:rPr>
          <w:rFonts w:asciiTheme="minorHAnsi" w:eastAsiaTheme="minorEastAsia" w:hAnsiTheme="minorHAnsi" w:cstheme="minorBidi"/>
          <w:noProof/>
          <w:sz w:val="22"/>
          <w:szCs w:val="22"/>
        </w:rPr>
      </w:pPr>
      <w:r>
        <w:rPr>
          <w:noProof/>
        </w:rPr>
        <w:t>Operations</w:t>
      </w:r>
      <w:r>
        <w:rPr>
          <w:noProof/>
        </w:rPr>
        <w:tab/>
      </w:r>
      <w:r>
        <w:rPr>
          <w:noProof/>
        </w:rPr>
        <w:fldChar w:fldCharType="begin"/>
      </w:r>
      <w:r>
        <w:rPr>
          <w:noProof/>
        </w:rPr>
        <w:instrText xml:space="preserve"> PAGEREF _Toc377110859 \h </w:instrText>
      </w:r>
      <w:r>
        <w:rPr>
          <w:noProof/>
        </w:rPr>
      </w:r>
      <w:r>
        <w:rPr>
          <w:noProof/>
        </w:rPr>
        <w:fldChar w:fldCharType="separate"/>
      </w:r>
      <w:r>
        <w:rPr>
          <w:noProof/>
        </w:rPr>
        <w:t>9</w:t>
      </w:r>
      <w:r>
        <w:rPr>
          <w:noProof/>
        </w:rPr>
        <w:fldChar w:fldCharType="end"/>
      </w:r>
    </w:p>
    <w:p w14:paraId="4C384720" w14:textId="77777777" w:rsidR="00CF4AF8" w:rsidRDefault="00CF4AF8">
      <w:pPr>
        <w:pStyle w:val="TOC2"/>
        <w:rPr>
          <w:rFonts w:asciiTheme="minorHAnsi" w:eastAsiaTheme="minorEastAsia" w:hAnsiTheme="minorHAnsi" w:cstheme="minorBidi"/>
          <w:noProof/>
          <w:sz w:val="22"/>
          <w:szCs w:val="22"/>
        </w:rPr>
      </w:pPr>
      <w:r>
        <w:rPr>
          <w:noProof/>
        </w:rPr>
        <w:t>Sustainability plan</w:t>
      </w:r>
      <w:r>
        <w:rPr>
          <w:noProof/>
        </w:rPr>
        <w:tab/>
      </w:r>
      <w:r>
        <w:rPr>
          <w:noProof/>
        </w:rPr>
        <w:fldChar w:fldCharType="begin"/>
      </w:r>
      <w:r>
        <w:rPr>
          <w:noProof/>
        </w:rPr>
        <w:instrText xml:space="preserve"> PAGEREF _Toc377110860 \h </w:instrText>
      </w:r>
      <w:r>
        <w:rPr>
          <w:noProof/>
        </w:rPr>
      </w:r>
      <w:r>
        <w:rPr>
          <w:noProof/>
        </w:rPr>
        <w:fldChar w:fldCharType="separate"/>
      </w:r>
      <w:r>
        <w:rPr>
          <w:noProof/>
        </w:rPr>
        <w:t>11</w:t>
      </w:r>
      <w:r>
        <w:rPr>
          <w:noProof/>
        </w:rPr>
        <w:fldChar w:fldCharType="end"/>
      </w:r>
    </w:p>
    <w:p w14:paraId="4C384721" w14:textId="77777777" w:rsidR="00CF4AF8" w:rsidRDefault="00CF4AF8">
      <w:pPr>
        <w:pStyle w:val="TOC1"/>
        <w:rPr>
          <w:rFonts w:asciiTheme="minorHAnsi" w:eastAsiaTheme="minorEastAsia" w:hAnsiTheme="minorHAnsi" w:cstheme="minorBidi"/>
          <w:b w:val="0"/>
          <w:noProof/>
          <w:sz w:val="22"/>
          <w:szCs w:val="22"/>
        </w:rPr>
      </w:pPr>
      <w:r>
        <w:rPr>
          <w:noProof/>
        </w:rPr>
        <w:t>The Market</w:t>
      </w:r>
      <w:r>
        <w:rPr>
          <w:noProof/>
        </w:rPr>
        <w:tab/>
      </w:r>
      <w:r>
        <w:rPr>
          <w:noProof/>
        </w:rPr>
        <w:fldChar w:fldCharType="begin"/>
      </w:r>
      <w:r>
        <w:rPr>
          <w:noProof/>
        </w:rPr>
        <w:instrText xml:space="preserve"> PAGEREF _Toc377110861 \h </w:instrText>
      </w:r>
      <w:r>
        <w:rPr>
          <w:noProof/>
        </w:rPr>
      </w:r>
      <w:r>
        <w:rPr>
          <w:noProof/>
        </w:rPr>
        <w:fldChar w:fldCharType="separate"/>
      </w:r>
      <w:r>
        <w:rPr>
          <w:noProof/>
        </w:rPr>
        <w:t>12</w:t>
      </w:r>
      <w:r>
        <w:rPr>
          <w:noProof/>
        </w:rPr>
        <w:fldChar w:fldCharType="end"/>
      </w:r>
    </w:p>
    <w:p w14:paraId="4C384722" w14:textId="77777777" w:rsidR="00CF4AF8" w:rsidRDefault="00CF4AF8">
      <w:pPr>
        <w:pStyle w:val="TOC2"/>
        <w:rPr>
          <w:rFonts w:asciiTheme="minorHAnsi" w:eastAsiaTheme="minorEastAsia" w:hAnsiTheme="minorHAnsi" w:cstheme="minorBidi"/>
          <w:noProof/>
          <w:sz w:val="22"/>
          <w:szCs w:val="22"/>
        </w:rPr>
      </w:pPr>
      <w:r>
        <w:rPr>
          <w:noProof/>
        </w:rPr>
        <w:t>Market research</w:t>
      </w:r>
      <w:r>
        <w:rPr>
          <w:noProof/>
        </w:rPr>
        <w:tab/>
      </w:r>
      <w:r>
        <w:rPr>
          <w:noProof/>
        </w:rPr>
        <w:fldChar w:fldCharType="begin"/>
      </w:r>
      <w:r>
        <w:rPr>
          <w:noProof/>
        </w:rPr>
        <w:instrText xml:space="preserve"> PAGEREF _Toc377110862 \h </w:instrText>
      </w:r>
      <w:r>
        <w:rPr>
          <w:noProof/>
        </w:rPr>
      </w:r>
      <w:r>
        <w:rPr>
          <w:noProof/>
        </w:rPr>
        <w:fldChar w:fldCharType="separate"/>
      </w:r>
      <w:r>
        <w:rPr>
          <w:noProof/>
        </w:rPr>
        <w:t>12</w:t>
      </w:r>
      <w:r>
        <w:rPr>
          <w:noProof/>
        </w:rPr>
        <w:fldChar w:fldCharType="end"/>
      </w:r>
    </w:p>
    <w:p w14:paraId="4C384723" w14:textId="77777777" w:rsidR="00CF4AF8" w:rsidRDefault="00CF4AF8">
      <w:pPr>
        <w:pStyle w:val="TOC2"/>
        <w:rPr>
          <w:rFonts w:asciiTheme="minorHAnsi" w:eastAsiaTheme="minorEastAsia" w:hAnsiTheme="minorHAnsi" w:cstheme="minorBidi"/>
          <w:noProof/>
          <w:sz w:val="22"/>
          <w:szCs w:val="22"/>
        </w:rPr>
      </w:pPr>
      <w:r>
        <w:rPr>
          <w:noProof/>
        </w:rPr>
        <w:t>Market targets</w:t>
      </w:r>
      <w:r>
        <w:rPr>
          <w:noProof/>
        </w:rPr>
        <w:tab/>
      </w:r>
      <w:r>
        <w:rPr>
          <w:noProof/>
        </w:rPr>
        <w:fldChar w:fldCharType="begin"/>
      </w:r>
      <w:r>
        <w:rPr>
          <w:noProof/>
        </w:rPr>
        <w:instrText xml:space="preserve"> PAGEREF _Toc377110863 \h </w:instrText>
      </w:r>
      <w:r>
        <w:rPr>
          <w:noProof/>
        </w:rPr>
      </w:r>
      <w:r>
        <w:rPr>
          <w:noProof/>
        </w:rPr>
        <w:fldChar w:fldCharType="separate"/>
      </w:r>
      <w:r>
        <w:rPr>
          <w:noProof/>
        </w:rPr>
        <w:t>12</w:t>
      </w:r>
      <w:r>
        <w:rPr>
          <w:noProof/>
        </w:rPr>
        <w:fldChar w:fldCharType="end"/>
      </w:r>
    </w:p>
    <w:p w14:paraId="4C384724" w14:textId="77777777" w:rsidR="00CF4AF8" w:rsidRDefault="00CF4AF8">
      <w:pPr>
        <w:pStyle w:val="TOC2"/>
        <w:rPr>
          <w:rFonts w:asciiTheme="minorHAnsi" w:eastAsiaTheme="minorEastAsia" w:hAnsiTheme="minorHAnsi" w:cstheme="minorBidi"/>
          <w:noProof/>
          <w:sz w:val="22"/>
          <w:szCs w:val="22"/>
        </w:rPr>
      </w:pPr>
      <w:r>
        <w:rPr>
          <w:noProof/>
        </w:rPr>
        <w:t>Environmental/industry analysis</w:t>
      </w:r>
      <w:r>
        <w:rPr>
          <w:noProof/>
        </w:rPr>
        <w:tab/>
      </w:r>
      <w:r>
        <w:rPr>
          <w:noProof/>
        </w:rPr>
        <w:fldChar w:fldCharType="begin"/>
      </w:r>
      <w:r>
        <w:rPr>
          <w:noProof/>
        </w:rPr>
        <w:instrText xml:space="preserve"> PAGEREF _Toc377110864 \h </w:instrText>
      </w:r>
      <w:r>
        <w:rPr>
          <w:noProof/>
        </w:rPr>
      </w:r>
      <w:r>
        <w:rPr>
          <w:noProof/>
        </w:rPr>
        <w:fldChar w:fldCharType="separate"/>
      </w:r>
      <w:r>
        <w:rPr>
          <w:noProof/>
        </w:rPr>
        <w:t>12</w:t>
      </w:r>
      <w:r>
        <w:rPr>
          <w:noProof/>
        </w:rPr>
        <w:fldChar w:fldCharType="end"/>
      </w:r>
    </w:p>
    <w:p w14:paraId="4C384725" w14:textId="77777777" w:rsidR="00CF4AF8" w:rsidRDefault="00CF4AF8">
      <w:pPr>
        <w:pStyle w:val="TOC2"/>
        <w:rPr>
          <w:rFonts w:asciiTheme="minorHAnsi" w:eastAsiaTheme="minorEastAsia" w:hAnsiTheme="minorHAnsi" w:cstheme="minorBidi"/>
          <w:noProof/>
          <w:sz w:val="22"/>
          <w:szCs w:val="22"/>
        </w:rPr>
      </w:pPr>
      <w:r>
        <w:rPr>
          <w:noProof/>
        </w:rPr>
        <w:t>Your customers</w:t>
      </w:r>
      <w:r>
        <w:rPr>
          <w:noProof/>
        </w:rPr>
        <w:tab/>
      </w:r>
      <w:r>
        <w:rPr>
          <w:noProof/>
        </w:rPr>
        <w:fldChar w:fldCharType="begin"/>
      </w:r>
      <w:r>
        <w:rPr>
          <w:noProof/>
        </w:rPr>
        <w:instrText xml:space="preserve"> PAGEREF _Toc377110865 \h </w:instrText>
      </w:r>
      <w:r>
        <w:rPr>
          <w:noProof/>
        </w:rPr>
      </w:r>
      <w:r>
        <w:rPr>
          <w:noProof/>
        </w:rPr>
        <w:fldChar w:fldCharType="separate"/>
      </w:r>
      <w:r>
        <w:rPr>
          <w:noProof/>
        </w:rPr>
        <w:t>12</w:t>
      </w:r>
      <w:r>
        <w:rPr>
          <w:noProof/>
        </w:rPr>
        <w:fldChar w:fldCharType="end"/>
      </w:r>
    </w:p>
    <w:p w14:paraId="4C384726" w14:textId="77777777" w:rsidR="00CF4AF8" w:rsidRDefault="00CF4AF8">
      <w:pPr>
        <w:pStyle w:val="TOC2"/>
        <w:rPr>
          <w:rFonts w:asciiTheme="minorHAnsi" w:eastAsiaTheme="minorEastAsia" w:hAnsiTheme="minorHAnsi" w:cstheme="minorBidi"/>
          <w:noProof/>
          <w:sz w:val="22"/>
          <w:szCs w:val="22"/>
        </w:rPr>
      </w:pPr>
      <w:r>
        <w:rPr>
          <w:noProof/>
        </w:rPr>
        <w:t>S.W.O.T. analysis</w:t>
      </w:r>
      <w:r>
        <w:rPr>
          <w:noProof/>
        </w:rPr>
        <w:tab/>
      </w:r>
      <w:r>
        <w:rPr>
          <w:noProof/>
        </w:rPr>
        <w:fldChar w:fldCharType="begin"/>
      </w:r>
      <w:r>
        <w:rPr>
          <w:noProof/>
        </w:rPr>
        <w:instrText xml:space="preserve"> PAGEREF _Toc377110866 \h </w:instrText>
      </w:r>
      <w:r>
        <w:rPr>
          <w:noProof/>
        </w:rPr>
      </w:r>
      <w:r>
        <w:rPr>
          <w:noProof/>
        </w:rPr>
        <w:fldChar w:fldCharType="separate"/>
      </w:r>
      <w:r>
        <w:rPr>
          <w:noProof/>
        </w:rPr>
        <w:t>13</w:t>
      </w:r>
      <w:r>
        <w:rPr>
          <w:noProof/>
        </w:rPr>
        <w:fldChar w:fldCharType="end"/>
      </w:r>
    </w:p>
    <w:p w14:paraId="4C384727" w14:textId="77777777" w:rsidR="00CF4AF8" w:rsidRDefault="00CF4AF8">
      <w:pPr>
        <w:pStyle w:val="TOC2"/>
        <w:rPr>
          <w:rFonts w:asciiTheme="minorHAnsi" w:eastAsiaTheme="minorEastAsia" w:hAnsiTheme="minorHAnsi" w:cstheme="minorBidi"/>
          <w:noProof/>
          <w:sz w:val="22"/>
          <w:szCs w:val="22"/>
        </w:rPr>
      </w:pPr>
      <w:r>
        <w:rPr>
          <w:noProof/>
        </w:rPr>
        <w:t>Your competitors</w:t>
      </w:r>
      <w:r>
        <w:rPr>
          <w:noProof/>
        </w:rPr>
        <w:tab/>
      </w:r>
      <w:r>
        <w:rPr>
          <w:noProof/>
        </w:rPr>
        <w:fldChar w:fldCharType="begin"/>
      </w:r>
      <w:r>
        <w:rPr>
          <w:noProof/>
        </w:rPr>
        <w:instrText xml:space="preserve"> PAGEREF _Toc377110867 \h </w:instrText>
      </w:r>
      <w:r>
        <w:rPr>
          <w:noProof/>
        </w:rPr>
      </w:r>
      <w:r>
        <w:rPr>
          <w:noProof/>
        </w:rPr>
        <w:fldChar w:fldCharType="separate"/>
      </w:r>
      <w:r>
        <w:rPr>
          <w:noProof/>
        </w:rPr>
        <w:t>14</w:t>
      </w:r>
      <w:r>
        <w:rPr>
          <w:noProof/>
        </w:rPr>
        <w:fldChar w:fldCharType="end"/>
      </w:r>
    </w:p>
    <w:p w14:paraId="4C384728" w14:textId="77777777" w:rsidR="00CF4AF8" w:rsidRDefault="00CF4AF8">
      <w:pPr>
        <w:pStyle w:val="TOC2"/>
        <w:rPr>
          <w:rFonts w:asciiTheme="minorHAnsi" w:eastAsiaTheme="minorEastAsia" w:hAnsiTheme="minorHAnsi" w:cstheme="minorBidi"/>
          <w:noProof/>
          <w:sz w:val="22"/>
          <w:szCs w:val="22"/>
        </w:rPr>
      </w:pPr>
      <w:r>
        <w:rPr>
          <w:noProof/>
        </w:rPr>
        <w:t>Advertising &amp; sales</w:t>
      </w:r>
      <w:r>
        <w:rPr>
          <w:noProof/>
        </w:rPr>
        <w:tab/>
      </w:r>
      <w:r>
        <w:rPr>
          <w:noProof/>
        </w:rPr>
        <w:fldChar w:fldCharType="begin"/>
      </w:r>
      <w:r>
        <w:rPr>
          <w:noProof/>
        </w:rPr>
        <w:instrText xml:space="preserve"> PAGEREF _Toc377110868 \h </w:instrText>
      </w:r>
      <w:r>
        <w:rPr>
          <w:noProof/>
        </w:rPr>
      </w:r>
      <w:r>
        <w:rPr>
          <w:noProof/>
        </w:rPr>
        <w:fldChar w:fldCharType="separate"/>
      </w:r>
      <w:r>
        <w:rPr>
          <w:noProof/>
        </w:rPr>
        <w:t>15</w:t>
      </w:r>
      <w:r>
        <w:rPr>
          <w:noProof/>
        </w:rPr>
        <w:fldChar w:fldCharType="end"/>
      </w:r>
    </w:p>
    <w:p w14:paraId="4C384729" w14:textId="77777777" w:rsidR="00CF4AF8" w:rsidRDefault="00CF4AF8">
      <w:pPr>
        <w:pStyle w:val="TOC1"/>
        <w:rPr>
          <w:rFonts w:asciiTheme="minorHAnsi" w:eastAsiaTheme="minorEastAsia" w:hAnsiTheme="minorHAnsi" w:cstheme="minorBidi"/>
          <w:b w:val="0"/>
          <w:noProof/>
          <w:sz w:val="22"/>
          <w:szCs w:val="22"/>
        </w:rPr>
      </w:pPr>
      <w:r>
        <w:rPr>
          <w:noProof/>
        </w:rPr>
        <w:t>The Future</w:t>
      </w:r>
      <w:r>
        <w:rPr>
          <w:noProof/>
        </w:rPr>
        <w:tab/>
      </w:r>
      <w:r>
        <w:rPr>
          <w:noProof/>
        </w:rPr>
        <w:fldChar w:fldCharType="begin"/>
      </w:r>
      <w:r>
        <w:rPr>
          <w:noProof/>
        </w:rPr>
        <w:instrText xml:space="preserve"> PAGEREF _Toc377110869 \h </w:instrText>
      </w:r>
      <w:r>
        <w:rPr>
          <w:noProof/>
        </w:rPr>
      </w:r>
      <w:r>
        <w:rPr>
          <w:noProof/>
        </w:rPr>
        <w:fldChar w:fldCharType="separate"/>
      </w:r>
      <w:r>
        <w:rPr>
          <w:noProof/>
        </w:rPr>
        <w:t>17</w:t>
      </w:r>
      <w:r>
        <w:rPr>
          <w:noProof/>
        </w:rPr>
        <w:fldChar w:fldCharType="end"/>
      </w:r>
    </w:p>
    <w:p w14:paraId="4C38472A" w14:textId="77777777" w:rsidR="00CF4AF8" w:rsidRDefault="00CF4AF8">
      <w:pPr>
        <w:pStyle w:val="TOC2"/>
        <w:rPr>
          <w:rFonts w:asciiTheme="minorHAnsi" w:eastAsiaTheme="minorEastAsia" w:hAnsiTheme="minorHAnsi" w:cstheme="minorBidi"/>
          <w:noProof/>
          <w:sz w:val="22"/>
          <w:szCs w:val="22"/>
        </w:rPr>
      </w:pPr>
      <w:r>
        <w:rPr>
          <w:noProof/>
        </w:rPr>
        <w:t>Vision statement</w:t>
      </w:r>
      <w:r>
        <w:rPr>
          <w:noProof/>
        </w:rPr>
        <w:tab/>
      </w:r>
      <w:r>
        <w:rPr>
          <w:noProof/>
        </w:rPr>
        <w:fldChar w:fldCharType="begin"/>
      </w:r>
      <w:r>
        <w:rPr>
          <w:noProof/>
        </w:rPr>
        <w:instrText xml:space="preserve"> PAGEREF _Toc377110870 \h </w:instrText>
      </w:r>
      <w:r>
        <w:rPr>
          <w:noProof/>
        </w:rPr>
      </w:r>
      <w:r>
        <w:rPr>
          <w:noProof/>
        </w:rPr>
        <w:fldChar w:fldCharType="separate"/>
      </w:r>
      <w:r>
        <w:rPr>
          <w:noProof/>
        </w:rPr>
        <w:t>17</w:t>
      </w:r>
      <w:r>
        <w:rPr>
          <w:noProof/>
        </w:rPr>
        <w:fldChar w:fldCharType="end"/>
      </w:r>
    </w:p>
    <w:p w14:paraId="4C38472B" w14:textId="77777777" w:rsidR="00CF4AF8" w:rsidRDefault="00CF4AF8">
      <w:pPr>
        <w:pStyle w:val="TOC2"/>
        <w:rPr>
          <w:rFonts w:asciiTheme="minorHAnsi" w:eastAsiaTheme="minorEastAsia" w:hAnsiTheme="minorHAnsi" w:cstheme="minorBidi"/>
          <w:noProof/>
          <w:sz w:val="22"/>
          <w:szCs w:val="22"/>
        </w:rPr>
      </w:pPr>
      <w:r>
        <w:rPr>
          <w:noProof/>
        </w:rPr>
        <w:t>Mission statement</w:t>
      </w:r>
      <w:r>
        <w:rPr>
          <w:noProof/>
        </w:rPr>
        <w:tab/>
      </w:r>
      <w:r>
        <w:rPr>
          <w:noProof/>
        </w:rPr>
        <w:fldChar w:fldCharType="begin"/>
      </w:r>
      <w:r>
        <w:rPr>
          <w:noProof/>
        </w:rPr>
        <w:instrText xml:space="preserve"> PAGEREF _Toc377110871 \h </w:instrText>
      </w:r>
      <w:r>
        <w:rPr>
          <w:noProof/>
        </w:rPr>
      </w:r>
      <w:r>
        <w:rPr>
          <w:noProof/>
        </w:rPr>
        <w:fldChar w:fldCharType="separate"/>
      </w:r>
      <w:r>
        <w:rPr>
          <w:noProof/>
        </w:rPr>
        <w:t>17</w:t>
      </w:r>
      <w:r>
        <w:rPr>
          <w:noProof/>
        </w:rPr>
        <w:fldChar w:fldCharType="end"/>
      </w:r>
    </w:p>
    <w:p w14:paraId="4C38472C" w14:textId="77777777" w:rsidR="00CF4AF8" w:rsidRDefault="00CF4AF8">
      <w:pPr>
        <w:pStyle w:val="TOC2"/>
        <w:rPr>
          <w:rFonts w:asciiTheme="minorHAnsi" w:eastAsiaTheme="minorEastAsia" w:hAnsiTheme="minorHAnsi" w:cstheme="minorBidi"/>
          <w:noProof/>
          <w:sz w:val="22"/>
          <w:szCs w:val="22"/>
        </w:rPr>
      </w:pPr>
      <w:r>
        <w:rPr>
          <w:noProof/>
        </w:rPr>
        <w:t>Goals/objectives</w:t>
      </w:r>
      <w:r>
        <w:rPr>
          <w:noProof/>
        </w:rPr>
        <w:tab/>
      </w:r>
      <w:r>
        <w:rPr>
          <w:noProof/>
        </w:rPr>
        <w:fldChar w:fldCharType="begin"/>
      </w:r>
      <w:r>
        <w:rPr>
          <w:noProof/>
        </w:rPr>
        <w:instrText xml:space="preserve"> PAGEREF _Toc377110872 \h </w:instrText>
      </w:r>
      <w:r>
        <w:rPr>
          <w:noProof/>
        </w:rPr>
      </w:r>
      <w:r>
        <w:rPr>
          <w:noProof/>
        </w:rPr>
        <w:fldChar w:fldCharType="separate"/>
      </w:r>
      <w:r>
        <w:rPr>
          <w:noProof/>
        </w:rPr>
        <w:t>17</w:t>
      </w:r>
      <w:r>
        <w:rPr>
          <w:noProof/>
        </w:rPr>
        <w:fldChar w:fldCharType="end"/>
      </w:r>
    </w:p>
    <w:p w14:paraId="4C38472D" w14:textId="77777777" w:rsidR="00CF4AF8" w:rsidRDefault="00CF4AF8">
      <w:pPr>
        <w:pStyle w:val="TOC2"/>
        <w:rPr>
          <w:rFonts w:asciiTheme="minorHAnsi" w:eastAsiaTheme="minorEastAsia" w:hAnsiTheme="minorHAnsi" w:cstheme="minorBidi"/>
          <w:noProof/>
          <w:sz w:val="22"/>
          <w:szCs w:val="22"/>
        </w:rPr>
      </w:pPr>
      <w:r>
        <w:rPr>
          <w:noProof/>
        </w:rPr>
        <w:t>Action plan</w:t>
      </w:r>
      <w:r>
        <w:rPr>
          <w:noProof/>
        </w:rPr>
        <w:tab/>
      </w:r>
      <w:r>
        <w:rPr>
          <w:noProof/>
        </w:rPr>
        <w:fldChar w:fldCharType="begin"/>
      </w:r>
      <w:r>
        <w:rPr>
          <w:noProof/>
        </w:rPr>
        <w:instrText xml:space="preserve"> PAGEREF _Toc377110873 \h </w:instrText>
      </w:r>
      <w:r>
        <w:rPr>
          <w:noProof/>
        </w:rPr>
      </w:r>
      <w:r>
        <w:rPr>
          <w:noProof/>
        </w:rPr>
        <w:fldChar w:fldCharType="separate"/>
      </w:r>
      <w:r>
        <w:rPr>
          <w:noProof/>
        </w:rPr>
        <w:t>17</w:t>
      </w:r>
      <w:r>
        <w:rPr>
          <w:noProof/>
        </w:rPr>
        <w:fldChar w:fldCharType="end"/>
      </w:r>
    </w:p>
    <w:p w14:paraId="4C38472E" w14:textId="77777777" w:rsidR="00CF4AF8" w:rsidRDefault="00CF4AF8">
      <w:pPr>
        <w:pStyle w:val="TOC1"/>
        <w:rPr>
          <w:rFonts w:asciiTheme="minorHAnsi" w:eastAsiaTheme="minorEastAsia" w:hAnsiTheme="minorHAnsi" w:cstheme="minorBidi"/>
          <w:b w:val="0"/>
          <w:noProof/>
          <w:sz w:val="22"/>
          <w:szCs w:val="22"/>
        </w:rPr>
      </w:pPr>
      <w:r>
        <w:rPr>
          <w:noProof/>
        </w:rPr>
        <w:t>The Finances</w:t>
      </w:r>
      <w:r>
        <w:rPr>
          <w:noProof/>
        </w:rPr>
        <w:tab/>
      </w:r>
      <w:r>
        <w:rPr>
          <w:noProof/>
        </w:rPr>
        <w:fldChar w:fldCharType="begin"/>
      </w:r>
      <w:r>
        <w:rPr>
          <w:noProof/>
        </w:rPr>
        <w:instrText xml:space="preserve"> PAGEREF _Toc377110874 \h </w:instrText>
      </w:r>
      <w:r>
        <w:rPr>
          <w:noProof/>
        </w:rPr>
      </w:r>
      <w:r>
        <w:rPr>
          <w:noProof/>
        </w:rPr>
        <w:fldChar w:fldCharType="separate"/>
      </w:r>
      <w:r>
        <w:rPr>
          <w:noProof/>
        </w:rPr>
        <w:t>18</w:t>
      </w:r>
      <w:r>
        <w:rPr>
          <w:noProof/>
        </w:rPr>
        <w:fldChar w:fldCharType="end"/>
      </w:r>
    </w:p>
    <w:p w14:paraId="4C38472F" w14:textId="77777777" w:rsidR="00CF4AF8" w:rsidRDefault="00CF4AF8">
      <w:pPr>
        <w:pStyle w:val="TOC2"/>
        <w:rPr>
          <w:rFonts w:asciiTheme="minorHAnsi" w:eastAsiaTheme="minorEastAsia" w:hAnsiTheme="minorHAnsi" w:cstheme="minorBidi"/>
          <w:noProof/>
          <w:sz w:val="22"/>
          <w:szCs w:val="22"/>
        </w:rPr>
      </w:pPr>
      <w:r>
        <w:rPr>
          <w:noProof/>
        </w:rPr>
        <w:t>Key objectives &amp; financial review</w:t>
      </w:r>
      <w:r>
        <w:rPr>
          <w:noProof/>
        </w:rPr>
        <w:tab/>
      </w:r>
      <w:r>
        <w:rPr>
          <w:noProof/>
        </w:rPr>
        <w:fldChar w:fldCharType="begin"/>
      </w:r>
      <w:r>
        <w:rPr>
          <w:noProof/>
        </w:rPr>
        <w:instrText xml:space="preserve"> PAGEREF _Toc377110875 \h </w:instrText>
      </w:r>
      <w:r>
        <w:rPr>
          <w:noProof/>
        </w:rPr>
      </w:r>
      <w:r>
        <w:rPr>
          <w:noProof/>
        </w:rPr>
        <w:fldChar w:fldCharType="separate"/>
      </w:r>
      <w:r>
        <w:rPr>
          <w:noProof/>
        </w:rPr>
        <w:t>18</w:t>
      </w:r>
      <w:r>
        <w:rPr>
          <w:noProof/>
        </w:rPr>
        <w:fldChar w:fldCharType="end"/>
      </w:r>
    </w:p>
    <w:p w14:paraId="4C384730" w14:textId="77777777" w:rsidR="00CF4AF8" w:rsidRDefault="00CF4AF8">
      <w:pPr>
        <w:pStyle w:val="TOC2"/>
        <w:rPr>
          <w:rFonts w:asciiTheme="minorHAnsi" w:eastAsiaTheme="minorEastAsia" w:hAnsiTheme="minorHAnsi" w:cstheme="minorBidi"/>
          <w:noProof/>
          <w:sz w:val="22"/>
          <w:szCs w:val="22"/>
        </w:rPr>
      </w:pPr>
      <w:r>
        <w:rPr>
          <w:noProof/>
        </w:rPr>
        <w:t>Assumptions</w:t>
      </w:r>
      <w:r>
        <w:rPr>
          <w:noProof/>
        </w:rPr>
        <w:tab/>
      </w:r>
      <w:r>
        <w:rPr>
          <w:noProof/>
        </w:rPr>
        <w:fldChar w:fldCharType="begin"/>
      </w:r>
      <w:r>
        <w:rPr>
          <w:noProof/>
        </w:rPr>
        <w:instrText xml:space="preserve"> PAGEREF _Toc377110876 \h </w:instrText>
      </w:r>
      <w:r>
        <w:rPr>
          <w:noProof/>
        </w:rPr>
      </w:r>
      <w:r>
        <w:rPr>
          <w:noProof/>
        </w:rPr>
        <w:fldChar w:fldCharType="separate"/>
      </w:r>
      <w:r>
        <w:rPr>
          <w:noProof/>
        </w:rPr>
        <w:t>18</w:t>
      </w:r>
      <w:r>
        <w:rPr>
          <w:noProof/>
        </w:rPr>
        <w:fldChar w:fldCharType="end"/>
      </w:r>
    </w:p>
    <w:p w14:paraId="4C384731" w14:textId="77777777" w:rsidR="00CF4AF8" w:rsidRDefault="00CF4AF8">
      <w:pPr>
        <w:pStyle w:val="TOC2"/>
        <w:rPr>
          <w:rFonts w:asciiTheme="minorHAnsi" w:eastAsiaTheme="minorEastAsia" w:hAnsiTheme="minorHAnsi" w:cstheme="minorBidi"/>
          <w:noProof/>
          <w:sz w:val="22"/>
          <w:szCs w:val="22"/>
        </w:rPr>
      </w:pPr>
      <w:r>
        <w:rPr>
          <w:noProof/>
        </w:rPr>
        <w:t>Start-up costs for [YEAR]</w:t>
      </w:r>
      <w:r>
        <w:rPr>
          <w:noProof/>
        </w:rPr>
        <w:tab/>
      </w:r>
      <w:r>
        <w:rPr>
          <w:noProof/>
        </w:rPr>
        <w:fldChar w:fldCharType="begin"/>
      </w:r>
      <w:r>
        <w:rPr>
          <w:noProof/>
        </w:rPr>
        <w:instrText xml:space="preserve"> PAGEREF _Toc377110877 \h </w:instrText>
      </w:r>
      <w:r>
        <w:rPr>
          <w:noProof/>
        </w:rPr>
      </w:r>
      <w:r>
        <w:rPr>
          <w:noProof/>
        </w:rPr>
        <w:fldChar w:fldCharType="separate"/>
      </w:r>
      <w:r>
        <w:rPr>
          <w:noProof/>
        </w:rPr>
        <w:t>19</w:t>
      </w:r>
      <w:r>
        <w:rPr>
          <w:noProof/>
        </w:rPr>
        <w:fldChar w:fldCharType="end"/>
      </w:r>
    </w:p>
    <w:p w14:paraId="4C384732" w14:textId="77777777" w:rsidR="00CF4AF8" w:rsidRDefault="00CF4AF8">
      <w:pPr>
        <w:pStyle w:val="TOC2"/>
        <w:rPr>
          <w:rFonts w:asciiTheme="minorHAnsi" w:eastAsiaTheme="minorEastAsia" w:hAnsiTheme="minorHAnsi" w:cstheme="minorBidi"/>
          <w:noProof/>
          <w:sz w:val="22"/>
          <w:szCs w:val="22"/>
        </w:rPr>
      </w:pPr>
      <w:r>
        <w:rPr>
          <w:noProof/>
        </w:rPr>
        <w:t>Balance sheet forecast</w:t>
      </w:r>
      <w:r>
        <w:rPr>
          <w:noProof/>
        </w:rPr>
        <w:tab/>
      </w:r>
      <w:r>
        <w:rPr>
          <w:noProof/>
        </w:rPr>
        <w:fldChar w:fldCharType="begin"/>
      </w:r>
      <w:r>
        <w:rPr>
          <w:noProof/>
        </w:rPr>
        <w:instrText xml:space="preserve"> PAGEREF _Toc377110878 \h </w:instrText>
      </w:r>
      <w:r>
        <w:rPr>
          <w:noProof/>
        </w:rPr>
      </w:r>
      <w:r>
        <w:rPr>
          <w:noProof/>
        </w:rPr>
        <w:fldChar w:fldCharType="separate"/>
      </w:r>
      <w:r>
        <w:rPr>
          <w:noProof/>
        </w:rPr>
        <w:t>20</w:t>
      </w:r>
      <w:r>
        <w:rPr>
          <w:noProof/>
        </w:rPr>
        <w:fldChar w:fldCharType="end"/>
      </w:r>
    </w:p>
    <w:p w14:paraId="4C384733" w14:textId="77777777" w:rsidR="00CF4AF8" w:rsidRDefault="00CF4AF8">
      <w:pPr>
        <w:pStyle w:val="TOC2"/>
        <w:rPr>
          <w:rFonts w:asciiTheme="minorHAnsi" w:eastAsiaTheme="minorEastAsia" w:hAnsiTheme="minorHAnsi" w:cstheme="minorBidi"/>
          <w:noProof/>
          <w:sz w:val="22"/>
          <w:szCs w:val="22"/>
        </w:rPr>
      </w:pPr>
      <w:r>
        <w:rPr>
          <w:noProof/>
        </w:rPr>
        <w:t>Profit and loss forecast</w:t>
      </w:r>
      <w:r>
        <w:rPr>
          <w:noProof/>
        </w:rPr>
        <w:tab/>
      </w:r>
      <w:r>
        <w:rPr>
          <w:noProof/>
        </w:rPr>
        <w:fldChar w:fldCharType="begin"/>
      </w:r>
      <w:r>
        <w:rPr>
          <w:noProof/>
        </w:rPr>
        <w:instrText xml:space="preserve"> PAGEREF _Toc377110879 \h </w:instrText>
      </w:r>
      <w:r>
        <w:rPr>
          <w:noProof/>
        </w:rPr>
      </w:r>
      <w:r>
        <w:rPr>
          <w:noProof/>
        </w:rPr>
        <w:fldChar w:fldCharType="separate"/>
      </w:r>
      <w:r>
        <w:rPr>
          <w:noProof/>
        </w:rPr>
        <w:t>21</w:t>
      </w:r>
      <w:r>
        <w:rPr>
          <w:noProof/>
        </w:rPr>
        <w:fldChar w:fldCharType="end"/>
      </w:r>
    </w:p>
    <w:p w14:paraId="4C384734" w14:textId="77777777" w:rsidR="00CF4AF8" w:rsidRDefault="00CF4AF8">
      <w:pPr>
        <w:pStyle w:val="TOC2"/>
        <w:rPr>
          <w:rFonts w:asciiTheme="minorHAnsi" w:eastAsiaTheme="minorEastAsia" w:hAnsiTheme="minorHAnsi" w:cstheme="minorBidi"/>
          <w:noProof/>
          <w:sz w:val="22"/>
          <w:szCs w:val="22"/>
        </w:rPr>
      </w:pPr>
      <w:r>
        <w:rPr>
          <w:noProof/>
        </w:rPr>
        <w:t>Expected cash flow</w:t>
      </w:r>
      <w:r>
        <w:rPr>
          <w:noProof/>
        </w:rPr>
        <w:tab/>
      </w:r>
      <w:r>
        <w:rPr>
          <w:noProof/>
        </w:rPr>
        <w:fldChar w:fldCharType="begin"/>
      </w:r>
      <w:r>
        <w:rPr>
          <w:noProof/>
        </w:rPr>
        <w:instrText xml:space="preserve"> PAGEREF _Toc377110880 \h </w:instrText>
      </w:r>
      <w:r>
        <w:rPr>
          <w:noProof/>
        </w:rPr>
      </w:r>
      <w:r>
        <w:rPr>
          <w:noProof/>
        </w:rPr>
        <w:fldChar w:fldCharType="separate"/>
      </w:r>
      <w:r>
        <w:rPr>
          <w:noProof/>
        </w:rPr>
        <w:t>22</w:t>
      </w:r>
      <w:r>
        <w:rPr>
          <w:noProof/>
        </w:rPr>
        <w:fldChar w:fldCharType="end"/>
      </w:r>
    </w:p>
    <w:p w14:paraId="4C384735" w14:textId="77777777" w:rsidR="00CF4AF8" w:rsidRDefault="00CF4AF8">
      <w:pPr>
        <w:pStyle w:val="TOC2"/>
        <w:rPr>
          <w:rFonts w:asciiTheme="minorHAnsi" w:eastAsiaTheme="minorEastAsia" w:hAnsiTheme="minorHAnsi" w:cstheme="minorBidi"/>
          <w:noProof/>
          <w:sz w:val="22"/>
          <w:szCs w:val="22"/>
        </w:rPr>
      </w:pPr>
      <w:r>
        <w:rPr>
          <w:noProof/>
        </w:rPr>
        <w:t>Break-even analysis</w:t>
      </w:r>
      <w:r>
        <w:rPr>
          <w:noProof/>
        </w:rPr>
        <w:tab/>
      </w:r>
      <w:r>
        <w:rPr>
          <w:noProof/>
        </w:rPr>
        <w:fldChar w:fldCharType="begin"/>
      </w:r>
      <w:r>
        <w:rPr>
          <w:noProof/>
        </w:rPr>
        <w:instrText xml:space="preserve"> PAGEREF _Toc377110881 \h </w:instrText>
      </w:r>
      <w:r>
        <w:rPr>
          <w:noProof/>
        </w:rPr>
      </w:r>
      <w:r>
        <w:rPr>
          <w:noProof/>
        </w:rPr>
        <w:fldChar w:fldCharType="separate"/>
      </w:r>
      <w:r>
        <w:rPr>
          <w:noProof/>
        </w:rPr>
        <w:t>23</w:t>
      </w:r>
      <w:r>
        <w:rPr>
          <w:noProof/>
        </w:rPr>
        <w:fldChar w:fldCharType="end"/>
      </w:r>
    </w:p>
    <w:p w14:paraId="4C384736" w14:textId="77777777" w:rsidR="00CF4AF8" w:rsidRDefault="00CF4AF8">
      <w:pPr>
        <w:pStyle w:val="TOC1"/>
        <w:rPr>
          <w:rFonts w:asciiTheme="minorHAnsi" w:eastAsiaTheme="minorEastAsia" w:hAnsiTheme="minorHAnsi" w:cstheme="minorBidi"/>
          <w:b w:val="0"/>
          <w:noProof/>
          <w:sz w:val="22"/>
          <w:szCs w:val="22"/>
        </w:rPr>
      </w:pPr>
      <w:r>
        <w:rPr>
          <w:noProof/>
        </w:rPr>
        <w:t>Supporting documentation</w:t>
      </w:r>
      <w:r>
        <w:rPr>
          <w:noProof/>
        </w:rPr>
        <w:tab/>
      </w:r>
      <w:r>
        <w:rPr>
          <w:noProof/>
        </w:rPr>
        <w:fldChar w:fldCharType="begin"/>
      </w:r>
      <w:r>
        <w:rPr>
          <w:noProof/>
        </w:rPr>
        <w:instrText xml:space="preserve"> PAGEREF _Toc377110882 \h </w:instrText>
      </w:r>
      <w:r>
        <w:rPr>
          <w:noProof/>
        </w:rPr>
      </w:r>
      <w:r>
        <w:rPr>
          <w:noProof/>
        </w:rPr>
        <w:fldChar w:fldCharType="separate"/>
      </w:r>
      <w:r>
        <w:rPr>
          <w:noProof/>
        </w:rPr>
        <w:t>24</w:t>
      </w:r>
      <w:r>
        <w:rPr>
          <w:noProof/>
        </w:rPr>
        <w:fldChar w:fldCharType="end"/>
      </w:r>
    </w:p>
    <w:p w14:paraId="4C384737" w14:textId="77777777" w:rsidR="000D5768" w:rsidRPr="00E46B40" w:rsidRDefault="0007752B" w:rsidP="000D5768">
      <w:r w:rsidRPr="00E46B40">
        <w:fldChar w:fldCharType="end"/>
      </w:r>
    </w:p>
    <w:p w14:paraId="4C384738" w14:textId="77777777" w:rsidR="00801A1F" w:rsidRPr="00E46B40" w:rsidRDefault="00801A1F" w:rsidP="00801A1F">
      <w:pPr>
        <w:pStyle w:val="Heading2"/>
      </w:pPr>
      <w:bookmarkStart w:id="2" w:name="_Toc302402271"/>
      <w:bookmarkStart w:id="3" w:name="_Toc377110842"/>
      <w:r w:rsidRPr="00E46B40">
        <w:lastRenderedPageBreak/>
        <w:t>Business Plan Summary</w:t>
      </w:r>
      <w:bookmarkEnd w:id="2"/>
      <w:bookmarkEnd w:id="3"/>
    </w:p>
    <w:p w14:paraId="4C384739" w14:textId="77777777" w:rsidR="00801A1F" w:rsidRPr="00E46B40" w:rsidRDefault="00801A1F" w:rsidP="00801A1F">
      <w:pPr>
        <w:jc w:val="center"/>
        <w:rPr>
          <w:b/>
          <w:szCs w:val="20"/>
        </w:rPr>
      </w:pPr>
      <w:r w:rsidRPr="00E46B40">
        <w:rPr>
          <w:b/>
          <w:szCs w:val="20"/>
        </w:rPr>
        <w:t>[</w:t>
      </w:r>
      <w:r w:rsidRPr="00E46B40">
        <w:rPr>
          <w:b/>
          <w:i/>
          <w:szCs w:val="20"/>
        </w:rPr>
        <w:t>Please complete this page last</w:t>
      </w:r>
      <w:r w:rsidRPr="00E46B40">
        <w:rPr>
          <w:b/>
          <w:szCs w:val="20"/>
        </w:rPr>
        <w:t>]</w:t>
      </w:r>
    </w:p>
    <w:p w14:paraId="4C38473A" w14:textId="77777777" w:rsidR="00801A1F" w:rsidRPr="00E46B40" w:rsidRDefault="00801A1F" w:rsidP="00801A1F">
      <w:pPr>
        <w:rPr>
          <w:szCs w:val="20"/>
        </w:rPr>
      </w:pPr>
      <w:r w:rsidRPr="00E46B40">
        <w:rPr>
          <w:szCs w:val="20"/>
        </w:rPr>
        <w:t>[</w:t>
      </w:r>
      <w:r w:rsidRPr="00E46B40">
        <w:rPr>
          <w:i/>
          <w:szCs w:val="20"/>
        </w:rPr>
        <w:t>Your business summary should be no longer than a page and should focus on why your business is going to be successful. Your answers below should briefly summarise your more detailed answers provided throughout the body of this plan.</w:t>
      </w:r>
      <w:r w:rsidRPr="00E46B40">
        <w:rPr>
          <w:szCs w:val="20"/>
        </w:rPr>
        <w:t>]</w:t>
      </w:r>
    </w:p>
    <w:p w14:paraId="4C38473B" w14:textId="77777777" w:rsidR="00801A1F" w:rsidRPr="00E46B40" w:rsidRDefault="00801A1F" w:rsidP="00801A1F">
      <w:pPr>
        <w:pStyle w:val="Heading3"/>
      </w:pPr>
      <w:bookmarkStart w:id="4" w:name="_Toc302402272"/>
      <w:bookmarkStart w:id="5" w:name="_Toc377110843"/>
      <w:r w:rsidRPr="00E46B40">
        <w:t>The Business</w:t>
      </w:r>
      <w:bookmarkEnd w:id="4"/>
      <w:bookmarkEnd w:id="5"/>
    </w:p>
    <w:p w14:paraId="4C38473C" w14:textId="77777777" w:rsidR="00801A1F" w:rsidRPr="00E46B40" w:rsidRDefault="00801A1F" w:rsidP="00801A1F">
      <w:pPr>
        <w:rPr>
          <w:szCs w:val="20"/>
        </w:rPr>
      </w:pPr>
      <w:r w:rsidRPr="00E46B40">
        <w:rPr>
          <w:b/>
          <w:szCs w:val="20"/>
        </w:rPr>
        <w:t>Business name:</w:t>
      </w:r>
      <w:r w:rsidRPr="00E46B40">
        <w:rPr>
          <w:szCs w:val="20"/>
        </w:rPr>
        <w:t xml:space="preserve"> [</w:t>
      </w:r>
      <w:r w:rsidRPr="00E46B40">
        <w:rPr>
          <w:i/>
          <w:szCs w:val="20"/>
        </w:rPr>
        <w:t>Enter your business name as registered in your state/territory. If you have not registered your business name, add your proposed business name.</w:t>
      </w:r>
      <w:r w:rsidRPr="00E46B40">
        <w:rPr>
          <w:szCs w:val="20"/>
        </w:rPr>
        <w:t>]</w:t>
      </w:r>
    </w:p>
    <w:p w14:paraId="4C38473D" w14:textId="77777777" w:rsidR="00801A1F" w:rsidRPr="00E46B40" w:rsidRDefault="00801A1F" w:rsidP="00801A1F">
      <w:pPr>
        <w:rPr>
          <w:szCs w:val="20"/>
        </w:rPr>
      </w:pPr>
      <w:r w:rsidRPr="00E46B40">
        <w:rPr>
          <w:b/>
          <w:szCs w:val="20"/>
        </w:rPr>
        <w:t>Business structure:</w:t>
      </w:r>
      <w:r w:rsidRPr="00E46B40">
        <w:rPr>
          <w:szCs w:val="20"/>
        </w:rPr>
        <w:t xml:space="preserve"> [</w:t>
      </w:r>
      <w:r w:rsidRPr="00E46B40">
        <w:rPr>
          <w:i/>
          <w:iCs/>
          <w:szCs w:val="20"/>
        </w:rPr>
        <w:t>Sole trader, partnership, trust, company.</w:t>
      </w:r>
      <w:r w:rsidRPr="00E46B40">
        <w:rPr>
          <w:szCs w:val="20"/>
        </w:rPr>
        <w:t>]</w:t>
      </w:r>
    </w:p>
    <w:p w14:paraId="4C38473E"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3F"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40"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Main business location</w:t>
      </w:r>
      <w:r w:rsidRPr="00E46B40">
        <w:rPr>
          <w:szCs w:val="20"/>
        </w:rPr>
        <w:t>]</w:t>
      </w:r>
    </w:p>
    <w:p w14:paraId="4C384741" w14:textId="77777777" w:rsidR="00801A1F" w:rsidRPr="00E46B40" w:rsidRDefault="00801A1F" w:rsidP="00801A1F">
      <w:pPr>
        <w:rPr>
          <w:szCs w:val="20"/>
        </w:rPr>
      </w:pPr>
      <w:r w:rsidRPr="00E46B40">
        <w:rPr>
          <w:b/>
          <w:szCs w:val="20"/>
        </w:rPr>
        <w:t>Date established:</w:t>
      </w:r>
      <w:r w:rsidRPr="00E46B40">
        <w:rPr>
          <w:szCs w:val="20"/>
        </w:rPr>
        <w:t xml:space="preserve"> [</w:t>
      </w:r>
      <w:r w:rsidRPr="00E46B40">
        <w:rPr>
          <w:i/>
          <w:szCs w:val="20"/>
        </w:rPr>
        <w:t>The date you started trading.</w:t>
      </w:r>
      <w:r w:rsidRPr="00E46B40">
        <w:rPr>
          <w:szCs w:val="20"/>
        </w:rPr>
        <w:t>]</w:t>
      </w:r>
    </w:p>
    <w:p w14:paraId="4C384742" w14:textId="77777777" w:rsidR="00801A1F" w:rsidRPr="00E46B40" w:rsidRDefault="00801A1F" w:rsidP="00801A1F">
      <w:pPr>
        <w:rPr>
          <w:szCs w:val="20"/>
        </w:rPr>
      </w:pPr>
      <w:r w:rsidRPr="00E46B40">
        <w:rPr>
          <w:b/>
          <w:szCs w:val="20"/>
        </w:rPr>
        <w:t>Business owner(s):</w:t>
      </w:r>
      <w:r w:rsidRPr="00E46B40">
        <w:rPr>
          <w:szCs w:val="20"/>
        </w:rPr>
        <w:t xml:space="preserve"> [</w:t>
      </w:r>
      <w:r w:rsidRPr="00E46B40">
        <w:rPr>
          <w:i/>
          <w:szCs w:val="20"/>
        </w:rPr>
        <w:t>List all of the business owners.</w:t>
      </w:r>
      <w:r w:rsidRPr="00E46B40">
        <w:rPr>
          <w:szCs w:val="20"/>
        </w:rPr>
        <w:t>]</w:t>
      </w:r>
    </w:p>
    <w:p w14:paraId="4C384743" w14:textId="77777777" w:rsidR="00801A1F" w:rsidRPr="00E46B40" w:rsidRDefault="00801A1F" w:rsidP="00801A1F">
      <w:pPr>
        <w:rPr>
          <w:szCs w:val="20"/>
        </w:rPr>
      </w:pPr>
      <w:bookmarkStart w:id="6" w:name="OLE_LINK1"/>
      <w:bookmarkStart w:id="7" w:name="OLE_LINK2"/>
      <w:r w:rsidRPr="00E46B40">
        <w:rPr>
          <w:b/>
          <w:szCs w:val="20"/>
        </w:rPr>
        <w:t>Relevant owner experience:</w:t>
      </w:r>
      <w:bookmarkEnd w:id="6"/>
      <w:bookmarkEnd w:id="7"/>
      <w:r w:rsidRPr="00E46B40">
        <w:rPr>
          <w:szCs w:val="20"/>
        </w:rPr>
        <w:t xml:space="preserve"> </w:t>
      </w:r>
      <w:r w:rsidRPr="00E46B40">
        <w:rPr>
          <w:iCs/>
          <w:szCs w:val="20"/>
        </w:rPr>
        <w:t>[</w:t>
      </w:r>
      <w:r w:rsidRPr="00E46B40">
        <w:rPr>
          <w:i/>
          <w:iCs/>
          <w:szCs w:val="20"/>
        </w:rPr>
        <w:t>Briefly outline your experience and/or years in the industry and any major achievements/awards.</w:t>
      </w:r>
      <w:r w:rsidRPr="00E46B40">
        <w:rPr>
          <w:iCs/>
          <w:szCs w:val="20"/>
        </w:rPr>
        <w:t>]</w:t>
      </w:r>
    </w:p>
    <w:p w14:paraId="4C384744"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45" w14:textId="77777777" w:rsidR="00801A1F" w:rsidRPr="00E46B40" w:rsidRDefault="00801A1F" w:rsidP="00801A1F">
      <w:pPr>
        <w:pStyle w:val="Heading3"/>
      </w:pPr>
      <w:bookmarkStart w:id="8" w:name="_Toc302402273"/>
      <w:bookmarkStart w:id="9" w:name="_Toc377110844"/>
      <w:r w:rsidRPr="00E46B40">
        <w:t>The Market</w:t>
      </w:r>
      <w:bookmarkEnd w:id="8"/>
      <w:bookmarkEnd w:id="9"/>
    </w:p>
    <w:p w14:paraId="4C384746" w14:textId="77777777" w:rsidR="00801A1F" w:rsidRPr="00E46B40" w:rsidRDefault="00801A1F" w:rsidP="00801A1F">
      <w:pPr>
        <w:rPr>
          <w:b/>
          <w:szCs w:val="20"/>
        </w:rPr>
      </w:pPr>
      <w:r w:rsidRPr="00E46B40">
        <w:rPr>
          <w:b/>
          <w:szCs w:val="20"/>
        </w:rPr>
        <w:t>Target market:</w:t>
      </w:r>
    </w:p>
    <w:p w14:paraId="4C384747" w14:textId="77777777" w:rsidR="00801A1F" w:rsidRPr="00E46B40" w:rsidRDefault="00801A1F" w:rsidP="00801A1F">
      <w:pPr>
        <w:rPr>
          <w:iCs/>
          <w:szCs w:val="20"/>
        </w:rPr>
      </w:pPr>
      <w:r w:rsidRPr="00E46B40">
        <w:rPr>
          <w:iCs/>
          <w:szCs w:val="20"/>
        </w:rPr>
        <w:t>[</w:t>
      </w:r>
      <w:r w:rsidRPr="00E46B40">
        <w:rPr>
          <w:i/>
          <w:iCs/>
          <w:szCs w:val="20"/>
        </w:rPr>
        <w:t>Who are you selling to? Why would they buy your products/services over others?</w:t>
      </w:r>
      <w:r w:rsidRPr="00E46B40">
        <w:rPr>
          <w:iCs/>
          <w:szCs w:val="20"/>
        </w:rPr>
        <w:t>]</w:t>
      </w:r>
    </w:p>
    <w:p w14:paraId="4C384748" w14:textId="77777777" w:rsidR="00801A1F" w:rsidRPr="00E46B40" w:rsidRDefault="00801A1F" w:rsidP="00801A1F">
      <w:pPr>
        <w:rPr>
          <w:b/>
          <w:szCs w:val="20"/>
        </w:rPr>
      </w:pPr>
      <w:r w:rsidRPr="00E46B40">
        <w:rPr>
          <w:b/>
          <w:szCs w:val="20"/>
        </w:rPr>
        <w:t>Marketing strategy:</w:t>
      </w:r>
    </w:p>
    <w:p w14:paraId="4C384749" w14:textId="77777777" w:rsidR="00801A1F" w:rsidRPr="00E46B40" w:rsidRDefault="00801A1F" w:rsidP="00801A1F">
      <w:pPr>
        <w:rPr>
          <w:iCs/>
          <w:szCs w:val="20"/>
        </w:rPr>
      </w:pPr>
      <w:r w:rsidRPr="00E46B40">
        <w:rPr>
          <w:iCs/>
          <w:szCs w:val="20"/>
        </w:rPr>
        <w:t>[</w:t>
      </w:r>
      <w:r w:rsidRPr="00E46B40">
        <w:rPr>
          <w:i/>
          <w:iCs/>
          <w:szCs w:val="20"/>
        </w:rPr>
        <w:t>How do you plan to enter the market? How do you intend to attract customers? How and why will this work?</w:t>
      </w:r>
      <w:r w:rsidRPr="00E46B40">
        <w:rPr>
          <w:iCs/>
          <w:szCs w:val="20"/>
        </w:rPr>
        <w:t>]</w:t>
      </w:r>
    </w:p>
    <w:p w14:paraId="4C38474A" w14:textId="77777777" w:rsidR="00801A1F" w:rsidRPr="00E46B40" w:rsidRDefault="00801A1F" w:rsidP="00801A1F">
      <w:pPr>
        <w:pStyle w:val="Heading3"/>
      </w:pPr>
      <w:bookmarkStart w:id="10" w:name="_Toc302402274"/>
      <w:bookmarkStart w:id="11" w:name="_Toc377110845"/>
      <w:r w:rsidRPr="00E46B40">
        <w:t>The Future</w:t>
      </w:r>
      <w:bookmarkEnd w:id="10"/>
      <w:bookmarkEnd w:id="11"/>
    </w:p>
    <w:p w14:paraId="4C38474B" w14:textId="77777777" w:rsidR="00801A1F" w:rsidRPr="00E46B40" w:rsidRDefault="00801A1F" w:rsidP="00801A1F">
      <w:pPr>
        <w:rPr>
          <w:b/>
          <w:szCs w:val="20"/>
        </w:rPr>
      </w:pPr>
      <w:r w:rsidRPr="00E46B40">
        <w:rPr>
          <w:b/>
          <w:szCs w:val="20"/>
        </w:rPr>
        <w:t>Vision statement:</w:t>
      </w:r>
    </w:p>
    <w:p w14:paraId="4C38474C" w14:textId="77777777" w:rsidR="00801A1F" w:rsidRPr="00E46B40" w:rsidRDefault="00801A1F" w:rsidP="00801A1F">
      <w:pPr>
        <w:rPr>
          <w:iCs/>
          <w:szCs w:val="20"/>
        </w:rPr>
      </w:pPr>
      <w:r w:rsidRPr="00E46B40">
        <w:rPr>
          <w:iCs/>
          <w:szCs w:val="20"/>
        </w:rPr>
        <w:t>[</w:t>
      </w:r>
      <w:r w:rsidRPr="00E46B40">
        <w:rPr>
          <w:i/>
          <w:iCs/>
          <w:szCs w:val="20"/>
        </w:rPr>
        <w:t>The vision statement briefly outlines your future plan for the business. It should state clearly what your overall goals for the business are.</w:t>
      </w:r>
      <w:r w:rsidRPr="00E46B40">
        <w:rPr>
          <w:iCs/>
          <w:szCs w:val="20"/>
        </w:rPr>
        <w:t>]</w:t>
      </w:r>
    </w:p>
    <w:p w14:paraId="4C38474D" w14:textId="77777777" w:rsidR="00801A1F" w:rsidRPr="00E46B40" w:rsidRDefault="00801A1F" w:rsidP="00801A1F">
      <w:pPr>
        <w:rPr>
          <w:b/>
          <w:szCs w:val="20"/>
        </w:rPr>
      </w:pPr>
      <w:r w:rsidRPr="00E46B40">
        <w:rPr>
          <w:b/>
          <w:szCs w:val="20"/>
        </w:rPr>
        <w:t>Goals/objectives:</w:t>
      </w:r>
    </w:p>
    <w:p w14:paraId="4C38474E" w14:textId="77777777" w:rsidR="00801A1F" w:rsidRPr="00E46B40" w:rsidRDefault="00801A1F" w:rsidP="00801A1F">
      <w:pPr>
        <w:rPr>
          <w:iCs/>
          <w:szCs w:val="20"/>
        </w:rPr>
      </w:pPr>
      <w:r w:rsidRPr="00E46B40">
        <w:rPr>
          <w:iCs/>
          <w:szCs w:val="20"/>
        </w:rPr>
        <w:t>[</w:t>
      </w:r>
      <w:r w:rsidRPr="00E46B40">
        <w:rPr>
          <w:i/>
          <w:iCs/>
          <w:szCs w:val="20"/>
        </w:rPr>
        <w:t>What are your short &amp; long term goals? What activities will you undertake to meet them?</w:t>
      </w:r>
      <w:r w:rsidRPr="00E46B40">
        <w:rPr>
          <w:iCs/>
          <w:szCs w:val="20"/>
        </w:rPr>
        <w:t>]</w:t>
      </w:r>
    </w:p>
    <w:p w14:paraId="4C38474F" w14:textId="77777777" w:rsidR="00801A1F" w:rsidRPr="00E46B40" w:rsidRDefault="00801A1F" w:rsidP="00801A1F">
      <w:pPr>
        <w:pStyle w:val="Heading3"/>
      </w:pPr>
      <w:bookmarkStart w:id="12" w:name="_Toc302402275"/>
      <w:bookmarkStart w:id="13" w:name="_Toc377110846"/>
      <w:r w:rsidRPr="00E46B40">
        <w:lastRenderedPageBreak/>
        <w:t>The Finances</w:t>
      </w:r>
      <w:bookmarkEnd w:id="12"/>
      <w:bookmarkEnd w:id="13"/>
    </w:p>
    <w:p w14:paraId="4C384750" w14:textId="77777777" w:rsidR="00801A1F" w:rsidRPr="00E46B40" w:rsidRDefault="00801A1F" w:rsidP="00801A1F">
      <w:pPr>
        <w:rPr>
          <w:iCs/>
          <w:szCs w:val="20"/>
        </w:rPr>
      </w:pPr>
      <w:r w:rsidRPr="00E46B40">
        <w:rPr>
          <w:iCs/>
          <w:szCs w:val="20"/>
        </w:rPr>
        <w:t>[</w:t>
      </w:r>
      <w:r w:rsidRPr="00E46B40">
        <w:rPr>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E46B40">
        <w:rPr>
          <w:iCs/>
          <w:szCs w:val="20"/>
        </w:rPr>
        <w:t xml:space="preserve">] </w:t>
      </w:r>
    </w:p>
    <w:p w14:paraId="4C384751" w14:textId="77777777" w:rsidR="00FF453D" w:rsidRDefault="00FF453D" w:rsidP="00801A1F">
      <w:pPr>
        <w:pStyle w:val="Heading2"/>
      </w:pPr>
      <w:bookmarkStart w:id="14" w:name="_Toc302402276"/>
    </w:p>
    <w:p w14:paraId="4C384752" w14:textId="77777777" w:rsidR="00CF4AF8" w:rsidRPr="00CF4AF8" w:rsidRDefault="00CF4AF8" w:rsidP="00CF4AF8"/>
    <w:p w14:paraId="4C384753" w14:textId="77777777" w:rsidR="00CF4AF8" w:rsidRDefault="00CF4AF8">
      <w:pPr>
        <w:spacing w:before="0"/>
        <w:rPr>
          <w:rFonts w:cs="Arial"/>
          <w:b/>
          <w:bCs/>
          <w:iCs/>
          <w:sz w:val="32"/>
          <w:szCs w:val="28"/>
        </w:rPr>
      </w:pPr>
      <w:bookmarkStart w:id="15" w:name="_Toc377110847"/>
      <w:r>
        <w:br w:type="page"/>
      </w:r>
    </w:p>
    <w:p w14:paraId="4C384754" w14:textId="77777777" w:rsidR="00801A1F" w:rsidRPr="00E46B40" w:rsidRDefault="00801A1F" w:rsidP="00801A1F">
      <w:pPr>
        <w:pStyle w:val="Heading2"/>
      </w:pPr>
      <w:r w:rsidRPr="00E46B40">
        <w:lastRenderedPageBreak/>
        <w:t>The Business</w:t>
      </w:r>
      <w:bookmarkEnd w:id="14"/>
      <w:bookmarkEnd w:id="15"/>
    </w:p>
    <w:p w14:paraId="4C384755" w14:textId="77777777" w:rsidR="00801A1F" w:rsidRPr="00E46B40" w:rsidRDefault="00801A1F" w:rsidP="00801A1F">
      <w:pPr>
        <w:pStyle w:val="Heading3"/>
      </w:pPr>
      <w:bookmarkStart w:id="16" w:name="_Toc302402277"/>
      <w:bookmarkStart w:id="17" w:name="_Toc377110848"/>
      <w:r w:rsidRPr="00E46B40">
        <w:t>Business details</w:t>
      </w:r>
      <w:bookmarkEnd w:id="16"/>
      <w:bookmarkEnd w:id="17"/>
    </w:p>
    <w:p w14:paraId="4C384756"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57" w14:textId="77777777" w:rsidR="00801A1F" w:rsidRPr="00E46B40" w:rsidRDefault="00801A1F" w:rsidP="00801A1F">
      <w:pPr>
        <w:pStyle w:val="Heading3"/>
      </w:pPr>
      <w:bookmarkStart w:id="18" w:name="_Toc302402278"/>
      <w:bookmarkStart w:id="19" w:name="_Toc377110849"/>
      <w:r w:rsidRPr="00E46B40">
        <w:t>Registration details</w:t>
      </w:r>
      <w:bookmarkEnd w:id="18"/>
      <w:bookmarkEnd w:id="19"/>
    </w:p>
    <w:p w14:paraId="4C384758" w14:textId="77777777" w:rsidR="00801A1F" w:rsidRPr="00E46B40" w:rsidRDefault="00801A1F" w:rsidP="00801A1F">
      <w:pPr>
        <w:rPr>
          <w:iCs/>
          <w:szCs w:val="20"/>
        </w:rPr>
      </w:pPr>
      <w:r w:rsidRPr="00E46B40">
        <w:rPr>
          <w:b/>
          <w:szCs w:val="20"/>
        </w:rPr>
        <w:t>Business name:</w:t>
      </w:r>
      <w:r w:rsidRPr="00E46B40">
        <w:rPr>
          <w:iCs/>
          <w:szCs w:val="20"/>
        </w:rPr>
        <w:t xml:space="preserve"> [</w:t>
      </w:r>
      <w:r w:rsidRPr="00E46B40">
        <w:rPr>
          <w:i/>
          <w:szCs w:val="20"/>
        </w:rPr>
        <w:t>Enter your business name as registered in your state/territory. If you have not registered your business name, add your proposed business name.</w:t>
      </w:r>
      <w:r w:rsidRPr="00E46B40">
        <w:rPr>
          <w:iCs/>
          <w:szCs w:val="20"/>
        </w:rPr>
        <w:t>]</w:t>
      </w:r>
    </w:p>
    <w:p w14:paraId="4C384759" w14:textId="77777777" w:rsidR="00801A1F" w:rsidRPr="00E46B40" w:rsidRDefault="00801A1F" w:rsidP="00801A1F">
      <w:pPr>
        <w:rPr>
          <w:szCs w:val="20"/>
        </w:rPr>
      </w:pPr>
      <w:r w:rsidRPr="00E46B40">
        <w:rPr>
          <w:b/>
          <w:szCs w:val="20"/>
        </w:rPr>
        <w:t>Trading name(s):</w:t>
      </w:r>
      <w:r w:rsidRPr="00E46B40">
        <w:rPr>
          <w:iCs/>
          <w:szCs w:val="20"/>
        </w:rPr>
        <w:t xml:space="preserve"> [</w:t>
      </w:r>
      <w:r w:rsidRPr="00E46B40">
        <w:rPr>
          <w:i/>
          <w:iCs/>
          <w:szCs w:val="20"/>
        </w:rPr>
        <w:t>Registered trading name(s).</w:t>
      </w:r>
      <w:r w:rsidRPr="00E46B40">
        <w:rPr>
          <w:iCs/>
          <w:szCs w:val="20"/>
        </w:rPr>
        <w:t>]</w:t>
      </w:r>
    </w:p>
    <w:p w14:paraId="4C38475A" w14:textId="77777777" w:rsidR="00801A1F" w:rsidRPr="00E46B40" w:rsidRDefault="00801A1F" w:rsidP="00801A1F">
      <w:pPr>
        <w:rPr>
          <w:szCs w:val="20"/>
        </w:rPr>
      </w:pPr>
      <w:r w:rsidRPr="00E46B40">
        <w:rPr>
          <w:b/>
          <w:szCs w:val="20"/>
        </w:rPr>
        <w:t>Date registered:</w:t>
      </w:r>
      <w:r w:rsidRPr="00E46B40">
        <w:rPr>
          <w:iCs/>
          <w:szCs w:val="20"/>
        </w:rPr>
        <w:t xml:space="preserve"> [</w:t>
      </w:r>
      <w:r w:rsidRPr="00E46B40">
        <w:rPr>
          <w:i/>
          <w:iCs/>
          <w:szCs w:val="20"/>
        </w:rPr>
        <w:t>Date business name registered.</w:t>
      </w:r>
      <w:r w:rsidRPr="00E46B40">
        <w:rPr>
          <w:iCs/>
          <w:szCs w:val="20"/>
        </w:rPr>
        <w:t>]</w:t>
      </w:r>
    </w:p>
    <w:p w14:paraId="4C38475B" w14:textId="77777777" w:rsidR="00801A1F" w:rsidRPr="00E46B40" w:rsidRDefault="00801A1F" w:rsidP="00801A1F">
      <w:pPr>
        <w:rPr>
          <w:szCs w:val="20"/>
        </w:rPr>
      </w:pPr>
      <w:r w:rsidRPr="00E46B40">
        <w:rPr>
          <w:b/>
          <w:szCs w:val="20"/>
        </w:rPr>
        <w:t>Location(s) registered:</w:t>
      </w:r>
      <w:r w:rsidRPr="00E46B40">
        <w:rPr>
          <w:szCs w:val="20"/>
        </w:rPr>
        <w:t xml:space="preserve"> </w:t>
      </w:r>
      <w:r w:rsidRPr="00E46B40">
        <w:rPr>
          <w:iCs/>
          <w:szCs w:val="20"/>
        </w:rPr>
        <w:t>[</w:t>
      </w:r>
      <w:r w:rsidRPr="00E46B40">
        <w:rPr>
          <w:i/>
          <w:iCs/>
          <w:szCs w:val="20"/>
        </w:rPr>
        <w:t>State(s) you are registered in.</w:t>
      </w:r>
      <w:r w:rsidRPr="00E46B40">
        <w:rPr>
          <w:iCs/>
          <w:szCs w:val="20"/>
        </w:rPr>
        <w:t>]</w:t>
      </w:r>
    </w:p>
    <w:p w14:paraId="4C38475C" w14:textId="77777777" w:rsidR="00801A1F" w:rsidRPr="00E46B40" w:rsidRDefault="00801A1F" w:rsidP="00801A1F">
      <w:pPr>
        <w:rPr>
          <w:szCs w:val="20"/>
        </w:rPr>
      </w:pPr>
      <w:r w:rsidRPr="00E46B40">
        <w:rPr>
          <w:b/>
          <w:szCs w:val="20"/>
        </w:rPr>
        <w:t>Business structure:</w:t>
      </w:r>
      <w:r w:rsidRPr="00E46B40">
        <w:rPr>
          <w:color w:val="008000"/>
          <w:szCs w:val="20"/>
        </w:rPr>
        <w:t xml:space="preserve"> </w:t>
      </w:r>
      <w:r w:rsidRPr="00E46B40">
        <w:rPr>
          <w:iCs/>
          <w:szCs w:val="20"/>
        </w:rPr>
        <w:t>[</w:t>
      </w:r>
      <w:r w:rsidRPr="00E46B40">
        <w:rPr>
          <w:i/>
          <w:iCs/>
          <w:szCs w:val="20"/>
        </w:rPr>
        <w:t>Sole trader, partnership, trust, company.</w:t>
      </w:r>
      <w:r w:rsidRPr="00E46B40">
        <w:rPr>
          <w:iCs/>
          <w:szCs w:val="20"/>
        </w:rPr>
        <w:t>]</w:t>
      </w:r>
    </w:p>
    <w:p w14:paraId="4C38475D"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5E"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5F" w14:textId="77777777" w:rsidR="00801A1F" w:rsidRPr="00E46B40" w:rsidRDefault="00801A1F" w:rsidP="00801A1F">
      <w:pPr>
        <w:rPr>
          <w:szCs w:val="20"/>
        </w:rPr>
      </w:pPr>
      <w:r w:rsidRPr="00E46B40">
        <w:rPr>
          <w:b/>
          <w:szCs w:val="20"/>
        </w:rPr>
        <w:t>GST:</w:t>
      </w:r>
      <w:r w:rsidRPr="00E46B40">
        <w:rPr>
          <w:szCs w:val="20"/>
        </w:rPr>
        <w:t xml:space="preserve"> [</w:t>
      </w:r>
      <w:r w:rsidRPr="00E46B40">
        <w:rPr>
          <w:i/>
          <w:szCs w:val="20"/>
        </w:rPr>
        <w:t>Are you registered for Goods and Services Tax? Date registered?</w:t>
      </w:r>
      <w:r w:rsidRPr="00E46B40">
        <w:rPr>
          <w:szCs w:val="20"/>
        </w:rPr>
        <w:t>]</w:t>
      </w:r>
    </w:p>
    <w:p w14:paraId="4C384760" w14:textId="77777777" w:rsidR="00801A1F" w:rsidRPr="00E46B40" w:rsidRDefault="00801A1F" w:rsidP="00801A1F">
      <w:pPr>
        <w:rPr>
          <w:iCs/>
          <w:szCs w:val="20"/>
        </w:rPr>
      </w:pPr>
      <w:r w:rsidRPr="00E46B40">
        <w:rPr>
          <w:b/>
          <w:szCs w:val="20"/>
        </w:rPr>
        <w:t>Domain names:</w:t>
      </w:r>
      <w:r w:rsidRPr="00E46B40">
        <w:rPr>
          <w:szCs w:val="20"/>
        </w:rPr>
        <w:t xml:space="preserve"> </w:t>
      </w:r>
      <w:r w:rsidRPr="00E46B40">
        <w:rPr>
          <w:iCs/>
          <w:szCs w:val="20"/>
        </w:rPr>
        <w:t>[</w:t>
      </w:r>
      <w:r w:rsidRPr="00E46B40">
        <w:rPr>
          <w:i/>
          <w:iCs/>
          <w:szCs w:val="20"/>
        </w:rPr>
        <w:t>Registered domain names.</w:t>
      </w:r>
      <w:r w:rsidRPr="00E46B40">
        <w:rPr>
          <w:iCs/>
          <w:szCs w:val="20"/>
        </w:rPr>
        <w:t>]</w:t>
      </w:r>
    </w:p>
    <w:p w14:paraId="4C384761" w14:textId="77777777" w:rsidR="00801A1F" w:rsidRPr="00E46B40" w:rsidRDefault="00801A1F" w:rsidP="00801A1F">
      <w:pPr>
        <w:rPr>
          <w:szCs w:val="20"/>
        </w:rPr>
      </w:pPr>
      <w:r w:rsidRPr="00E46B40">
        <w:rPr>
          <w:b/>
          <w:szCs w:val="20"/>
        </w:rPr>
        <w:t>Licences &amp; permits:</w:t>
      </w:r>
      <w:r w:rsidRPr="00E46B40">
        <w:rPr>
          <w:szCs w:val="20"/>
        </w:rPr>
        <w:t xml:space="preserve"> [</w:t>
      </w:r>
      <w:r w:rsidRPr="00E46B40">
        <w:rPr>
          <w:i/>
          <w:szCs w:val="20"/>
        </w:rPr>
        <w:t>List all the licences or permits you have registered</w:t>
      </w:r>
      <w:r w:rsidRPr="00E46B40">
        <w:rPr>
          <w:szCs w:val="20"/>
        </w:rPr>
        <w:t>]</w:t>
      </w:r>
    </w:p>
    <w:p w14:paraId="4C384762" w14:textId="77777777" w:rsidR="00801A1F" w:rsidRPr="00E46B40" w:rsidRDefault="00801A1F" w:rsidP="00801A1F">
      <w:pPr>
        <w:pStyle w:val="Heading3"/>
      </w:pPr>
      <w:bookmarkStart w:id="20" w:name="_Toc302402279"/>
      <w:bookmarkStart w:id="21" w:name="_Toc377110850"/>
      <w:r w:rsidRPr="00E46B40">
        <w:t>Business premises</w:t>
      </w:r>
      <w:bookmarkEnd w:id="20"/>
      <w:bookmarkEnd w:id="21"/>
    </w:p>
    <w:p w14:paraId="4C384763"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 xml:space="preserve">Describe the location and space occupied/required. What is the size of the space you occupy/require? Which city or </w:t>
      </w:r>
      <w:bookmarkStart w:id="22" w:name="OLE_LINK15"/>
      <w:bookmarkStart w:id="23" w:name="OLE_LINK16"/>
      <w:r w:rsidRPr="00E46B40">
        <w:rPr>
          <w:i/>
          <w:szCs w:val="20"/>
        </w:rPr>
        <w:t xml:space="preserve">town? Where in relation to landmarks/main areas? If you have a retail business, where are you </w:t>
      </w:r>
      <w:bookmarkEnd w:id="22"/>
      <w:bookmarkEnd w:id="23"/>
      <w:r w:rsidRPr="00E46B40">
        <w:rPr>
          <w:i/>
          <w:szCs w:val="20"/>
        </w:rPr>
        <w:t>in relation to other shops? What is the retail traffic like?</w:t>
      </w:r>
      <w:r w:rsidRPr="00E46B40">
        <w:rPr>
          <w:szCs w:val="20"/>
        </w:rPr>
        <w:t>]</w:t>
      </w:r>
    </w:p>
    <w:p w14:paraId="4C384764" w14:textId="77777777" w:rsidR="00801A1F" w:rsidRPr="00E46B40" w:rsidRDefault="00801A1F" w:rsidP="00801A1F">
      <w:pPr>
        <w:rPr>
          <w:szCs w:val="20"/>
        </w:rPr>
      </w:pPr>
      <w:r w:rsidRPr="00E46B40">
        <w:rPr>
          <w:b/>
          <w:szCs w:val="20"/>
        </w:rPr>
        <w:t>Buy/lease:</w:t>
      </w:r>
      <w:r w:rsidRPr="00E46B40">
        <w:rPr>
          <w:szCs w:val="20"/>
        </w:rPr>
        <w:t xml:space="preserve"> [</w:t>
      </w:r>
      <w:r w:rsidRPr="00E46B40">
        <w:rPr>
          <w:i/>
          <w:szCs w:val="20"/>
        </w:rPr>
        <w:t>If you have purchased a business premises or are currently leasing, briefly outline the arrangements. If you are still looking for a lease, outline your commercial lease requirements and any utilities/facilities required.</w:t>
      </w:r>
      <w:r w:rsidRPr="00E46B40">
        <w:rPr>
          <w:szCs w:val="20"/>
        </w:rPr>
        <w:t>]</w:t>
      </w:r>
    </w:p>
    <w:p w14:paraId="4C384765" w14:textId="77777777" w:rsidR="00801A1F" w:rsidRPr="00E46B40" w:rsidRDefault="00801A1F" w:rsidP="00801A1F">
      <w:pPr>
        <w:pStyle w:val="Heading3"/>
      </w:pPr>
      <w:bookmarkStart w:id="24" w:name="_Toc302402280"/>
      <w:bookmarkStart w:id="25" w:name="_Toc377110851"/>
      <w:r w:rsidRPr="00E46B40">
        <w:t>Organisation chart</w:t>
      </w:r>
      <w:bookmarkEnd w:id="24"/>
      <w:bookmarkEnd w:id="25"/>
    </w:p>
    <w:p w14:paraId="4C384766" w14:textId="77777777" w:rsidR="00801A1F" w:rsidRPr="00E46B40" w:rsidRDefault="00801A1F" w:rsidP="00801A1F">
      <w:pPr>
        <w:rPr>
          <w:iCs/>
          <w:szCs w:val="20"/>
        </w:rPr>
      </w:pPr>
      <w:r w:rsidRPr="00E46B40">
        <w:rPr>
          <w:iCs/>
          <w:szCs w:val="20"/>
        </w:rPr>
        <w:t>[</w:t>
      </w:r>
      <w:r w:rsidRPr="00E46B40">
        <w:rPr>
          <w:i/>
          <w:szCs w:val="20"/>
        </w:rPr>
        <w:t>O</w:t>
      </w:r>
      <w:r w:rsidRPr="00E46B40">
        <w:rPr>
          <w:i/>
          <w:iCs/>
          <w:szCs w:val="20"/>
        </w:rPr>
        <w:t xml:space="preserve">utline your business structure in </w:t>
      </w:r>
      <w:r w:rsidR="00E74482">
        <w:rPr>
          <w:i/>
          <w:iCs/>
          <w:szCs w:val="20"/>
        </w:rPr>
        <w:t xml:space="preserve">an organisation </w:t>
      </w:r>
      <w:r w:rsidRPr="00E46B40">
        <w:rPr>
          <w:i/>
          <w:iCs/>
          <w:szCs w:val="20"/>
        </w:rPr>
        <w:t>chart.</w:t>
      </w:r>
      <w:r w:rsidRPr="00E46B40">
        <w:rPr>
          <w:iCs/>
          <w:szCs w:val="20"/>
        </w:rPr>
        <w:t>]</w:t>
      </w:r>
    </w:p>
    <w:p w14:paraId="4C384767" w14:textId="77777777" w:rsidR="00801A1F" w:rsidRPr="00E46B40" w:rsidRDefault="00801A1F" w:rsidP="00801A1F">
      <w:pPr>
        <w:pStyle w:val="FigureCaption"/>
      </w:pPr>
      <w:r w:rsidRPr="00E46B40">
        <w:lastRenderedPageBreak/>
        <w:t xml:space="preserve">Figure 1: </w:t>
      </w:r>
      <w:r w:rsidR="00E74482">
        <w:t xml:space="preserve">Example </w:t>
      </w:r>
      <w:r w:rsidRPr="00E46B40">
        <w:t xml:space="preserve">Organisation Chart. </w:t>
      </w:r>
    </w:p>
    <w:p w14:paraId="4C384768" w14:textId="77777777" w:rsidR="00801A1F" w:rsidRPr="00E46B40" w:rsidRDefault="00801A1F" w:rsidP="00801A1F">
      <w:pPr>
        <w:pStyle w:val="Figure"/>
        <w:rPr>
          <w:iCs/>
          <w:szCs w:val="20"/>
        </w:rPr>
      </w:pPr>
      <w:r w:rsidRPr="00E46B40">
        <w:rPr>
          <w:noProof/>
        </w:rPr>
        <w:drawing>
          <wp:inline distT="0" distB="0" distL="0" distR="0" wp14:anchorId="4C384927" wp14:editId="4C384928">
            <wp:extent cx="5759450" cy="2237142"/>
            <wp:effectExtent l="0" t="0" r="0" b="0"/>
            <wp:docPr id="47" name="Picture 47" descr="An infographic of a business family tree with example names. The job descriptions include: (1) owner/manager, (2) marketing manager and office manager, and (3) events coordinator, salesperson, receptionist and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9450" cy="2237142"/>
                    </a:xfrm>
                    <a:prstGeom prst="rect">
                      <a:avLst/>
                    </a:prstGeom>
                  </pic:spPr>
                </pic:pic>
              </a:graphicData>
            </a:graphic>
          </wp:inline>
        </w:drawing>
      </w:r>
    </w:p>
    <w:p w14:paraId="4C384769" w14:textId="77777777" w:rsidR="00801A1F" w:rsidRPr="00E46B40" w:rsidRDefault="00801A1F" w:rsidP="00801A1F">
      <w:pPr>
        <w:pStyle w:val="Heading3"/>
      </w:pPr>
      <w:bookmarkStart w:id="26" w:name="_Toc302402287"/>
      <w:bookmarkStart w:id="27" w:name="_Toc377110852"/>
      <w:r w:rsidRPr="00E46B40">
        <w:t>Management &amp; ownership</w:t>
      </w:r>
      <w:bookmarkEnd w:id="26"/>
      <w:bookmarkEnd w:id="27"/>
    </w:p>
    <w:p w14:paraId="4C38476A" w14:textId="77777777" w:rsidR="00801A1F" w:rsidRPr="00E46B40" w:rsidRDefault="00801A1F" w:rsidP="00801A1F">
      <w:pPr>
        <w:rPr>
          <w:iCs/>
          <w:szCs w:val="20"/>
        </w:rPr>
      </w:pPr>
      <w:r w:rsidRPr="00E46B40">
        <w:rPr>
          <w:b/>
          <w:iCs/>
          <w:szCs w:val="20"/>
        </w:rPr>
        <w:t>Names of owners:</w:t>
      </w:r>
      <w:r w:rsidRPr="00E46B40">
        <w:rPr>
          <w:iCs/>
          <w:szCs w:val="20"/>
        </w:rPr>
        <w:t xml:space="preserve"> </w:t>
      </w:r>
      <w:r w:rsidRPr="00E46B40">
        <w:rPr>
          <w:szCs w:val="20"/>
        </w:rPr>
        <w:t>[</w:t>
      </w:r>
      <w:r w:rsidRPr="00E46B40">
        <w:rPr>
          <w:i/>
          <w:szCs w:val="20"/>
        </w:rPr>
        <w:t>List all of the business owners.</w:t>
      </w:r>
      <w:r w:rsidRPr="00E46B40">
        <w:rPr>
          <w:szCs w:val="20"/>
        </w:rPr>
        <w:t>]</w:t>
      </w:r>
    </w:p>
    <w:p w14:paraId="4C38476B" w14:textId="77777777" w:rsidR="00801A1F" w:rsidRPr="00E46B40" w:rsidRDefault="00801A1F" w:rsidP="00801A1F">
      <w:pPr>
        <w:rPr>
          <w:iCs/>
          <w:szCs w:val="20"/>
        </w:rPr>
      </w:pPr>
      <w:r w:rsidRPr="00E46B40">
        <w:rPr>
          <w:b/>
          <w:iCs/>
          <w:szCs w:val="20"/>
        </w:rPr>
        <w:t>Details of management &amp; ownership:</w:t>
      </w:r>
      <w:r w:rsidRPr="00E46B40">
        <w:rPr>
          <w:iCs/>
          <w:szCs w:val="20"/>
        </w:rPr>
        <w:t xml:space="preserve"> [</w:t>
      </w:r>
      <w:r w:rsidRPr="00E46B40">
        <w:rPr>
          <w:i/>
          <w:iCs/>
          <w:szCs w:val="20"/>
        </w:rPr>
        <w:t>As the owner(s), will you be running the business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E46B40">
        <w:rPr>
          <w:iCs/>
          <w:szCs w:val="20"/>
        </w:rPr>
        <w:t>]</w:t>
      </w:r>
    </w:p>
    <w:p w14:paraId="4C38476C" w14:textId="77777777" w:rsidR="00801A1F" w:rsidRPr="00E46B40" w:rsidRDefault="00801A1F" w:rsidP="00801A1F">
      <w:pPr>
        <w:rPr>
          <w:iCs/>
          <w:szCs w:val="20"/>
        </w:rPr>
      </w:pPr>
      <w:r w:rsidRPr="00E46B40">
        <w:rPr>
          <w:b/>
          <w:iCs/>
          <w:szCs w:val="20"/>
        </w:rPr>
        <w:t>Experience:</w:t>
      </w:r>
      <w:r w:rsidRPr="00E46B40">
        <w:rPr>
          <w:iCs/>
          <w:szCs w:val="20"/>
        </w:rPr>
        <w:t xml:space="preserve"> [</w:t>
      </w:r>
      <w:r w:rsidRPr="00E46B40">
        <w:rPr>
          <w:i/>
          <w:iCs/>
          <w:szCs w:val="20"/>
        </w:rPr>
        <w:t>What experience do the business owner(s) have?</w:t>
      </w:r>
      <w:r w:rsidRPr="00E46B40">
        <w:rPr>
          <w:iCs/>
          <w:szCs w:val="20"/>
        </w:rPr>
        <w:t xml:space="preserve"> </w:t>
      </w:r>
      <w:r w:rsidRPr="00E46B40">
        <w:rPr>
          <w:i/>
          <w:iCs/>
          <w:szCs w:val="20"/>
        </w:rPr>
        <w:t>How many years have you owned or run a business? List any previous businesses owned/managed. List any major achievements/awards. What other relevant experience do you have? Don’t forget to attach your resume(s) to the back of your plan.</w:t>
      </w:r>
      <w:r w:rsidRPr="00E46B40">
        <w:rPr>
          <w:iCs/>
          <w:szCs w:val="20"/>
        </w:rPr>
        <w:t>]</w:t>
      </w:r>
    </w:p>
    <w:p w14:paraId="4C38476D" w14:textId="77777777" w:rsidR="00801A1F" w:rsidRPr="00E46B40" w:rsidRDefault="00801A1F" w:rsidP="00801A1F">
      <w:pPr>
        <w:pStyle w:val="Heading3"/>
      </w:pPr>
      <w:bookmarkStart w:id="28" w:name="_Toc302402288"/>
      <w:bookmarkStart w:id="29" w:name="_Toc377110853"/>
      <w:r w:rsidRPr="00E46B40">
        <w:t>Key personnel</w:t>
      </w:r>
      <w:bookmarkEnd w:id="28"/>
      <w:bookmarkEnd w:id="29"/>
    </w:p>
    <w:p w14:paraId="4C38476E" w14:textId="77777777" w:rsidR="00801A1F" w:rsidRPr="00E46B40" w:rsidRDefault="00801A1F" w:rsidP="004E531A">
      <w:pPr>
        <w:rPr>
          <w:b/>
        </w:rPr>
      </w:pPr>
      <w:r w:rsidRPr="00E46B40">
        <w:rPr>
          <w:b/>
        </w:rPr>
        <w:t>Current staff</w:t>
      </w:r>
    </w:p>
    <w:p w14:paraId="4C38476F" w14:textId="77777777" w:rsidR="00801A1F" w:rsidRPr="00E46B40" w:rsidRDefault="00801A1F" w:rsidP="00801A1F">
      <w:pPr>
        <w:rPr>
          <w:szCs w:val="20"/>
        </w:rPr>
      </w:pPr>
      <w:r w:rsidRPr="00E46B40">
        <w:rPr>
          <w:szCs w:val="20"/>
        </w:rPr>
        <w:t>[</w:t>
      </w:r>
      <w:r w:rsidRPr="00E46B40">
        <w:rPr>
          <w:i/>
          <w:szCs w:val="20"/>
        </w:rPr>
        <w:t>List your current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current staff under the headings: Job Title (e.g. Marketing/ Sales Manager), Name (e.g. Mr Chris Brantley), Expected staff turnover (e.g. 12-18 months) and Skills or strengths (e.g. Relevant qualifications in Sales/Marketing. At least 5 years experience in the industry. Award in marketing excellence)."/>
      </w:tblPr>
      <w:tblGrid>
        <w:gridCol w:w="2037"/>
        <w:gridCol w:w="1273"/>
        <w:gridCol w:w="2029"/>
        <w:gridCol w:w="3947"/>
      </w:tblGrid>
      <w:tr w:rsidR="00801A1F" w:rsidRPr="00E46B40" w14:paraId="4C384774" w14:textId="77777777" w:rsidTr="0095792C">
        <w:trPr>
          <w:cantSplit/>
          <w:tblHeader/>
        </w:trPr>
        <w:tc>
          <w:tcPr>
            <w:tcW w:w="2037" w:type="dxa"/>
          </w:tcPr>
          <w:p w14:paraId="4C384770" w14:textId="77777777" w:rsidR="00801A1F" w:rsidRPr="00E46B40" w:rsidRDefault="00801A1F" w:rsidP="00801A1F">
            <w:pPr>
              <w:pStyle w:val="TableHeading"/>
            </w:pPr>
            <w:r w:rsidRPr="00E46B40">
              <w:t>Job Title</w:t>
            </w:r>
          </w:p>
        </w:tc>
        <w:tc>
          <w:tcPr>
            <w:tcW w:w="1273" w:type="dxa"/>
          </w:tcPr>
          <w:p w14:paraId="4C384771" w14:textId="77777777" w:rsidR="00801A1F" w:rsidRPr="00E46B40" w:rsidRDefault="00801A1F" w:rsidP="00801A1F">
            <w:pPr>
              <w:pStyle w:val="TableHeading"/>
            </w:pPr>
            <w:r w:rsidRPr="00E46B40">
              <w:t>Name</w:t>
            </w:r>
          </w:p>
        </w:tc>
        <w:tc>
          <w:tcPr>
            <w:tcW w:w="2029" w:type="dxa"/>
          </w:tcPr>
          <w:p w14:paraId="4C384772" w14:textId="77777777" w:rsidR="00801A1F" w:rsidRPr="00E46B40" w:rsidRDefault="00801A1F" w:rsidP="00801A1F">
            <w:pPr>
              <w:pStyle w:val="TableHeading"/>
            </w:pPr>
            <w:r w:rsidRPr="00E46B40">
              <w:t>Expected staff turnover</w:t>
            </w:r>
          </w:p>
        </w:tc>
        <w:tc>
          <w:tcPr>
            <w:tcW w:w="3947" w:type="dxa"/>
          </w:tcPr>
          <w:p w14:paraId="4C384773" w14:textId="77777777" w:rsidR="00801A1F" w:rsidRPr="00E46B40" w:rsidRDefault="00801A1F" w:rsidP="00801A1F">
            <w:pPr>
              <w:pStyle w:val="TableHeading"/>
            </w:pPr>
            <w:r w:rsidRPr="00E46B40">
              <w:t>Skills or strengths</w:t>
            </w:r>
          </w:p>
        </w:tc>
      </w:tr>
      <w:tr w:rsidR="00801A1F" w:rsidRPr="00E46B40" w14:paraId="4C384779" w14:textId="77777777" w:rsidTr="0095792C">
        <w:trPr>
          <w:cantSplit/>
        </w:trPr>
        <w:tc>
          <w:tcPr>
            <w:tcW w:w="2037" w:type="dxa"/>
          </w:tcPr>
          <w:p w14:paraId="4C384775" w14:textId="77777777" w:rsidR="00801A1F" w:rsidRPr="00E46B40" w:rsidRDefault="00801A1F" w:rsidP="00801A1F">
            <w:pPr>
              <w:pStyle w:val="TableText"/>
              <w:rPr>
                <w:i/>
              </w:rPr>
            </w:pPr>
            <w:r w:rsidRPr="00E46B40">
              <w:t>[</w:t>
            </w:r>
            <w:r w:rsidRPr="00E46B40">
              <w:rPr>
                <w:i/>
              </w:rPr>
              <w:t>e.g. Marketing/ Sales Manager</w:t>
            </w:r>
            <w:r w:rsidRPr="00E46B40">
              <w:t>]</w:t>
            </w:r>
          </w:p>
        </w:tc>
        <w:tc>
          <w:tcPr>
            <w:tcW w:w="1273" w:type="dxa"/>
          </w:tcPr>
          <w:p w14:paraId="4C384776" w14:textId="77777777" w:rsidR="00801A1F" w:rsidRPr="00E46B40" w:rsidRDefault="00801A1F" w:rsidP="00801A1F">
            <w:pPr>
              <w:pStyle w:val="TableText"/>
              <w:rPr>
                <w:i/>
              </w:rPr>
            </w:pPr>
            <w:r w:rsidRPr="00E46B40">
              <w:t>[</w:t>
            </w:r>
            <w:r w:rsidRPr="00E46B40">
              <w:rPr>
                <w:i/>
              </w:rPr>
              <w:t>Mr Chris Brantley</w:t>
            </w:r>
            <w:r w:rsidRPr="00E46B40">
              <w:t>]</w:t>
            </w:r>
          </w:p>
        </w:tc>
        <w:tc>
          <w:tcPr>
            <w:tcW w:w="2029" w:type="dxa"/>
          </w:tcPr>
          <w:p w14:paraId="4C384777" w14:textId="77777777" w:rsidR="00801A1F" w:rsidRPr="00E46B40" w:rsidRDefault="00801A1F" w:rsidP="00801A1F">
            <w:pPr>
              <w:pStyle w:val="TableText"/>
              <w:rPr>
                <w:i/>
              </w:rPr>
            </w:pPr>
            <w:r w:rsidRPr="00E46B40">
              <w:t>[</w:t>
            </w:r>
            <w:r w:rsidRPr="00E46B40">
              <w:rPr>
                <w:i/>
              </w:rPr>
              <w:t>12-18 months</w:t>
            </w:r>
            <w:r w:rsidRPr="00E46B40">
              <w:t>]</w:t>
            </w:r>
          </w:p>
        </w:tc>
        <w:tc>
          <w:tcPr>
            <w:tcW w:w="3947" w:type="dxa"/>
          </w:tcPr>
          <w:p w14:paraId="4C384778" w14:textId="77777777" w:rsidR="00801A1F" w:rsidRPr="00E46B40" w:rsidRDefault="00801A1F" w:rsidP="00801A1F">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7E" w14:textId="77777777" w:rsidTr="0095792C">
        <w:trPr>
          <w:cantSplit/>
        </w:trPr>
        <w:tc>
          <w:tcPr>
            <w:tcW w:w="2037" w:type="dxa"/>
          </w:tcPr>
          <w:p w14:paraId="4C38477A"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7B"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7C"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7D"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3" w14:textId="77777777" w:rsidTr="0095792C">
        <w:trPr>
          <w:cantSplit/>
        </w:trPr>
        <w:tc>
          <w:tcPr>
            <w:tcW w:w="2037" w:type="dxa"/>
          </w:tcPr>
          <w:p w14:paraId="4C38477F"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80"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81"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2"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8" w14:textId="77777777" w:rsidTr="0095792C">
        <w:trPr>
          <w:cantSplit/>
        </w:trPr>
        <w:tc>
          <w:tcPr>
            <w:tcW w:w="2037" w:type="dxa"/>
          </w:tcPr>
          <w:p w14:paraId="4C384784" w14:textId="77777777" w:rsidR="0095792C" w:rsidRPr="00E46B40" w:rsidRDefault="0095792C" w:rsidP="00B24F57">
            <w:pPr>
              <w:pStyle w:val="TableText"/>
              <w:rPr>
                <w:i/>
              </w:rPr>
            </w:pPr>
            <w:r w:rsidRPr="00E46B40">
              <w:lastRenderedPageBreak/>
              <w:t>[</w:t>
            </w:r>
            <w:r w:rsidRPr="00E46B40">
              <w:rPr>
                <w:i/>
              </w:rPr>
              <w:t>e.g. Marketing/ Sales Manager</w:t>
            </w:r>
            <w:r w:rsidRPr="00E46B40">
              <w:t>]</w:t>
            </w:r>
          </w:p>
        </w:tc>
        <w:tc>
          <w:tcPr>
            <w:tcW w:w="1273" w:type="dxa"/>
          </w:tcPr>
          <w:p w14:paraId="4C384785"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86"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7"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bl>
    <w:p w14:paraId="4C384789" w14:textId="77777777" w:rsidR="00801A1F" w:rsidRPr="00E46B40" w:rsidRDefault="00801A1F" w:rsidP="004E531A">
      <w:pPr>
        <w:rPr>
          <w:b/>
        </w:rPr>
      </w:pPr>
      <w:r w:rsidRPr="00E46B40">
        <w:rPr>
          <w:b/>
        </w:rPr>
        <w:t>Required staff</w:t>
      </w:r>
    </w:p>
    <w:p w14:paraId="4C38478A" w14:textId="77777777" w:rsidR="00801A1F" w:rsidRPr="00E46B40" w:rsidRDefault="00801A1F" w:rsidP="00801A1F">
      <w:pPr>
        <w:rPr>
          <w:szCs w:val="20"/>
        </w:rPr>
      </w:pPr>
      <w:r w:rsidRPr="00E46B40">
        <w:rPr>
          <w:szCs w:val="20"/>
        </w:rPr>
        <w:t>[</w:t>
      </w:r>
      <w:r w:rsidRPr="00E46B40">
        <w:rPr>
          <w:i/>
          <w:szCs w:val="20"/>
        </w:rPr>
        <w:t>List your required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required staff under the headings: Job Title (e.g. Office Manager), Quantity (e.g. 1), Expected staff turnover (e.g. 2-3 years), Skills necessary (e.g. Relevant qualifications in Office Management. At least 2 years experience.), and date required (e.g. Month/Year)."/>
      </w:tblPr>
      <w:tblGrid>
        <w:gridCol w:w="1460"/>
        <w:gridCol w:w="1459"/>
        <w:gridCol w:w="1592"/>
        <w:gridCol w:w="2918"/>
        <w:gridCol w:w="1857"/>
      </w:tblGrid>
      <w:tr w:rsidR="00B24F57" w:rsidRPr="00E46B40" w14:paraId="4C384790" w14:textId="77777777" w:rsidTr="00B24F57">
        <w:trPr>
          <w:cantSplit/>
          <w:tblHeader/>
        </w:trPr>
        <w:tc>
          <w:tcPr>
            <w:tcW w:w="1460" w:type="dxa"/>
          </w:tcPr>
          <w:p w14:paraId="4C38478B" w14:textId="77777777" w:rsidR="00801A1F" w:rsidRPr="00E46B40" w:rsidRDefault="00801A1F" w:rsidP="00B24F57">
            <w:pPr>
              <w:pStyle w:val="TableHeading"/>
            </w:pPr>
            <w:r w:rsidRPr="00E46B40">
              <w:t>Job Title</w:t>
            </w:r>
          </w:p>
        </w:tc>
        <w:tc>
          <w:tcPr>
            <w:tcW w:w="1459" w:type="dxa"/>
          </w:tcPr>
          <w:p w14:paraId="4C38478C" w14:textId="77777777" w:rsidR="00801A1F" w:rsidRPr="00E46B40" w:rsidRDefault="00801A1F" w:rsidP="00B24F57">
            <w:pPr>
              <w:pStyle w:val="TableHeading"/>
            </w:pPr>
            <w:r w:rsidRPr="00E46B40">
              <w:t>Quantity</w:t>
            </w:r>
          </w:p>
        </w:tc>
        <w:tc>
          <w:tcPr>
            <w:tcW w:w="1592" w:type="dxa"/>
          </w:tcPr>
          <w:p w14:paraId="4C38478D" w14:textId="77777777" w:rsidR="00801A1F" w:rsidRPr="00E46B40" w:rsidRDefault="00801A1F" w:rsidP="00B24F57">
            <w:pPr>
              <w:pStyle w:val="TableHeading"/>
            </w:pPr>
            <w:r w:rsidRPr="00E46B40">
              <w:t>Expected staff turnover</w:t>
            </w:r>
          </w:p>
        </w:tc>
        <w:tc>
          <w:tcPr>
            <w:tcW w:w="2918" w:type="dxa"/>
          </w:tcPr>
          <w:p w14:paraId="4C38478E" w14:textId="77777777" w:rsidR="00801A1F" w:rsidRPr="00E46B40" w:rsidRDefault="00801A1F" w:rsidP="00B24F57">
            <w:pPr>
              <w:pStyle w:val="TableHeading"/>
            </w:pPr>
            <w:r w:rsidRPr="00E46B40">
              <w:t>Skills necessary</w:t>
            </w:r>
          </w:p>
        </w:tc>
        <w:tc>
          <w:tcPr>
            <w:tcW w:w="1857" w:type="dxa"/>
          </w:tcPr>
          <w:p w14:paraId="4C38478F" w14:textId="77777777" w:rsidR="00801A1F" w:rsidRPr="00E46B40" w:rsidRDefault="00801A1F" w:rsidP="00B24F57">
            <w:pPr>
              <w:pStyle w:val="TableHeading"/>
            </w:pPr>
            <w:r w:rsidRPr="00E46B40">
              <w:t>Date required</w:t>
            </w:r>
          </w:p>
        </w:tc>
      </w:tr>
      <w:tr w:rsidR="00B24F57" w:rsidRPr="00E46B40" w14:paraId="4C384796" w14:textId="77777777" w:rsidTr="00B24F57">
        <w:trPr>
          <w:cantSplit/>
        </w:trPr>
        <w:tc>
          <w:tcPr>
            <w:tcW w:w="1460" w:type="dxa"/>
          </w:tcPr>
          <w:p w14:paraId="4C384791" w14:textId="77777777" w:rsidR="00801A1F" w:rsidRPr="00E46B40" w:rsidRDefault="00801A1F" w:rsidP="00B24F57">
            <w:pPr>
              <w:pStyle w:val="TableText"/>
              <w:rPr>
                <w:i/>
              </w:rPr>
            </w:pPr>
            <w:r w:rsidRPr="00E46B40">
              <w:t>[</w:t>
            </w:r>
            <w:r w:rsidRPr="00E46B40">
              <w:rPr>
                <w:i/>
              </w:rPr>
              <w:t>e.g. Office Manager</w:t>
            </w:r>
            <w:r w:rsidRPr="00E46B40">
              <w:t>]</w:t>
            </w:r>
          </w:p>
        </w:tc>
        <w:tc>
          <w:tcPr>
            <w:tcW w:w="1459" w:type="dxa"/>
          </w:tcPr>
          <w:p w14:paraId="4C384792" w14:textId="77777777" w:rsidR="00801A1F" w:rsidRPr="00E46B40" w:rsidRDefault="00801A1F" w:rsidP="00B24F57">
            <w:pPr>
              <w:pStyle w:val="TableText"/>
              <w:rPr>
                <w:i/>
              </w:rPr>
            </w:pPr>
            <w:r w:rsidRPr="00E46B40">
              <w:t>[</w:t>
            </w:r>
            <w:r w:rsidRPr="00E46B40">
              <w:rPr>
                <w:i/>
              </w:rPr>
              <w:t>1</w:t>
            </w:r>
            <w:r w:rsidRPr="00E46B40">
              <w:t>]</w:t>
            </w:r>
          </w:p>
        </w:tc>
        <w:tc>
          <w:tcPr>
            <w:tcW w:w="1592" w:type="dxa"/>
          </w:tcPr>
          <w:p w14:paraId="4C384793" w14:textId="77777777" w:rsidR="00801A1F" w:rsidRPr="00E46B40" w:rsidRDefault="00801A1F" w:rsidP="00B24F57">
            <w:pPr>
              <w:pStyle w:val="TableText"/>
              <w:rPr>
                <w:i/>
              </w:rPr>
            </w:pPr>
            <w:r w:rsidRPr="00E46B40">
              <w:t>[</w:t>
            </w:r>
            <w:r w:rsidRPr="00E46B40">
              <w:rPr>
                <w:i/>
              </w:rPr>
              <w:t>2-3 years</w:t>
            </w:r>
            <w:r w:rsidRPr="00E46B40">
              <w:t>]</w:t>
            </w:r>
          </w:p>
        </w:tc>
        <w:tc>
          <w:tcPr>
            <w:tcW w:w="2918" w:type="dxa"/>
          </w:tcPr>
          <w:p w14:paraId="4C384794" w14:textId="77777777" w:rsidR="00801A1F" w:rsidRPr="00E46B40" w:rsidRDefault="00801A1F"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5" w14:textId="77777777" w:rsidR="00801A1F" w:rsidRPr="00E46B40" w:rsidRDefault="00801A1F" w:rsidP="00B24F57">
            <w:pPr>
              <w:pStyle w:val="TableText"/>
              <w:rPr>
                <w:i/>
              </w:rPr>
            </w:pPr>
            <w:r w:rsidRPr="00E46B40">
              <w:t>[</w:t>
            </w:r>
            <w:r w:rsidRPr="00E46B40">
              <w:rPr>
                <w:i/>
              </w:rPr>
              <w:t>Month/Year</w:t>
            </w:r>
            <w:r w:rsidRPr="00E46B40">
              <w:t>]</w:t>
            </w:r>
          </w:p>
        </w:tc>
      </w:tr>
      <w:tr w:rsidR="00B24F57" w:rsidRPr="00E46B40" w14:paraId="4C38479C" w14:textId="77777777" w:rsidTr="00B24F57">
        <w:trPr>
          <w:cantSplit/>
        </w:trPr>
        <w:tc>
          <w:tcPr>
            <w:tcW w:w="1460" w:type="dxa"/>
          </w:tcPr>
          <w:p w14:paraId="4C384797"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8"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9"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9A"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B"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2" w14:textId="77777777" w:rsidTr="00B24F57">
        <w:trPr>
          <w:cantSplit/>
        </w:trPr>
        <w:tc>
          <w:tcPr>
            <w:tcW w:w="1460" w:type="dxa"/>
          </w:tcPr>
          <w:p w14:paraId="4C38479D"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E"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F"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0"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1"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8" w14:textId="77777777" w:rsidTr="00B24F57">
        <w:trPr>
          <w:cantSplit/>
        </w:trPr>
        <w:tc>
          <w:tcPr>
            <w:tcW w:w="1460" w:type="dxa"/>
          </w:tcPr>
          <w:p w14:paraId="4C3847A3"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A4"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A5"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6"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7" w14:textId="77777777" w:rsidR="00B24F57" w:rsidRPr="00E46B40" w:rsidRDefault="00B24F57" w:rsidP="00B24F57">
            <w:pPr>
              <w:pStyle w:val="TableText"/>
              <w:rPr>
                <w:i/>
              </w:rPr>
            </w:pPr>
            <w:r w:rsidRPr="00E46B40">
              <w:t>[</w:t>
            </w:r>
            <w:r w:rsidRPr="00E46B40">
              <w:rPr>
                <w:i/>
              </w:rPr>
              <w:t>Month/Year</w:t>
            </w:r>
            <w:r w:rsidRPr="00E46B40">
              <w:t>]</w:t>
            </w:r>
          </w:p>
        </w:tc>
      </w:tr>
    </w:tbl>
    <w:p w14:paraId="4C3847A9" w14:textId="77777777" w:rsidR="00801A1F" w:rsidRPr="00E46B40" w:rsidRDefault="00801A1F" w:rsidP="004E531A">
      <w:pPr>
        <w:rPr>
          <w:b/>
        </w:rPr>
      </w:pPr>
      <w:r w:rsidRPr="00E46B40">
        <w:rPr>
          <w:b/>
        </w:rPr>
        <w:t>Recruitment options</w:t>
      </w:r>
    </w:p>
    <w:p w14:paraId="4C3847AA" w14:textId="77777777" w:rsidR="00801A1F" w:rsidRPr="00E46B40" w:rsidRDefault="00801A1F" w:rsidP="00801A1F">
      <w:pPr>
        <w:rPr>
          <w:szCs w:val="20"/>
        </w:rPr>
      </w:pPr>
      <w:r w:rsidRPr="00E46B40">
        <w:rPr>
          <w:szCs w:val="20"/>
        </w:rPr>
        <w:t>[</w:t>
      </w:r>
      <w:r w:rsidRPr="00E46B40">
        <w:rPr>
          <w:i/>
          <w:szCs w:val="20"/>
        </w:rPr>
        <w:t>How do you intend on obtaining your required staff? Advertising in the local paper, online advertising, and/or training current staff members?</w:t>
      </w:r>
      <w:r w:rsidRPr="00E46B40">
        <w:rPr>
          <w:szCs w:val="20"/>
        </w:rPr>
        <w:t xml:space="preserve">] </w:t>
      </w:r>
    </w:p>
    <w:p w14:paraId="4C3847AB" w14:textId="77777777" w:rsidR="00801A1F" w:rsidRPr="00E46B40" w:rsidRDefault="00801A1F" w:rsidP="004E531A">
      <w:pPr>
        <w:rPr>
          <w:b/>
        </w:rPr>
      </w:pPr>
      <w:r w:rsidRPr="00E46B40">
        <w:rPr>
          <w:b/>
        </w:rPr>
        <w:t>Training programs</w:t>
      </w:r>
    </w:p>
    <w:p w14:paraId="4C3847AC" w14:textId="77777777" w:rsidR="00801A1F" w:rsidRPr="00E46B40" w:rsidRDefault="00801A1F" w:rsidP="00801A1F">
      <w:pPr>
        <w:rPr>
          <w:szCs w:val="20"/>
        </w:rPr>
      </w:pPr>
      <w:r w:rsidRPr="00E46B40">
        <w:rPr>
          <w:szCs w:val="20"/>
        </w:rPr>
        <w:t>[</w:t>
      </w:r>
      <w:r w:rsidRPr="00E46B40">
        <w:rPr>
          <w:i/>
          <w:szCs w:val="20"/>
        </w:rPr>
        <w:t>Are there any training programs you will be organising in the event you cannot find the required skills? Are these in-house or external providers? What training will you as the business owner/manager undertake to keep your skills current?</w:t>
      </w:r>
      <w:r w:rsidRPr="00E46B40">
        <w:rPr>
          <w:szCs w:val="20"/>
        </w:rPr>
        <w:t xml:space="preserve">] </w:t>
      </w:r>
    </w:p>
    <w:p w14:paraId="4C3847AD" w14:textId="77777777" w:rsidR="00801A1F" w:rsidRPr="00E46B40" w:rsidRDefault="00801A1F" w:rsidP="00CD08DE">
      <w:pPr>
        <w:keepNext/>
        <w:rPr>
          <w:b/>
        </w:rPr>
      </w:pPr>
      <w:r w:rsidRPr="00E46B40">
        <w:rPr>
          <w:b/>
        </w:rPr>
        <w:t>Skill retention strategies</w:t>
      </w:r>
    </w:p>
    <w:p w14:paraId="4C3847AE" w14:textId="77777777" w:rsidR="00801A1F" w:rsidRPr="00E46B40" w:rsidRDefault="00801A1F" w:rsidP="00801A1F">
      <w:pPr>
        <w:rPr>
          <w:szCs w:val="20"/>
        </w:rPr>
      </w:pPr>
      <w:r w:rsidRPr="00E46B40">
        <w:rPr>
          <w:szCs w:val="20"/>
        </w:rPr>
        <w:t>[</w:t>
      </w:r>
      <w:r w:rsidRPr="00E46B40">
        <w:rPr>
          <w:i/>
          <w:szCs w:val="20"/>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r w:rsidRPr="00E46B40">
        <w:rPr>
          <w:szCs w:val="20"/>
        </w:rPr>
        <w:t xml:space="preserve">] </w:t>
      </w:r>
    </w:p>
    <w:p w14:paraId="4C3847AF" w14:textId="77777777" w:rsidR="00801A1F" w:rsidRPr="00E46B40" w:rsidRDefault="00801A1F" w:rsidP="00B24F57">
      <w:pPr>
        <w:pStyle w:val="Heading3"/>
      </w:pPr>
      <w:bookmarkStart w:id="30" w:name="_Toc302402289"/>
      <w:bookmarkStart w:id="31" w:name="_Toc377110854"/>
      <w:r w:rsidRPr="00E46B40">
        <w:lastRenderedPageBreak/>
        <w:t>Products/services</w:t>
      </w:r>
      <w:bookmarkEnd w:id="30"/>
      <w:bookmarkEnd w:id="31"/>
    </w:p>
    <w:tbl>
      <w:tblPr>
        <w:tblStyle w:val="TableGrid"/>
        <w:tblW w:w="5000" w:type="pct"/>
        <w:tblLayout w:type="fixed"/>
        <w:tblLook w:val="0000" w:firstRow="0" w:lastRow="0" w:firstColumn="0" w:lastColumn="0" w:noHBand="0" w:noVBand="0"/>
        <w:tblDescription w:val="A table with space to enter details of products and services, including the product/service name, a brief description, and price (including GST)."/>
      </w:tblPr>
      <w:tblGrid>
        <w:gridCol w:w="2315"/>
        <w:gridCol w:w="4714"/>
        <w:gridCol w:w="2257"/>
      </w:tblGrid>
      <w:tr w:rsidR="004E531A" w:rsidRPr="00E46B40" w14:paraId="4C3847B3" w14:textId="77777777" w:rsidTr="004E531A">
        <w:trPr>
          <w:cantSplit/>
          <w:tblHeader/>
        </w:trPr>
        <w:tc>
          <w:tcPr>
            <w:tcW w:w="2315" w:type="dxa"/>
          </w:tcPr>
          <w:p w14:paraId="4C3847B0" w14:textId="77777777" w:rsidR="00801A1F" w:rsidRPr="00E46B40" w:rsidRDefault="00801A1F" w:rsidP="004E531A">
            <w:pPr>
              <w:pStyle w:val="TableHeading"/>
            </w:pPr>
            <w:r w:rsidRPr="00E46B40">
              <w:t>Product/Service</w:t>
            </w:r>
          </w:p>
        </w:tc>
        <w:tc>
          <w:tcPr>
            <w:tcW w:w="4714" w:type="dxa"/>
          </w:tcPr>
          <w:p w14:paraId="4C3847B1" w14:textId="77777777" w:rsidR="00801A1F" w:rsidRPr="00E46B40" w:rsidRDefault="00801A1F" w:rsidP="004E531A">
            <w:pPr>
              <w:pStyle w:val="TableHeading"/>
            </w:pPr>
            <w:r w:rsidRPr="00E46B40">
              <w:t>Description</w:t>
            </w:r>
          </w:p>
        </w:tc>
        <w:tc>
          <w:tcPr>
            <w:tcW w:w="2257" w:type="dxa"/>
          </w:tcPr>
          <w:p w14:paraId="4C3847B2" w14:textId="77777777" w:rsidR="00801A1F" w:rsidRPr="00E46B40" w:rsidRDefault="00801A1F" w:rsidP="004E531A">
            <w:pPr>
              <w:pStyle w:val="TableHeading"/>
            </w:pPr>
            <w:r w:rsidRPr="00E46B40">
              <w:t>Price</w:t>
            </w:r>
          </w:p>
        </w:tc>
      </w:tr>
      <w:tr w:rsidR="004E531A" w:rsidRPr="00E46B40" w14:paraId="4C3847B7" w14:textId="77777777" w:rsidTr="004E531A">
        <w:trPr>
          <w:cantSplit/>
        </w:trPr>
        <w:tc>
          <w:tcPr>
            <w:tcW w:w="2315" w:type="dxa"/>
          </w:tcPr>
          <w:p w14:paraId="4C3847B4" w14:textId="77777777" w:rsidR="00801A1F" w:rsidRPr="00E46B40" w:rsidRDefault="00801A1F" w:rsidP="004E531A">
            <w:pPr>
              <w:pStyle w:val="TableText"/>
            </w:pPr>
            <w:r w:rsidRPr="00E46B40">
              <w:t>[</w:t>
            </w:r>
            <w:r w:rsidRPr="00E46B40">
              <w:rPr>
                <w:i/>
              </w:rPr>
              <w:t>Product/service name</w:t>
            </w:r>
            <w:r w:rsidRPr="00E46B40">
              <w:t>]</w:t>
            </w:r>
          </w:p>
        </w:tc>
        <w:tc>
          <w:tcPr>
            <w:tcW w:w="4714" w:type="dxa"/>
          </w:tcPr>
          <w:p w14:paraId="4C3847B5" w14:textId="77777777" w:rsidR="00801A1F" w:rsidRPr="00E46B40" w:rsidRDefault="00801A1F" w:rsidP="004E531A">
            <w:pPr>
              <w:pStyle w:val="TableText"/>
            </w:pPr>
            <w:r w:rsidRPr="00E46B40">
              <w:t>[</w:t>
            </w:r>
            <w:r w:rsidRPr="00E46B40">
              <w:rPr>
                <w:i/>
              </w:rPr>
              <w:t>Brief product/service description</w:t>
            </w:r>
            <w:r w:rsidRPr="00E46B40">
              <w:t>]</w:t>
            </w:r>
          </w:p>
        </w:tc>
        <w:tc>
          <w:tcPr>
            <w:tcW w:w="2257" w:type="dxa"/>
          </w:tcPr>
          <w:p w14:paraId="4C3847B6" w14:textId="77777777" w:rsidR="00801A1F" w:rsidRPr="00E46B40" w:rsidRDefault="00801A1F" w:rsidP="004E531A">
            <w:pPr>
              <w:pStyle w:val="TableText"/>
            </w:pPr>
            <w:r w:rsidRPr="00E46B40">
              <w:t>[</w:t>
            </w:r>
            <w:r w:rsidRPr="00E46B40">
              <w:rPr>
                <w:i/>
              </w:rPr>
              <w:t>Price including GST</w:t>
            </w:r>
            <w:r w:rsidRPr="00E46B40">
              <w:t>]</w:t>
            </w:r>
          </w:p>
        </w:tc>
      </w:tr>
      <w:tr w:rsidR="004E531A" w:rsidRPr="00E46B40" w14:paraId="4C3847BB" w14:textId="77777777" w:rsidTr="004E531A">
        <w:trPr>
          <w:cantSplit/>
        </w:trPr>
        <w:tc>
          <w:tcPr>
            <w:tcW w:w="2315" w:type="dxa"/>
          </w:tcPr>
          <w:p w14:paraId="4C3847B8"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9"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A"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BF" w14:textId="77777777" w:rsidTr="004E531A">
        <w:trPr>
          <w:cantSplit/>
        </w:trPr>
        <w:tc>
          <w:tcPr>
            <w:tcW w:w="2315" w:type="dxa"/>
          </w:tcPr>
          <w:p w14:paraId="4C3847BC"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D"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E"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C3" w14:textId="77777777" w:rsidTr="004E531A">
        <w:trPr>
          <w:cantSplit/>
        </w:trPr>
        <w:tc>
          <w:tcPr>
            <w:tcW w:w="2315" w:type="dxa"/>
          </w:tcPr>
          <w:p w14:paraId="4C3847C0"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C1"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C2" w14:textId="77777777" w:rsidR="004E531A" w:rsidRPr="00E46B40" w:rsidRDefault="004E531A" w:rsidP="002C7B92">
            <w:pPr>
              <w:pStyle w:val="TableText"/>
            </w:pPr>
            <w:r w:rsidRPr="00E46B40">
              <w:t>[</w:t>
            </w:r>
            <w:r w:rsidRPr="00E46B40">
              <w:rPr>
                <w:i/>
              </w:rPr>
              <w:t>Price including GST</w:t>
            </w:r>
            <w:r w:rsidRPr="00E46B40">
              <w:t>]</w:t>
            </w:r>
          </w:p>
        </w:tc>
      </w:tr>
    </w:tbl>
    <w:p w14:paraId="4C3847C4" w14:textId="77777777" w:rsidR="00801A1F" w:rsidRPr="00E46B40" w:rsidRDefault="00801A1F" w:rsidP="00801A1F">
      <w:pPr>
        <w:rPr>
          <w:szCs w:val="20"/>
        </w:rPr>
      </w:pPr>
      <w:bookmarkStart w:id="32" w:name="OLE_LINK5"/>
      <w:bookmarkStart w:id="33" w:name="OLE_LINK6"/>
      <w:r w:rsidRPr="00E46B40">
        <w:rPr>
          <w:b/>
          <w:szCs w:val="20"/>
        </w:rPr>
        <w:t>Market position</w:t>
      </w:r>
      <w:r w:rsidRPr="00E46B40">
        <w:rPr>
          <w:szCs w:val="20"/>
        </w:rPr>
        <w:t>: [</w:t>
      </w:r>
      <w:r w:rsidRPr="00E46B40">
        <w:rPr>
          <w:i/>
          <w:szCs w:val="20"/>
        </w:rPr>
        <w:t>Where do your products/services fit in the market? Are they high-end, competitive or budget? How does this compare to your competitors?</w:t>
      </w:r>
      <w:r w:rsidRPr="00E46B40">
        <w:rPr>
          <w:szCs w:val="20"/>
        </w:rPr>
        <w:t>]</w:t>
      </w:r>
    </w:p>
    <w:bookmarkEnd w:id="32"/>
    <w:bookmarkEnd w:id="33"/>
    <w:p w14:paraId="4C3847C5" w14:textId="77777777" w:rsidR="00801A1F" w:rsidRPr="00E46B40" w:rsidRDefault="00801A1F" w:rsidP="00801A1F">
      <w:pPr>
        <w:rPr>
          <w:szCs w:val="20"/>
        </w:rPr>
      </w:pPr>
      <w:r w:rsidRPr="00E46B40">
        <w:rPr>
          <w:b/>
          <w:szCs w:val="20"/>
        </w:rPr>
        <w:t>Unique selling position</w:t>
      </w:r>
      <w:r w:rsidRPr="00E46B40">
        <w:rPr>
          <w:szCs w:val="20"/>
        </w:rPr>
        <w:t>: [</w:t>
      </w:r>
      <w:r w:rsidRPr="00E46B40">
        <w:rPr>
          <w:i/>
          <w:iCs/>
          <w:szCs w:val="20"/>
        </w:rPr>
        <w:t>How will your products/services succeed in the market where others may have failed? What gives your products/services the edge?]</w:t>
      </w:r>
    </w:p>
    <w:p w14:paraId="4C3847C6" w14:textId="77777777" w:rsidR="00801A1F" w:rsidRPr="00E46B40" w:rsidRDefault="00801A1F" w:rsidP="00801A1F">
      <w:pPr>
        <w:rPr>
          <w:szCs w:val="20"/>
        </w:rPr>
      </w:pPr>
      <w:r w:rsidRPr="00E46B40">
        <w:rPr>
          <w:b/>
          <w:szCs w:val="20"/>
        </w:rPr>
        <w:t>Anticipated demand</w:t>
      </w:r>
      <w:r w:rsidRPr="00E46B40">
        <w:rPr>
          <w:szCs w:val="20"/>
        </w:rPr>
        <w:t>: [</w:t>
      </w:r>
      <w:r w:rsidRPr="00E46B40">
        <w:rPr>
          <w:i/>
          <w:szCs w:val="20"/>
        </w:rPr>
        <w:t>What is the anticipated quantity of products/services your customers are likely to purchase? For example, how much will an individual customer buy in 6 months or 12 months?</w:t>
      </w:r>
      <w:r w:rsidRPr="00E46B40">
        <w:rPr>
          <w:iCs/>
          <w:szCs w:val="20"/>
        </w:rPr>
        <w:t>]</w:t>
      </w:r>
    </w:p>
    <w:p w14:paraId="4C3847C7" w14:textId="77777777" w:rsidR="00801A1F" w:rsidRPr="00E46B40" w:rsidRDefault="00801A1F" w:rsidP="00801A1F">
      <w:pPr>
        <w:rPr>
          <w:szCs w:val="20"/>
        </w:rPr>
      </w:pPr>
      <w:r w:rsidRPr="00E46B40">
        <w:rPr>
          <w:b/>
          <w:szCs w:val="20"/>
        </w:rPr>
        <w:t>Pricing strategy</w:t>
      </w:r>
      <w:r w:rsidRPr="00E46B40">
        <w:rPr>
          <w:szCs w:val="20"/>
        </w:rPr>
        <w:t>: [</w:t>
      </w:r>
      <w:r w:rsidRPr="00E46B40">
        <w:rPr>
          <w:i/>
          <w:szCs w:val="20"/>
        </w:rPr>
        <w:t>Do you have a particular pricing strategy? Why have you chosen this strategy?</w:t>
      </w:r>
      <w:r w:rsidRPr="00E46B40">
        <w:rPr>
          <w:szCs w:val="20"/>
        </w:rPr>
        <w:t>]</w:t>
      </w:r>
    </w:p>
    <w:p w14:paraId="4C3847C8" w14:textId="77777777" w:rsidR="00801A1F" w:rsidRPr="00E46B40" w:rsidRDefault="00801A1F" w:rsidP="00801A1F">
      <w:pPr>
        <w:rPr>
          <w:szCs w:val="20"/>
        </w:rPr>
      </w:pPr>
      <w:r w:rsidRPr="00E46B40">
        <w:rPr>
          <w:b/>
          <w:szCs w:val="20"/>
        </w:rPr>
        <w:t>Value to customer</w:t>
      </w:r>
      <w:r w:rsidRPr="00E46B40">
        <w:rPr>
          <w:szCs w:val="20"/>
        </w:rPr>
        <w:t>: [</w:t>
      </w:r>
      <w:r w:rsidRPr="00E46B40">
        <w:rPr>
          <w:i/>
          <w:szCs w:val="20"/>
        </w:rPr>
        <w:t>How do your customers view your products/services? Are they a necessity, luxury or something in between?</w:t>
      </w:r>
      <w:r w:rsidRPr="00E46B40">
        <w:rPr>
          <w:szCs w:val="20"/>
        </w:rPr>
        <w:t>]</w:t>
      </w:r>
    </w:p>
    <w:p w14:paraId="4C3847C9" w14:textId="77777777" w:rsidR="00801A1F" w:rsidRPr="00E46B40" w:rsidRDefault="00801A1F" w:rsidP="00801A1F">
      <w:pPr>
        <w:rPr>
          <w:szCs w:val="20"/>
        </w:rPr>
      </w:pPr>
      <w:r w:rsidRPr="00E46B40">
        <w:rPr>
          <w:b/>
          <w:szCs w:val="20"/>
        </w:rPr>
        <w:t>Growth potential</w:t>
      </w:r>
      <w:r w:rsidRPr="00E46B40">
        <w:rPr>
          <w:szCs w:val="20"/>
        </w:rPr>
        <w:t>: [</w:t>
      </w:r>
      <w:r w:rsidRPr="00E46B40">
        <w:rPr>
          <w:i/>
          <w:szCs w:val="20"/>
        </w:rPr>
        <w:t>What is the anticipated percentage growth of the product in the future? What will drive this growth?</w:t>
      </w:r>
      <w:r w:rsidRPr="00E46B40">
        <w:rPr>
          <w:szCs w:val="20"/>
        </w:rPr>
        <w:t>]</w:t>
      </w:r>
    </w:p>
    <w:p w14:paraId="4C3847CA" w14:textId="77777777" w:rsidR="00801A1F" w:rsidRPr="00E46B40" w:rsidRDefault="00801A1F" w:rsidP="004E531A">
      <w:pPr>
        <w:pStyle w:val="Heading3"/>
      </w:pPr>
      <w:bookmarkStart w:id="34" w:name="_Toc302402290"/>
      <w:bookmarkStart w:id="35" w:name="_Toc377110855"/>
      <w:r w:rsidRPr="00E46B40">
        <w:t>Innovation</w:t>
      </w:r>
      <w:bookmarkEnd w:id="34"/>
      <w:bookmarkEnd w:id="35"/>
    </w:p>
    <w:p w14:paraId="4C3847CB" w14:textId="77777777" w:rsidR="00801A1F" w:rsidRPr="00E46B40" w:rsidRDefault="00801A1F" w:rsidP="00801A1F">
      <w:pPr>
        <w:rPr>
          <w:b/>
          <w:szCs w:val="20"/>
        </w:rPr>
      </w:pPr>
      <w:r w:rsidRPr="00E46B40">
        <w:rPr>
          <w:b/>
          <w:szCs w:val="20"/>
        </w:rPr>
        <w:t>Research &amp; development (R&amp;D)/innovation activities</w:t>
      </w:r>
    </w:p>
    <w:p w14:paraId="4C3847CC" w14:textId="77777777" w:rsidR="00801A1F" w:rsidRPr="00E46B40" w:rsidRDefault="00801A1F" w:rsidP="00801A1F">
      <w:pPr>
        <w:rPr>
          <w:i/>
          <w:iCs/>
          <w:szCs w:val="20"/>
        </w:rPr>
      </w:pPr>
      <w:r w:rsidRPr="00E46B40">
        <w:rPr>
          <w:i/>
          <w:iCs/>
          <w:szCs w:val="20"/>
        </w:rPr>
        <w:t>[What R&amp;D activities will you implement to encourage innovation in your business? What financial and/or staff resources will you allocate?]</w:t>
      </w:r>
    </w:p>
    <w:p w14:paraId="4C3847CD" w14:textId="77777777" w:rsidR="00801A1F" w:rsidRPr="00E46B40" w:rsidRDefault="00801A1F" w:rsidP="00801A1F">
      <w:pPr>
        <w:rPr>
          <w:b/>
          <w:szCs w:val="20"/>
        </w:rPr>
      </w:pPr>
      <w:r w:rsidRPr="00E46B40">
        <w:rPr>
          <w:b/>
          <w:szCs w:val="20"/>
        </w:rPr>
        <w:t>Intellectual property strategy</w:t>
      </w:r>
    </w:p>
    <w:p w14:paraId="4C3847CE" w14:textId="77777777" w:rsidR="00801A1F" w:rsidRPr="00E46B40" w:rsidRDefault="00801A1F" w:rsidP="00801A1F">
      <w:pPr>
        <w:rPr>
          <w:szCs w:val="20"/>
        </w:rPr>
      </w:pPr>
      <w:r w:rsidRPr="00E46B40">
        <w:rPr>
          <w:szCs w:val="20"/>
        </w:rPr>
        <w:t>[</w:t>
      </w:r>
      <w:r w:rsidRPr="00E46B40">
        <w:rPr>
          <w:i/>
          <w:szCs w:val="20"/>
        </w:rPr>
        <w:t xml:space="preserve">How do you plan to protect your innovations? List any current </w:t>
      </w:r>
      <w:proofErr w:type="spellStart"/>
      <w:r w:rsidRPr="00E46B40">
        <w:rPr>
          <w:i/>
          <w:szCs w:val="20"/>
        </w:rPr>
        <w:t>trade marks</w:t>
      </w:r>
      <w:proofErr w:type="spellEnd"/>
      <w:r w:rsidRPr="00E46B40">
        <w:rPr>
          <w:i/>
          <w:szCs w:val="20"/>
        </w:rPr>
        <w:t>, patents, designs you have registered. Do you have confidentiality agreements in place?</w:t>
      </w:r>
      <w:r w:rsidRPr="00E46B40">
        <w:rPr>
          <w:szCs w:val="20"/>
        </w:rPr>
        <w:t>]</w:t>
      </w:r>
    </w:p>
    <w:p w14:paraId="4C3847CF" w14:textId="77777777" w:rsidR="00801A1F" w:rsidRPr="00E46B40" w:rsidRDefault="00801A1F" w:rsidP="004E531A">
      <w:pPr>
        <w:pStyle w:val="Heading3"/>
      </w:pPr>
      <w:bookmarkStart w:id="36" w:name="_Toc302402291"/>
      <w:bookmarkStart w:id="37" w:name="_Toc377110856"/>
      <w:r w:rsidRPr="00E46B40">
        <w:t>Insurance</w:t>
      </w:r>
      <w:bookmarkEnd w:id="36"/>
      <w:bookmarkEnd w:id="37"/>
    </w:p>
    <w:p w14:paraId="4C3847D0" w14:textId="77777777" w:rsidR="00801A1F" w:rsidRPr="00E46B40" w:rsidRDefault="00801A1F" w:rsidP="00801A1F">
      <w:pPr>
        <w:rPr>
          <w:szCs w:val="20"/>
        </w:rPr>
      </w:pPr>
      <w:r w:rsidRPr="00E46B40">
        <w:rPr>
          <w:b/>
          <w:szCs w:val="20"/>
        </w:rPr>
        <w:t>Workers compensation</w:t>
      </w:r>
      <w:r w:rsidRPr="00E46B40">
        <w:rPr>
          <w:szCs w:val="20"/>
        </w:rPr>
        <w:t>: [</w:t>
      </w:r>
      <w:r w:rsidRPr="00E46B40">
        <w:rPr>
          <w:i/>
          <w:szCs w:val="20"/>
        </w:rPr>
        <w:t>Provide details if you have workers compensation insurance? This is mandatory if you have employees.</w:t>
      </w:r>
      <w:r w:rsidRPr="00E46B40">
        <w:rPr>
          <w:szCs w:val="20"/>
        </w:rPr>
        <w:t>]</w:t>
      </w:r>
    </w:p>
    <w:p w14:paraId="4C3847D1" w14:textId="77777777" w:rsidR="00801A1F" w:rsidRPr="00E46B40" w:rsidRDefault="00801A1F" w:rsidP="00801A1F">
      <w:pPr>
        <w:rPr>
          <w:szCs w:val="20"/>
        </w:rPr>
      </w:pPr>
      <w:r w:rsidRPr="00E46B40">
        <w:rPr>
          <w:b/>
          <w:szCs w:val="20"/>
        </w:rPr>
        <w:t>Public liability insurance</w:t>
      </w:r>
      <w:r w:rsidRPr="00E46B40">
        <w:rPr>
          <w:szCs w:val="20"/>
        </w:rPr>
        <w:t>: [</w:t>
      </w:r>
      <w:r w:rsidRPr="00E46B40">
        <w:rPr>
          <w:i/>
          <w:iCs/>
          <w:szCs w:val="20"/>
        </w:rPr>
        <w:t xml:space="preserve">Provide details if you </w:t>
      </w:r>
      <w:r w:rsidRPr="00E46B40">
        <w:rPr>
          <w:i/>
          <w:szCs w:val="20"/>
        </w:rPr>
        <w:t>have public liability insurance? This covers any third party death or injury.</w:t>
      </w:r>
      <w:r w:rsidRPr="00E46B40">
        <w:rPr>
          <w:szCs w:val="20"/>
        </w:rPr>
        <w:t>]</w:t>
      </w:r>
    </w:p>
    <w:p w14:paraId="4C3847D2" w14:textId="77777777" w:rsidR="00801A1F" w:rsidRPr="00E46B40" w:rsidRDefault="00801A1F" w:rsidP="00801A1F">
      <w:pPr>
        <w:rPr>
          <w:szCs w:val="20"/>
        </w:rPr>
      </w:pPr>
      <w:r w:rsidRPr="00E46B40">
        <w:rPr>
          <w:b/>
          <w:szCs w:val="20"/>
        </w:rPr>
        <w:lastRenderedPageBreak/>
        <w:t>Professional indemnity</w:t>
      </w:r>
      <w:r w:rsidRPr="00E46B40">
        <w:rPr>
          <w:szCs w:val="20"/>
        </w:rPr>
        <w:t>: [</w:t>
      </w:r>
      <w:r w:rsidRPr="00E46B40">
        <w:rPr>
          <w:i/>
          <w:iCs/>
          <w:szCs w:val="20"/>
        </w:rPr>
        <w:t xml:space="preserve">Provide details if you </w:t>
      </w:r>
      <w:r w:rsidRPr="00E46B40">
        <w:rPr>
          <w:i/>
          <w:szCs w:val="20"/>
        </w:rPr>
        <w:t>have professional indemnity insurance? This covers any legal action taken out as a result of your professional advice.</w:t>
      </w:r>
      <w:r w:rsidRPr="00E46B40">
        <w:rPr>
          <w:szCs w:val="20"/>
        </w:rPr>
        <w:t>]</w:t>
      </w:r>
    </w:p>
    <w:p w14:paraId="4C3847D3" w14:textId="77777777" w:rsidR="00801A1F" w:rsidRPr="00E46B40" w:rsidRDefault="00801A1F" w:rsidP="00801A1F">
      <w:pPr>
        <w:rPr>
          <w:szCs w:val="20"/>
        </w:rPr>
      </w:pPr>
      <w:r w:rsidRPr="00E46B40">
        <w:rPr>
          <w:b/>
          <w:szCs w:val="20"/>
        </w:rPr>
        <w:t>Product liability</w:t>
      </w:r>
      <w:r w:rsidRPr="00E46B40">
        <w:rPr>
          <w:szCs w:val="20"/>
        </w:rPr>
        <w:t>: [</w:t>
      </w:r>
      <w:r w:rsidRPr="00E46B40">
        <w:rPr>
          <w:i/>
          <w:iCs/>
          <w:szCs w:val="20"/>
        </w:rPr>
        <w:t>Provide details if you have</w:t>
      </w:r>
      <w:r w:rsidRPr="00E46B40">
        <w:rPr>
          <w:i/>
          <w:szCs w:val="20"/>
        </w:rPr>
        <w:t xml:space="preserve"> product liability insurance? This covers any legal action taken out as a result of injury, damage or death from your product.</w:t>
      </w:r>
      <w:r w:rsidRPr="00E46B40">
        <w:rPr>
          <w:szCs w:val="20"/>
        </w:rPr>
        <w:t>]</w:t>
      </w:r>
    </w:p>
    <w:p w14:paraId="4C3847D4" w14:textId="77777777" w:rsidR="00801A1F" w:rsidRPr="00E46B40" w:rsidRDefault="00801A1F" w:rsidP="00801A1F">
      <w:pPr>
        <w:rPr>
          <w:szCs w:val="20"/>
        </w:rPr>
      </w:pPr>
      <w:r w:rsidRPr="00E46B40">
        <w:rPr>
          <w:b/>
          <w:szCs w:val="20"/>
        </w:rPr>
        <w:t>Business assets</w:t>
      </w:r>
      <w:r w:rsidRPr="00E46B40">
        <w:rPr>
          <w:szCs w:val="20"/>
        </w:rPr>
        <w:t>: [</w:t>
      </w:r>
      <w:r w:rsidRPr="00E46B40">
        <w:rPr>
          <w:i/>
          <w:iCs/>
          <w:szCs w:val="20"/>
        </w:rPr>
        <w:t>Provide details if you have</w:t>
      </w:r>
      <w:r w:rsidRPr="00E46B40">
        <w:rPr>
          <w:i/>
          <w:szCs w:val="20"/>
        </w:rPr>
        <w:t xml:space="preserve"> insured your business assets in the event of a fire, burglary, or damage? For example: building, contents, motor vehicles.</w:t>
      </w:r>
      <w:r w:rsidRPr="00E46B40">
        <w:rPr>
          <w:szCs w:val="20"/>
        </w:rPr>
        <w:t>]</w:t>
      </w:r>
    </w:p>
    <w:p w14:paraId="4C3847D5" w14:textId="77777777" w:rsidR="00801A1F" w:rsidRPr="00E46B40" w:rsidRDefault="00801A1F" w:rsidP="00801A1F">
      <w:pPr>
        <w:rPr>
          <w:szCs w:val="20"/>
        </w:rPr>
      </w:pPr>
      <w:r w:rsidRPr="00E46B40">
        <w:rPr>
          <w:b/>
          <w:szCs w:val="20"/>
        </w:rPr>
        <w:t>Business revenue</w:t>
      </w:r>
      <w:r w:rsidRPr="00E46B40">
        <w:rPr>
          <w:szCs w:val="20"/>
        </w:rPr>
        <w:t>: [</w:t>
      </w:r>
      <w:r w:rsidRPr="00E46B40">
        <w:rPr>
          <w:i/>
          <w:iCs/>
          <w:szCs w:val="20"/>
        </w:rPr>
        <w:t>Provide details if you</w:t>
      </w:r>
      <w:r w:rsidRPr="00E46B40">
        <w:rPr>
          <w:i/>
          <w:szCs w:val="20"/>
        </w:rPr>
        <w:t xml:space="preserve"> have insured your business in the event of business interruption where you cannot trade because of a particular event and are unable to make money?</w:t>
      </w:r>
      <w:r w:rsidRPr="00E46B40">
        <w:rPr>
          <w:szCs w:val="20"/>
        </w:rPr>
        <w:t xml:space="preserve">] </w:t>
      </w:r>
    </w:p>
    <w:p w14:paraId="4C3847D6" w14:textId="77777777" w:rsidR="00801A1F" w:rsidRPr="00E46B40" w:rsidRDefault="00801A1F" w:rsidP="004E531A">
      <w:pPr>
        <w:pStyle w:val="Heading3"/>
      </w:pPr>
      <w:bookmarkStart w:id="38" w:name="_Toc302402292"/>
      <w:bookmarkStart w:id="39" w:name="_Toc377110857"/>
      <w:r w:rsidRPr="00E46B40">
        <w:t>Risk management</w:t>
      </w:r>
      <w:bookmarkEnd w:id="38"/>
      <w:bookmarkEnd w:id="39"/>
    </w:p>
    <w:p w14:paraId="4C3847D7" w14:textId="77777777" w:rsidR="00801A1F" w:rsidRPr="00E46B40" w:rsidRDefault="00801A1F" w:rsidP="00801A1F">
      <w:pPr>
        <w:rPr>
          <w:iCs/>
          <w:szCs w:val="20"/>
        </w:rPr>
      </w:pPr>
      <w:r w:rsidRPr="00E46B40">
        <w:rPr>
          <w:iCs/>
          <w:szCs w:val="20"/>
        </w:rPr>
        <w:t>[</w:t>
      </w:r>
      <w:r w:rsidRPr="00E46B40">
        <w:rPr>
          <w:i/>
          <w:iCs/>
          <w:szCs w:val="20"/>
        </w:rPr>
        <w:t>List the potential risks (in order of likelihood) that could impact your business.</w:t>
      </w:r>
      <w:r w:rsidRPr="00E46B40">
        <w:rPr>
          <w:iCs/>
          <w:szCs w:val="20"/>
        </w:rPr>
        <w:t>]</w:t>
      </w:r>
    </w:p>
    <w:tbl>
      <w:tblPr>
        <w:tblStyle w:val="TableGrid"/>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3054"/>
        <w:gridCol w:w="1955"/>
        <w:gridCol w:w="1222"/>
        <w:gridCol w:w="3055"/>
      </w:tblGrid>
      <w:tr w:rsidR="004E531A" w:rsidRPr="00E46B40" w14:paraId="4C3847DC" w14:textId="77777777" w:rsidTr="004E531A">
        <w:trPr>
          <w:cantSplit/>
          <w:tblHeader/>
        </w:trPr>
        <w:tc>
          <w:tcPr>
            <w:tcW w:w="3054" w:type="dxa"/>
          </w:tcPr>
          <w:p w14:paraId="4C3847D8" w14:textId="77777777" w:rsidR="00801A1F" w:rsidRPr="00E46B40" w:rsidRDefault="00801A1F" w:rsidP="004E531A">
            <w:pPr>
              <w:pStyle w:val="TableHeading"/>
            </w:pPr>
            <w:r w:rsidRPr="00E46B40">
              <w:t>Risk</w:t>
            </w:r>
          </w:p>
        </w:tc>
        <w:tc>
          <w:tcPr>
            <w:tcW w:w="1955" w:type="dxa"/>
          </w:tcPr>
          <w:p w14:paraId="4C3847D9" w14:textId="77777777" w:rsidR="00801A1F" w:rsidRPr="00E46B40" w:rsidRDefault="00801A1F" w:rsidP="004E531A">
            <w:pPr>
              <w:pStyle w:val="TableHeading"/>
            </w:pPr>
            <w:r w:rsidRPr="00E46B40">
              <w:t>Likelihood</w:t>
            </w:r>
          </w:p>
        </w:tc>
        <w:tc>
          <w:tcPr>
            <w:tcW w:w="1222" w:type="dxa"/>
          </w:tcPr>
          <w:p w14:paraId="4C3847DA" w14:textId="77777777" w:rsidR="00801A1F" w:rsidRPr="00E46B40" w:rsidRDefault="00801A1F" w:rsidP="004E531A">
            <w:pPr>
              <w:pStyle w:val="TableHeading"/>
            </w:pPr>
            <w:r w:rsidRPr="00E46B40">
              <w:t>Impact</w:t>
            </w:r>
          </w:p>
        </w:tc>
        <w:tc>
          <w:tcPr>
            <w:tcW w:w="3055" w:type="dxa"/>
          </w:tcPr>
          <w:p w14:paraId="4C3847DB" w14:textId="77777777" w:rsidR="00801A1F" w:rsidRPr="00E46B40" w:rsidRDefault="00801A1F" w:rsidP="004E531A">
            <w:pPr>
              <w:pStyle w:val="TableHeading"/>
            </w:pPr>
            <w:r w:rsidRPr="00E46B40">
              <w:t>Strategy</w:t>
            </w:r>
          </w:p>
        </w:tc>
      </w:tr>
      <w:tr w:rsidR="004E531A" w:rsidRPr="00E46B40" w14:paraId="4C3847E1" w14:textId="77777777" w:rsidTr="004E531A">
        <w:trPr>
          <w:cantSplit/>
        </w:trPr>
        <w:tc>
          <w:tcPr>
            <w:tcW w:w="3054" w:type="dxa"/>
          </w:tcPr>
          <w:p w14:paraId="4C3847DD" w14:textId="77777777" w:rsidR="00801A1F" w:rsidRPr="00E46B40" w:rsidRDefault="00801A1F" w:rsidP="004E531A">
            <w:pPr>
              <w:pStyle w:val="TableText"/>
            </w:pPr>
            <w:r w:rsidRPr="00E46B40">
              <w:t>[</w:t>
            </w:r>
            <w:r w:rsidRPr="00E46B40">
              <w:rPr>
                <w:i/>
              </w:rPr>
              <w:t>Description of the risk and the potential impact to your business.</w:t>
            </w:r>
            <w:r w:rsidRPr="00E46B40">
              <w:t>]</w:t>
            </w:r>
          </w:p>
        </w:tc>
        <w:tc>
          <w:tcPr>
            <w:tcW w:w="1955" w:type="dxa"/>
          </w:tcPr>
          <w:p w14:paraId="4C3847DE" w14:textId="77777777" w:rsidR="00801A1F" w:rsidRPr="00E46B40" w:rsidRDefault="00801A1F" w:rsidP="004E531A">
            <w:pPr>
              <w:pStyle w:val="TableText"/>
              <w:rPr>
                <w:i/>
              </w:rPr>
            </w:pPr>
            <w:r w:rsidRPr="00E46B40">
              <w:t>[</w:t>
            </w:r>
            <w:r w:rsidR="004E531A" w:rsidRPr="00E46B40">
              <w:rPr>
                <w:i/>
              </w:rPr>
              <w:t xml:space="preserve">Highly Unlikely, Unlikely, Likely, </w:t>
            </w:r>
            <w:r w:rsidRPr="00E46B40">
              <w:rPr>
                <w:i/>
              </w:rPr>
              <w:t>Highly Likely</w:t>
            </w:r>
            <w:r w:rsidRPr="00E46B40">
              <w:t>]</w:t>
            </w:r>
          </w:p>
        </w:tc>
        <w:tc>
          <w:tcPr>
            <w:tcW w:w="1222" w:type="dxa"/>
          </w:tcPr>
          <w:p w14:paraId="4C3847DF" w14:textId="77777777" w:rsidR="00801A1F" w:rsidRPr="00E46B40" w:rsidRDefault="00801A1F" w:rsidP="004E531A">
            <w:pPr>
              <w:pStyle w:val="TableText"/>
              <w:rPr>
                <w:i/>
              </w:rPr>
            </w:pPr>
            <w:r w:rsidRPr="00E46B40">
              <w:t>[</w:t>
            </w:r>
            <w:r w:rsidR="004E531A" w:rsidRPr="00E46B40">
              <w:rPr>
                <w:i/>
              </w:rPr>
              <w:t xml:space="preserve">High, Medium, </w:t>
            </w:r>
            <w:r w:rsidRPr="00E46B40">
              <w:rPr>
                <w:i/>
              </w:rPr>
              <w:t>Low</w:t>
            </w:r>
            <w:r w:rsidRPr="00E46B40">
              <w:t>]</w:t>
            </w:r>
          </w:p>
        </w:tc>
        <w:tc>
          <w:tcPr>
            <w:tcW w:w="3055" w:type="dxa"/>
          </w:tcPr>
          <w:p w14:paraId="4C3847E0" w14:textId="77777777" w:rsidR="00801A1F" w:rsidRPr="00E46B40" w:rsidRDefault="00801A1F" w:rsidP="004E531A">
            <w:pPr>
              <w:pStyle w:val="TableText"/>
            </w:pPr>
            <w:r w:rsidRPr="00E46B40">
              <w:t>[</w:t>
            </w:r>
            <w:r w:rsidRPr="00E46B40">
              <w:rPr>
                <w:i/>
              </w:rPr>
              <w:t>What actions will you take to minimise/mitigate the potential risk to your business?</w:t>
            </w:r>
            <w:r w:rsidRPr="00E46B40">
              <w:t>]</w:t>
            </w:r>
          </w:p>
        </w:tc>
      </w:tr>
      <w:tr w:rsidR="004E531A" w:rsidRPr="00E46B40" w14:paraId="4C3847E6" w14:textId="77777777" w:rsidTr="004E531A">
        <w:trPr>
          <w:cantSplit/>
        </w:trPr>
        <w:tc>
          <w:tcPr>
            <w:tcW w:w="3054" w:type="dxa"/>
          </w:tcPr>
          <w:p w14:paraId="4C3847E2"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3"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4"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5"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EB" w14:textId="77777777" w:rsidTr="004E531A">
        <w:trPr>
          <w:cantSplit/>
        </w:trPr>
        <w:tc>
          <w:tcPr>
            <w:tcW w:w="3054" w:type="dxa"/>
          </w:tcPr>
          <w:p w14:paraId="4C3847E7"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8"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9"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A"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F0" w14:textId="77777777" w:rsidTr="004E531A">
        <w:trPr>
          <w:cantSplit/>
        </w:trPr>
        <w:tc>
          <w:tcPr>
            <w:tcW w:w="3054" w:type="dxa"/>
          </w:tcPr>
          <w:p w14:paraId="4C3847EC"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D"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E"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F"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bl>
    <w:p w14:paraId="4C3847F1" w14:textId="77777777" w:rsidR="00801A1F" w:rsidRPr="00E46B40" w:rsidRDefault="00801A1F" w:rsidP="004E531A">
      <w:pPr>
        <w:pStyle w:val="Heading3"/>
      </w:pPr>
      <w:bookmarkStart w:id="40" w:name="_Toc302402293"/>
      <w:bookmarkStart w:id="41" w:name="_Toc377110858"/>
      <w:r w:rsidRPr="00E46B40">
        <w:t>Legal considerations</w:t>
      </w:r>
      <w:bookmarkEnd w:id="40"/>
      <w:bookmarkEnd w:id="41"/>
      <w:r w:rsidRPr="00E46B40">
        <w:t xml:space="preserve"> </w:t>
      </w:r>
    </w:p>
    <w:p w14:paraId="4C3847F2" w14:textId="77777777" w:rsidR="00801A1F" w:rsidRPr="00E46B40" w:rsidRDefault="00801A1F" w:rsidP="00801A1F">
      <w:pPr>
        <w:rPr>
          <w:szCs w:val="20"/>
        </w:rPr>
      </w:pPr>
      <w:r w:rsidRPr="00E46B40">
        <w:rPr>
          <w:szCs w:val="20"/>
        </w:rPr>
        <w:t>[</w:t>
      </w:r>
      <w:r w:rsidRPr="00E46B40">
        <w:rPr>
          <w:i/>
          <w:szCs w:val="20"/>
        </w:rPr>
        <w:t>List the legislation which will have some impact on the running of your business. For example: consumer law, business law, or specific legislation to your industry.</w:t>
      </w:r>
      <w:r w:rsidRPr="00E46B40">
        <w:rPr>
          <w:szCs w:val="20"/>
        </w:rPr>
        <w:t>]</w:t>
      </w:r>
    </w:p>
    <w:p w14:paraId="4C3847F3" w14:textId="77777777" w:rsidR="00801A1F" w:rsidRPr="00E46B40" w:rsidRDefault="00801A1F" w:rsidP="004E531A">
      <w:pPr>
        <w:pStyle w:val="Heading3"/>
      </w:pPr>
      <w:bookmarkStart w:id="42" w:name="_Toc302402294"/>
      <w:bookmarkStart w:id="43" w:name="_Toc377110859"/>
      <w:r w:rsidRPr="00E46B40">
        <w:t>Operations</w:t>
      </w:r>
      <w:bookmarkEnd w:id="42"/>
      <w:bookmarkEnd w:id="43"/>
    </w:p>
    <w:p w14:paraId="4C3847F4" w14:textId="77777777" w:rsidR="004E531A" w:rsidRPr="00E46B40" w:rsidRDefault="004E531A" w:rsidP="00801A1F">
      <w:pPr>
        <w:rPr>
          <w:b/>
          <w:szCs w:val="20"/>
        </w:rPr>
      </w:pPr>
      <w:r w:rsidRPr="00E46B40">
        <w:rPr>
          <w:b/>
          <w:szCs w:val="20"/>
        </w:rPr>
        <w:t>Production process</w:t>
      </w:r>
    </w:p>
    <w:p w14:paraId="4C3847F5" w14:textId="77777777" w:rsidR="00801A1F" w:rsidRPr="00E46B40" w:rsidRDefault="00801A1F" w:rsidP="00801A1F">
      <w:pPr>
        <w:rPr>
          <w:szCs w:val="20"/>
        </w:rPr>
      </w:pPr>
      <w:r w:rsidRPr="00E46B40">
        <w:rPr>
          <w:szCs w:val="20"/>
        </w:rPr>
        <w:t>[</w:t>
      </w:r>
      <w:r w:rsidRPr="00E46B40">
        <w:rPr>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E46B40">
        <w:rPr>
          <w:szCs w:val="20"/>
        </w:rPr>
        <w:t>]</w:t>
      </w:r>
    </w:p>
    <w:p w14:paraId="4C3847F6" w14:textId="77777777" w:rsidR="00801A1F" w:rsidRPr="00E46B40" w:rsidRDefault="00801A1F" w:rsidP="00801A1F">
      <w:pPr>
        <w:rPr>
          <w:b/>
          <w:iCs/>
          <w:szCs w:val="20"/>
        </w:rPr>
      </w:pPr>
      <w:r w:rsidRPr="00E46B40">
        <w:rPr>
          <w:b/>
          <w:iCs/>
          <w:szCs w:val="20"/>
        </w:rPr>
        <w:t>Suppliers</w:t>
      </w:r>
    </w:p>
    <w:p w14:paraId="4C3847F7" w14:textId="77777777" w:rsidR="00801A1F" w:rsidRPr="00E46B40" w:rsidRDefault="00801A1F" w:rsidP="00801A1F">
      <w:pPr>
        <w:rPr>
          <w:i/>
          <w:szCs w:val="20"/>
        </w:rPr>
      </w:pPr>
      <w:r w:rsidRPr="00E46B40">
        <w:rPr>
          <w:i/>
          <w:szCs w:val="20"/>
        </w:rPr>
        <w:lastRenderedPageBreak/>
        <w:t>[Who are your main suppliers? What do they supply to your business?</w:t>
      </w:r>
      <w:r w:rsidRPr="00E46B40">
        <w:rPr>
          <w:iCs/>
          <w:szCs w:val="20"/>
        </w:rPr>
        <w:t xml:space="preserve"> </w:t>
      </w:r>
      <w:r w:rsidRPr="00E46B40">
        <w:rPr>
          <w:i/>
          <w:szCs w:val="20"/>
        </w:rPr>
        <w:t>How will you maintain a good relationship with them?]</w:t>
      </w:r>
    </w:p>
    <w:p w14:paraId="4C3847F8" w14:textId="77777777" w:rsidR="004E531A" w:rsidRPr="00E46B40" w:rsidRDefault="004E531A" w:rsidP="00801A1F">
      <w:pPr>
        <w:rPr>
          <w:b/>
          <w:szCs w:val="20"/>
        </w:rPr>
      </w:pPr>
      <w:r w:rsidRPr="00E46B40">
        <w:rPr>
          <w:b/>
          <w:szCs w:val="20"/>
        </w:rPr>
        <w:t>Plant &amp; equipment</w:t>
      </w:r>
    </w:p>
    <w:p w14:paraId="4C3847F9" w14:textId="77777777" w:rsidR="00801A1F" w:rsidRPr="00E46B40" w:rsidRDefault="00801A1F" w:rsidP="00801A1F">
      <w:pPr>
        <w:rPr>
          <w:szCs w:val="20"/>
        </w:rPr>
      </w:pPr>
      <w:r w:rsidRPr="00E46B40">
        <w:rPr>
          <w:szCs w:val="20"/>
        </w:rPr>
        <w:t>[</w:t>
      </w:r>
      <w:r w:rsidRPr="00E46B40">
        <w:rPr>
          <w:i/>
          <w:szCs w:val="20"/>
        </w:rPr>
        <w:t>List your current plant and equipment purchases. These can include vehicles, computer equipment, phones and fax machines.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158"/>
        <w:gridCol w:w="1890"/>
        <w:gridCol w:w="1779"/>
        <w:gridCol w:w="1459"/>
      </w:tblGrid>
      <w:tr w:rsidR="004E531A" w:rsidRPr="00E46B40" w14:paraId="4C3847FE" w14:textId="77777777" w:rsidTr="004E531A">
        <w:trPr>
          <w:cantSplit/>
          <w:tblHeader/>
        </w:trPr>
        <w:tc>
          <w:tcPr>
            <w:tcW w:w="4158" w:type="dxa"/>
          </w:tcPr>
          <w:p w14:paraId="4C3847FA" w14:textId="77777777" w:rsidR="00801A1F" w:rsidRPr="00E46B40" w:rsidRDefault="00801A1F" w:rsidP="004E531A">
            <w:pPr>
              <w:pStyle w:val="TableHeading"/>
            </w:pPr>
            <w:r w:rsidRPr="00E46B40">
              <w:t>Equipment</w:t>
            </w:r>
          </w:p>
        </w:tc>
        <w:tc>
          <w:tcPr>
            <w:tcW w:w="1890" w:type="dxa"/>
          </w:tcPr>
          <w:p w14:paraId="4C3847FB" w14:textId="77777777" w:rsidR="00801A1F" w:rsidRPr="00E46B40" w:rsidRDefault="00801A1F" w:rsidP="004E531A">
            <w:pPr>
              <w:pStyle w:val="TableHeading"/>
            </w:pPr>
            <w:r w:rsidRPr="00E46B40">
              <w:t>Purchase date</w:t>
            </w:r>
          </w:p>
        </w:tc>
        <w:tc>
          <w:tcPr>
            <w:tcW w:w="1779" w:type="dxa"/>
          </w:tcPr>
          <w:p w14:paraId="4C3847FC" w14:textId="77777777" w:rsidR="00801A1F" w:rsidRPr="00E46B40" w:rsidRDefault="00801A1F" w:rsidP="004E531A">
            <w:pPr>
              <w:pStyle w:val="TableHeading"/>
            </w:pPr>
            <w:r w:rsidRPr="00E46B40">
              <w:t>Purchase price</w:t>
            </w:r>
          </w:p>
        </w:tc>
        <w:tc>
          <w:tcPr>
            <w:tcW w:w="1459" w:type="dxa"/>
          </w:tcPr>
          <w:p w14:paraId="4C3847FD" w14:textId="77777777" w:rsidR="00801A1F" w:rsidRPr="00E46B40" w:rsidRDefault="00801A1F" w:rsidP="004E531A">
            <w:pPr>
              <w:pStyle w:val="TableHeading"/>
            </w:pPr>
            <w:r w:rsidRPr="00E46B40">
              <w:t>Running cost</w:t>
            </w:r>
          </w:p>
        </w:tc>
      </w:tr>
      <w:tr w:rsidR="00E47105" w:rsidRPr="00E46B40" w14:paraId="4C384803" w14:textId="77777777" w:rsidTr="004E531A">
        <w:trPr>
          <w:cantSplit/>
        </w:trPr>
        <w:tc>
          <w:tcPr>
            <w:tcW w:w="4158" w:type="dxa"/>
          </w:tcPr>
          <w:p w14:paraId="4C3847FF"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0"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1"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2"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8" w14:textId="77777777" w:rsidTr="004E531A">
        <w:trPr>
          <w:cantSplit/>
        </w:trPr>
        <w:tc>
          <w:tcPr>
            <w:tcW w:w="4158" w:type="dxa"/>
          </w:tcPr>
          <w:p w14:paraId="4C384804"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5"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6"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7"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D" w14:textId="77777777" w:rsidTr="004E531A">
        <w:trPr>
          <w:cantSplit/>
        </w:trPr>
        <w:tc>
          <w:tcPr>
            <w:tcW w:w="4158" w:type="dxa"/>
          </w:tcPr>
          <w:p w14:paraId="4C384809"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A"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B"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C"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12" w14:textId="77777777" w:rsidTr="004E531A">
        <w:trPr>
          <w:cantSplit/>
        </w:trPr>
        <w:tc>
          <w:tcPr>
            <w:tcW w:w="4158" w:type="dxa"/>
          </w:tcPr>
          <w:p w14:paraId="4C38480E"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F"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10"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11"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bl>
    <w:p w14:paraId="4C384813" w14:textId="77777777" w:rsidR="00801A1F" w:rsidRPr="00E46B40" w:rsidRDefault="00801A1F" w:rsidP="00801A1F">
      <w:pPr>
        <w:rPr>
          <w:b/>
          <w:szCs w:val="20"/>
        </w:rPr>
      </w:pPr>
      <w:r w:rsidRPr="00E46B40">
        <w:rPr>
          <w:b/>
          <w:szCs w:val="20"/>
        </w:rPr>
        <w:t>Inventory</w:t>
      </w:r>
    </w:p>
    <w:p w14:paraId="4C384814" w14:textId="77777777" w:rsidR="00801A1F" w:rsidRPr="00E46B40" w:rsidRDefault="00801A1F" w:rsidP="00801A1F">
      <w:pPr>
        <w:rPr>
          <w:szCs w:val="20"/>
        </w:rPr>
      </w:pPr>
      <w:r w:rsidRPr="00E46B40">
        <w:rPr>
          <w:szCs w:val="20"/>
        </w:rPr>
        <w:t>[</w:t>
      </w:r>
      <w:r w:rsidRPr="00E46B40">
        <w:rPr>
          <w:i/>
          <w:iCs/>
          <w:szCs w:val="20"/>
        </w:rPr>
        <w:t xml:space="preserve">List your current inventory items in the table below. </w:t>
      </w:r>
      <w:r w:rsidRPr="00E46B40">
        <w:rPr>
          <w:i/>
          <w:szCs w:val="20"/>
        </w:rPr>
        <w:t>If you have a substantial inventory, you may prefer to attach a full inventory list to the back of this business plan.</w:t>
      </w:r>
      <w:r w:rsidRPr="00E46B40">
        <w:rPr>
          <w:szCs w:val="20"/>
        </w:rPr>
        <w:t>]</w:t>
      </w:r>
    </w:p>
    <w:tbl>
      <w:tblPr>
        <w:tblStyle w:val="TableGrid"/>
        <w:tblW w:w="5000" w:type="pct"/>
        <w:tblLayout w:type="fixed"/>
        <w:tblLook w:val="0000" w:firstRow="0" w:lastRow="0" w:firstColumn="0" w:lastColumn="0" w:noHBand="0" w:noVBand="0"/>
        <w:tblDescription w:val="A table with space to enter inventory item details under the headings: Inventory item (e.g. flour), Unit price (e.g. $5.00kg), Quantity in stock (e.g. Five kilograms), and Total cost (e.g. $25.00)."/>
      </w:tblPr>
      <w:tblGrid>
        <w:gridCol w:w="4112"/>
        <w:gridCol w:w="1592"/>
        <w:gridCol w:w="2123"/>
        <w:gridCol w:w="1459"/>
      </w:tblGrid>
      <w:tr w:rsidR="004E531A" w:rsidRPr="00E46B40" w14:paraId="4C384819" w14:textId="77777777" w:rsidTr="00E47105">
        <w:trPr>
          <w:cantSplit/>
          <w:tblHeader/>
        </w:trPr>
        <w:tc>
          <w:tcPr>
            <w:tcW w:w="4112" w:type="dxa"/>
          </w:tcPr>
          <w:p w14:paraId="4C384815" w14:textId="77777777" w:rsidR="00801A1F" w:rsidRPr="00E46B40" w:rsidRDefault="00801A1F" w:rsidP="004E531A">
            <w:pPr>
              <w:pStyle w:val="TableHeading"/>
            </w:pPr>
            <w:r w:rsidRPr="00E46B40">
              <w:t>Inventory item</w:t>
            </w:r>
          </w:p>
        </w:tc>
        <w:tc>
          <w:tcPr>
            <w:tcW w:w="1592" w:type="dxa"/>
          </w:tcPr>
          <w:p w14:paraId="4C384816" w14:textId="77777777" w:rsidR="00801A1F" w:rsidRPr="00E46B40" w:rsidRDefault="00801A1F" w:rsidP="004E531A">
            <w:pPr>
              <w:pStyle w:val="TableHeading"/>
            </w:pPr>
            <w:r w:rsidRPr="00E46B40">
              <w:t>Unit price</w:t>
            </w:r>
          </w:p>
        </w:tc>
        <w:tc>
          <w:tcPr>
            <w:tcW w:w="2123" w:type="dxa"/>
          </w:tcPr>
          <w:p w14:paraId="4C384817" w14:textId="77777777" w:rsidR="00801A1F" w:rsidRPr="00E46B40" w:rsidRDefault="00801A1F" w:rsidP="004E531A">
            <w:pPr>
              <w:pStyle w:val="TableHeading"/>
            </w:pPr>
            <w:r w:rsidRPr="00E46B40">
              <w:t>Quantity in stock</w:t>
            </w:r>
          </w:p>
        </w:tc>
        <w:tc>
          <w:tcPr>
            <w:tcW w:w="1459" w:type="dxa"/>
          </w:tcPr>
          <w:p w14:paraId="4C384818" w14:textId="77777777" w:rsidR="00801A1F" w:rsidRPr="00E46B40" w:rsidRDefault="00801A1F" w:rsidP="004E531A">
            <w:pPr>
              <w:pStyle w:val="TableHeading"/>
            </w:pPr>
            <w:r w:rsidRPr="00E46B40">
              <w:t>Total cost</w:t>
            </w:r>
          </w:p>
        </w:tc>
      </w:tr>
      <w:tr w:rsidR="00E47105" w:rsidRPr="00E46B40" w14:paraId="4C38481E" w14:textId="77777777" w:rsidTr="00E47105">
        <w:trPr>
          <w:cantSplit/>
        </w:trPr>
        <w:tc>
          <w:tcPr>
            <w:tcW w:w="4112" w:type="dxa"/>
          </w:tcPr>
          <w:p w14:paraId="4C38481A"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1B"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1C"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1D"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3" w14:textId="77777777" w:rsidTr="00E47105">
        <w:trPr>
          <w:cantSplit/>
        </w:trPr>
        <w:tc>
          <w:tcPr>
            <w:tcW w:w="4112" w:type="dxa"/>
          </w:tcPr>
          <w:p w14:paraId="4C38481F"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0"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1"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2"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8" w14:textId="77777777" w:rsidTr="00E47105">
        <w:trPr>
          <w:cantSplit/>
        </w:trPr>
        <w:tc>
          <w:tcPr>
            <w:tcW w:w="4112" w:type="dxa"/>
          </w:tcPr>
          <w:p w14:paraId="4C384824"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5"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6"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7"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D" w14:textId="77777777" w:rsidTr="00E47105">
        <w:trPr>
          <w:cantSplit/>
        </w:trPr>
        <w:tc>
          <w:tcPr>
            <w:tcW w:w="4112" w:type="dxa"/>
          </w:tcPr>
          <w:p w14:paraId="4C384829"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A"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B"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C"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bl>
    <w:p w14:paraId="4C38482E" w14:textId="77777777" w:rsidR="00801A1F" w:rsidRPr="00E46B40" w:rsidRDefault="00801A1F" w:rsidP="00801A1F">
      <w:pPr>
        <w:rPr>
          <w:szCs w:val="20"/>
        </w:rPr>
      </w:pPr>
      <w:r w:rsidRPr="00E46B40">
        <w:rPr>
          <w:b/>
          <w:szCs w:val="20"/>
        </w:rPr>
        <w:t>Technology (Software)</w:t>
      </w:r>
      <w:r w:rsidRPr="00E46B40">
        <w:rPr>
          <w:szCs w:val="20"/>
        </w:rPr>
        <w:t>: [</w:t>
      </w:r>
      <w:r w:rsidRPr="00E46B40">
        <w:rPr>
          <w:i/>
          <w:szCs w:val="20"/>
        </w:rPr>
        <w:t>What technology do you require? For example: website, point of sale software or accounting package? What will be the main purpose for each? Will they be off-the-shelf or purpose built? What is the estimated cost of each technology solution?</w:t>
      </w:r>
      <w:r w:rsidRPr="00E46B40">
        <w:rPr>
          <w:szCs w:val="20"/>
        </w:rPr>
        <w:t>]</w:t>
      </w:r>
    </w:p>
    <w:p w14:paraId="4C38482F" w14:textId="77777777" w:rsidR="00801A1F" w:rsidRPr="00E46B40" w:rsidRDefault="00801A1F" w:rsidP="00801A1F">
      <w:pPr>
        <w:rPr>
          <w:szCs w:val="20"/>
        </w:rPr>
      </w:pPr>
      <w:r w:rsidRPr="00E46B40">
        <w:rPr>
          <w:b/>
          <w:szCs w:val="20"/>
        </w:rPr>
        <w:t>Trading hours</w:t>
      </w:r>
      <w:r w:rsidRPr="00E46B40">
        <w:rPr>
          <w:szCs w:val="20"/>
        </w:rPr>
        <w:t>: [</w:t>
      </w:r>
      <w:r w:rsidRPr="00E46B40">
        <w:rPr>
          <w:i/>
          <w:iCs/>
          <w:szCs w:val="20"/>
        </w:rPr>
        <w:t>What are your trading hours? What are your expected peak trading times? Which times do you expect to be more profitable? How will this change over different seasons? How do your trading hours accommodate these changes?]</w:t>
      </w:r>
    </w:p>
    <w:p w14:paraId="4C384830" w14:textId="77777777" w:rsidR="00801A1F" w:rsidRPr="00E46B40" w:rsidRDefault="00801A1F" w:rsidP="00801A1F">
      <w:pPr>
        <w:rPr>
          <w:szCs w:val="20"/>
        </w:rPr>
      </w:pPr>
      <w:r w:rsidRPr="00E46B40">
        <w:rPr>
          <w:b/>
          <w:szCs w:val="20"/>
        </w:rPr>
        <w:t>Communication channels</w:t>
      </w:r>
      <w:r w:rsidRPr="00E46B40">
        <w:rPr>
          <w:szCs w:val="20"/>
        </w:rPr>
        <w:t>: [</w:t>
      </w:r>
      <w:r w:rsidRPr="00E46B40">
        <w:rPr>
          <w:i/>
          <w:szCs w:val="20"/>
        </w:rPr>
        <w:t xml:space="preserve">How can your customers get in contact with you? These channels can include: telephone (landline/mobile), post box, shopfront, email, fax, </w:t>
      </w:r>
      <w:r w:rsidRPr="00E46B40">
        <w:rPr>
          <w:i/>
          <w:iCs/>
          <w:szCs w:val="20"/>
        </w:rPr>
        <w:t>internet blog or social media channel</w:t>
      </w:r>
      <w:r w:rsidRPr="00E46B40">
        <w:rPr>
          <w:i/>
          <w:szCs w:val="20"/>
        </w:rPr>
        <w:t>.</w:t>
      </w:r>
      <w:r w:rsidRPr="00E46B40">
        <w:rPr>
          <w:szCs w:val="20"/>
        </w:rPr>
        <w:t>]</w:t>
      </w:r>
    </w:p>
    <w:p w14:paraId="4C384831" w14:textId="77777777" w:rsidR="00801A1F" w:rsidRPr="00E46B40" w:rsidRDefault="00801A1F" w:rsidP="00801A1F">
      <w:pPr>
        <w:rPr>
          <w:szCs w:val="20"/>
        </w:rPr>
      </w:pPr>
      <w:r w:rsidRPr="00E46B40">
        <w:rPr>
          <w:b/>
          <w:szCs w:val="20"/>
        </w:rPr>
        <w:t>Payment types accepted</w:t>
      </w:r>
      <w:r w:rsidRPr="00E46B40">
        <w:rPr>
          <w:szCs w:val="20"/>
        </w:rPr>
        <w:t>: [</w:t>
      </w:r>
      <w:r w:rsidRPr="00E46B40">
        <w:rPr>
          <w:i/>
          <w:szCs w:val="20"/>
        </w:rPr>
        <w:t xml:space="preserve">What payment types will you accept. cash, credit, cheque, gift cards, </w:t>
      </w:r>
      <w:proofErr w:type="spellStart"/>
      <w:r w:rsidRPr="00E46B40">
        <w:rPr>
          <w:i/>
          <w:szCs w:val="20"/>
        </w:rPr>
        <w:t>Paypal</w:t>
      </w:r>
      <w:proofErr w:type="spellEnd"/>
      <w:r w:rsidRPr="00E46B40">
        <w:rPr>
          <w:i/>
          <w:szCs w:val="20"/>
        </w:rPr>
        <w:t xml:space="preserve"> </w:t>
      </w:r>
      <w:proofErr w:type="spellStart"/>
      <w:r w:rsidRPr="00E46B40">
        <w:rPr>
          <w:i/>
          <w:szCs w:val="20"/>
        </w:rPr>
        <w:t>etc</w:t>
      </w:r>
      <w:proofErr w:type="spellEnd"/>
      <w:r w:rsidRPr="00E46B40">
        <w:rPr>
          <w:szCs w:val="20"/>
        </w:rPr>
        <w:t xml:space="preserve">] </w:t>
      </w:r>
    </w:p>
    <w:p w14:paraId="4C384832" w14:textId="77777777" w:rsidR="00801A1F" w:rsidRPr="00E46B40" w:rsidRDefault="00801A1F" w:rsidP="00801A1F">
      <w:pPr>
        <w:rPr>
          <w:szCs w:val="20"/>
        </w:rPr>
      </w:pPr>
      <w:r w:rsidRPr="00E46B40">
        <w:rPr>
          <w:b/>
          <w:szCs w:val="20"/>
        </w:rPr>
        <w:lastRenderedPageBreak/>
        <w:t>Credit policy</w:t>
      </w:r>
      <w:r w:rsidRPr="00E46B40">
        <w:rPr>
          <w:szCs w:val="20"/>
        </w:rPr>
        <w:t xml:space="preserve">: </w:t>
      </w:r>
      <w:bookmarkStart w:id="44" w:name="OLE_LINK7"/>
      <w:bookmarkStart w:id="45" w:name="OLE_LINK8"/>
      <w:r w:rsidRPr="00E46B40">
        <w:rPr>
          <w:szCs w:val="20"/>
        </w:rPr>
        <w:t>[</w:t>
      </w:r>
      <w:r w:rsidRPr="00E46B40">
        <w:rPr>
          <w:i/>
          <w:szCs w:val="20"/>
        </w:rPr>
        <w:t>What is your credit policy for customers/suppliers? How long is the credit period? What are your collection strategies/procedures? What credit does your business receive? What are the terms?</w:t>
      </w:r>
      <w:r w:rsidRPr="00E46B40">
        <w:rPr>
          <w:szCs w:val="20"/>
        </w:rPr>
        <w:t>]</w:t>
      </w:r>
      <w:bookmarkEnd w:id="44"/>
      <w:bookmarkEnd w:id="45"/>
      <w:r w:rsidRPr="00E46B40">
        <w:rPr>
          <w:szCs w:val="20"/>
        </w:rPr>
        <w:t xml:space="preserve"> </w:t>
      </w:r>
    </w:p>
    <w:p w14:paraId="4C384833" w14:textId="77777777" w:rsidR="00801A1F" w:rsidRPr="00E46B40" w:rsidRDefault="00801A1F" w:rsidP="00801A1F">
      <w:pPr>
        <w:rPr>
          <w:szCs w:val="20"/>
        </w:rPr>
      </w:pPr>
      <w:r w:rsidRPr="00E46B40">
        <w:rPr>
          <w:b/>
          <w:szCs w:val="20"/>
        </w:rPr>
        <w:t>Warranties &amp; refunds</w:t>
      </w:r>
      <w:r w:rsidRPr="00E46B40">
        <w:rPr>
          <w:szCs w:val="20"/>
        </w:rPr>
        <w:t>: [</w:t>
      </w:r>
      <w:r w:rsidRPr="00E46B40">
        <w:rPr>
          <w:i/>
          <w:szCs w:val="20"/>
        </w:rPr>
        <w:t>If you manufacture certain goods, what are the warranty terms? What is your business refund/exchange policy?]</w:t>
      </w:r>
      <w:r w:rsidRPr="00E46B40">
        <w:rPr>
          <w:szCs w:val="20"/>
        </w:rPr>
        <w:t xml:space="preserve"> </w:t>
      </w:r>
    </w:p>
    <w:p w14:paraId="4C384834" w14:textId="77777777" w:rsidR="00801A1F" w:rsidRPr="00E46B40" w:rsidRDefault="00801A1F" w:rsidP="00801A1F">
      <w:pPr>
        <w:rPr>
          <w:color w:val="008000"/>
          <w:szCs w:val="20"/>
        </w:rPr>
      </w:pPr>
      <w:r w:rsidRPr="00E46B40">
        <w:rPr>
          <w:b/>
          <w:szCs w:val="20"/>
        </w:rPr>
        <w:t>Quality control</w:t>
      </w:r>
      <w:r w:rsidRPr="00E46B40">
        <w:rPr>
          <w:szCs w:val="20"/>
        </w:rPr>
        <w:t>:</w:t>
      </w:r>
      <w:r w:rsidRPr="00E46B40">
        <w:rPr>
          <w:color w:val="008000"/>
          <w:szCs w:val="20"/>
        </w:rPr>
        <w:t xml:space="preserve"> </w:t>
      </w:r>
      <w:r w:rsidRPr="00E46B40">
        <w:rPr>
          <w:szCs w:val="20"/>
        </w:rPr>
        <w:t>[</w:t>
      </w:r>
      <w:r w:rsidRPr="00E46B40">
        <w:rPr>
          <w:i/>
          <w:szCs w:val="20"/>
        </w:rPr>
        <w:t>Describe your quality control process. What checks or balances do you have in place to ensure the product or service you offer is produced to the same standard of quality?</w:t>
      </w:r>
      <w:r w:rsidRPr="00E46B40">
        <w:rPr>
          <w:i/>
          <w:iCs/>
          <w:szCs w:val="20"/>
        </w:rPr>
        <w:t xml:space="preserve"> What steps do you take to meet product safety standards?]</w:t>
      </w:r>
    </w:p>
    <w:p w14:paraId="4C384835" w14:textId="77777777" w:rsidR="00801A1F" w:rsidRPr="00E46B40" w:rsidRDefault="00801A1F" w:rsidP="00801A1F">
      <w:pPr>
        <w:rPr>
          <w:szCs w:val="20"/>
        </w:rPr>
      </w:pPr>
      <w:r w:rsidRPr="00E46B40">
        <w:rPr>
          <w:b/>
          <w:szCs w:val="20"/>
        </w:rPr>
        <w:t>Memberships &amp; affiliations</w:t>
      </w:r>
      <w:r w:rsidRPr="00E46B40">
        <w:rPr>
          <w:szCs w:val="20"/>
        </w:rPr>
        <w:t>:</w:t>
      </w:r>
      <w:r w:rsidRPr="00E46B40">
        <w:rPr>
          <w:color w:val="008000"/>
          <w:szCs w:val="20"/>
        </w:rPr>
        <w:t xml:space="preserve"> </w:t>
      </w:r>
      <w:r w:rsidRPr="00E46B40">
        <w:rPr>
          <w:szCs w:val="20"/>
        </w:rPr>
        <w:t>[</w:t>
      </w:r>
      <w:r w:rsidRPr="00E46B40">
        <w:rPr>
          <w:i/>
          <w:szCs w:val="20"/>
        </w:rPr>
        <w:t>Is your business a member of any particular industry association or club? Do you have any affiliations with any other organisation?</w:t>
      </w:r>
      <w:r w:rsidRPr="00E46B40">
        <w:rPr>
          <w:szCs w:val="20"/>
        </w:rPr>
        <w:t xml:space="preserve">] </w:t>
      </w:r>
    </w:p>
    <w:p w14:paraId="4C384836" w14:textId="77777777" w:rsidR="00FF453D" w:rsidRDefault="00FF453D" w:rsidP="004E531A">
      <w:pPr>
        <w:pStyle w:val="Heading3"/>
      </w:pPr>
      <w:bookmarkStart w:id="46" w:name="_Toc302402295"/>
    </w:p>
    <w:p w14:paraId="4C384837" w14:textId="77777777" w:rsidR="00801A1F" w:rsidRPr="00E46B40" w:rsidRDefault="00801A1F" w:rsidP="004E531A">
      <w:pPr>
        <w:pStyle w:val="Heading3"/>
      </w:pPr>
      <w:bookmarkStart w:id="47" w:name="_Toc377110860"/>
      <w:r w:rsidRPr="00E46B40">
        <w:t>Sustainability plan</w:t>
      </w:r>
      <w:bookmarkEnd w:id="46"/>
      <w:bookmarkEnd w:id="47"/>
    </w:p>
    <w:p w14:paraId="4C384838" w14:textId="77777777" w:rsidR="00801A1F" w:rsidRPr="00E46B40" w:rsidRDefault="00801A1F" w:rsidP="00801A1F">
      <w:pPr>
        <w:rPr>
          <w:b/>
          <w:szCs w:val="20"/>
        </w:rPr>
      </w:pPr>
      <w:r w:rsidRPr="00E46B40">
        <w:rPr>
          <w:b/>
          <w:szCs w:val="20"/>
        </w:rPr>
        <w:t>Environmental/resource impacts</w:t>
      </w:r>
    </w:p>
    <w:p w14:paraId="4C384839" w14:textId="77777777" w:rsidR="00801A1F" w:rsidRPr="00E46B40" w:rsidRDefault="00801A1F" w:rsidP="00801A1F">
      <w:pPr>
        <w:rPr>
          <w:szCs w:val="20"/>
        </w:rPr>
      </w:pPr>
      <w:r w:rsidRPr="00E46B40">
        <w:rPr>
          <w:szCs w:val="20"/>
        </w:rPr>
        <w:t>[</w:t>
      </w:r>
      <w:r w:rsidRPr="00E46B40">
        <w:rPr>
          <w:i/>
          <w:szCs w:val="20"/>
        </w:rPr>
        <w:t>Describe the impact your business could potentially have on the environment. E.g. a particular manufacturing process may contribute negatively on the local water supply.</w:t>
      </w:r>
      <w:r w:rsidRPr="00E46B40">
        <w:rPr>
          <w:szCs w:val="20"/>
        </w:rPr>
        <w:t>]</w:t>
      </w:r>
    </w:p>
    <w:p w14:paraId="4C38483A" w14:textId="77777777" w:rsidR="00801A1F" w:rsidRPr="00E46B40" w:rsidRDefault="00801A1F" w:rsidP="00801A1F">
      <w:pPr>
        <w:rPr>
          <w:b/>
          <w:szCs w:val="20"/>
        </w:rPr>
      </w:pPr>
      <w:r w:rsidRPr="00E46B40">
        <w:rPr>
          <w:b/>
          <w:szCs w:val="20"/>
        </w:rPr>
        <w:t>Community impact &amp; engagement</w:t>
      </w:r>
    </w:p>
    <w:p w14:paraId="4C38483B" w14:textId="77777777" w:rsidR="00801A1F" w:rsidRPr="00E46B40" w:rsidRDefault="00801A1F" w:rsidP="00801A1F">
      <w:pPr>
        <w:rPr>
          <w:szCs w:val="20"/>
        </w:rPr>
      </w:pPr>
      <w:r w:rsidRPr="00E46B40">
        <w:rPr>
          <w:szCs w:val="20"/>
        </w:rPr>
        <w:t>[</w:t>
      </w:r>
      <w:r w:rsidRPr="00E46B40">
        <w:rPr>
          <w:i/>
          <w:szCs w:val="20"/>
        </w:rPr>
        <w:t>How does your environmental impact</w:t>
      </w:r>
      <w:r w:rsidRPr="00E46B40">
        <w:rPr>
          <w:iCs/>
          <w:szCs w:val="20"/>
        </w:rPr>
        <w:t xml:space="preserve"> </w:t>
      </w:r>
      <w:r w:rsidRPr="00E46B40">
        <w:rPr>
          <w:i/>
          <w:szCs w:val="20"/>
        </w:rPr>
        <w:t>affect the local community? How can you engage the community in minimising your impact?</w:t>
      </w:r>
      <w:r w:rsidRPr="00E46B40">
        <w:rPr>
          <w:szCs w:val="20"/>
        </w:rPr>
        <w:t>]</w:t>
      </w:r>
    </w:p>
    <w:p w14:paraId="4C38483C" w14:textId="77777777" w:rsidR="00801A1F" w:rsidRPr="00E46B40" w:rsidRDefault="00801A1F" w:rsidP="00801A1F">
      <w:pPr>
        <w:rPr>
          <w:b/>
          <w:szCs w:val="20"/>
        </w:rPr>
      </w:pPr>
      <w:r w:rsidRPr="00E46B40">
        <w:rPr>
          <w:b/>
          <w:szCs w:val="20"/>
        </w:rPr>
        <w:t>Risks/constraints</w:t>
      </w:r>
    </w:p>
    <w:p w14:paraId="4C38483D" w14:textId="77777777" w:rsidR="00801A1F" w:rsidRPr="00E46B40" w:rsidRDefault="00801A1F" w:rsidP="00801A1F">
      <w:pPr>
        <w:rPr>
          <w:szCs w:val="20"/>
        </w:rPr>
      </w:pPr>
      <w:r w:rsidRPr="00E46B40">
        <w:rPr>
          <w:szCs w:val="20"/>
        </w:rPr>
        <w:t>[</w:t>
      </w:r>
      <w:r w:rsidRPr="00E46B40">
        <w:rPr>
          <w:i/>
          <w:szCs w:val="20"/>
        </w:rPr>
        <w:t>List any risks/constraints to your business resulting from this environmental impact?</w:t>
      </w:r>
      <w:r w:rsidRPr="00E46B40">
        <w:rPr>
          <w:szCs w:val="20"/>
        </w:rPr>
        <w:t>]</w:t>
      </w:r>
    </w:p>
    <w:p w14:paraId="4C38483E" w14:textId="77777777" w:rsidR="00801A1F" w:rsidRPr="00E46B40" w:rsidRDefault="00801A1F" w:rsidP="00801A1F">
      <w:pPr>
        <w:rPr>
          <w:b/>
          <w:szCs w:val="20"/>
        </w:rPr>
      </w:pPr>
      <w:r w:rsidRPr="00E46B40">
        <w:rPr>
          <w:b/>
          <w:szCs w:val="20"/>
        </w:rPr>
        <w:t>Strategies</w:t>
      </w:r>
    </w:p>
    <w:p w14:paraId="4C38483F" w14:textId="77777777" w:rsidR="00801A1F" w:rsidRPr="00E46B40" w:rsidRDefault="00801A1F" w:rsidP="00801A1F">
      <w:pPr>
        <w:rPr>
          <w:szCs w:val="20"/>
        </w:rPr>
      </w:pPr>
      <w:r w:rsidRPr="00E46B40">
        <w:rPr>
          <w:szCs w:val="20"/>
        </w:rPr>
        <w:t>[</w:t>
      </w:r>
      <w:r w:rsidRPr="00E46B40">
        <w:rPr>
          <w:i/>
          <w:szCs w:val="20"/>
        </w:rPr>
        <w:t>What strategies will you implement to minimise/mitigate your environmental impact and any risks to your business? Will you conduct an environmental audit? Have you introduced an Environmental management system?</w:t>
      </w:r>
      <w:r w:rsidRPr="00E46B40">
        <w:rPr>
          <w:szCs w:val="20"/>
        </w:rPr>
        <w:t xml:space="preserve">] </w:t>
      </w:r>
    </w:p>
    <w:p w14:paraId="4C384840" w14:textId="77777777" w:rsidR="00801A1F" w:rsidRPr="00E46B40" w:rsidRDefault="00801A1F" w:rsidP="002A202F">
      <w:pPr>
        <w:keepNext/>
        <w:rPr>
          <w:b/>
          <w:szCs w:val="20"/>
        </w:rPr>
      </w:pPr>
      <w:r w:rsidRPr="00E46B40">
        <w:rPr>
          <w:b/>
          <w:szCs w:val="20"/>
        </w:rPr>
        <w:t>Action plan</w:t>
      </w:r>
    </w:p>
    <w:p w14:paraId="4C384841" w14:textId="77777777" w:rsidR="00801A1F" w:rsidRPr="00E46B40" w:rsidRDefault="00801A1F" w:rsidP="00801A1F">
      <w:pPr>
        <w:rPr>
          <w:szCs w:val="20"/>
        </w:rPr>
      </w:pPr>
      <w:r w:rsidRPr="00E46B40">
        <w:rPr>
          <w:szCs w:val="20"/>
        </w:rPr>
        <w:t>[</w:t>
      </w:r>
      <w:r w:rsidRPr="00E46B40">
        <w:rPr>
          <w:i/>
          <w:szCs w:val="20"/>
        </w:rPr>
        <w:t>List your key sustainability/environmental milestones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sustainability milestones under the headings: Sustainability milestones (e.g. reduce water consumption), Target (e.g. 60% reduction), and Target date (e.g. Month/Year)."/>
      </w:tblPr>
      <w:tblGrid>
        <w:gridCol w:w="5362"/>
        <w:gridCol w:w="2093"/>
        <w:gridCol w:w="1831"/>
      </w:tblGrid>
      <w:tr w:rsidR="004E531A" w:rsidRPr="00E46B40" w14:paraId="4C384845" w14:textId="77777777" w:rsidTr="004E531A">
        <w:trPr>
          <w:cantSplit/>
          <w:tblHeader/>
        </w:trPr>
        <w:tc>
          <w:tcPr>
            <w:tcW w:w="5362" w:type="dxa"/>
          </w:tcPr>
          <w:p w14:paraId="4C384842" w14:textId="77777777" w:rsidR="00801A1F" w:rsidRPr="00E46B40" w:rsidRDefault="00801A1F" w:rsidP="004E531A">
            <w:pPr>
              <w:pStyle w:val="TableHeading"/>
            </w:pPr>
            <w:r w:rsidRPr="00E46B40">
              <w:t>Sustainability milestone</w:t>
            </w:r>
          </w:p>
        </w:tc>
        <w:tc>
          <w:tcPr>
            <w:tcW w:w="2093" w:type="dxa"/>
          </w:tcPr>
          <w:p w14:paraId="4C384843" w14:textId="77777777" w:rsidR="00801A1F" w:rsidRPr="00E46B40" w:rsidRDefault="00801A1F" w:rsidP="004E531A">
            <w:pPr>
              <w:pStyle w:val="TableHeading"/>
            </w:pPr>
            <w:r w:rsidRPr="00E46B40">
              <w:t>Target</w:t>
            </w:r>
          </w:p>
        </w:tc>
        <w:tc>
          <w:tcPr>
            <w:tcW w:w="1831" w:type="dxa"/>
          </w:tcPr>
          <w:p w14:paraId="4C384844" w14:textId="77777777" w:rsidR="00801A1F" w:rsidRPr="00E46B40" w:rsidRDefault="00801A1F" w:rsidP="004E531A">
            <w:pPr>
              <w:pStyle w:val="TableHeading"/>
            </w:pPr>
            <w:r w:rsidRPr="00E46B40">
              <w:t>Target date</w:t>
            </w:r>
          </w:p>
        </w:tc>
      </w:tr>
      <w:tr w:rsidR="004E531A" w:rsidRPr="00E46B40" w14:paraId="4C384849" w14:textId="77777777" w:rsidTr="004E531A">
        <w:trPr>
          <w:cantSplit/>
        </w:trPr>
        <w:tc>
          <w:tcPr>
            <w:tcW w:w="5362" w:type="dxa"/>
          </w:tcPr>
          <w:p w14:paraId="4C384846" w14:textId="77777777" w:rsidR="00801A1F" w:rsidRPr="00E46B40" w:rsidRDefault="00801A1F" w:rsidP="004E531A">
            <w:pPr>
              <w:pStyle w:val="TableText"/>
            </w:pPr>
            <w:r w:rsidRPr="00E46B40">
              <w:t>[</w:t>
            </w:r>
            <w:r w:rsidRPr="00E46B40">
              <w:rPr>
                <w:i/>
              </w:rPr>
              <w:t>Reduce water consumption</w:t>
            </w:r>
            <w:r w:rsidRPr="00E46B40">
              <w:t>]</w:t>
            </w:r>
          </w:p>
        </w:tc>
        <w:tc>
          <w:tcPr>
            <w:tcW w:w="2093" w:type="dxa"/>
          </w:tcPr>
          <w:p w14:paraId="4C384847" w14:textId="77777777" w:rsidR="00801A1F" w:rsidRPr="00E46B40" w:rsidRDefault="00801A1F" w:rsidP="004E531A">
            <w:pPr>
              <w:pStyle w:val="TableText"/>
            </w:pPr>
            <w:r w:rsidRPr="00E46B40">
              <w:t>[</w:t>
            </w:r>
            <w:r w:rsidRPr="00E46B40">
              <w:rPr>
                <w:i/>
              </w:rPr>
              <w:t>60% reduction</w:t>
            </w:r>
            <w:r w:rsidRPr="00E46B40">
              <w:t>]</w:t>
            </w:r>
          </w:p>
        </w:tc>
        <w:tc>
          <w:tcPr>
            <w:tcW w:w="1831" w:type="dxa"/>
          </w:tcPr>
          <w:p w14:paraId="4C384848" w14:textId="77777777" w:rsidR="00801A1F" w:rsidRPr="00E46B40" w:rsidRDefault="00801A1F" w:rsidP="004E531A">
            <w:pPr>
              <w:pStyle w:val="TableText"/>
            </w:pPr>
            <w:r w:rsidRPr="00E46B40">
              <w:t>[</w:t>
            </w:r>
            <w:r w:rsidRPr="00E46B40">
              <w:rPr>
                <w:i/>
              </w:rPr>
              <w:t>Month/Year</w:t>
            </w:r>
            <w:r w:rsidRPr="00E46B40">
              <w:t>]</w:t>
            </w:r>
          </w:p>
        </w:tc>
      </w:tr>
      <w:tr w:rsidR="004E531A" w:rsidRPr="00E46B40" w14:paraId="4C38484D" w14:textId="77777777" w:rsidTr="004E531A">
        <w:trPr>
          <w:cantSplit/>
        </w:trPr>
        <w:tc>
          <w:tcPr>
            <w:tcW w:w="5362" w:type="dxa"/>
          </w:tcPr>
          <w:p w14:paraId="4C38484A"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B"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4C"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1" w14:textId="77777777" w:rsidTr="004E531A">
        <w:trPr>
          <w:cantSplit/>
        </w:trPr>
        <w:tc>
          <w:tcPr>
            <w:tcW w:w="5362" w:type="dxa"/>
          </w:tcPr>
          <w:p w14:paraId="4C38484E"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F"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0"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5" w14:textId="77777777" w:rsidTr="004E531A">
        <w:trPr>
          <w:cantSplit/>
        </w:trPr>
        <w:tc>
          <w:tcPr>
            <w:tcW w:w="5362" w:type="dxa"/>
          </w:tcPr>
          <w:p w14:paraId="4C384852"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53"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4" w14:textId="77777777" w:rsidR="004E531A" w:rsidRPr="00E46B40" w:rsidRDefault="004E531A" w:rsidP="002C7B92">
            <w:pPr>
              <w:pStyle w:val="TableText"/>
            </w:pPr>
            <w:r w:rsidRPr="00E46B40">
              <w:t>[</w:t>
            </w:r>
            <w:r w:rsidRPr="00E46B40">
              <w:rPr>
                <w:i/>
              </w:rPr>
              <w:t>Month/Year</w:t>
            </w:r>
            <w:r w:rsidRPr="00E46B40">
              <w:t>]</w:t>
            </w:r>
          </w:p>
        </w:tc>
      </w:tr>
    </w:tbl>
    <w:p w14:paraId="4C384856" w14:textId="77777777" w:rsidR="00801A1F" w:rsidRPr="00E46B40" w:rsidRDefault="00801A1F" w:rsidP="004E531A">
      <w:pPr>
        <w:pStyle w:val="Heading2"/>
      </w:pPr>
      <w:bookmarkStart w:id="48" w:name="_Toc302402296"/>
      <w:bookmarkStart w:id="49" w:name="_Toc377110861"/>
      <w:r w:rsidRPr="00E46B40">
        <w:lastRenderedPageBreak/>
        <w:t>The Market</w:t>
      </w:r>
      <w:bookmarkEnd w:id="48"/>
      <w:bookmarkEnd w:id="49"/>
    </w:p>
    <w:p w14:paraId="4C384857" w14:textId="77777777" w:rsidR="00801A1F" w:rsidRPr="00E46B40" w:rsidRDefault="00801A1F" w:rsidP="004E531A">
      <w:pPr>
        <w:pStyle w:val="Heading3"/>
      </w:pPr>
      <w:bookmarkStart w:id="50" w:name="_Toc302402297"/>
      <w:bookmarkStart w:id="51" w:name="_Toc377110862"/>
      <w:r w:rsidRPr="00E46B40">
        <w:t>Market research</w:t>
      </w:r>
      <w:bookmarkEnd w:id="50"/>
      <w:bookmarkEnd w:id="51"/>
    </w:p>
    <w:p w14:paraId="4C384858" w14:textId="77777777" w:rsidR="00801A1F" w:rsidRPr="00E46B40" w:rsidRDefault="00801A1F" w:rsidP="00801A1F">
      <w:pPr>
        <w:rPr>
          <w:szCs w:val="20"/>
        </w:rPr>
      </w:pPr>
      <w:bookmarkStart w:id="52" w:name="OLE_LINK9"/>
      <w:bookmarkStart w:id="53" w:name="OLE_LINK10"/>
      <w:r w:rsidRPr="00E46B40">
        <w:rPr>
          <w:szCs w:val="20"/>
        </w:rPr>
        <w:t>[</w:t>
      </w:r>
      <w:r w:rsidRPr="00E46B40">
        <w:rPr>
          <w:i/>
          <w:szCs w:val="20"/>
        </w:rPr>
        <w:t>What statistical research have you completed to help you analyse your market? Did you use a survey/questionnaire? If so, you may like to attach a copy of your survey/questionnaire to the back of this plan.</w:t>
      </w:r>
      <w:r w:rsidRPr="00E46B40">
        <w:rPr>
          <w:szCs w:val="20"/>
        </w:rPr>
        <w:t xml:space="preserve">] </w:t>
      </w:r>
      <w:bookmarkEnd w:id="52"/>
      <w:bookmarkEnd w:id="53"/>
    </w:p>
    <w:p w14:paraId="4C384859" w14:textId="77777777" w:rsidR="00801A1F" w:rsidRPr="00E46B40" w:rsidRDefault="00801A1F" w:rsidP="004E531A">
      <w:pPr>
        <w:pStyle w:val="Heading3"/>
      </w:pPr>
      <w:bookmarkStart w:id="54" w:name="_Toc302402298"/>
      <w:bookmarkStart w:id="55" w:name="_Toc377110863"/>
      <w:r w:rsidRPr="00E46B40">
        <w:t>Market targets</w:t>
      </w:r>
      <w:bookmarkEnd w:id="54"/>
      <w:bookmarkEnd w:id="55"/>
    </w:p>
    <w:p w14:paraId="4C38485A" w14:textId="77777777" w:rsidR="00801A1F" w:rsidRPr="00E46B40" w:rsidRDefault="00801A1F" w:rsidP="00801A1F">
      <w:pPr>
        <w:rPr>
          <w:szCs w:val="20"/>
        </w:rPr>
      </w:pPr>
      <w:r w:rsidRPr="00E46B40">
        <w:rPr>
          <w:szCs w:val="20"/>
        </w:rPr>
        <w:t>[</w:t>
      </w:r>
      <w:r w:rsidRPr="00E46B40">
        <w:rPr>
          <w:i/>
          <w:szCs w:val="20"/>
        </w:rPr>
        <w:t>Outline your planned sales targets. What quantity of your products/services do you plan to sell in a planned timeframe? Are they monthly or yearly targets?</w:t>
      </w:r>
      <w:r w:rsidRPr="00E46B40">
        <w:rPr>
          <w:szCs w:val="20"/>
        </w:rPr>
        <w:t>]</w:t>
      </w:r>
    </w:p>
    <w:p w14:paraId="4C38485B" w14:textId="77777777" w:rsidR="00801A1F" w:rsidRPr="00E46B40" w:rsidRDefault="00801A1F" w:rsidP="004E531A">
      <w:pPr>
        <w:pStyle w:val="Heading3"/>
      </w:pPr>
      <w:bookmarkStart w:id="56" w:name="_Toc302402299"/>
      <w:bookmarkStart w:id="57" w:name="_Toc377110864"/>
      <w:r w:rsidRPr="00E46B40">
        <w:t>Environmental/industry analysis</w:t>
      </w:r>
      <w:bookmarkEnd w:id="56"/>
      <w:bookmarkEnd w:id="57"/>
    </w:p>
    <w:p w14:paraId="4C38485C" w14:textId="77777777" w:rsidR="00801A1F" w:rsidRPr="00E46B40" w:rsidRDefault="00801A1F" w:rsidP="00801A1F">
      <w:pPr>
        <w:rPr>
          <w:i/>
          <w:szCs w:val="20"/>
        </w:rPr>
      </w:pPr>
      <w:r w:rsidRPr="00E46B40">
        <w:rPr>
          <w:szCs w:val="20"/>
        </w:rPr>
        <w:t>[</w:t>
      </w:r>
      <w:r w:rsidRPr="00E46B40">
        <w:rPr>
          <w:i/>
          <w:szCs w:val="20"/>
        </w:rPr>
        <w:t>Detail the results of the market research you have performed. Is the area experiencing population growth? Are there long-term employers in the area? Is the region's economy stable? Are there seasonal variations?</w:t>
      </w:r>
    </w:p>
    <w:p w14:paraId="4C38485D" w14:textId="77777777" w:rsidR="00801A1F" w:rsidRPr="00E46B40" w:rsidRDefault="00801A1F" w:rsidP="00801A1F">
      <w:pPr>
        <w:rPr>
          <w:szCs w:val="20"/>
        </w:rPr>
      </w:pPr>
      <w:r w:rsidRPr="00E46B40">
        <w:rPr>
          <w:i/>
          <w:szCs w:val="20"/>
        </w:rPr>
        <w:t>What is the size of the market? What recent trends have emerged in the market? What growth potential is available and where do you fit in? How will the market/customers change when you enter the market?</w:t>
      </w:r>
      <w:r w:rsidRPr="00E46B40">
        <w:rPr>
          <w:szCs w:val="20"/>
        </w:rPr>
        <w:t>]</w:t>
      </w:r>
    </w:p>
    <w:p w14:paraId="4C38485E" w14:textId="77777777" w:rsidR="00801A1F" w:rsidRPr="00E46B40" w:rsidRDefault="00801A1F" w:rsidP="004E531A">
      <w:pPr>
        <w:pStyle w:val="Heading3"/>
      </w:pPr>
      <w:bookmarkStart w:id="58" w:name="_Toc302402300"/>
      <w:bookmarkStart w:id="59" w:name="_Toc377110865"/>
      <w:r w:rsidRPr="00E46B40">
        <w:t>Your customers</w:t>
      </w:r>
      <w:bookmarkEnd w:id="58"/>
      <w:bookmarkEnd w:id="59"/>
      <w:r w:rsidRPr="00E46B40">
        <w:t xml:space="preserve"> </w:t>
      </w:r>
    </w:p>
    <w:p w14:paraId="4C38485F" w14:textId="77777777" w:rsidR="00801A1F" w:rsidRPr="00E46B40" w:rsidRDefault="00801A1F" w:rsidP="00801A1F">
      <w:pPr>
        <w:rPr>
          <w:b/>
          <w:szCs w:val="20"/>
        </w:rPr>
      </w:pPr>
      <w:bookmarkStart w:id="60" w:name="OLE_LINK13"/>
      <w:bookmarkStart w:id="61" w:name="OLE_LINK14"/>
      <w:r w:rsidRPr="00E46B40">
        <w:rPr>
          <w:b/>
          <w:szCs w:val="20"/>
        </w:rPr>
        <w:t>Customer demographics</w:t>
      </w:r>
    </w:p>
    <w:bookmarkEnd w:id="60"/>
    <w:bookmarkEnd w:id="61"/>
    <w:p w14:paraId="4C384860" w14:textId="77777777" w:rsidR="00801A1F" w:rsidRPr="00E46B40" w:rsidRDefault="00801A1F" w:rsidP="00801A1F">
      <w:pPr>
        <w:rPr>
          <w:szCs w:val="20"/>
        </w:rPr>
      </w:pPr>
      <w:r w:rsidRPr="00E46B40">
        <w:rPr>
          <w:szCs w:val="20"/>
        </w:rPr>
        <w:t>[</w:t>
      </w:r>
      <w:r w:rsidRPr="00E46B40">
        <w:rPr>
          <w:i/>
          <w:szCs w:val="20"/>
        </w:rPr>
        <w:t>Define who your target customers are and how they behave. You can include age, gender, social status, education and attitudes.</w:t>
      </w:r>
      <w:r w:rsidRPr="00E46B40">
        <w:rPr>
          <w:szCs w:val="20"/>
        </w:rPr>
        <w:t>]</w:t>
      </w:r>
    </w:p>
    <w:p w14:paraId="4C384861" w14:textId="77777777" w:rsidR="00801A1F" w:rsidRPr="00E46B40" w:rsidRDefault="00801A1F" w:rsidP="00801A1F">
      <w:pPr>
        <w:rPr>
          <w:b/>
          <w:szCs w:val="20"/>
        </w:rPr>
      </w:pPr>
      <w:r w:rsidRPr="00E46B40">
        <w:rPr>
          <w:b/>
          <w:szCs w:val="20"/>
        </w:rPr>
        <w:t>Key customers</w:t>
      </w:r>
    </w:p>
    <w:p w14:paraId="4C384862" w14:textId="77777777" w:rsidR="00801A1F" w:rsidRPr="00E46B40" w:rsidRDefault="00801A1F" w:rsidP="00801A1F">
      <w:pPr>
        <w:rPr>
          <w:i/>
          <w:szCs w:val="20"/>
        </w:rPr>
      </w:pPr>
      <w:r w:rsidRPr="00E46B40">
        <w:rPr>
          <w:iCs/>
          <w:szCs w:val="20"/>
        </w:rPr>
        <w:t>[</w:t>
      </w:r>
      <w:r w:rsidRPr="00E46B40">
        <w:rPr>
          <w:i/>
          <w:szCs w:val="20"/>
        </w:rPr>
        <w:t xml:space="preserve">Identify your key customers. (These can be large consumers of your products or individuals whose satisfaction is </w:t>
      </w:r>
      <w:proofErr w:type="gramStart"/>
      <w:r w:rsidRPr="00E46B40">
        <w:rPr>
          <w:i/>
          <w:szCs w:val="20"/>
        </w:rPr>
        <w:t>key</w:t>
      </w:r>
      <w:proofErr w:type="gramEnd"/>
      <w:r w:rsidRPr="00E46B40">
        <w:rPr>
          <w:i/>
          <w:szCs w:val="20"/>
        </w:rPr>
        <w:t xml:space="preserve"> to the success of your business.) How will you target your products/service to them?</w:t>
      </w:r>
      <w:r w:rsidRPr="00E46B40">
        <w:rPr>
          <w:iCs/>
          <w:szCs w:val="20"/>
        </w:rPr>
        <w:t>]</w:t>
      </w:r>
    </w:p>
    <w:p w14:paraId="4C384863" w14:textId="77777777" w:rsidR="00801A1F" w:rsidRPr="00E46B40" w:rsidRDefault="00801A1F" w:rsidP="00676996">
      <w:pPr>
        <w:keepNext/>
        <w:rPr>
          <w:b/>
          <w:szCs w:val="20"/>
        </w:rPr>
      </w:pPr>
      <w:r w:rsidRPr="00E46B40">
        <w:rPr>
          <w:b/>
          <w:szCs w:val="20"/>
        </w:rPr>
        <w:t>Customer management</w:t>
      </w:r>
    </w:p>
    <w:p w14:paraId="4C384864" w14:textId="77777777" w:rsidR="00801A1F" w:rsidRPr="00E46B40" w:rsidRDefault="00801A1F" w:rsidP="00801A1F">
      <w:pPr>
        <w:rPr>
          <w:i/>
          <w:szCs w:val="20"/>
        </w:rPr>
      </w:pPr>
      <w:r w:rsidRPr="00E46B40">
        <w:rPr>
          <w:szCs w:val="20"/>
        </w:rPr>
        <w:t>[</w:t>
      </w:r>
      <w:r w:rsidRPr="00E46B40">
        <w:rPr>
          <w:i/>
          <w:szCs w:val="20"/>
        </w:rPr>
        <w:t>How will you maintain a good relationship with your customers? What techniques will you use? How will you keep your customers coming back? Have you introduced customer service standards?</w:t>
      </w:r>
      <w:r w:rsidRPr="00E46B40">
        <w:rPr>
          <w:iCs/>
          <w:szCs w:val="20"/>
        </w:rPr>
        <w:t xml:space="preserve"> </w:t>
      </w:r>
      <w:r w:rsidRPr="00E46B40">
        <w:rPr>
          <w:i/>
          <w:szCs w:val="20"/>
        </w:rPr>
        <w:t>Do you follow any particular code of practice?</w:t>
      </w:r>
      <w:r w:rsidRPr="00E46B40">
        <w:rPr>
          <w:iCs/>
          <w:szCs w:val="20"/>
        </w:rPr>
        <w:t>]</w:t>
      </w:r>
    </w:p>
    <w:p w14:paraId="4C384865" w14:textId="77777777" w:rsidR="002C7B92" w:rsidRPr="00E46B40" w:rsidRDefault="002C7B92" w:rsidP="00801A1F">
      <w:pPr>
        <w:rPr>
          <w:szCs w:val="20"/>
        </w:rPr>
        <w:sectPr w:rsidR="002C7B92" w:rsidRPr="00E46B40" w:rsidSect="00FF453D">
          <w:headerReference w:type="first" r:id="rId22"/>
          <w:footerReference w:type="first" r:id="rId23"/>
          <w:pgSz w:w="11906" w:h="16838" w:code="9"/>
          <w:pgMar w:top="1343" w:right="1418" w:bottom="1418" w:left="1418" w:header="709" w:footer="1418" w:gutter="0"/>
          <w:cols w:space="708"/>
          <w:docGrid w:linePitch="360"/>
        </w:sectPr>
      </w:pPr>
      <w:bookmarkStart w:id="62" w:name="_Toc302402301"/>
    </w:p>
    <w:p w14:paraId="4C384866" w14:textId="77777777" w:rsidR="00801A1F" w:rsidRPr="00E46B40" w:rsidRDefault="00801A1F" w:rsidP="002C7B92">
      <w:pPr>
        <w:pStyle w:val="Heading3"/>
      </w:pPr>
      <w:bookmarkStart w:id="63" w:name="_Toc377110866"/>
      <w:r w:rsidRPr="00E46B40">
        <w:lastRenderedPageBreak/>
        <w:t>S.W.O.T. analysis</w:t>
      </w:r>
      <w:bookmarkEnd w:id="62"/>
      <w:bookmarkEnd w:id="63"/>
    </w:p>
    <w:p w14:paraId="4C384867" w14:textId="77777777" w:rsidR="00801A1F" w:rsidRPr="00E46B40" w:rsidRDefault="00801A1F" w:rsidP="00801A1F">
      <w:pPr>
        <w:rPr>
          <w:szCs w:val="20"/>
        </w:rPr>
      </w:pPr>
      <w:r w:rsidRPr="00E46B40">
        <w:rPr>
          <w:szCs w:val="20"/>
        </w:rPr>
        <w:t>[</w:t>
      </w:r>
      <w:r w:rsidRPr="00E46B40">
        <w:rPr>
          <w:i/>
          <w:szCs w:val="20"/>
        </w:rPr>
        <w:t>List each of your businesses strengths, weaknesses, opportunities or threats in the table below and then outline how you plan to address each of the weaknesses/threats.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6930"/>
        <w:gridCol w:w="7288"/>
      </w:tblGrid>
      <w:tr w:rsidR="002C7B92" w:rsidRPr="00E46B40" w14:paraId="4C38486A" w14:textId="77777777" w:rsidTr="00E47105">
        <w:trPr>
          <w:cantSplit/>
          <w:tblHeader/>
        </w:trPr>
        <w:tc>
          <w:tcPr>
            <w:tcW w:w="6930" w:type="dxa"/>
          </w:tcPr>
          <w:p w14:paraId="4C384868" w14:textId="77777777" w:rsidR="00801A1F" w:rsidRPr="00E46B40" w:rsidRDefault="00801A1F" w:rsidP="002C7B92">
            <w:pPr>
              <w:pStyle w:val="TableHeading"/>
            </w:pPr>
            <w:r w:rsidRPr="00E46B40">
              <w:t>Strengths</w:t>
            </w:r>
          </w:p>
        </w:tc>
        <w:tc>
          <w:tcPr>
            <w:tcW w:w="7288" w:type="dxa"/>
          </w:tcPr>
          <w:p w14:paraId="4C384869" w14:textId="77777777" w:rsidR="00801A1F" w:rsidRPr="00E46B40" w:rsidRDefault="00801A1F" w:rsidP="002C7B92">
            <w:pPr>
              <w:pStyle w:val="TableHeading"/>
            </w:pPr>
            <w:r w:rsidRPr="00E46B40">
              <w:t>Weaknesses</w:t>
            </w:r>
          </w:p>
        </w:tc>
      </w:tr>
      <w:tr w:rsidR="00E47105" w:rsidRPr="00E46B40" w14:paraId="4C38486D" w14:textId="77777777" w:rsidTr="00E47105">
        <w:trPr>
          <w:cantSplit/>
          <w:trHeight w:val="2874"/>
        </w:trPr>
        <w:tc>
          <w:tcPr>
            <w:tcW w:w="6930" w:type="dxa"/>
          </w:tcPr>
          <w:p w14:paraId="4C38486B"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traffic location]</w:t>
            </w:r>
          </w:p>
        </w:tc>
        <w:tc>
          <w:tcPr>
            <w:tcW w:w="7288" w:type="dxa"/>
          </w:tcPr>
          <w:p w14:paraId="4C38486C"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rental costs]</w:t>
            </w:r>
          </w:p>
        </w:tc>
      </w:tr>
    </w:tbl>
    <w:p w14:paraId="4C38486E" w14:textId="77777777" w:rsidR="00B47569" w:rsidRDefault="00B47569" w:rsidP="00B47569">
      <w:pPr>
        <w:spacing w:before="40" w:line="80" w:lineRule="exact"/>
      </w:pPr>
    </w:p>
    <w:tbl>
      <w:tblPr>
        <w:tblStyle w:val="TableGrid"/>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6930"/>
        <w:gridCol w:w="7288"/>
      </w:tblGrid>
      <w:tr w:rsidR="00E47105" w:rsidRPr="00E46B40" w14:paraId="4C384871" w14:textId="77777777" w:rsidTr="00B47569">
        <w:trPr>
          <w:cantSplit/>
          <w:tblHeader/>
        </w:trPr>
        <w:tc>
          <w:tcPr>
            <w:tcW w:w="6930" w:type="dxa"/>
          </w:tcPr>
          <w:p w14:paraId="4C38486F" w14:textId="77777777" w:rsidR="00E47105" w:rsidRPr="00E46B40" w:rsidRDefault="00E47105" w:rsidP="00B47569">
            <w:pPr>
              <w:pStyle w:val="TableHeading"/>
            </w:pPr>
            <w:r w:rsidRPr="00E46B40">
              <w:t>Opportunities</w:t>
            </w:r>
          </w:p>
        </w:tc>
        <w:tc>
          <w:tcPr>
            <w:tcW w:w="7288" w:type="dxa"/>
          </w:tcPr>
          <w:p w14:paraId="4C384870" w14:textId="77777777" w:rsidR="00E47105" w:rsidRPr="00E46B40" w:rsidRDefault="00E47105" w:rsidP="00B47569">
            <w:pPr>
              <w:pStyle w:val="TableHeading"/>
            </w:pPr>
            <w:r w:rsidRPr="00E46B40">
              <w:t>Threats</w:t>
            </w:r>
          </w:p>
        </w:tc>
      </w:tr>
      <w:tr w:rsidR="00E47105" w:rsidRPr="00E46B40" w14:paraId="4C384874" w14:textId="77777777" w:rsidTr="00E47105">
        <w:trPr>
          <w:cantSplit/>
          <w:trHeight w:val="2910"/>
        </w:trPr>
        <w:tc>
          <w:tcPr>
            <w:tcW w:w="6930" w:type="dxa"/>
          </w:tcPr>
          <w:p w14:paraId="4C384872"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build on customer and brand loyalty]</w:t>
            </w:r>
          </w:p>
        </w:tc>
        <w:tc>
          <w:tcPr>
            <w:tcW w:w="7288" w:type="dxa"/>
          </w:tcPr>
          <w:p w14:paraId="4C384873"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Cash flow problems]</w:t>
            </w:r>
          </w:p>
        </w:tc>
      </w:tr>
    </w:tbl>
    <w:p w14:paraId="4C384875" w14:textId="77777777" w:rsidR="00801A1F" w:rsidRPr="00E46B40" w:rsidRDefault="00801A1F" w:rsidP="002C7B92">
      <w:pPr>
        <w:pStyle w:val="Heading3"/>
        <w:pageBreakBefore/>
      </w:pPr>
      <w:bookmarkStart w:id="64" w:name="_Toc302402302"/>
      <w:bookmarkStart w:id="65" w:name="_Toc377110867"/>
      <w:r w:rsidRPr="00E46B40">
        <w:lastRenderedPageBreak/>
        <w:t>Your competitors</w:t>
      </w:r>
      <w:bookmarkEnd w:id="64"/>
      <w:bookmarkEnd w:id="65"/>
    </w:p>
    <w:p w14:paraId="4C384876" w14:textId="77777777" w:rsidR="00801A1F" w:rsidRPr="00E46B40" w:rsidRDefault="00801A1F" w:rsidP="00801A1F">
      <w:pPr>
        <w:rPr>
          <w:szCs w:val="20"/>
        </w:rPr>
      </w:pPr>
      <w:r w:rsidRPr="00E46B40">
        <w:rPr>
          <w:szCs w:val="20"/>
        </w:rPr>
        <w:t>[</w:t>
      </w:r>
      <w:r w:rsidRPr="00E46B40">
        <w:rPr>
          <w:i/>
          <w:szCs w:val="20"/>
        </w:rPr>
        <w:t>How do you rate against your competitors? How can your business improve on what they offer?]</w:t>
      </w:r>
    </w:p>
    <w:p w14:paraId="4C384877" w14:textId="77777777" w:rsidR="00801A1F" w:rsidRPr="00E46B40" w:rsidRDefault="00801A1F" w:rsidP="00801A1F">
      <w:pPr>
        <w:rPr>
          <w:b/>
          <w:szCs w:val="20"/>
        </w:rPr>
      </w:pPr>
      <w:r w:rsidRPr="00E46B40">
        <w:rPr>
          <w:b/>
          <w:szCs w:val="20"/>
        </w:rPr>
        <w:t>Competitor details</w:t>
      </w:r>
    </w:p>
    <w:p w14:paraId="4C384878" w14:textId="77777777" w:rsidR="00801A1F" w:rsidRPr="00E46B40" w:rsidRDefault="00801A1F" w:rsidP="00801A1F">
      <w:pPr>
        <w:rPr>
          <w:i/>
          <w:iCs/>
          <w:szCs w:val="20"/>
        </w:rPr>
      </w:pPr>
      <w:r w:rsidRPr="00E46B40">
        <w:rPr>
          <w:i/>
          <w:iCs/>
          <w:szCs w:val="20"/>
        </w:rPr>
        <w:t xml:space="preserve">[List at least 5 competitors in the table below.] </w:t>
      </w:r>
    </w:p>
    <w:tbl>
      <w:tblPr>
        <w:tblStyle w:val="TableGrid"/>
        <w:tblW w:w="5000" w:type="pct"/>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1912"/>
        <w:gridCol w:w="1673"/>
        <w:gridCol w:w="1553"/>
        <w:gridCol w:w="1434"/>
        <w:gridCol w:w="2031"/>
        <w:gridCol w:w="2867"/>
        <w:gridCol w:w="2748"/>
      </w:tblGrid>
      <w:tr w:rsidR="002C7B92" w:rsidRPr="00E46B40" w14:paraId="4C384880" w14:textId="77777777" w:rsidTr="002C7B92">
        <w:trPr>
          <w:cantSplit/>
          <w:tblHeader/>
        </w:trPr>
        <w:tc>
          <w:tcPr>
            <w:tcW w:w="1912" w:type="dxa"/>
          </w:tcPr>
          <w:p w14:paraId="4C384879" w14:textId="77777777" w:rsidR="00801A1F" w:rsidRPr="00E46B40" w:rsidRDefault="00801A1F" w:rsidP="002C7B92">
            <w:pPr>
              <w:pStyle w:val="TableHeading"/>
            </w:pPr>
            <w:r w:rsidRPr="00E46B40">
              <w:t>Competitor</w:t>
            </w:r>
          </w:p>
        </w:tc>
        <w:tc>
          <w:tcPr>
            <w:tcW w:w="1673" w:type="dxa"/>
          </w:tcPr>
          <w:p w14:paraId="4C38487A" w14:textId="77777777" w:rsidR="00801A1F" w:rsidRPr="00E46B40" w:rsidRDefault="00801A1F" w:rsidP="002C7B92">
            <w:pPr>
              <w:pStyle w:val="TableHeading"/>
            </w:pPr>
            <w:r w:rsidRPr="00E46B40">
              <w:t>Established date</w:t>
            </w:r>
          </w:p>
        </w:tc>
        <w:tc>
          <w:tcPr>
            <w:tcW w:w="1553" w:type="dxa"/>
          </w:tcPr>
          <w:p w14:paraId="4C38487B" w14:textId="77777777" w:rsidR="00801A1F" w:rsidRPr="00E46B40" w:rsidRDefault="00801A1F" w:rsidP="002C7B92">
            <w:pPr>
              <w:pStyle w:val="TableHeading"/>
            </w:pPr>
            <w:r w:rsidRPr="00E46B40">
              <w:t>Size</w:t>
            </w:r>
          </w:p>
        </w:tc>
        <w:tc>
          <w:tcPr>
            <w:tcW w:w="1434" w:type="dxa"/>
          </w:tcPr>
          <w:p w14:paraId="4C38487C" w14:textId="77777777" w:rsidR="00801A1F" w:rsidRPr="00E46B40" w:rsidRDefault="00801A1F" w:rsidP="002C7B92">
            <w:pPr>
              <w:pStyle w:val="TableHeading"/>
            </w:pPr>
            <w:r w:rsidRPr="00E46B40">
              <w:t>Market share (%)</w:t>
            </w:r>
          </w:p>
        </w:tc>
        <w:tc>
          <w:tcPr>
            <w:tcW w:w="2031" w:type="dxa"/>
          </w:tcPr>
          <w:p w14:paraId="4C38487D" w14:textId="77777777" w:rsidR="00801A1F" w:rsidRPr="00E46B40" w:rsidRDefault="00801A1F" w:rsidP="002C7B92">
            <w:pPr>
              <w:pStyle w:val="TableHeading"/>
            </w:pPr>
            <w:r w:rsidRPr="00E46B40">
              <w:t>Value to customers</w:t>
            </w:r>
          </w:p>
        </w:tc>
        <w:tc>
          <w:tcPr>
            <w:tcW w:w="2867" w:type="dxa"/>
          </w:tcPr>
          <w:p w14:paraId="4C38487E" w14:textId="77777777" w:rsidR="00801A1F" w:rsidRPr="00E46B40" w:rsidRDefault="00801A1F" w:rsidP="002C7B92">
            <w:pPr>
              <w:pStyle w:val="TableHeading"/>
            </w:pPr>
            <w:r w:rsidRPr="00E46B40">
              <w:t>Strengths</w:t>
            </w:r>
          </w:p>
        </w:tc>
        <w:tc>
          <w:tcPr>
            <w:tcW w:w="2748" w:type="dxa"/>
          </w:tcPr>
          <w:p w14:paraId="4C38487F" w14:textId="77777777" w:rsidR="00801A1F" w:rsidRPr="00E46B40" w:rsidRDefault="00801A1F" w:rsidP="002C7B92">
            <w:pPr>
              <w:pStyle w:val="TableHeading"/>
            </w:pPr>
            <w:r w:rsidRPr="00E46B40">
              <w:t>Weaknesses</w:t>
            </w:r>
          </w:p>
        </w:tc>
      </w:tr>
      <w:tr w:rsidR="002C7B92" w:rsidRPr="00E46B40" w14:paraId="4C384888" w14:textId="77777777" w:rsidTr="002C7B92">
        <w:trPr>
          <w:cantSplit/>
        </w:trPr>
        <w:tc>
          <w:tcPr>
            <w:tcW w:w="1912" w:type="dxa"/>
          </w:tcPr>
          <w:p w14:paraId="4C384881" w14:textId="77777777" w:rsidR="00801A1F" w:rsidRPr="00E46B40" w:rsidRDefault="00801A1F" w:rsidP="002C7B92">
            <w:pPr>
              <w:pStyle w:val="TableText"/>
            </w:pPr>
            <w:r w:rsidRPr="00E46B40">
              <w:t>[</w:t>
            </w:r>
            <w:r w:rsidRPr="00E46B40">
              <w:rPr>
                <w:i/>
              </w:rPr>
              <w:t>Competitor name</w:t>
            </w:r>
            <w:r w:rsidRPr="00E46B40">
              <w:t>]</w:t>
            </w:r>
          </w:p>
        </w:tc>
        <w:tc>
          <w:tcPr>
            <w:tcW w:w="1673" w:type="dxa"/>
          </w:tcPr>
          <w:p w14:paraId="4C384882" w14:textId="77777777" w:rsidR="00801A1F" w:rsidRPr="00E46B40" w:rsidRDefault="00801A1F" w:rsidP="002C7B92">
            <w:pPr>
              <w:pStyle w:val="TableText"/>
            </w:pPr>
            <w:r w:rsidRPr="00E46B40">
              <w:t>[</w:t>
            </w:r>
            <w:r w:rsidRPr="00E46B40">
              <w:rPr>
                <w:i/>
              </w:rPr>
              <w:t>When were they established?</w:t>
            </w:r>
            <w:r w:rsidRPr="00E46B40">
              <w:t>]</w:t>
            </w:r>
          </w:p>
        </w:tc>
        <w:tc>
          <w:tcPr>
            <w:tcW w:w="1553" w:type="dxa"/>
          </w:tcPr>
          <w:p w14:paraId="4C384883" w14:textId="77777777" w:rsidR="00801A1F" w:rsidRPr="00E46B40" w:rsidRDefault="00801A1F" w:rsidP="002C7B92">
            <w:pPr>
              <w:pStyle w:val="TableText"/>
            </w:pPr>
            <w:r w:rsidRPr="00E46B40">
              <w:t>[</w:t>
            </w:r>
            <w:r w:rsidRPr="00E46B40">
              <w:rPr>
                <w:i/>
              </w:rPr>
              <w:t>Number of staff and/or turnover</w:t>
            </w:r>
            <w:r w:rsidRPr="00E46B40">
              <w:t>]</w:t>
            </w:r>
          </w:p>
        </w:tc>
        <w:tc>
          <w:tcPr>
            <w:tcW w:w="1434" w:type="dxa"/>
          </w:tcPr>
          <w:p w14:paraId="4C384884" w14:textId="77777777" w:rsidR="00801A1F" w:rsidRPr="00E46B40" w:rsidRDefault="00801A1F" w:rsidP="002C7B92">
            <w:pPr>
              <w:pStyle w:val="TableText"/>
            </w:pPr>
            <w:r w:rsidRPr="00E46B40">
              <w:t>[</w:t>
            </w:r>
            <w:r w:rsidRPr="00E46B40">
              <w:rPr>
                <w:i/>
              </w:rPr>
              <w:t>Estimated percentage of market share</w:t>
            </w:r>
            <w:r w:rsidRPr="00E46B40">
              <w:t>]</w:t>
            </w:r>
          </w:p>
        </w:tc>
        <w:tc>
          <w:tcPr>
            <w:tcW w:w="2031" w:type="dxa"/>
          </w:tcPr>
          <w:p w14:paraId="4C384885" w14:textId="77777777" w:rsidR="00801A1F" w:rsidRPr="00E46B40" w:rsidRDefault="00801A1F" w:rsidP="002C7B92">
            <w:pPr>
              <w:pStyle w:val="TableText"/>
            </w:pPr>
            <w:r w:rsidRPr="00E46B40">
              <w:t>[</w:t>
            </w:r>
            <w:r w:rsidRPr="00E46B40">
              <w:rPr>
                <w:i/>
              </w:rPr>
              <w:t>Unique value to customers. E.g. convenience, quality, price or service?</w:t>
            </w:r>
            <w:r w:rsidRPr="00E46B40">
              <w:t>]</w:t>
            </w:r>
          </w:p>
        </w:tc>
        <w:tc>
          <w:tcPr>
            <w:tcW w:w="2867" w:type="dxa"/>
          </w:tcPr>
          <w:p w14:paraId="4C384886" w14:textId="77777777" w:rsidR="00801A1F" w:rsidRPr="00E46B40" w:rsidRDefault="00801A1F" w:rsidP="002C7B92">
            <w:pPr>
              <w:pStyle w:val="TableText"/>
            </w:pPr>
            <w:r w:rsidRPr="00E46B40">
              <w:t>[</w:t>
            </w:r>
            <w:r w:rsidRPr="00E46B40">
              <w:rPr>
                <w:i/>
              </w:rPr>
              <w:t>What are your competitor's main strengths?</w:t>
            </w:r>
            <w:r w:rsidRPr="00E46B40">
              <w:t>]</w:t>
            </w:r>
          </w:p>
        </w:tc>
        <w:tc>
          <w:tcPr>
            <w:tcW w:w="2748" w:type="dxa"/>
          </w:tcPr>
          <w:p w14:paraId="4C384887" w14:textId="77777777" w:rsidR="00801A1F" w:rsidRPr="00E46B40" w:rsidRDefault="00801A1F" w:rsidP="002C7B92">
            <w:pPr>
              <w:pStyle w:val="TableText"/>
            </w:pPr>
            <w:r w:rsidRPr="00E46B40">
              <w:t>[</w:t>
            </w:r>
            <w:r w:rsidRPr="00E46B40">
              <w:rPr>
                <w:i/>
              </w:rPr>
              <w:t>What are your competitor's main weaknesses?</w:t>
            </w:r>
            <w:r w:rsidRPr="00E46B40">
              <w:t>]</w:t>
            </w:r>
          </w:p>
        </w:tc>
      </w:tr>
      <w:tr w:rsidR="002C7B92" w:rsidRPr="00E46B40" w14:paraId="4C384890" w14:textId="77777777" w:rsidTr="002C7B92">
        <w:trPr>
          <w:cantSplit/>
        </w:trPr>
        <w:tc>
          <w:tcPr>
            <w:tcW w:w="1912" w:type="dxa"/>
          </w:tcPr>
          <w:p w14:paraId="4C38488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8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8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8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8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8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8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98" w14:textId="77777777" w:rsidTr="002C7B92">
        <w:trPr>
          <w:cantSplit/>
        </w:trPr>
        <w:tc>
          <w:tcPr>
            <w:tcW w:w="1912" w:type="dxa"/>
          </w:tcPr>
          <w:p w14:paraId="4C38489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7"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0" w14:textId="77777777" w:rsidTr="002C7B92">
        <w:trPr>
          <w:cantSplit/>
        </w:trPr>
        <w:tc>
          <w:tcPr>
            <w:tcW w:w="1912" w:type="dxa"/>
          </w:tcPr>
          <w:p w14:paraId="4C38489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8" w14:textId="77777777" w:rsidTr="002C7B92">
        <w:trPr>
          <w:cantSplit/>
        </w:trPr>
        <w:tc>
          <w:tcPr>
            <w:tcW w:w="1912" w:type="dxa"/>
          </w:tcPr>
          <w:p w14:paraId="4C3848A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A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A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A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A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A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A7" w14:textId="77777777" w:rsidR="002C7B92" w:rsidRPr="00E46B40" w:rsidRDefault="002C7B92" w:rsidP="002C7B92">
            <w:pPr>
              <w:pStyle w:val="TableText"/>
            </w:pPr>
            <w:r w:rsidRPr="00E46B40">
              <w:t>[</w:t>
            </w:r>
            <w:r w:rsidRPr="00E46B40">
              <w:rPr>
                <w:i/>
              </w:rPr>
              <w:t>What are your competitor's main weaknesses?</w:t>
            </w:r>
            <w:r w:rsidRPr="00E46B40">
              <w:t>]</w:t>
            </w:r>
          </w:p>
        </w:tc>
      </w:tr>
    </w:tbl>
    <w:p w14:paraId="4C3848A9" w14:textId="77777777" w:rsidR="00801A1F" w:rsidRPr="00E46B40" w:rsidRDefault="00801A1F" w:rsidP="002C7B92">
      <w:pPr>
        <w:pStyle w:val="Heading3"/>
        <w:pageBreakBefore/>
      </w:pPr>
      <w:bookmarkStart w:id="66" w:name="_Toc302402303"/>
      <w:bookmarkStart w:id="67" w:name="_Toc377110868"/>
      <w:r w:rsidRPr="00E46B40">
        <w:lastRenderedPageBreak/>
        <w:t>Advertising &amp; sales</w:t>
      </w:r>
      <w:bookmarkEnd w:id="66"/>
      <w:bookmarkEnd w:id="67"/>
    </w:p>
    <w:p w14:paraId="4C3848AA" w14:textId="77777777" w:rsidR="00801A1F" w:rsidRPr="00E46B40" w:rsidRDefault="00801A1F" w:rsidP="00801A1F">
      <w:pPr>
        <w:rPr>
          <w:b/>
          <w:szCs w:val="20"/>
        </w:rPr>
      </w:pPr>
      <w:r w:rsidRPr="00E46B40">
        <w:rPr>
          <w:b/>
          <w:szCs w:val="20"/>
        </w:rPr>
        <w:t xml:space="preserve">Advertising &amp; promotional strategy </w:t>
      </w:r>
    </w:p>
    <w:p w14:paraId="4C3848AB" w14:textId="77777777" w:rsidR="00801A1F" w:rsidRPr="00E46B40" w:rsidRDefault="00801A1F" w:rsidP="00801A1F">
      <w:pPr>
        <w:rPr>
          <w:i/>
          <w:szCs w:val="20"/>
        </w:rPr>
      </w:pPr>
      <w:r w:rsidRPr="00E46B40">
        <w:rPr>
          <w:i/>
          <w:iCs/>
          <w:szCs w:val="20"/>
        </w:rPr>
        <w:t>[</w:t>
      </w:r>
      <w:r w:rsidRPr="00E46B40">
        <w:rPr>
          <w:i/>
          <w:szCs w:val="20"/>
        </w:rPr>
        <w:t>What strategies do you have for promoting and advertising your products/services in the next 12 months?]</w:t>
      </w:r>
    </w:p>
    <w:tbl>
      <w:tblPr>
        <w:tblStyle w:val="TableGrid"/>
        <w:tblW w:w="5000" w:type="pct"/>
        <w:tblLayout w:type="fixed"/>
        <w:tblLook w:val="0000" w:firstRow="0" w:lastRow="0" w:firstColumn="0" w:lastColumn="0" w:noHBand="0" w:noVBand="0"/>
        <w:tblDescription w:val="A table with space to enter details of advertising &amp; promotional strategies under the headings: planned promotion /advertising type (e.g. Print media advertising, online advertising, mail-out, giveaway, media release, social media campaign or event), Expected business improvement (How do you expect it will improve your business success?), Cost ($), and Target date (Month/Year)."/>
      </w:tblPr>
      <w:tblGrid>
        <w:gridCol w:w="4620"/>
        <w:gridCol w:w="6514"/>
        <w:gridCol w:w="1424"/>
        <w:gridCol w:w="1660"/>
      </w:tblGrid>
      <w:tr w:rsidR="002C7B92" w:rsidRPr="00E46B40" w14:paraId="4C3848B0" w14:textId="77777777" w:rsidTr="002C7B92">
        <w:trPr>
          <w:cantSplit/>
          <w:tblHeader/>
        </w:trPr>
        <w:tc>
          <w:tcPr>
            <w:tcW w:w="4620" w:type="dxa"/>
          </w:tcPr>
          <w:p w14:paraId="4C3848AC" w14:textId="77777777" w:rsidR="00801A1F" w:rsidRPr="00E46B40" w:rsidRDefault="00801A1F" w:rsidP="002C7B92">
            <w:pPr>
              <w:pStyle w:val="TableHeading"/>
            </w:pPr>
            <w:r w:rsidRPr="00E46B40">
              <w:t>Planned promotion /advertising type</w:t>
            </w:r>
          </w:p>
        </w:tc>
        <w:tc>
          <w:tcPr>
            <w:tcW w:w="6514" w:type="dxa"/>
          </w:tcPr>
          <w:p w14:paraId="4C3848AD" w14:textId="77777777" w:rsidR="00801A1F" w:rsidRPr="00E46B40" w:rsidRDefault="00801A1F" w:rsidP="002C7B92">
            <w:pPr>
              <w:pStyle w:val="TableHeading"/>
            </w:pPr>
            <w:r w:rsidRPr="00E46B40">
              <w:t>Expected business improvement</w:t>
            </w:r>
          </w:p>
        </w:tc>
        <w:tc>
          <w:tcPr>
            <w:tcW w:w="1424" w:type="dxa"/>
          </w:tcPr>
          <w:p w14:paraId="4C3848AE" w14:textId="77777777" w:rsidR="00801A1F" w:rsidRPr="00E46B40" w:rsidRDefault="00801A1F" w:rsidP="002C7B92">
            <w:pPr>
              <w:pStyle w:val="TableHeading"/>
            </w:pPr>
            <w:r w:rsidRPr="00E46B40">
              <w:t>Cost ($)</w:t>
            </w:r>
          </w:p>
        </w:tc>
        <w:tc>
          <w:tcPr>
            <w:tcW w:w="1660" w:type="dxa"/>
          </w:tcPr>
          <w:p w14:paraId="4C3848AF" w14:textId="77777777" w:rsidR="00801A1F" w:rsidRPr="00E46B40" w:rsidRDefault="00801A1F" w:rsidP="002C7B92">
            <w:pPr>
              <w:pStyle w:val="TableHeading"/>
            </w:pPr>
            <w:r w:rsidRPr="00E46B40">
              <w:t>Target date</w:t>
            </w:r>
          </w:p>
        </w:tc>
      </w:tr>
      <w:tr w:rsidR="002C7B92" w:rsidRPr="00E46B40" w14:paraId="4C3848B5" w14:textId="77777777" w:rsidTr="002C7B92">
        <w:trPr>
          <w:cantSplit/>
        </w:trPr>
        <w:tc>
          <w:tcPr>
            <w:tcW w:w="4620" w:type="dxa"/>
          </w:tcPr>
          <w:p w14:paraId="4C3848B1" w14:textId="77777777" w:rsidR="00801A1F" w:rsidRPr="00E46B40" w:rsidRDefault="00801A1F"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2" w14:textId="77777777" w:rsidR="00801A1F" w:rsidRPr="00E46B40" w:rsidRDefault="00801A1F" w:rsidP="002C7B92">
            <w:pPr>
              <w:pStyle w:val="TableText"/>
            </w:pPr>
            <w:r w:rsidRPr="00E46B40">
              <w:t>[</w:t>
            </w:r>
            <w:r w:rsidRPr="00E46B40">
              <w:rPr>
                <w:i/>
              </w:rPr>
              <w:t>How do you expect it will improve your business success?</w:t>
            </w:r>
            <w:r w:rsidRPr="00E46B40">
              <w:t>]</w:t>
            </w:r>
          </w:p>
        </w:tc>
        <w:tc>
          <w:tcPr>
            <w:tcW w:w="1424" w:type="dxa"/>
          </w:tcPr>
          <w:p w14:paraId="4C3848B3" w14:textId="77777777" w:rsidR="00801A1F" w:rsidRPr="00E46B40" w:rsidRDefault="00801A1F" w:rsidP="002C7B92">
            <w:pPr>
              <w:pStyle w:val="TableText"/>
            </w:pPr>
            <w:r w:rsidRPr="00E46B40">
              <w:t>[</w:t>
            </w:r>
            <w:r w:rsidRPr="00E46B40">
              <w:rPr>
                <w:i/>
                <w:iCs/>
              </w:rPr>
              <w:t>$</w:t>
            </w:r>
            <w:r w:rsidRPr="00E46B40">
              <w:t>]</w:t>
            </w:r>
          </w:p>
        </w:tc>
        <w:tc>
          <w:tcPr>
            <w:tcW w:w="1660" w:type="dxa"/>
          </w:tcPr>
          <w:p w14:paraId="4C3848B4" w14:textId="77777777" w:rsidR="00801A1F" w:rsidRPr="00E46B40" w:rsidRDefault="00801A1F" w:rsidP="002C7B92">
            <w:pPr>
              <w:pStyle w:val="TableText"/>
            </w:pPr>
            <w:r w:rsidRPr="00E46B40">
              <w:t>[</w:t>
            </w:r>
            <w:r w:rsidRPr="00E46B40">
              <w:rPr>
                <w:i/>
              </w:rPr>
              <w:t>Month/Year</w:t>
            </w:r>
            <w:r w:rsidRPr="00E46B40">
              <w:t>]</w:t>
            </w:r>
          </w:p>
        </w:tc>
      </w:tr>
      <w:tr w:rsidR="002C7B92" w:rsidRPr="00E46B40" w14:paraId="4C3848BA" w14:textId="77777777" w:rsidTr="002C7B92">
        <w:trPr>
          <w:cantSplit/>
        </w:trPr>
        <w:tc>
          <w:tcPr>
            <w:tcW w:w="4620" w:type="dxa"/>
          </w:tcPr>
          <w:p w14:paraId="4C3848B6"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7"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8"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9"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BF" w14:textId="77777777" w:rsidTr="002C7B92">
        <w:trPr>
          <w:cantSplit/>
        </w:trPr>
        <w:tc>
          <w:tcPr>
            <w:tcW w:w="4620" w:type="dxa"/>
          </w:tcPr>
          <w:p w14:paraId="4C3848BB"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C"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D"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E"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C4" w14:textId="77777777" w:rsidTr="002C7B92">
        <w:trPr>
          <w:cantSplit/>
        </w:trPr>
        <w:tc>
          <w:tcPr>
            <w:tcW w:w="4620" w:type="dxa"/>
          </w:tcPr>
          <w:p w14:paraId="4C3848C0"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C1"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C2"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C3" w14:textId="77777777" w:rsidR="002C7B92" w:rsidRPr="00E46B40" w:rsidRDefault="002C7B92" w:rsidP="002C7B92">
            <w:pPr>
              <w:pStyle w:val="TableText"/>
            </w:pPr>
            <w:r w:rsidRPr="00E46B40">
              <w:t>[</w:t>
            </w:r>
            <w:r w:rsidRPr="00E46B40">
              <w:rPr>
                <w:i/>
              </w:rPr>
              <w:t>Month/Year</w:t>
            </w:r>
            <w:r w:rsidRPr="00E46B40">
              <w:t>]</w:t>
            </w:r>
          </w:p>
        </w:tc>
      </w:tr>
    </w:tbl>
    <w:p w14:paraId="4C3848C5" w14:textId="77777777" w:rsidR="00801A1F" w:rsidRPr="00E46B40" w:rsidRDefault="00801A1F" w:rsidP="00801A1F">
      <w:pPr>
        <w:rPr>
          <w:b/>
          <w:szCs w:val="20"/>
        </w:rPr>
      </w:pPr>
      <w:r w:rsidRPr="00E46B40">
        <w:rPr>
          <w:b/>
          <w:szCs w:val="20"/>
        </w:rPr>
        <w:t>Sales &amp; marketing objectives</w:t>
      </w:r>
    </w:p>
    <w:p w14:paraId="4C3848C6" w14:textId="77777777" w:rsidR="00801A1F" w:rsidRPr="00E46B40" w:rsidRDefault="00801A1F" w:rsidP="00801A1F">
      <w:pPr>
        <w:rPr>
          <w:szCs w:val="20"/>
        </w:rPr>
      </w:pPr>
      <w:r w:rsidRPr="00E46B40">
        <w:rPr>
          <w:szCs w:val="20"/>
        </w:rPr>
        <w:t>[</w:t>
      </w:r>
      <w:r w:rsidRPr="00E46B40">
        <w:rPr>
          <w:i/>
          <w:szCs w:val="20"/>
        </w:rPr>
        <w:t>Who makes up your sales team? What sales techniques will they use? What tools/material will they use to help sell your products/services? What sales goals/targets will they meet?</w:t>
      </w:r>
      <w:r w:rsidRPr="00E46B40">
        <w:rPr>
          <w:szCs w:val="20"/>
        </w:rPr>
        <w:t>]</w:t>
      </w:r>
    </w:p>
    <w:p w14:paraId="4C3848C7" w14:textId="77777777" w:rsidR="00801A1F" w:rsidRPr="00E46B40" w:rsidRDefault="00801A1F" w:rsidP="00801A1F">
      <w:pPr>
        <w:rPr>
          <w:b/>
          <w:szCs w:val="20"/>
        </w:rPr>
      </w:pPr>
      <w:r w:rsidRPr="00E46B40">
        <w:rPr>
          <w:b/>
          <w:szCs w:val="20"/>
        </w:rPr>
        <w:t>Unique selling position</w:t>
      </w:r>
    </w:p>
    <w:p w14:paraId="4C3848C8" w14:textId="77777777" w:rsidR="00801A1F" w:rsidRPr="00E46B40" w:rsidRDefault="00801A1F" w:rsidP="00801A1F">
      <w:pPr>
        <w:rPr>
          <w:szCs w:val="20"/>
        </w:rPr>
      </w:pPr>
      <w:r w:rsidRPr="00E46B40">
        <w:rPr>
          <w:szCs w:val="20"/>
        </w:rPr>
        <w:t>[</w:t>
      </w:r>
      <w:r w:rsidRPr="00E46B40">
        <w:rPr>
          <w:i/>
          <w:iCs/>
          <w:szCs w:val="20"/>
        </w:rPr>
        <w:t>Why do you have an advantage over your competitors? How will your products/services succeed in the market where others may have failed?</w:t>
      </w:r>
      <w:r w:rsidRPr="00E46B40">
        <w:rPr>
          <w:iCs/>
          <w:szCs w:val="20"/>
        </w:rPr>
        <w:t>]</w:t>
      </w:r>
    </w:p>
    <w:p w14:paraId="4C3848C9" w14:textId="77777777" w:rsidR="00801A1F" w:rsidRPr="00E46B40" w:rsidRDefault="00801A1F" w:rsidP="00801A1F">
      <w:pPr>
        <w:rPr>
          <w:b/>
          <w:szCs w:val="20"/>
        </w:rPr>
      </w:pPr>
      <w:r w:rsidRPr="00E46B40">
        <w:rPr>
          <w:b/>
          <w:szCs w:val="20"/>
        </w:rPr>
        <w:t>Sales &amp; distribution channels</w:t>
      </w:r>
    </w:p>
    <w:tbl>
      <w:tblPr>
        <w:tblStyle w:val="TableGrid"/>
        <w:tblW w:w="5000" w:type="pct"/>
        <w:tblLayout w:type="fixed"/>
        <w:tblLook w:val="0000" w:firstRow="0" w:lastRow="0" w:firstColumn="0" w:lastColumn="0" w:noHBand="0" w:noVBand="0"/>
        <w:tblDescription w:val="A table with space to enter details of Sales &amp; distribution channels under the headings: Channel type (e.g. Shopfront, internet, direct mail, export or wholesale), Products/services (List all the products/services sold via this channel), Percentage of sales (%, What percentage of overall sales do you expect to sell via this channel?), Advantages (What advantages are there of using this channel for these products?), and Disadvantages (What challenges do you expect to face using this channel? How will you overcome them?)."/>
      </w:tblPr>
      <w:tblGrid>
        <w:gridCol w:w="2488"/>
        <w:gridCol w:w="2607"/>
        <w:gridCol w:w="2134"/>
        <w:gridCol w:w="3554"/>
        <w:gridCol w:w="3435"/>
      </w:tblGrid>
      <w:tr w:rsidR="00E51044" w:rsidRPr="00E46B40" w14:paraId="4C3848CF" w14:textId="77777777" w:rsidTr="00E51044">
        <w:trPr>
          <w:cantSplit/>
          <w:tblHeader/>
        </w:trPr>
        <w:tc>
          <w:tcPr>
            <w:tcW w:w="2488" w:type="dxa"/>
          </w:tcPr>
          <w:p w14:paraId="4C3848CA" w14:textId="77777777" w:rsidR="00801A1F" w:rsidRPr="00E46B40" w:rsidRDefault="00801A1F" w:rsidP="00E51044">
            <w:pPr>
              <w:pStyle w:val="TableHeading"/>
            </w:pPr>
            <w:r w:rsidRPr="00E46B40">
              <w:lastRenderedPageBreak/>
              <w:t>Channel type</w:t>
            </w:r>
          </w:p>
        </w:tc>
        <w:tc>
          <w:tcPr>
            <w:tcW w:w="2607" w:type="dxa"/>
          </w:tcPr>
          <w:p w14:paraId="4C3848CB" w14:textId="77777777" w:rsidR="00801A1F" w:rsidRPr="00E46B40" w:rsidRDefault="00801A1F" w:rsidP="00E51044">
            <w:pPr>
              <w:pStyle w:val="TableHeading"/>
            </w:pPr>
            <w:r w:rsidRPr="00E46B40">
              <w:rPr>
                <w:iCs/>
              </w:rPr>
              <w:t>Products/services</w:t>
            </w:r>
          </w:p>
        </w:tc>
        <w:tc>
          <w:tcPr>
            <w:tcW w:w="2134" w:type="dxa"/>
          </w:tcPr>
          <w:p w14:paraId="4C3848CC" w14:textId="77777777" w:rsidR="00801A1F" w:rsidRPr="00E46B40" w:rsidRDefault="00801A1F" w:rsidP="00E51044">
            <w:pPr>
              <w:pStyle w:val="TableHeading"/>
            </w:pPr>
            <w:r w:rsidRPr="00E46B40">
              <w:rPr>
                <w:iCs/>
              </w:rPr>
              <w:t>Percentage of sales (%)</w:t>
            </w:r>
          </w:p>
        </w:tc>
        <w:tc>
          <w:tcPr>
            <w:tcW w:w="3554" w:type="dxa"/>
          </w:tcPr>
          <w:p w14:paraId="4C3848CD" w14:textId="77777777" w:rsidR="00801A1F" w:rsidRPr="00E46B40" w:rsidRDefault="00801A1F" w:rsidP="00E51044">
            <w:pPr>
              <w:pStyle w:val="TableHeading"/>
            </w:pPr>
            <w:r w:rsidRPr="00E46B40">
              <w:t>Advantages</w:t>
            </w:r>
          </w:p>
        </w:tc>
        <w:tc>
          <w:tcPr>
            <w:tcW w:w="3435" w:type="dxa"/>
          </w:tcPr>
          <w:p w14:paraId="4C3848CE" w14:textId="77777777" w:rsidR="00801A1F" w:rsidRPr="00E46B40" w:rsidRDefault="00801A1F" w:rsidP="00E51044">
            <w:pPr>
              <w:pStyle w:val="TableHeading"/>
            </w:pPr>
            <w:r w:rsidRPr="00E46B40">
              <w:t>Disadvantages</w:t>
            </w:r>
          </w:p>
        </w:tc>
      </w:tr>
      <w:tr w:rsidR="00E51044" w:rsidRPr="00E46B40" w14:paraId="4C3848D5" w14:textId="77777777" w:rsidTr="00E51044">
        <w:trPr>
          <w:cantSplit/>
        </w:trPr>
        <w:tc>
          <w:tcPr>
            <w:tcW w:w="2488" w:type="dxa"/>
          </w:tcPr>
          <w:p w14:paraId="4C3848D0" w14:textId="77777777" w:rsidR="00801A1F" w:rsidRPr="00E46B40" w:rsidRDefault="00801A1F" w:rsidP="00E51044">
            <w:pPr>
              <w:pStyle w:val="TableText"/>
            </w:pPr>
            <w:r w:rsidRPr="00E46B40">
              <w:rPr>
                <w:iCs/>
              </w:rPr>
              <w:t>[</w:t>
            </w:r>
            <w:r w:rsidRPr="00E46B40">
              <w:rPr>
                <w:i/>
              </w:rPr>
              <w:t>e.g. Shopfront, internet, direct mail, export or wholesale</w:t>
            </w:r>
            <w:r w:rsidRPr="00E46B40">
              <w:t>]</w:t>
            </w:r>
          </w:p>
        </w:tc>
        <w:tc>
          <w:tcPr>
            <w:tcW w:w="2607" w:type="dxa"/>
          </w:tcPr>
          <w:p w14:paraId="4C3848D1" w14:textId="77777777" w:rsidR="00801A1F" w:rsidRPr="00E46B40" w:rsidRDefault="00801A1F" w:rsidP="00E51044">
            <w:pPr>
              <w:pStyle w:val="TableText"/>
            </w:pPr>
            <w:r w:rsidRPr="00E46B40">
              <w:rPr>
                <w:i/>
              </w:rPr>
              <w:t>[List all the products/services sold via this channel</w:t>
            </w:r>
            <w:r w:rsidRPr="00E46B40">
              <w:t>]</w:t>
            </w:r>
          </w:p>
        </w:tc>
        <w:tc>
          <w:tcPr>
            <w:tcW w:w="2134" w:type="dxa"/>
          </w:tcPr>
          <w:p w14:paraId="4C3848D2" w14:textId="77777777" w:rsidR="00801A1F" w:rsidRPr="00E46B40" w:rsidRDefault="00801A1F" w:rsidP="00E51044">
            <w:pPr>
              <w:pStyle w:val="TableText"/>
            </w:pPr>
            <w:r w:rsidRPr="00E46B40">
              <w:t>[</w:t>
            </w:r>
            <w:r w:rsidRPr="00E46B40">
              <w:rPr>
                <w:i/>
              </w:rPr>
              <w:t>What percentage of overall sales do you expect to sell via this channel?</w:t>
            </w:r>
            <w:r w:rsidRPr="00E46B40">
              <w:t>]</w:t>
            </w:r>
          </w:p>
        </w:tc>
        <w:tc>
          <w:tcPr>
            <w:tcW w:w="3554" w:type="dxa"/>
          </w:tcPr>
          <w:p w14:paraId="4C3848D3" w14:textId="77777777" w:rsidR="00801A1F" w:rsidRPr="00E46B40" w:rsidRDefault="00801A1F" w:rsidP="00E51044">
            <w:pPr>
              <w:pStyle w:val="TableText"/>
            </w:pPr>
            <w:r w:rsidRPr="00E46B40">
              <w:t>[</w:t>
            </w:r>
            <w:r w:rsidRPr="00E46B40">
              <w:rPr>
                <w:i/>
              </w:rPr>
              <w:t>What advantages are there of using this channel for these products?</w:t>
            </w:r>
            <w:r w:rsidRPr="00E46B40">
              <w:t>]</w:t>
            </w:r>
          </w:p>
        </w:tc>
        <w:tc>
          <w:tcPr>
            <w:tcW w:w="3435" w:type="dxa"/>
          </w:tcPr>
          <w:p w14:paraId="4C3848D4" w14:textId="77777777" w:rsidR="00801A1F" w:rsidRPr="00E46B40" w:rsidRDefault="00801A1F"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DB" w14:textId="77777777" w:rsidTr="00E51044">
        <w:trPr>
          <w:cantSplit/>
        </w:trPr>
        <w:tc>
          <w:tcPr>
            <w:tcW w:w="2488" w:type="dxa"/>
          </w:tcPr>
          <w:p w14:paraId="4C3848D6"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7"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8"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9"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DA"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1" w14:textId="77777777" w:rsidTr="00E51044">
        <w:trPr>
          <w:cantSplit/>
        </w:trPr>
        <w:tc>
          <w:tcPr>
            <w:tcW w:w="2488" w:type="dxa"/>
          </w:tcPr>
          <w:p w14:paraId="4C3848DC"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D"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E"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F"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0"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7" w14:textId="77777777" w:rsidTr="00E51044">
        <w:trPr>
          <w:cantSplit/>
        </w:trPr>
        <w:tc>
          <w:tcPr>
            <w:tcW w:w="2488" w:type="dxa"/>
          </w:tcPr>
          <w:p w14:paraId="4C3848E2"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E3"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E4"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E5"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6"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bl>
    <w:p w14:paraId="4C3848E8" w14:textId="77777777" w:rsidR="00801A1F" w:rsidRPr="00E46B40" w:rsidRDefault="00801A1F" w:rsidP="00E51044">
      <w:pPr>
        <w:pStyle w:val="Heading2"/>
        <w:pageBreakBefore/>
      </w:pPr>
      <w:bookmarkStart w:id="68" w:name="_Toc302402304"/>
      <w:bookmarkStart w:id="69" w:name="_Toc377110869"/>
      <w:r w:rsidRPr="00E46B40">
        <w:lastRenderedPageBreak/>
        <w:t>The Future</w:t>
      </w:r>
      <w:bookmarkEnd w:id="68"/>
      <w:bookmarkEnd w:id="69"/>
    </w:p>
    <w:p w14:paraId="4C3848E9" w14:textId="77777777" w:rsidR="00801A1F" w:rsidRPr="00E46B40" w:rsidRDefault="00801A1F" w:rsidP="00E51044">
      <w:pPr>
        <w:pStyle w:val="Heading3"/>
      </w:pPr>
      <w:bookmarkStart w:id="70" w:name="_Toc302402305"/>
      <w:bookmarkStart w:id="71" w:name="_Toc377110870"/>
      <w:r w:rsidRPr="00E46B40">
        <w:t>Vision statement</w:t>
      </w:r>
      <w:bookmarkEnd w:id="70"/>
      <w:bookmarkEnd w:id="71"/>
    </w:p>
    <w:p w14:paraId="4C3848EA" w14:textId="77777777" w:rsidR="00801A1F" w:rsidRPr="00E46B40" w:rsidRDefault="00801A1F" w:rsidP="00801A1F">
      <w:pPr>
        <w:rPr>
          <w:iCs/>
          <w:szCs w:val="20"/>
        </w:rPr>
      </w:pPr>
      <w:r w:rsidRPr="00E46B40">
        <w:rPr>
          <w:iCs/>
          <w:szCs w:val="20"/>
        </w:rPr>
        <w:t>[</w:t>
      </w:r>
      <w:r w:rsidRPr="00E46B40">
        <w:rPr>
          <w:i/>
          <w:szCs w:val="20"/>
        </w:rPr>
        <w:t xml:space="preserve">What is your business' vision </w:t>
      </w:r>
      <w:r w:rsidRPr="00E46B40">
        <w:rPr>
          <w:i/>
          <w:iCs/>
          <w:szCs w:val="20"/>
        </w:rPr>
        <w:t>statement? It should briefly outline your future plan for the business and include your overall goals.</w:t>
      </w:r>
      <w:r w:rsidRPr="00E46B40">
        <w:rPr>
          <w:iCs/>
          <w:szCs w:val="20"/>
        </w:rPr>
        <w:t>]</w:t>
      </w:r>
    </w:p>
    <w:p w14:paraId="4C3848EB" w14:textId="77777777" w:rsidR="00801A1F" w:rsidRPr="00E46B40" w:rsidRDefault="00801A1F" w:rsidP="00E51044">
      <w:pPr>
        <w:pStyle w:val="Heading3"/>
      </w:pPr>
      <w:bookmarkStart w:id="72" w:name="_Toc302402306"/>
      <w:bookmarkStart w:id="73" w:name="_Toc377110871"/>
      <w:r w:rsidRPr="00E46B40">
        <w:t>Mission statement</w:t>
      </w:r>
      <w:bookmarkEnd w:id="72"/>
      <w:bookmarkEnd w:id="73"/>
    </w:p>
    <w:p w14:paraId="4C3848EC" w14:textId="77777777" w:rsidR="00801A1F" w:rsidRPr="00E46B40" w:rsidRDefault="00801A1F" w:rsidP="00801A1F">
      <w:pPr>
        <w:rPr>
          <w:iCs/>
          <w:szCs w:val="20"/>
        </w:rPr>
      </w:pPr>
      <w:r w:rsidRPr="00E46B40">
        <w:rPr>
          <w:iCs/>
          <w:szCs w:val="20"/>
        </w:rPr>
        <w:t>[</w:t>
      </w:r>
      <w:r w:rsidRPr="00E46B40">
        <w:rPr>
          <w:i/>
          <w:szCs w:val="20"/>
        </w:rPr>
        <w:t>What is your business' mission statement? I.e. how will you achieve your vision?</w:t>
      </w:r>
      <w:r w:rsidRPr="00E46B40">
        <w:rPr>
          <w:iCs/>
          <w:szCs w:val="20"/>
        </w:rPr>
        <w:t>]</w:t>
      </w:r>
    </w:p>
    <w:p w14:paraId="4C3848ED" w14:textId="77777777" w:rsidR="00801A1F" w:rsidRPr="00E46B40" w:rsidRDefault="00801A1F" w:rsidP="00E51044">
      <w:pPr>
        <w:pStyle w:val="Heading3"/>
      </w:pPr>
      <w:bookmarkStart w:id="74" w:name="_Toc302402307"/>
      <w:bookmarkStart w:id="75" w:name="_Toc377110872"/>
      <w:r w:rsidRPr="00E46B40">
        <w:t>Goals/objectives</w:t>
      </w:r>
      <w:bookmarkEnd w:id="74"/>
      <w:bookmarkEnd w:id="75"/>
    </w:p>
    <w:p w14:paraId="4C3848EE" w14:textId="77777777" w:rsidR="00801A1F" w:rsidRPr="00E46B40" w:rsidRDefault="00801A1F" w:rsidP="00801A1F">
      <w:pPr>
        <w:rPr>
          <w:iCs/>
          <w:szCs w:val="20"/>
        </w:rPr>
      </w:pPr>
      <w:r w:rsidRPr="00E46B40">
        <w:rPr>
          <w:szCs w:val="20"/>
        </w:rPr>
        <w:t>[</w:t>
      </w:r>
      <w:r w:rsidRPr="00E46B40">
        <w:rPr>
          <w:i/>
          <w:iCs/>
          <w:szCs w:val="20"/>
        </w:rPr>
        <w:t>What are your short &amp; long term goals? What activities will you undertake to meet them?</w:t>
      </w:r>
      <w:r w:rsidRPr="00E46B40">
        <w:rPr>
          <w:iCs/>
          <w:szCs w:val="20"/>
        </w:rPr>
        <w:t>]</w:t>
      </w:r>
    </w:p>
    <w:p w14:paraId="4C3848EF" w14:textId="77777777" w:rsidR="00801A1F" w:rsidRPr="00E46B40" w:rsidRDefault="00801A1F" w:rsidP="00E51044">
      <w:pPr>
        <w:pStyle w:val="Heading3"/>
      </w:pPr>
      <w:bookmarkStart w:id="76" w:name="_Toc302402308"/>
      <w:bookmarkStart w:id="77" w:name="_Toc377110873"/>
      <w:r w:rsidRPr="00E46B40">
        <w:t>Action plan</w:t>
      </w:r>
      <w:bookmarkEnd w:id="76"/>
      <w:bookmarkEnd w:id="77"/>
    </w:p>
    <w:p w14:paraId="4C3848F0" w14:textId="77777777" w:rsidR="00801A1F" w:rsidRPr="00E46B40" w:rsidRDefault="00801A1F" w:rsidP="00801A1F">
      <w:pPr>
        <w:rPr>
          <w:szCs w:val="20"/>
        </w:rPr>
      </w:pPr>
      <w:r w:rsidRPr="00E46B40">
        <w:rPr>
          <w:b/>
          <w:szCs w:val="20"/>
        </w:rPr>
        <w:t>Please note:</w:t>
      </w:r>
      <w:r w:rsidRPr="00E46B40">
        <w:rPr>
          <w:szCs w:val="20"/>
        </w:rPr>
        <w:t xml:space="preserve"> This table does not include sustainability milestones as they are listed in the sustainability section above.</w:t>
      </w:r>
    </w:p>
    <w:tbl>
      <w:tblPr>
        <w:tblStyle w:val="TableGrid"/>
        <w:tblW w:w="5000" w:type="pct"/>
        <w:tblLayout w:type="fixed"/>
        <w:tblLook w:val="0000" w:firstRow="0" w:lastRow="0" w:firstColumn="0" w:lastColumn="0" w:noHBand="0" w:noVBand="0"/>
        <w:tblDescription w:val="A table with space to enter action plan details under the headings: Milestone (What are the business milestones that you need to complete starting from today?), Date of expected completion (When do you expect to complete them?) and the Person responsible (Who is responsible for delivering this milestone?)."/>
      </w:tblPr>
      <w:tblGrid>
        <w:gridCol w:w="8292"/>
        <w:gridCol w:w="2608"/>
        <w:gridCol w:w="3318"/>
      </w:tblGrid>
      <w:tr w:rsidR="00E51044" w:rsidRPr="00E46B40" w14:paraId="4C3848F4" w14:textId="77777777" w:rsidTr="00E51044">
        <w:trPr>
          <w:cantSplit/>
          <w:tblHeader/>
        </w:trPr>
        <w:tc>
          <w:tcPr>
            <w:tcW w:w="8292" w:type="dxa"/>
          </w:tcPr>
          <w:p w14:paraId="4C3848F1" w14:textId="77777777" w:rsidR="00801A1F" w:rsidRPr="00E46B40" w:rsidRDefault="00801A1F" w:rsidP="00E51044">
            <w:pPr>
              <w:pStyle w:val="TableHeading"/>
            </w:pPr>
            <w:r w:rsidRPr="00E46B40">
              <w:t>Milestone</w:t>
            </w:r>
          </w:p>
        </w:tc>
        <w:tc>
          <w:tcPr>
            <w:tcW w:w="2608" w:type="dxa"/>
          </w:tcPr>
          <w:p w14:paraId="4C3848F2" w14:textId="77777777" w:rsidR="00801A1F" w:rsidRPr="00E46B40" w:rsidRDefault="00801A1F" w:rsidP="00E51044">
            <w:pPr>
              <w:pStyle w:val="TableHeading"/>
            </w:pPr>
            <w:r w:rsidRPr="00E46B40">
              <w:t>Date of expected completion</w:t>
            </w:r>
          </w:p>
        </w:tc>
        <w:tc>
          <w:tcPr>
            <w:tcW w:w="3318" w:type="dxa"/>
          </w:tcPr>
          <w:p w14:paraId="4C3848F3" w14:textId="77777777" w:rsidR="00801A1F" w:rsidRPr="00E46B40" w:rsidRDefault="00801A1F" w:rsidP="00E51044">
            <w:pPr>
              <w:pStyle w:val="TableHeading"/>
            </w:pPr>
            <w:r w:rsidRPr="00E46B40">
              <w:t>Person responsible</w:t>
            </w:r>
          </w:p>
        </w:tc>
      </w:tr>
      <w:tr w:rsidR="00E51044" w:rsidRPr="00E46B40" w14:paraId="4C3848F8" w14:textId="77777777" w:rsidTr="00E51044">
        <w:trPr>
          <w:cantSplit/>
        </w:trPr>
        <w:tc>
          <w:tcPr>
            <w:tcW w:w="8292" w:type="dxa"/>
          </w:tcPr>
          <w:p w14:paraId="4C3848F5" w14:textId="77777777" w:rsidR="00801A1F" w:rsidRPr="00E46B40" w:rsidRDefault="00801A1F"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6" w14:textId="77777777" w:rsidR="00801A1F" w:rsidRPr="00E46B40" w:rsidRDefault="00801A1F"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7" w14:textId="77777777" w:rsidR="00801A1F" w:rsidRPr="00E46B40" w:rsidRDefault="00801A1F"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8FC" w14:textId="77777777" w:rsidTr="00E51044">
        <w:trPr>
          <w:cantSplit/>
        </w:trPr>
        <w:tc>
          <w:tcPr>
            <w:tcW w:w="8292" w:type="dxa"/>
          </w:tcPr>
          <w:p w14:paraId="4C3848F9"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A"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B"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0" w14:textId="77777777" w:rsidTr="00E51044">
        <w:trPr>
          <w:cantSplit/>
        </w:trPr>
        <w:tc>
          <w:tcPr>
            <w:tcW w:w="8292" w:type="dxa"/>
          </w:tcPr>
          <w:p w14:paraId="4C3848FD"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E"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F"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4" w14:textId="77777777" w:rsidTr="00E51044">
        <w:trPr>
          <w:cantSplit/>
        </w:trPr>
        <w:tc>
          <w:tcPr>
            <w:tcW w:w="8292" w:type="dxa"/>
          </w:tcPr>
          <w:p w14:paraId="4C384901"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902"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903"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bl>
    <w:p w14:paraId="4C384905" w14:textId="77777777" w:rsidR="00801A1F" w:rsidRPr="00E46B40" w:rsidRDefault="00801A1F" w:rsidP="00E51044">
      <w:pPr>
        <w:pStyle w:val="Heading2"/>
        <w:pageBreakBefore/>
      </w:pPr>
      <w:bookmarkStart w:id="78" w:name="_Toc302402309"/>
      <w:bookmarkStart w:id="79" w:name="_Toc377110874"/>
      <w:r w:rsidRPr="00E46B40">
        <w:lastRenderedPageBreak/>
        <w:t>The Finances</w:t>
      </w:r>
      <w:bookmarkEnd w:id="78"/>
      <w:bookmarkEnd w:id="79"/>
    </w:p>
    <w:p w14:paraId="4C384906" w14:textId="77777777" w:rsidR="00801A1F" w:rsidRPr="00E46B40" w:rsidRDefault="00801A1F" w:rsidP="00E51044">
      <w:pPr>
        <w:pStyle w:val="Heading3"/>
      </w:pPr>
      <w:bookmarkStart w:id="80" w:name="_Toc302402310"/>
      <w:bookmarkStart w:id="81" w:name="_Toc377110875"/>
      <w:r w:rsidRPr="00E46B40">
        <w:t>Key objectives &amp; financial review</w:t>
      </w:r>
      <w:bookmarkEnd w:id="80"/>
      <w:bookmarkEnd w:id="81"/>
    </w:p>
    <w:p w14:paraId="4C384907" w14:textId="77777777" w:rsidR="00801A1F" w:rsidRPr="00E46B40" w:rsidRDefault="00801A1F" w:rsidP="00801A1F">
      <w:pPr>
        <w:rPr>
          <w:b/>
          <w:szCs w:val="20"/>
        </w:rPr>
      </w:pPr>
      <w:r w:rsidRPr="00E46B40">
        <w:rPr>
          <w:b/>
          <w:szCs w:val="20"/>
        </w:rPr>
        <w:t>Financial objectives</w:t>
      </w:r>
    </w:p>
    <w:p w14:paraId="4C384908" w14:textId="77777777" w:rsidR="00801A1F" w:rsidRPr="00E46B40" w:rsidRDefault="00801A1F" w:rsidP="00801A1F">
      <w:pPr>
        <w:rPr>
          <w:i/>
          <w:iCs/>
          <w:szCs w:val="20"/>
        </w:rPr>
      </w:pPr>
      <w:r w:rsidRPr="00E46B40">
        <w:rPr>
          <w:i/>
          <w:iCs/>
          <w:szCs w:val="20"/>
        </w:rPr>
        <w:t>[List your key financial objectives. These can be in the form of sales or profit targets. You could also list your main financial management goals such as cost reduction targets.]</w:t>
      </w:r>
    </w:p>
    <w:p w14:paraId="4C384909" w14:textId="77777777" w:rsidR="00801A1F" w:rsidRPr="00E46B40" w:rsidRDefault="00801A1F" w:rsidP="00801A1F">
      <w:pPr>
        <w:rPr>
          <w:b/>
          <w:szCs w:val="20"/>
        </w:rPr>
      </w:pPr>
      <w:r w:rsidRPr="00E46B40">
        <w:rPr>
          <w:b/>
          <w:szCs w:val="20"/>
        </w:rPr>
        <w:t xml:space="preserve">Finance required </w:t>
      </w:r>
    </w:p>
    <w:p w14:paraId="4C38490A" w14:textId="77777777" w:rsidR="00801A1F" w:rsidRPr="00E46B40" w:rsidRDefault="00801A1F" w:rsidP="00801A1F">
      <w:pPr>
        <w:rPr>
          <w:i/>
          <w:iCs/>
          <w:szCs w:val="20"/>
        </w:rPr>
      </w:pPr>
      <w:r w:rsidRPr="00E46B40">
        <w:rPr>
          <w:i/>
          <w:iCs/>
          <w:szCs w:val="20"/>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p w14:paraId="4C38490B" w14:textId="77777777" w:rsidR="00801A1F" w:rsidRPr="00E46B40" w:rsidRDefault="00801A1F" w:rsidP="00E51044">
      <w:pPr>
        <w:pStyle w:val="Heading3"/>
      </w:pPr>
      <w:bookmarkStart w:id="82" w:name="_Toc302402311"/>
      <w:bookmarkStart w:id="83" w:name="_Toc377110876"/>
      <w:r w:rsidRPr="00E46B40">
        <w:t>Assumptions</w:t>
      </w:r>
      <w:bookmarkEnd w:id="82"/>
      <w:bookmarkEnd w:id="83"/>
    </w:p>
    <w:p w14:paraId="4C38490C" w14:textId="77777777" w:rsidR="00801A1F" w:rsidRPr="00E46B40" w:rsidRDefault="00801A1F" w:rsidP="00801A1F">
      <w:pPr>
        <w:rPr>
          <w:szCs w:val="20"/>
        </w:rPr>
      </w:pPr>
      <w:r w:rsidRPr="00E46B40">
        <w:rPr>
          <w:szCs w:val="20"/>
        </w:rPr>
        <w:t>The financial tables on the subsequent pages are based on the assumptions listed below:</w:t>
      </w:r>
    </w:p>
    <w:p w14:paraId="4C38490D" w14:textId="77777777" w:rsidR="00801A1F" w:rsidRPr="00E46B40" w:rsidRDefault="00801A1F" w:rsidP="00E51044">
      <w:pPr>
        <w:pStyle w:val="ListBullet"/>
        <w:rPr>
          <w:i/>
        </w:rPr>
      </w:pPr>
      <w:r w:rsidRPr="00E46B40">
        <w:rPr>
          <w:i/>
        </w:rPr>
        <w:t xml:space="preserve">[List your financial assumptions. These can include seasonal adjustments, drought or interest rates etc.] </w:t>
      </w:r>
    </w:p>
    <w:p w14:paraId="4C38490E" w14:textId="77777777" w:rsidR="00801A1F" w:rsidRPr="00E46B40" w:rsidRDefault="00801A1F" w:rsidP="00E51044">
      <w:pPr>
        <w:pStyle w:val="Heading3"/>
        <w:pageBreakBefore/>
      </w:pPr>
      <w:bookmarkStart w:id="84" w:name="_Toc302402312"/>
      <w:bookmarkStart w:id="85" w:name="_Toc377110877"/>
      <w:r w:rsidRPr="00E46B40">
        <w:lastRenderedPageBreak/>
        <w:t>Start-up costs for [YEAR]</w:t>
      </w:r>
      <w:bookmarkEnd w:id="84"/>
      <w:bookmarkEnd w:id="85"/>
    </w:p>
    <w:p w14:paraId="4C38490F" w14:textId="77777777" w:rsidR="00872B16" w:rsidRDefault="00CF4AF8" w:rsidP="00872B16">
      <w:pPr>
        <w:rPr>
          <w:szCs w:val="20"/>
        </w:rPr>
      </w:pPr>
      <w:r w:rsidRPr="00CB2DD8">
        <w:rPr>
          <w:szCs w:val="20"/>
        </w:rPr>
        <w:t>[</w:t>
      </w:r>
      <w:r w:rsidRPr="00EF1F07">
        <w:rPr>
          <w:i/>
          <w:iCs/>
          <w:szCs w:val="20"/>
        </w:rPr>
        <w:t>Double-click the table below to enter your details or attach your own start up costing sheet at the back of this business plan</w:t>
      </w:r>
      <w:r w:rsidRPr="00CB2DD8">
        <w:rPr>
          <w:szCs w:val="20"/>
        </w:rPr>
        <w:t>.]</w:t>
      </w:r>
      <w:bookmarkStart w:id="86" w:name="_MON_1318409848"/>
      <w:bookmarkStart w:id="87" w:name="_MON_1318409886"/>
      <w:bookmarkStart w:id="88" w:name="_MON_1318409973"/>
      <w:bookmarkStart w:id="89" w:name="_MON_1318667493"/>
      <w:bookmarkStart w:id="90" w:name="_MON_1318856393"/>
      <w:bookmarkStart w:id="91" w:name="_MON_1318856440"/>
      <w:bookmarkStart w:id="92" w:name="_MON_1318856481"/>
      <w:bookmarkStart w:id="93" w:name="_MON_1318856521"/>
      <w:bookmarkStart w:id="94" w:name="_MON_1319352952"/>
      <w:bookmarkStart w:id="95" w:name="_MON_1319353156"/>
      <w:bookmarkStart w:id="96" w:name="_MON_1319353164"/>
      <w:bookmarkStart w:id="97" w:name="_MON_1320145354"/>
      <w:bookmarkStart w:id="98" w:name="_MON_1320650812"/>
      <w:bookmarkStart w:id="99" w:name="_MON_1320650830"/>
      <w:bookmarkStart w:id="100" w:name="_MON_1320650836"/>
      <w:bookmarkStart w:id="101" w:name="_MON_1320650855"/>
      <w:bookmarkStart w:id="102" w:name="_MON_1320651008"/>
      <w:bookmarkStart w:id="103" w:name="_MON_1320651470"/>
      <w:bookmarkStart w:id="104" w:name="_MON_1320651623"/>
      <w:bookmarkStart w:id="105" w:name="_MON_1320651630"/>
      <w:bookmarkStart w:id="106" w:name="_MON_1320651666"/>
      <w:bookmarkStart w:id="107" w:name="_MON_1320653615"/>
      <w:bookmarkStart w:id="108" w:name="_MON_1320653663"/>
      <w:bookmarkStart w:id="109" w:name="_MON_1320653710"/>
      <w:bookmarkStart w:id="110" w:name="_MON_1320653720"/>
      <w:bookmarkStart w:id="111" w:name="_MON_1320654115"/>
      <w:bookmarkStart w:id="112" w:name="_MON_1320665976"/>
      <w:bookmarkStart w:id="113" w:name="_MON_1320755233"/>
      <w:bookmarkStart w:id="114" w:name="_MON_132075696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bookmarkStart w:id="115" w:name="_MON_1318409762"/>
    <w:bookmarkEnd w:id="115"/>
    <w:p w14:paraId="4C384910" w14:textId="77777777" w:rsidR="00252EDA" w:rsidRPr="00E46B40" w:rsidRDefault="00872B16" w:rsidP="00872B16">
      <w:r w:rsidRPr="00CB2DD8">
        <w:rPr>
          <w:szCs w:val="20"/>
        </w:rPr>
        <w:object w:dxaOrig="12885" w:dyaOrig="8949" w14:anchorId="4C384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412.5pt" o:ole="">
            <v:imagedata r:id="rId24" o:title=""/>
          </v:shape>
          <o:OLEObject Type="Embed" ProgID="Excel.Sheet.8" ShapeID="_x0000_i1025" DrawAspect="Content" ObjectID="_1519639544" r:id="rId25"/>
        </w:object>
      </w:r>
    </w:p>
    <w:p w14:paraId="4C384911" w14:textId="77777777" w:rsidR="00801A1F" w:rsidRPr="00E46B40" w:rsidRDefault="00801A1F" w:rsidP="008536DE">
      <w:pPr>
        <w:pStyle w:val="Heading3"/>
      </w:pPr>
      <w:bookmarkStart w:id="116" w:name="_Toc302402313"/>
      <w:bookmarkStart w:id="117" w:name="_Toc377110878"/>
      <w:r w:rsidRPr="00E46B40">
        <w:lastRenderedPageBreak/>
        <w:t>Balance sheet forecast</w:t>
      </w:r>
      <w:bookmarkEnd w:id="116"/>
      <w:bookmarkEnd w:id="117"/>
    </w:p>
    <w:p w14:paraId="4C384912" w14:textId="77777777" w:rsidR="00CF4AF8" w:rsidRDefault="00CF4AF8" w:rsidP="00CF4AF8">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18" w:name="_MON_1319353195"/>
    <w:bookmarkStart w:id="119" w:name="_MON_1319357284"/>
    <w:bookmarkStart w:id="120" w:name="_MON_1320062460"/>
    <w:bookmarkStart w:id="121" w:name="_MON_1320062762"/>
    <w:bookmarkStart w:id="122" w:name="_MON_1320062943"/>
    <w:bookmarkStart w:id="123" w:name="_MON_1320062960"/>
    <w:bookmarkStart w:id="124" w:name="_MON_1320063015"/>
    <w:bookmarkStart w:id="125" w:name="_MON_1320145406"/>
    <w:bookmarkStart w:id="126" w:name="_MON_1320651414"/>
    <w:bookmarkStart w:id="127" w:name="_MON_1320651438"/>
    <w:bookmarkStart w:id="128" w:name="_MON_1320653605"/>
    <w:bookmarkStart w:id="129" w:name="_MON_1320654128"/>
    <w:bookmarkStart w:id="130" w:name="_MON_1320654588"/>
    <w:bookmarkStart w:id="131" w:name="_MON_1320666020"/>
    <w:bookmarkStart w:id="132" w:name="_MON_1320666076"/>
    <w:bookmarkStart w:id="133" w:name="_MON_1320756842"/>
    <w:bookmarkStart w:id="134" w:name="_MON_1370079236"/>
    <w:bookmarkStart w:id="135" w:name="_MON_1370079278"/>
    <w:bookmarkStart w:id="136" w:name="_MON_1318410332"/>
    <w:bookmarkStart w:id="137" w:name="_MON_1318856293"/>
    <w:bookmarkStart w:id="138" w:name="_MON_1318856331"/>
    <w:bookmarkStart w:id="139" w:name="_MON_131891920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4C384913" w14:textId="77777777" w:rsidR="00FF453D" w:rsidRDefault="00872B16" w:rsidP="00CF4AF8">
      <w:pPr>
        <w:pStyle w:val="Figure"/>
        <w:rPr>
          <w:rFonts w:cs="Arial"/>
          <w:b/>
          <w:iCs/>
          <w:color w:val="262626" w:themeColor="text1" w:themeTint="D9"/>
          <w:sz w:val="28"/>
          <w:szCs w:val="26"/>
        </w:rPr>
      </w:pPr>
      <w:r w:rsidRPr="00CB2DD8">
        <w:rPr>
          <w:szCs w:val="20"/>
        </w:rPr>
        <w:object w:dxaOrig="9146" w:dyaOrig="7641" w14:anchorId="4C38492A">
          <v:shape id="_x0000_i1026" type="#_x0000_t75" style="width:462pt;height:427.5pt" o:ole="">
            <v:imagedata r:id="rId26" o:title=""/>
          </v:shape>
          <o:OLEObject Type="Embed" ProgID="Excel.Sheet.8" ShapeID="_x0000_i1026" DrawAspect="Content" ObjectID="_1519639545" r:id="rId27"/>
        </w:object>
      </w:r>
      <w:bookmarkStart w:id="140" w:name="_Toc302402314"/>
      <w:r w:rsidR="00FF453D">
        <w:br w:type="page"/>
      </w:r>
    </w:p>
    <w:p w14:paraId="4C384914" w14:textId="77777777" w:rsidR="00801A1F" w:rsidRPr="00E46B40" w:rsidRDefault="00801A1F" w:rsidP="008536DE">
      <w:pPr>
        <w:pStyle w:val="Heading3"/>
      </w:pPr>
      <w:bookmarkStart w:id="141" w:name="_Toc377110879"/>
      <w:r w:rsidRPr="00E46B40">
        <w:lastRenderedPageBreak/>
        <w:t>Profit and loss forecast</w:t>
      </w:r>
      <w:bookmarkEnd w:id="140"/>
      <w:bookmarkEnd w:id="141"/>
    </w:p>
    <w:p w14:paraId="4C384915" w14:textId="77777777" w:rsidR="00CF4AF8" w:rsidRDefault="00CF4AF8" w:rsidP="00256167">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42" w:name="_MON_1319353257"/>
    <w:bookmarkStart w:id="143" w:name="_MON_1320061050"/>
    <w:bookmarkStart w:id="144" w:name="_MON_1320145432"/>
    <w:bookmarkStart w:id="145" w:name="_MON_1320651752"/>
    <w:bookmarkStart w:id="146" w:name="_MON_1320653291"/>
    <w:bookmarkStart w:id="147" w:name="_MON_1320653595"/>
    <w:bookmarkStart w:id="148" w:name="_MON_1320654604"/>
    <w:bookmarkStart w:id="149" w:name="_MON_1320654686"/>
    <w:bookmarkStart w:id="150" w:name="_MON_1320654694"/>
    <w:bookmarkStart w:id="151" w:name="_MON_1320666093"/>
    <w:bookmarkStart w:id="152" w:name="_MON_1320756765"/>
    <w:bookmarkStart w:id="153" w:name="_MON_1321100873"/>
    <w:bookmarkStart w:id="154" w:name="_MON_1370079351"/>
    <w:bookmarkStart w:id="155" w:name="_MON_1318410449"/>
    <w:bookmarkStart w:id="156" w:name="_MON_1318410479"/>
    <w:bookmarkStart w:id="157" w:name="_MON_1318856231"/>
    <w:bookmarkStart w:id="158" w:name="_MON_131891928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4C384916" w14:textId="77777777" w:rsidR="00801A1F" w:rsidRPr="00256167" w:rsidRDefault="00872B16" w:rsidP="00256167">
      <w:pPr>
        <w:pStyle w:val="Figure"/>
      </w:pPr>
      <w:r w:rsidRPr="00CB2DD8">
        <w:rPr>
          <w:rFonts w:cs="Arial"/>
          <w:b/>
          <w:bCs/>
          <w:color w:val="800080"/>
          <w:szCs w:val="20"/>
        </w:rPr>
        <w:object w:dxaOrig="8858" w:dyaOrig="7641" w14:anchorId="4C38492B">
          <v:shape id="_x0000_i1027" type="#_x0000_t75" style="width:444pt;height:403.5pt" o:ole="">
            <v:imagedata r:id="rId28" o:title=""/>
          </v:shape>
          <o:OLEObject Type="Embed" ProgID="Excel.Sheet.8" ShapeID="_x0000_i1027" DrawAspect="Content" ObjectID="_1519639546" r:id="rId29"/>
        </w:object>
      </w:r>
    </w:p>
    <w:p w14:paraId="4C384917" w14:textId="77777777" w:rsidR="00801A1F" w:rsidRPr="00E46B40" w:rsidRDefault="00801A1F" w:rsidP="008536DE">
      <w:pPr>
        <w:pStyle w:val="Heading3"/>
      </w:pPr>
      <w:bookmarkStart w:id="159" w:name="_Toc302402315"/>
      <w:bookmarkStart w:id="160" w:name="_Toc377110880"/>
      <w:r w:rsidRPr="00E46B40">
        <w:lastRenderedPageBreak/>
        <w:t>Expected cash flow</w:t>
      </w:r>
      <w:bookmarkStart w:id="161" w:name="_GoBack"/>
      <w:bookmarkEnd w:id="159"/>
      <w:bookmarkEnd w:id="160"/>
      <w:bookmarkEnd w:id="161"/>
    </w:p>
    <w:p w14:paraId="4C384918" w14:textId="77777777" w:rsidR="008536DE" w:rsidRDefault="00CF4AF8" w:rsidP="00256167">
      <w:pPr>
        <w:pStyle w:val="Figure"/>
        <w:rPr>
          <w:noProof/>
        </w:rPr>
      </w:pPr>
      <w:bookmarkStart w:id="162" w:name="_Toc302402316"/>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63" w:name="_MON_1320654945"/>
    <w:bookmarkStart w:id="164" w:name="_MON_1320654965"/>
    <w:bookmarkStart w:id="165" w:name="_MON_1320654995"/>
    <w:bookmarkStart w:id="166" w:name="_MON_1320655015"/>
    <w:bookmarkStart w:id="167" w:name="_MON_1320655043"/>
    <w:bookmarkStart w:id="168" w:name="_MON_1320655089"/>
    <w:bookmarkStart w:id="169" w:name="_MON_1320655107"/>
    <w:bookmarkStart w:id="170" w:name="_MON_1320655128"/>
    <w:bookmarkStart w:id="171" w:name="_MON_1320655137"/>
    <w:bookmarkStart w:id="172" w:name="_MON_1320655218"/>
    <w:bookmarkStart w:id="173" w:name="_MON_1320655228"/>
    <w:bookmarkStart w:id="174" w:name="_MON_1320655242"/>
    <w:bookmarkStart w:id="175" w:name="_MON_1320666117"/>
    <w:bookmarkStart w:id="176" w:name="_MON_1320753171"/>
    <w:bookmarkStart w:id="177" w:name="_MON_1320754719"/>
    <w:bookmarkStart w:id="178" w:name="_MON_1320755158"/>
    <w:bookmarkStart w:id="179" w:name="_MON_1320755270"/>
    <w:bookmarkStart w:id="180" w:name="_MON_1320755386"/>
    <w:bookmarkStart w:id="181" w:name="_MON_1320755435"/>
    <w:bookmarkStart w:id="182" w:name="_MON_1320755558"/>
    <w:bookmarkStart w:id="183" w:name="_MON_1320755580"/>
    <w:bookmarkStart w:id="184" w:name="_MON_1320755953"/>
    <w:bookmarkStart w:id="185" w:name="_MON_1320755977"/>
    <w:bookmarkStart w:id="186" w:name="_MON_1320756107"/>
    <w:bookmarkStart w:id="187" w:name="_MON_1320756358"/>
    <w:bookmarkStart w:id="188" w:name="_MON_1320756391"/>
    <w:bookmarkStart w:id="189" w:name="_MON_1320756458"/>
    <w:bookmarkStart w:id="190" w:name="_MON_1320756517"/>
    <w:bookmarkStart w:id="191" w:name="_MON_1320757051"/>
    <w:bookmarkStart w:id="192" w:name="_MON_1320654756"/>
    <w:bookmarkStart w:id="193" w:name="_MON_1320654790"/>
    <w:bookmarkStart w:id="194" w:name="_MON_1320654835"/>
    <w:bookmarkStart w:id="195" w:name="_MON_132065491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4C384919" w14:textId="77777777" w:rsidR="00CF4AF8" w:rsidRPr="00CF4AF8" w:rsidRDefault="00872B16" w:rsidP="00CF4AF8">
      <w:pPr>
        <w:pStyle w:val="ListBullet3"/>
        <w:numPr>
          <w:ilvl w:val="0"/>
          <w:numId w:val="0"/>
        </w:numPr>
      </w:pPr>
      <w:r w:rsidRPr="00406302">
        <w:rPr>
          <w:rFonts w:cs="Arial"/>
          <w:color w:val="800080"/>
          <w:szCs w:val="20"/>
        </w:rPr>
        <w:object w:dxaOrig="18768" w:dyaOrig="9735" w14:anchorId="4C38492C">
          <v:shape id="_x0000_i1028" type="#_x0000_t75" style="width:709.5pt;height:415.5pt" o:ole="">
            <v:imagedata r:id="rId30" o:title=""/>
          </v:shape>
          <o:OLEObject Type="Embed" ProgID="Excel.Sheet.8" ShapeID="_x0000_i1028" DrawAspect="Content" ObjectID="_1519639547" r:id="rId31"/>
        </w:object>
      </w:r>
    </w:p>
    <w:p w14:paraId="4C38491A" w14:textId="77777777" w:rsidR="00801A1F" w:rsidRPr="00E46B40" w:rsidRDefault="00801A1F" w:rsidP="008536DE">
      <w:pPr>
        <w:pStyle w:val="Heading3"/>
      </w:pPr>
      <w:bookmarkStart w:id="196" w:name="_Toc377110881"/>
      <w:r w:rsidRPr="00E46B40">
        <w:lastRenderedPageBreak/>
        <w:t>Break-even analysis</w:t>
      </w:r>
      <w:bookmarkEnd w:id="162"/>
      <w:bookmarkEnd w:id="196"/>
    </w:p>
    <w:p w14:paraId="4C38491B" w14:textId="77777777" w:rsidR="00801A1F" w:rsidRPr="00D51E7C" w:rsidRDefault="00801A1F" w:rsidP="00801A1F">
      <w:pPr>
        <w:rPr>
          <w:szCs w:val="20"/>
        </w:rPr>
      </w:pPr>
      <w:r w:rsidRPr="00E46B40">
        <w:rPr>
          <w:szCs w:val="20"/>
        </w:rPr>
        <w:t>[</w:t>
      </w:r>
      <w:r w:rsidR="00CF4AF8" w:rsidRPr="00CB2DD8">
        <w:rPr>
          <w:i/>
          <w:szCs w:val="20"/>
        </w:rPr>
        <w:t>Double-click the table below to enter your details or attach your own table</w:t>
      </w:r>
      <w:r w:rsidR="00CF4AF8">
        <w:rPr>
          <w:i/>
          <w:szCs w:val="20"/>
        </w:rPr>
        <w:t>.</w:t>
      </w:r>
      <w:r w:rsidR="00CF4AF8" w:rsidRPr="006F13C0">
        <w:rPr>
          <w:i/>
          <w:szCs w:val="20"/>
        </w:rPr>
        <w:t xml:space="preserve"> </w:t>
      </w:r>
      <w:r w:rsidR="006F13C0" w:rsidRPr="006F13C0">
        <w:rPr>
          <w:i/>
          <w:szCs w:val="20"/>
        </w:rPr>
        <w:t xml:space="preserve">Refer to the </w:t>
      </w:r>
      <w:r w:rsidR="006F13C0" w:rsidRPr="006F13C0">
        <w:rPr>
          <w:bCs/>
          <w:i/>
          <w:szCs w:val="20"/>
        </w:rPr>
        <w:t>Business Plan guide</w:t>
      </w:r>
      <w:r w:rsidR="006F13C0" w:rsidRPr="006F13C0">
        <w:rPr>
          <w:i/>
          <w:szCs w:val="20"/>
        </w:rPr>
        <w:t xml:space="preserve"> from </w:t>
      </w:r>
      <w:hyperlink r:id="rId32" w:history="1">
        <w:r w:rsidR="006F13C0" w:rsidRPr="006F13C0">
          <w:rPr>
            <w:rStyle w:val="Hyperlink"/>
            <w:i/>
            <w:szCs w:val="20"/>
          </w:rPr>
          <w:t>www.business.gov.au/businessplan</w:t>
        </w:r>
      </w:hyperlink>
      <w:r w:rsidR="006F13C0" w:rsidRPr="006F13C0">
        <w:rPr>
          <w:i/>
          <w:szCs w:val="20"/>
        </w:rPr>
        <w:t xml:space="preserve"> </w:t>
      </w:r>
      <w:r w:rsidR="006F13C0">
        <w:rPr>
          <w:i/>
          <w:szCs w:val="20"/>
        </w:rPr>
        <w:t>for the calculations.</w:t>
      </w:r>
      <w:r w:rsidR="00D51E7C">
        <w:rPr>
          <w:szCs w:val="20"/>
        </w:rPr>
        <w:t>]</w:t>
      </w:r>
    </w:p>
    <w:bookmarkStart w:id="197" w:name="_MON_1318919423"/>
    <w:bookmarkStart w:id="198" w:name="_MON_1318919499"/>
    <w:bookmarkStart w:id="199" w:name="_MON_1318928905"/>
    <w:bookmarkStart w:id="200" w:name="_MON_1318929409"/>
    <w:bookmarkStart w:id="201" w:name="_MON_1319353414"/>
    <w:bookmarkStart w:id="202" w:name="_MON_1319353423"/>
    <w:bookmarkStart w:id="203" w:name="_MON_1319963388"/>
    <w:bookmarkStart w:id="204" w:name="_MON_1319963550"/>
    <w:bookmarkStart w:id="205" w:name="_MON_1319963578"/>
    <w:bookmarkStart w:id="206" w:name="_MON_1319963622"/>
    <w:bookmarkStart w:id="207" w:name="_MON_1319963899"/>
    <w:bookmarkStart w:id="208" w:name="_MON_1320145520"/>
    <w:bookmarkStart w:id="209" w:name="_MON_1320655721"/>
    <w:bookmarkStart w:id="210" w:name="_MON_1320655727"/>
    <w:bookmarkStart w:id="211" w:name="_MON_1320655767"/>
    <w:bookmarkStart w:id="212" w:name="_MON_1320655777"/>
    <w:bookmarkStart w:id="213" w:name="_MON_1320656212"/>
    <w:bookmarkStart w:id="214" w:name="_MON_1320666136"/>
    <w:bookmarkStart w:id="215" w:name="_MON_1320749520"/>
    <w:bookmarkStart w:id="216" w:name="_MON_1318326061"/>
    <w:bookmarkStart w:id="217" w:name="_MON_1318326123"/>
    <w:bookmarkStart w:id="218" w:name="_MON_1318338120"/>
    <w:bookmarkStart w:id="219" w:name="_MON_131891904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4C38491C" w14:textId="77777777" w:rsidR="00801A1F" w:rsidRPr="00E46B40" w:rsidRDefault="00872B16" w:rsidP="00256167">
      <w:pPr>
        <w:pStyle w:val="Figure"/>
      </w:pPr>
      <w:r w:rsidRPr="00CB2DD8">
        <w:object w:dxaOrig="7866" w:dyaOrig="2405" w14:anchorId="4C38492D">
          <v:shape id="_x0000_i1029" type="#_x0000_t75" style="width:384pt;height:134.25pt" o:ole="">
            <v:imagedata r:id="rId33" o:title=""/>
          </v:shape>
          <o:OLEObject Type="Embed" ProgID="Excel.Sheet.8" ShapeID="_x0000_i1029" DrawAspect="Content" ObjectID="_1519639548" r:id="rId34"/>
        </w:object>
      </w:r>
    </w:p>
    <w:p w14:paraId="4C38491D" w14:textId="77777777" w:rsidR="002C7B92" w:rsidRPr="00E46B40" w:rsidRDefault="002C7B92" w:rsidP="002C7B92">
      <w:pPr>
        <w:sectPr w:rsidR="002C7B92" w:rsidRPr="00E46B40" w:rsidSect="00CF4AF8">
          <w:headerReference w:type="default" r:id="rId35"/>
          <w:footerReference w:type="default" r:id="rId36"/>
          <w:pgSz w:w="16838" w:h="11906" w:orient="landscape" w:code="9"/>
          <w:pgMar w:top="984" w:right="1418" w:bottom="993" w:left="1418" w:header="568" w:footer="563" w:gutter="0"/>
          <w:cols w:space="708"/>
          <w:docGrid w:linePitch="360"/>
        </w:sectPr>
      </w:pPr>
      <w:bookmarkStart w:id="220" w:name="_Toc302402317"/>
    </w:p>
    <w:p w14:paraId="4C38491E" w14:textId="77777777" w:rsidR="00801A1F" w:rsidRPr="00E46B40" w:rsidRDefault="00801A1F" w:rsidP="008536DE">
      <w:pPr>
        <w:pStyle w:val="Heading2"/>
      </w:pPr>
      <w:bookmarkStart w:id="221" w:name="_Toc377110882"/>
      <w:r w:rsidRPr="00E46B40">
        <w:lastRenderedPageBreak/>
        <w:t>Supporting documentation</w:t>
      </w:r>
      <w:bookmarkEnd w:id="220"/>
      <w:bookmarkEnd w:id="221"/>
    </w:p>
    <w:p w14:paraId="4C38491F" w14:textId="77777777" w:rsidR="00801A1F" w:rsidRPr="00E46B40" w:rsidRDefault="00801A1F" w:rsidP="00801A1F">
      <w:pPr>
        <w:rPr>
          <w:szCs w:val="20"/>
        </w:rPr>
      </w:pPr>
      <w:r w:rsidRPr="00E46B40">
        <w:rPr>
          <w:szCs w:val="20"/>
        </w:rPr>
        <w:t>Attached is my supporting documentation in relation to this business plan. The attached documents include:</w:t>
      </w:r>
    </w:p>
    <w:p w14:paraId="4C384920" w14:textId="77777777" w:rsidR="00801A1F" w:rsidRPr="00E46B40" w:rsidRDefault="00801A1F" w:rsidP="008536DE">
      <w:pPr>
        <w:pStyle w:val="ListBullet"/>
      </w:pPr>
      <w:r w:rsidRPr="00E46B40">
        <w:rPr>
          <w:i/>
        </w:rPr>
        <w:t>[List all of your attachments here. These may include resumes, inventory list, survey/questionnaire and/or financial documents.]</w:t>
      </w:r>
      <w:r w:rsidRPr="00E46B40">
        <w:t>.</w:t>
      </w:r>
    </w:p>
    <w:sectPr w:rsidR="00801A1F" w:rsidRPr="00E46B40" w:rsidSect="0005266B">
      <w:headerReference w:type="default" r:id="rId37"/>
      <w:footerReference w:type="default" r:id="rId38"/>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84930" w14:textId="77777777" w:rsidR="00FF453D" w:rsidRDefault="00FF453D" w:rsidP="007C5428">
      <w:r>
        <w:separator/>
      </w:r>
    </w:p>
  </w:endnote>
  <w:endnote w:type="continuationSeparator" w:id="0">
    <w:p w14:paraId="4C384931" w14:textId="77777777" w:rsidR="00FF453D" w:rsidRDefault="00FF453D"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3" w14:textId="77777777" w:rsidR="00FF453D" w:rsidRDefault="00FF453D" w:rsidP="00024B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5" w14:textId="77777777" w:rsidR="00FF453D" w:rsidRDefault="00FF453D" w:rsidP="00024B9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7" w14:textId="77777777" w:rsidR="00FF453D" w:rsidRPr="007052B3" w:rsidRDefault="00FF453D" w:rsidP="00801A1F">
    <w:pPr>
      <w:pStyle w:val="Footer"/>
      <w:jc w:val="center"/>
      <w:rPr>
        <w:sz w:val="20"/>
        <w:szCs w:val="20"/>
      </w:rPr>
    </w:pPr>
    <w:r w:rsidRPr="00F87DA0">
      <w:rPr>
        <w:sz w:val="20"/>
        <w:szCs w:val="20"/>
      </w:rPr>
      <w:t xml:space="preserve">Page </w:t>
    </w:r>
    <w:r w:rsidRPr="00F87DA0">
      <w:rPr>
        <w:rStyle w:val="PageNumber"/>
        <w:sz w:val="20"/>
        <w:szCs w:val="20"/>
      </w:rPr>
      <w:fldChar w:fldCharType="begin"/>
    </w:r>
    <w:r w:rsidRPr="00F87DA0">
      <w:rPr>
        <w:rStyle w:val="PageNumber"/>
        <w:sz w:val="20"/>
        <w:szCs w:val="20"/>
      </w:rPr>
      <w:instrText xml:space="preserve"> PAGE </w:instrText>
    </w:r>
    <w:r w:rsidRPr="00F87DA0">
      <w:rPr>
        <w:rStyle w:val="PageNumber"/>
        <w:sz w:val="20"/>
        <w:szCs w:val="20"/>
      </w:rPr>
      <w:fldChar w:fldCharType="separate"/>
    </w:r>
    <w:r>
      <w:rPr>
        <w:rStyle w:val="PageNumber"/>
        <w:noProof/>
        <w:sz w:val="20"/>
        <w:szCs w:val="20"/>
      </w:rPr>
      <w:t>21</w:t>
    </w:r>
    <w:r w:rsidRPr="00F87DA0">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9" w14:textId="77777777" w:rsidR="00FF453D" w:rsidRDefault="00FF453D" w:rsidP="00024B9D">
    <w:pPr>
      <w:pStyle w:val="Footer"/>
      <w:jc w:val="center"/>
    </w:pPr>
    <w:r>
      <w:t xml:space="preserve">Page </w:t>
    </w:r>
    <w:r>
      <w:fldChar w:fldCharType="begin"/>
    </w:r>
    <w:r>
      <w:instrText xml:space="preserve"> PAGE   \* MERGEFORMAT </w:instrText>
    </w:r>
    <w:r>
      <w:fldChar w:fldCharType="separate"/>
    </w:r>
    <w:r w:rsidR="00253391">
      <w:rPr>
        <w:noProof/>
      </w:rPr>
      <w:t>16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B" w14:textId="77777777" w:rsidR="00FF453D" w:rsidRDefault="00FF453D" w:rsidP="00024B9D">
    <w:pPr>
      <w:pStyle w:val="Footer"/>
      <w:jc w:val="center"/>
    </w:pPr>
    <w:r>
      <w:t xml:space="preserve">Page </w:t>
    </w:r>
    <w:r>
      <w:fldChar w:fldCharType="begin"/>
    </w:r>
    <w:r>
      <w:instrText xml:space="preserve"> PAGE   \* MERGEFORMAT </w:instrText>
    </w:r>
    <w:r>
      <w:fldChar w:fldCharType="separate"/>
    </w:r>
    <w:r w:rsidR="00253391">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8492E" w14:textId="77777777" w:rsidR="00FF453D" w:rsidRDefault="00FF453D" w:rsidP="007C5428">
      <w:r>
        <w:separator/>
      </w:r>
    </w:p>
  </w:footnote>
  <w:footnote w:type="continuationSeparator" w:id="0">
    <w:p w14:paraId="4C38492F" w14:textId="77777777" w:rsidR="00FF453D" w:rsidRDefault="00FF453D"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2" w14:textId="77777777" w:rsidR="00FF453D" w:rsidRPr="00024B9D" w:rsidRDefault="00FF453D" w:rsidP="00024B9D">
    <w:pPr>
      <w:pStyle w:val="Header"/>
      <w:tabs>
        <w:tab w:val="clear" w:pos="4153"/>
        <w:tab w:val="left" w:pos="7020"/>
        <w:tab w:val="center" w:pos="7560"/>
      </w:tabs>
      <w:spacing w:after="240"/>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4" w14:textId="77777777" w:rsidR="00FF453D" w:rsidRPr="00024B9D" w:rsidRDefault="00FF453D" w:rsidP="002C7B92">
    <w:pPr>
      <w:pStyle w:val="Header"/>
      <w:tabs>
        <w:tab w:val="clear" w:pos="4153"/>
        <w:tab w:val="left" w:pos="7020"/>
        <w:tab w:val="center" w:pos="7560"/>
      </w:tabs>
      <w:spacing w:after="240"/>
      <w:jc w:val="center"/>
      <w:rPr>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6" w14:textId="77777777" w:rsidR="00FF453D" w:rsidRDefault="00FF453D">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8" w14:textId="77777777" w:rsidR="00FF453D" w:rsidRPr="00024B9D" w:rsidRDefault="00FF453D"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A" w14:textId="77777777" w:rsidR="00FF453D" w:rsidRPr="00024B9D" w:rsidRDefault="00FF453D"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3">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432AE6"/>
    <w:multiLevelType w:val="hybridMultilevel"/>
    <w:tmpl w:val="D29407F0"/>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007018E"/>
    <w:multiLevelType w:val="hybridMultilevel"/>
    <w:tmpl w:val="9B826EC4"/>
    <w:lvl w:ilvl="0" w:tplc="0C090005">
      <w:start w:val="1"/>
      <w:numFmt w:val="bullet"/>
      <w:lvlText w:val=""/>
      <w:lvlJc w:val="left"/>
      <w:pPr>
        <w:tabs>
          <w:tab w:val="num" w:pos="1080"/>
        </w:tabs>
        <w:ind w:left="1080" w:hanging="360"/>
      </w:pPr>
      <w:rPr>
        <w:rFonts w:ascii="Wingdings" w:hAnsi="Wingding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13FE1B04"/>
    <w:multiLevelType w:val="multilevel"/>
    <w:tmpl w:val="5CD6F66A"/>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4">
    <w:nsid w:val="14512850"/>
    <w:multiLevelType w:val="hybridMultilevel"/>
    <w:tmpl w:val="AC582C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7">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359975A1"/>
    <w:multiLevelType w:val="hybridMultilevel"/>
    <w:tmpl w:val="D6BC89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ACC5B20"/>
    <w:multiLevelType w:val="multilevel"/>
    <w:tmpl w:val="918ADCA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CA0A58"/>
    <w:multiLevelType w:val="multilevel"/>
    <w:tmpl w:val="AC58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62E65125"/>
    <w:multiLevelType w:val="multilevel"/>
    <w:tmpl w:val="827C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FF71840"/>
    <w:multiLevelType w:val="hybridMultilevel"/>
    <w:tmpl w:val="088C6338"/>
    <w:lvl w:ilvl="0" w:tplc="0C090005">
      <w:start w:val="1"/>
      <w:numFmt w:val="bullet"/>
      <w:lvlText w:val=""/>
      <w:lvlJc w:val="left"/>
      <w:pPr>
        <w:tabs>
          <w:tab w:val="num" w:pos="648"/>
        </w:tabs>
        <w:ind w:left="648" w:hanging="360"/>
      </w:pPr>
      <w:rPr>
        <w:rFonts w:ascii="Wingdings" w:hAnsi="Wingdings" w:hint="default"/>
      </w:rPr>
    </w:lvl>
    <w:lvl w:ilvl="1" w:tplc="0C090003" w:tentative="1">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43">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768D48CD"/>
    <w:multiLevelType w:val="hybridMultilevel"/>
    <w:tmpl w:val="5CD6F66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46">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15"/>
  </w:num>
  <w:num w:numId="14">
    <w:abstractNumId w:val="18"/>
  </w:num>
  <w:num w:numId="15">
    <w:abstractNumId w:val="22"/>
  </w:num>
  <w:num w:numId="16">
    <w:abstractNumId w:val="19"/>
  </w:num>
  <w:num w:numId="17">
    <w:abstractNumId w:val="39"/>
  </w:num>
  <w:num w:numId="18">
    <w:abstractNumId w:val="26"/>
  </w:num>
  <w:num w:numId="19">
    <w:abstractNumId w:val="38"/>
  </w:num>
  <w:num w:numId="20">
    <w:abstractNumId w:val="40"/>
  </w:num>
  <w:num w:numId="21">
    <w:abstractNumId w:val="33"/>
  </w:num>
  <w:num w:numId="22">
    <w:abstractNumId w:val="34"/>
  </w:num>
  <w:num w:numId="23">
    <w:abstractNumId w:val="35"/>
  </w:num>
  <w:num w:numId="24">
    <w:abstractNumId w:val="17"/>
  </w:num>
  <w:num w:numId="25">
    <w:abstractNumId w:val="47"/>
  </w:num>
  <w:num w:numId="26">
    <w:abstractNumId w:val="21"/>
  </w:num>
  <w:num w:numId="27">
    <w:abstractNumId w:val="30"/>
  </w:num>
  <w:num w:numId="28">
    <w:abstractNumId w:val="31"/>
  </w:num>
  <w:num w:numId="29">
    <w:abstractNumId w:val="20"/>
  </w:num>
  <w:num w:numId="30">
    <w:abstractNumId w:val="43"/>
  </w:num>
  <w:num w:numId="31">
    <w:abstractNumId w:val="44"/>
  </w:num>
  <w:num w:numId="32">
    <w:abstractNumId w:val="46"/>
  </w:num>
  <w:num w:numId="33">
    <w:abstractNumId w:val="32"/>
  </w:num>
  <w:num w:numId="34">
    <w:abstractNumId w:val="41"/>
  </w:num>
  <w:num w:numId="35">
    <w:abstractNumId w:val="10"/>
  </w:num>
  <w:num w:numId="36">
    <w:abstractNumId w:val="23"/>
  </w:num>
  <w:num w:numId="37">
    <w:abstractNumId w:val="2"/>
    <w:lvlOverride w:ilvl="0">
      <w:startOverride w:val="1"/>
    </w:lvlOverride>
  </w:num>
  <w:num w:numId="38">
    <w:abstractNumId w:val="2"/>
    <w:lvlOverride w:ilvl="0">
      <w:startOverride w:val="1"/>
    </w:lvlOverride>
  </w:num>
  <w:num w:numId="39">
    <w:abstractNumId w:val="25"/>
  </w:num>
  <w:num w:numId="40">
    <w:abstractNumId w:val="45"/>
  </w:num>
  <w:num w:numId="41">
    <w:abstractNumId w:val="13"/>
  </w:num>
  <w:num w:numId="42">
    <w:abstractNumId w:val="16"/>
  </w:num>
  <w:num w:numId="43">
    <w:abstractNumId w:val="14"/>
  </w:num>
  <w:num w:numId="44">
    <w:abstractNumId w:val="37"/>
  </w:num>
  <w:num w:numId="45">
    <w:abstractNumId w:val="29"/>
  </w:num>
  <w:num w:numId="46">
    <w:abstractNumId w:val="11"/>
  </w:num>
  <w:num w:numId="47">
    <w:abstractNumId w:val="28"/>
  </w:num>
  <w:num w:numId="48">
    <w:abstractNumId w:val="27"/>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F6"/>
    <w:rsid w:val="0000634F"/>
    <w:rsid w:val="00024B9D"/>
    <w:rsid w:val="0002639F"/>
    <w:rsid w:val="00027D40"/>
    <w:rsid w:val="000429C1"/>
    <w:rsid w:val="0005266B"/>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725DC"/>
    <w:rsid w:val="0018786C"/>
    <w:rsid w:val="001C1F52"/>
    <w:rsid w:val="0020392F"/>
    <w:rsid w:val="00244729"/>
    <w:rsid w:val="0024639A"/>
    <w:rsid w:val="00252EDA"/>
    <w:rsid w:val="00253391"/>
    <w:rsid w:val="002560C6"/>
    <w:rsid w:val="00256167"/>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B586C"/>
    <w:rsid w:val="003B61FD"/>
    <w:rsid w:val="003E3B1E"/>
    <w:rsid w:val="00420204"/>
    <w:rsid w:val="00426913"/>
    <w:rsid w:val="00435D2A"/>
    <w:rsid w:val="004528A0"/>
    <w:rsid w:val="00463DB0"/>
    <w:rsid w:val="004914B4"/>
    <w:rsid w:val="004C1ECF"/>
    <w:rsid w:val="004E531A"/>
    <w:rsid w:val="004F780B"/>
    <w:rsid w:val="0051059A"/>
    <w:rsid w:val="005549E1"/>
    <w:rsid w:val="005C7DA1"/>
    <w:rsid w:val="005D0CE5"/>
    <w:rsid w:val="005E399C"/>
    <w:rsid w:val="005F0A45"/>
    <w:rsid w:val="005F7A63"/>
    <w:rsid w:val="00626CC3"/>
    <w:rsid w:val="00650CDD"/>
    <w:rsid w:val="00676996"/>
    <w:rsid w:val="00684101"/>
    <w:rsid w:val="006856FC"/>
    <w:rsid w:val="006A7D46"/>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1CCE"/>
    <w:rsid w:val="008536DE"/>
    <w:rsid w:val="00862D74"/>
    <w:rsid w:val="00872B16"/>
    <w:rsid w:val="008E0B44"/>
    <w:rsid w:val="009200D5"/>
    <w:rsid w:val="0092079A"/>
    <w:rsid w:val="0095792C"/>
    <w:rsid w:val="009A6686"/>
    <w:rsid w:val="00A011A0"/>
    <w:rsid w:val="00A42E70"/>
    <w:rsid w:val="00A56904"/>
    <w:rsid w:val="00A75397"/>
    <w:rsid w:val="00A8189C"/>
    <w:rsid w:val="00A96152"/>
    <w:rsid w:val="00AB42A4"/>
    <w:rsid w:val="00AE157B"/>
    <w:rsid w:val="00AE78CA"/>
    <w:rsid w:val="00AF608A"/>
    <w:rsid w:val="00B11BFC"/>
    <w:rsid w:val="00B234F1"/>
    <w:rsid w:val="00B246ED"/>
    <w:rsid w:val="00B24F57"/>
    <w:rsid w:val="00B47569"/>
    <w:rsid w:val="00B53DCB"/>
    <w:rsid w:val="00BA4D98"/>
    <w:rsid w:val="00BE74C5"/>
    <w:rsid w:val="00C2140D"/>
    <w:rsid w:val="00C74B40"/>
    <w:rsid w:val="00C76580"/>
    <w:rsid w:val="00CB60CB"/>
    <w:rsid w:val="00CD08DE"/>
    <w:rsid w:val="00CD24CF"/>
    <w:rsid w:val="00CF4AF8"/>
    <w:rsid w:val="00D06234"/>
    <w:rsid w:val="00D06AE5"/>
    <w:rsid w:val="00D2296C"/>
    <w:rsid w:val="00D33D0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1353B"/>
    <w:rsid w:val="00E46B40"/>
    <w:rsid w:val="00E47105"/>
    <w:rsid w:val="00E51044"/>
    <w:rsid w:val="00E62A12"/>
    <w:rsid w:val="00E74482"/>
    <w:rsid w:val="00E77ED5"/>
    <w:rsid w:val="00EA209E"/>
    <w:rsid w:val="00ED4019"/>
    <w:rsid w:val="00ED63E1"/>
    <w:rsid w:val="00EE1EE4"/>
    <w:rsid w:val="00F35BBB"/>
    <w:rsid w:val="00F4105D"/>
    <w:rsid w:val="00F43FB5"/>
    <w:rsid w:val="00F61AF6"/>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C3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businessplan" TargetMode="External"/><Relationship Id="rId18" Type="http://schemas.openxmlformats.org/officeDocument/2006/relationships/image" Target="media/image2.png"/><Relationship Id="rId26" Type="http://schemas.openxmlformats.org/officeDocument/2006/relationships/image" Target="media/image5.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oleObject" Target="embeddings/Microsoft_Excel_97-2003_Worksheet5.xls"/><Relationship Id="rId7" Type="http://schemas.microsoft.com/office/2007/relationships/stylesWithEffects" Target="stylesWithEffects.xml"/><Relationship Id="rId12" Type="http://schemas.openxmlformats.org/officeDocument/2006/relationships/hyperlink" Target="http://www.business.gov.au/apps" TargetMode="External"/><Relationship Id="rId17" Type="http://schemas.openxmlformats.org/officeDocument/2006/relationships/hyperlink" Target="http://www.business.gov.au/businessplan" TargetMode="External"/><Relationship Id="rId25" Type="http://schemas.openxmlformats.org/officeDocument/2006/relationships/oleObject" Target="embeddings/Microsoft_Excel_97-2003_Worksheet1.xls"/><Relationship Id="rId33" Type="http://schemas.openxmlformats.org/officeDocument/2006/relationships/image" Target="media/image8.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yperlink" Target="http://www.business.gov.au/businessplan"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oleObject" Target="embeddings/Microsoft_Excel_97-2003_Worksheet4.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oleObject" Target="embeddings/Microsoft_Excel_97-2003_Worksheet2.xls"/><Relationship Id="rId30" Type="http://schemas.openxmlformats.org/officeDocument/2006/relationships/image" Target="media/image7.emf"/><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3.xml><?xml version="1.0" encoding="utf-8"?>
<ds:datastoreItem xmlns:ds="http://schemas.openxmlformats.org/officeDocument/2006/customXml" ds:itemID="{86B59434-940A-4E66-8F98-854EB57BD77C}">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4f32bef9-3108-4a73-9eab-5c4f3e43ef0a"/>
    <ds:schemaRef ds:uri="http://purl.org/dc/elements/1.1/"/>
    <ds:schemaRef ds:uri="http://purl.org/dc/terms/"/>
    <ds:schemaRef ds:uri="http://www.w3.org/XML/1998/namespace"/>
    <ds:schemaRef ds:uri="http://schemas.microsoft.com/office/2006/documentManagement/types"/>
    <ds:schemaRef ds:uri="fec185eb-02aa-4b2a-9fc6-22e050e5ad6f"/>
    <ds:schemaRef ds:uri="http://schemas.microsoft.com/sharepoint/v3"/>
  </ds:schemaRefs>
</ds:datastoreItem>
</file>

<file path=customXml/itemProps4.xml><?xml version="1.0" encoding="utf-8"?>
<ds:datastoreItem xmlns:ds="http://schemas.openxmlformats.org/officeDocument/2006/customXml" ds:itemID="{AE2EC578-8C3D-4932-99D2-7E939587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768C1830</Template>
  <TotalTime>0</TotalTime>
  <Pages>26</Pages>
  <Words>4201</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Department of Industry</dc:creator>
  <cp:lastModifiedBy>BARTOSIAK Michael</cp:lastModifiedBy>
  <cp:revision>2</cp:revision>
  <dcterms:created xsi:type="dcterms:W3CDTF">2016-03-16T05:19:00Z</dcterms:created>
  <dcterms:modified xsi:type="dcterms:W3CDTF">2016-03-16T05:19:00Z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