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FF" w:rsidRDefault="00F032FF" w:rsidP="00F0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Extra Credit</w:t>
      </w:r>
    </w:p>
    <w:p w:rsidR="00AB082F" w:rsidRPr="00F032FF" w:rsidRDefault="00F032FF" w:rsidP="00F0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F032FF">
        <w:rPr>
          <w:rFonts w:ascii="Arial" w:hAnsi="Arial" w:cs="Arial"/>
          <w:b/>
          <w:bCs/>
          <w:sz w:val="24"/>
          <w:szCs w:val="20"/>
        </w:rPr>
        <w:t xml:space="preserve">Directions: </w:t>
      </w:r>
      <w:r w:rsidRPr="00F032FF">
        <w:rPr>
          <w:rFonts w:ascii="Arial" w:hAnsi="Arial" w:cs="Arial"/>
          <w:sz w:val="24"/>
          <w:szCs w:val="20"/>
        </w:rPr>
        <w:t>Answer the following questions about credit cards to the best of your abilit</w:t>
      </w:r>
      <w:r w:rsidRPr="00F032FF">
        <w:rPr>
          <w:rFonts w:ascii="Arial" w:hAnsi="Arial" w:cs="Arial"/>
          <w:sz w:val="24"/>
          <w:szCs w:val="20"/>
        </w:rPr>
        <w:t xml:space="preserve">y. Enter your response, True or </w:t>
      </w:r>
      <w:r w:rsidRPr="00F032FF">
        <w:rPr>
          <w:rFonts w:ascii="Arial" w:hAnsi="Arial" w:cs="Arial"/>
          <w:sz w:val="24"/>
          <w:szCs w:val="20"/>
        </w:rPr>
        <w:t>False, in the blank to the right of each question.</w:t>
      </w:r>
    </w:p>
    <w:p w:rsidR="00F032FF" w:rsidRDefault="00F032FF" w:rsidP="00F0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646" w:type="dxa"/>
        <w:jc w:val="center"/>
        <w:tblLook w:val="04A0" w:firstRow="1" w:lastRow="0" w:firstColumn="1" w:lastColumn="0" w:noHBand="0" w:noVBand="1"/>
      </w:tblPr>
      <w:tblGrid>
        <w:gridCol w:w="7559"/>
        <w:gridCol w:w="7087"/>
      </w:tblGrid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  <w:r w:rsidRPr="00F032FF">
              <w:rPr>
                <w:rFonts w:ascii="Arial" w:hAnsi="Arial" w:cs="Arial"/>
                <w:b/>
                <w:sz w:val="28"/>
                <w:szCs w:val="20"/>
              </w:rPr>
              <w:t>Question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F032F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ANSWER: TRUE OR </w:t>
            </w:r>
            <w:r w:rsidRPr="00F032FF">
              <w:rPr>
                <w:rFonts w:ascii="Arial" w:hAnsi="Arial" w:cs="Arial"/>
                <w:b/>
                <w:bCs/>
                <w:sz w:val="28"/>
                <w:szCs w:val="20"/>
              </w:rPr>
              <w:t>FALSE</w:t>
            </w: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>1. All credit card companies charge an annual fee and offer rewards.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 xml:space="preserve">2. The interest rate, or fee for paying off credit card debt </w:t>
            </w:r>
            <w:r w:rsidRPr="00F032FF">
              <w:rPr>
                <w:rFonts w:ascii="Arial" w:hAnsi="Arial" w:cs="Arial"/>
                <w:sz w:val="28"/>
                <w:szCs w:val="20"/>
              </w:rPr>
              <w:t xml:space="preserve">in monthly instalments, can be as high as 30 </w:t>
            </w:r>
            <w:proofErr w:type="spellStart"/>
            <w:r w:rsidRPr="00F032FF">
              <w:rPr>
                <w:rFonts w:ascii="Arial" w:hAnsi="Arial" w:cs="Arial"/>
                <w:sz w:val="28"/>
                <w:szCs w:val="20"/>
              </w:rPr>
              <w:t>percent</w:t>
            </w:r>
            <w:proofErr w:type="spellEnd"/>
            <w:r w:rsidRPr="00F032FF">
              <w:rPr>
                <w:rFonts w:ascii="Arial" w:hAnsi="Arial" w:cs="Arial"/>
                <w:sz w:val="28"/>
                <w:szCs w:val="20"/>
              </w:rPr>
              <w:t>.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>3</w:t>
            </w:r>
            <w:r w:rsidRPr="00F032FF">
              <w:rPr>
                <w:rFonts w:ascii="Arial" w:hAnsi="Arial" w:cs="Arial"/>
                <w:sz w:val="28"/>
                <w:szCs w:val="20"/>
              </w:rPr>
              <w:t xml:space="preserve">. All credit cards charge the same </w:t>
            </w:r>
            <w:r w:rsidRPr="00F032FF">
              <w:rPr>
                <w:rFonts w:ascii="Arial" w:hAnsi="Arial" w:cs="Arial"/>
                <w:sz w:val="28"/>
                <w:szCs w:val="20"/>
              </w:rPr>
              <w:t>annual fees and intere</w:t>
            </w:r>
            <w:bookmarkStart w:id="0" w:name="_GoBack"/>
            <w:bookmarkEnd w:id="0"/>
            <w:r w:rsidRPr="00F032FF">
              <w:rPr>
                <w:rFonts w:ascii="Arial" w:hAnsi="Arial" w:cs="Arial"/>
                <w:sz w:val="28"/>
                <w:szCs w:val="20"/>
              </w:rPr>
              <w:t>st rates.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>4</w:t>
            </w:r>
            <w:r w:rsidRPr="00F032FF">
              <w:rPr>
                <w:rFonts w:ascii="Arial" w:hAnsi="Arial" w:cs="Arial"/>
                <w:sz w:val="28"/>
                <w:szCs w:val="20"/>
              </w:rPr>
              <w:t xml:space="preserve">. Credit card companies send pre-approved offers in the mail only to those people who </w:t>
            </w:r>
            <w:r w:rsidRPr="00F032FF">
              <w:rPr>
                <w:rFonts w:ascii="Arial" w:hAnsi="Arial" w:cs="Arial"/>
                <w:sz w:val="28"/>
                <w:szCs w:val="20"/>
              </w:rPr>
              <w:t>have good credit scores.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>5</w:t>
            </w:r>
            <w:r w:rsidRPr="00F032FF">
              <w:rPr>
                <w:rFonts w:ascii="Arial" w:hAnsi="Arial" w:cs="Arial"/>
                <w:sz w:val="28"/>
                <w:szCs w:val="20"/>
              </w:rPr>
              <w:t>. If you don't pay your credit card bills, your credit score goes down. This affects your ability to make p</w:t>
            </w:r>
            <w:r w:rsidRPr="00F032FF">
              <w:rPr>
                <w:rFonts w:ascii="Arial" w:hAnsi="Arial" w:cs="Arial"/>
                <w:sz w:val="28"/>
                <w:szCs w:val="20"/>
              </w:rPr>
              <w:t>urchases such as cars or homes.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 xml:space="preserve">6. </w:t>
            </w:r>
            <w:r w:rsidRPr="00F032FF">
              <w:rPr>
                <w:rFonts w:ascii="Arial" w:hAnsi="Arial" w:cs="Arial"/>
                <w:sz w:val="28"/>
                <w:szCs w:val="20"/>
              </w:rPr>
              <w:t>The fine print on a credit card agreement, which outlines interest rates, late payment fees, and annual fees, can be changed at any time by the credit card company.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>7. The average Australian</w:t>
            </w:r>
            <w:r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F032FF">
              <w:rPr>
                <w:rFonts w:ascii="Arial" w:hAnsi="Arial" w:cs="Arial"/>
                <w:sz w:val="28"/>
                <w:szCs w:val="20"/>
              </w:rPr>
              <w:t>owes abo</w:t>
            </w:r>
            <w:r w:rsidRPr="00F032FF">
              <w:rPr>
                <w:rFonts w:ascii="Arial" w:hAnsi="Arial" w:cs="Arial"/>
                <w:sz w:val="28"/>
                <w:szCs w:val="20"/>
              </w:rPr>
              <w:t>ut $3,000 in credit card debt.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R="00F032FF" w:rsidTr="00F032FF">
        <w:trPr>
          <w:jc w:val="center"/>
        </w:trPr>
        <w:tc>
          <w:tcPr>
            <w:tcW w:w="7559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0"/>
              </w:rPr>
            </w:pPr>
            <w:r w:rsidRPr="00F032FF">
              <w:rPr>
                <w:rFonts w:ascii="Arial" w:hAnsi="Arial" w:cs="Arial"/>
                <w:sz w:val="28"/>
                <w:szCs w:val="20"/>
              </w:rPr>
              <w:t xml:space="preserve">8. There are approximately 16 million credit cards in use in Australia. </w:t>
            </w:r>
          </w:p>
        </w:tc>
        <w:tc>
          <w:tcPr>
            <w:tcW w:w="7087" w:type="dxa"/>
          </w:tcPr>
          <w:p w:rsidR="00F032FF" w:rsidRPr="00F032FF" w:rsidRDefault="00F032FF" w:rsidP="00F03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</w:tbl>
    <w:p w:rsidR="00F032FF" w:rsidRDefault="00F032FF" w:rsidP="00F0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32FF" w:rsidRDefault="00F032FF" w:rsidP="00F032FF"/>
    <w:sectPr w:rsidR="00F032FF" w:rsidSect="00F032FF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FF"/>
    <w:rsid w:val="00853A96"/>
    <w:rsid w:val="00AB082F"/>
    <w:rsid w:val="00F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D5B83658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1</cp:revision>
  <dcterms:created xsi:type="dcterms:W3CDTF">2016-05-05T07:02:00Z</dcterms:created>
  <dcterms:modified xsi:type="dcterms:W3CDTF">2016-05-05T08:20:00Z</dcterms:modified>
</cp:coreProperties>
</file>