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-52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4798F" w:rsidRPr="0084798F" w:rsidTr="0084798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4798F" w:rsidRDefault="0084798F" w:rsidP="0084798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Year 10 Accounting 2016</w:t>
            </w:r>
          </w:p>
          <w:p w:rsidR="0084798F" w:rsidRDefault="0084798F" w:rsidP="0084798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  <w:p w:rsidR="0084798F" w:rsidRPr="0084798F" w:rsidRDefault="0084798F" w:rsidP="0084798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84798F">
              <w:rPr>
                <w:rFonts w:ascii="Arial" w:hAnsi="Arial" w:cs="Arial"/>
                <w:b/>
                <w:color w:val="FFFFFF" w:themeColor="background1"/>
                <w:sz w:val="28"/>
              </w:rPr>
              <w:t>FYA $20 Boss Presentation</w:t>
            </w:r>
          </w:p>
        </w:tc>
      </w:tr>
    </w:tbl>
    <w:p w:rsidR="006C094E" w:rsidRPr="009D3AC8" w:rsidRDefault="006C094E" w:rsidP="009D3AC8">
      <w:pPr>
        <w:jc w:val="both"/>
        <w:rPr>
          <w:rFonts w:ascii="Arial" w:hAnsi="Arial" w:cs="Arial"/>
          <w:sz w:val="28"/>
        </w:rPr>
      </w:pPr>
    </w:p>
    <w:p w:rsidR="006C094E" w:rsidRPr="009D3AC8" w:rsidRDefault="006C094E" w:rsidP="009D3AC8">
      <w:pPr>
        <w:jc w:val="both"/>
        <w:rPr>
          <w:rFonts w:ascii="Arial" w:hAnsi="Arial" w:cs="Arial"/>
          <w:b/>
          <w:sz w:val="22"/>
          <w:szCs w:val="22"/>
        </w:rPr>
      </w:pPr>
      <w:r w:rsidRPr="009D3AC8">
        <w:rPr>
          <w:rFonts w:ascii="Arial" w:hAnsi="Arial" w:cs="Arial"/>
          <w:b/>
          <w:sz w:val="22"/>
          <w:szCs w:val="22"/>
        </w:rPr>
        <w:t>Task:</w:t>
      </w:r>
    </w:p>
    <w:p w:rsidR="006C094E" w:rsidRPr="009D3AC8" w:rsidRDefault="006C094E" w:rsidP="009D3AC8">
      <w:p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Create and run a small cash business from the $20 loan y</w:t>
      </w:r>
      <w:r w:rsidR="005A4AE4">
        <w:rPr>
          <w:rFonts w:ascii="Arial" w:hAnsi="Arial" w:cs="Arial"/>
          <w:sz w:val="22"/>
          <w:szCs w:val="22"/>
        </w:rPr>
        <w:t>ou will be provided by the NAB</w:t>
      </w:r>
      <w:r w:rsidRPr="009D3AC8">
        <w:rPr>
          <w:rFonts w:ascii="Arial" w:hAnsi="Arial" w:cs="Arial"/>
          <w:sz w:val="22"/>
          <w:szCs w:val="22"/>
        </w:rPr>
        <w:t>.</w:t>
      </w:r>
      <w:r w:rsidR="005A4AE4">
        <w:rPr>
          <w:rFonts w:ascii="Arial" w:hAnsi="Arial" w:cs="Arial"/>
          <w:sz w:val="22"/>
          <w:szCs w:val="22"/>
        </w:rPr>
        <w:t xml:space="preserve"> </w:t>
      </w:r>
      <w:r w:rsidR="00D35EE8" w:rsidRPr="009D3AC8">
        <w:rPr>
          <w:rFonts w:ascii="Arial" w:hAnsi="Arial" w:cs="Arial"/>
          <w:sz w:val="22"/>
          <w:szCs w:val="22"/>
        </w:rPr>
        <w:t xml:space="preserve">There are two </w:t>
      </w:r>
      <w:r w:rsidRPr="009D3AC8">
        <w:rPr>
          <w:rFonts w:ascii="Arial" w:hAnsi="Arial" w:cs="Arial"/>
          <w:sz w:val="22"/>
          <w:szCs w:val="22"/>
        </w:rPr>
        <w:t>components to the $20 Boss challenge:</w:t>
      </w:r>
    </w:p>
    <w:p w:rsidR="006C094E" w:rsidRPr="009D3AC8" w:rsidRDefault="006C094E" w:rsidP="009D3AC8">
      <w:pPr>
        <w:jc w:val="both"/>
        <w:rPr>
          <w:rFonts w:ascii="Arial" w:hAnsi="Arial" w:cs="Arial"/>
          <w:sz w:val="22"/>
          <w:szCs w:val="22"/>
        </w:rPr>
      </w:pPr>
    </w:p>
    <w:p w:rsidR="006C094E" w:rsidRPr="009D3AC8" w:rsidRDefault="006C094E" w:rsidP="009D3AC8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Create, marke</w:t>
      </w:r>
      <w:r w:rsidR="00D35EE8" w:rsidRPr="009D3AC8">
        <w:rPr>
          <w:rFonts w:ascii="Arial" w:hAnsi="Arial" w:cs="Arial"/>
          <w:sz w:val="22"/>
          <w:szCs w:val="22"/>
        </w:rPr>
        <w:t>t and run a small cash business, individually or in small groups.</w:t>
      </w:r>
    </w:p>
    <w:p w:rsidR="009D3AC8" w:rsidRPr="009D3AC8" w:rsidRDefault="009D3AC8" w:rsidP="009D3AC8">
      <w:pPr>
        <w:pStyle w:val="ListParagraph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C094E" w:rsidRDefault="00D35EE8" w:rsidP="009D3AC8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PowerPoint presentation or video which outlines your $20 Boss journey.</w:t>
      </w:r>
    </w:p>
    <w:p w:rsidR="009D3AC8" w:rsidRPr="009D3AC8" w:rsidRDefault="009D3AC8" w:rsidP="009D3AC8">
      <w:pPr>
        <w:pStyle w:val="ListParagraph"/>
        <w:rPr>
          <w:rFonts w:ascii="Arial" w:hAnsi="Arial" w:cs="Arial"/>
          <w:sz w:val="22"/>
          <w:szCs w:val="22"/>
        </w:rPr>
      </w:pPr>
    </w:p>
    <w:p w:rsidR="006C094E" w:rsidRPr="009D3AC8" w:rsidRDefault="00D35EE8" w:rsidP="009D3AC8">
      <w:pPr>
        <w:jc w:val="both"/>
        <w:rPr>
          <w:rFonts w:ascii="Arial" w:hAnsi="Arial" w:cs="Arial"/>
          <w:b/>
          <w:sz w:val="22"/>
          <w:szCs w:val="22"/>
        </w:rPr>
      </w:pPr>
      <w:r w:rsidRPr="009D3AC8">
        <w:rPr>
          <w:rFonts w:ascii="Arial" w:hAnsi="Arial" w:cs="Arial"/>
          <w:b/>
          <w:sz w:val="22"/>
          <w:szCs w:val="22"/>
        </w:rPr>
        <w:t>Part One:</w:t>
      </w:r>
    </w:p>
    <w:p w:rsidR="00D35EE8" w:rsidRPr="009D3AC8" w:rsidRDefault="00D35EE8" w:rsidP="009D3AC8">
      <w:pPr>
        <w:jc w:val="both"/>
        <w:rPr>
          <w:rFonts w:ascii="Arial" w:hAnsi="Arial" w:cs="Arial"/>
          <w:sz w:val="22"/>
          <w:szCs w:val="22"/>
        </w:rPr>
      </w:pPr>
    </w:p>
    <w:p w:rsidR="009D3AC8" w:rsidRPr="009D3AC8" w:rsidRDefault="00D35EE8" w:rsidP="009D3AC8">
      <w:p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 xml:space="preserve">Part one will run from week 2 to week </w:t>
      </w:r>
      <w:r w:rsidR="009D3AC8" w:rsidRPr="009D3AC8">
        <w:rPr>
          <w:rFonts w:ascii="Arial" w:hAnsi="Arial" w:cs="Arial"/>
          <w:sz w:val="22"/>
          <w:szCs w:val="22"/>
        </w:rPr>
        <w:t>9</w:t>
      </w:r>
      <w:r w:rsidRPr="009D3AC8">
        <w:rPr>
          <w:rFonts w:ascii="Arial" w:hAnsi="Arial" w:cs="Arial"/>
          <w:sz w:val="22"/>
          <w:szCs w:val="22"/>
        </w:rPr>
        <w:t xml:space="preserve"> of Term 3. Most of the planning will be done in class but the business will be conducted in students own time. </w:t>
      </w:r>
    </w:p>
    <w:p w:rsidR="009D3AC8" w:rsidRPr="009D3AC8" w:rsidRDefault="009D3AC8" w:rsidP="009D3AC8">
      <w:pPr>
        <w:jc w:val="both"/>
        <w:rPr>
          <w:rFonts w:ascii="Arial" w:hAnsi="Arial" w:cs="Arial"/>
          <w:sz w:val="22"/>
          <w:szCs w:val="22"/>
        </w:rPr>
      </w:pPr>
    </w:p>
    <w:p w:rsidR="00D35EE8" w:rsidRPr="009D3AC8" w:rsidRDefault="00D35EE8" w:rsidP="009D3AC8">
      <w:p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It will consist of the following:</w:t>
      </w:r>
    </w:p>
    <w:p w:rsidR="00D35EE8" w:rsidRPr="009D3AC8" w:rsidRDefault="00D35EE8" w:rsidP="009D3A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 xml:space="preserve">You will create </w:t>
      </w:r>
      <w:r w:rsidR="009D3AC8" w:rsidRPr="009D3AC8">
        <w:rPr>
          <w:rFonts w:ascii="Arial" w:hAnsi="Arial" w:cs="Arial"/>
          <w:sz w:val="22"/>
          <w:szCs w:val="22"/>
        </w:rPr>
        <w:t>an original small cash business</w:t>
      </w:r>
    </w:p>
    <w:p w:rsidR="00D35EE8" w:rsidRPr="009D3AC8" w:rsidRDefault="00D35EE8" w:rsidP="009D3A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You will use various techniques to market your business</w:t>
      </w:r>
    </w:p>
    <w:p w:rsidR="00D35EE8" w:rsidRPr="009D3AC8" w:rsidRDefault="00D35EE8" w:rsidP="009D3A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 xml:space="preserve">You will document </w:t>
      </w:r>
      <w:r w:rsidRPr="009D3AC8">
        <w:rPr>
          <w:rFonts w:ascii="Arial" w:hAnsi="Arial" w:cs="Arial"/>
          <w:sz w:val="22"/>
          <w:szCs w:val="22"/>
          <w:u w:val="single"/>
        </w:rPr>
        <w:t>ALL</w:t>
      </w:r>
      <w:r w:rsidRPr="009D3AC8">
        <w:rPr>
          <w:rFonts w:ascii="Arial" w:hAnsi="Arial" w:cs="Arial"/>
          <w:sz w:val="22"/>
          <w:szCs w:val="22"/>
        </w:rPr>
        <w:t xml:space="preserve"> your expenses and sales</w:t>
      </w:r>
    </w:p>
    <w:p w:rsidR="00D35EE8" w:rsidRPr="009D3AC8" w:rsidRDefault="00D35EE8" w:rsidP="009D3A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 xml:space="preserve">You will take photos/videos and other forms of documentation to utilise </w:t>
      </w:r>
      <w:r w:rsidR="009D3AC8" w:rsidRPr="009D3AC8">
        <w:rPr>
          <w:rFonts w:ascii="Arial" w:hAnsi="Arial" w:cs="Arial"/>
          <w:sz w:val="22"/>
          <w:szCs w:val="22"/>
        </w:rPr>
        <w:t>in your presentation (part two)</w:t>
      </w:r>
    </w:p>
    <w:p w:rsidR="00D35EE8" w:rsidRPr="009D3AC8" w:rsidRDefault="00D35EE8" w:rsidP="009D3A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 xml:space="preserve">Trading will run from </w:t>
      </w:r>
      <w:r w:rsidR="009D3AC8" w:rsidRPr="009D3AC8">
        <w:rPr>
          <w:rFonts w:ascii="Arial" w:hAnsi="Arial" w:cs="Arial"/>
          <w:sz w:val="22"/>
          <w:szCs w:val="22"/>
        </w:rPr>
        <w:t>23</w:t>
      </w:r>
      <w:r w:rsidRPr="009D3AC8">
        <w:rPr>
          <w:rFonts w:ascii="Arial" w:hAnsi="Arial" w:cs="Arial"/>
          <w:sz w:val="22"/>
          <w:szCs w:val="22"/>
        </w:rPr>
        <w:t xml:space="preserve"> August to </w:t>
      </w:r>
      <w:r w:rsidR="009D3AC8" w:rsidRPr="009D3AC8">
        <w:rPr>
          <w:rFonts w:ascii="Arial" w:hAnsi="Arial" w:cs="Arial"/>
          <w:sz w:val="22"/>
          <w:szCs w:val="22"/>
        </w:rPr>
        <w:t>9</w:t>
      </w:r>
      <w:r w:rsidR="004E7402">
        <w:rPr>
          <w:rFonts w:ascii="Arial" w:hAnsi="Arial" w:cs="Arial"/>
          <w:sz w:val="22"/>
          <w:szCs w:val="22"/>
        </w:rPr>
        <w:t xml:space="preserve"> September</w:t>
      </w:r>
    </w:p>
    <w:p w:rsidR="00D35EE8" w:rsidRPr="009D3AC8" w:rsidRDefault="00D35EE8" w:rsidP="009D3A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You will need to abi</w:t>
      </w:r>
      <w:r w:rsidR="009D3AC8" w:rsidRPr="009D3AC8">
        <w:rPr>
          <w:rFonts w:ascii="Arial" w:hAnsi="Arial" w:cs="Arial"/>
          <w:sz w:val="22"/>
          <w:szCs w:val="22"/>
        </w:rPr>
        <w:t>de by school rules and policies</w:t>
      </w:r>
    </w:p>
    <w:p w:rsidR="00D35EE8" w:rsidRPr="009D3AC8" w:rsidRDefault="009D3AC8" w:rsidP="009D3A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Each participant will repay $21</w:t>
      </w:r>
      <w:r w:rsidR="00D35EE8" w:rsidRPr="009D3AC8">
        <w:rPr>
          <w:rFonts w:ascii="Arial" w:hAnsi="Arial" w:cs="Arial"/>
          <w:sz w:val="22"/>
          <w:szCs w:val="22"/>
        </w:rPr>
        <w:t xml:space="preserve"> to NAB </w:t>
      </w:r>
      <w:r w:rsidRPr="009D3AC8">
        <w:rPr>
          <w:rFonts w:ascii="Arial" w:hAnsi="Arial" w:cs="Arial"/>
          <w:sz w:val="22"/>
          <w:szCs w:val="22"/>
        </w:rPr>
        <w:t xml:space="preserve">by </w:t>
      </w:r>
      <w:r w:rsidR="00D35EE8" w:rsidRPr="009D3AC8">
        <w:rPr>
          <w:rFonts w:ascii="Arial" w:hAnsi="Arial" w:cs="Arial"/>
          <w:sz w:val="22"/>
          <w:szCs w:val="22"/>
        </w:rPr>
        <w:t>on conclusion of trading.</w:t>
      </w:r>
    </w:p>
    <w:p w:rsidR="00D35EE8" w:rsidRPr="009D3AC8" w:rsidRDefault="00D35EE8" w:rsidP="009D3AC8">
      <w:pPr>
        <w:jc w:val="both"/>
        <w:rPr>
          <w:rFonts w:ascii="Arial" w:hAnsi="Arial" w:cs="Arial"/>
          <w:sz w:val="22"/>
          <w:szCs w:val="22"/>
        </w:rPr>
      </w:pPr>
    </w:p>
    <w:p w:rsidR="00D35EE8" w:rsidRPr="009D3AC8" w:rsidRDefault="00D35EE8" w:rsidP="009D3AC8">
      <w:pPr>
        <w:jc w:val="both"/>
        <w:rPr>
          <w:rFonts w:ascii="Arial" w:hAnsi="Arial" w:cs="Arial"/>
          <w:b/>
          <w:sz w:val="22"/>
          <w:szCs w:val="22"/>
        </w:rPr>
      </w:pPr>
      <w:r w:rsidRPr="009D3AC8">
        <w:rPr>
          <w:rFonts w:ascii="Arial" w:hAnsi="Arial" w:cs="Arial"/>
          <w:b/>
          <w:sz w:val="22"/>
          <w:szCs w:val="22"/>
        </w:rPr>
        <w:t>Part Two:</w:t>
      </w:r>
    </w:p>
    <w:p w:rsidR="00D35EE8" w:rsidRPr="009D3AC8" w:rsidRDefault="00D35EE8" w:rsidP="009D3AC8">
      <w:pPr>
        <w:jc w:val="both"/>
        <w:rPr>
          <w:rFonts w:ascii="Arial" w:hAnsi="Arial" w:cs="Arial"/>
          <w:sz w:val="22"/>
          <w:szCs w:val="22"/>
        </w:rPr>
      </w:pPr>
    </w:p>
    <w:p w:rsidR="00D35EE8" w:rsidRPr="009D3AC8" w:rsidRDefault="00D35EE8" w:rsidP="009D3AC8">
      <w:p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 xml:space="preserve">Part two will be presented to the class during weeks 9 and 10 of Term 3. </w:t>
      </w:r>
      <w:r w:rsidR="008323A2" w:rsidRPr="009D3AC8">
        <w:rPr>
          <w:rFonts w:ascii="Arial" w:hAnsi="Arial" w:cs="Arial"/>
          <w:sz w:val="22"/>
          <w:szCs w:val="22"/>
        </w:rPr>
        <w:t xml:space="preserve">It can be in the form of a PowerPoint presentation or in a video. </w:t>
      </w:r>
      <w:r w:rsidRPr="009D3AC8">
        <w:rPr>
          <w:rFonts w:ascii="Arial" w:hAnsi="Arial" w:cs="Arial"/>
          <w:sz w:val="22"/>
          <w:szCs w:val="22"/>
        </w:rPr>
        <w:t>It will need to include the following:</w:t>
      </w:r>
    </w:p>
    <w:p w:rsidR="009D3AC8" w:rsidRPr="009D3AC8" w:rsidRDefault="009D3AC8" w:rsidP="009D3AC8">
      <w:pPr>
        <w:jc w:val="both"/>
        <w:rPr>
          <w:rFonts w:ascii="Arial" w:hAnsi="Arial" w:cs="Arial"/>
          <w:sz w:val="22"/>
          <w:szCs w:val="22"/>
        </w:rPr>
      </w:pPr>
    </w:p>
    <w:p w:rsidR="009D3AC8" w:rsidRPr="009D3AC8" w:rsidRDefault="00D35EE8" w:rsidP="009D3A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A description of your business</w:t>
      </w:r>
      <w:r w:rsidR="005A4AE4">
        <w:rPr>
          <w:rFonts w:ascii="Arial" w:hAnsi="Arial" w:cs="Arial"/>
          <w:sz w:val="22"/>
          <w:szCs w:val="22"/>
        </w:rPr>
        <w:t>:</w:t>
      </w:r>
      <w:r w:rsidR="009D3AC8" w:rsidRPr="009D3AC8">
        <w:rPr>
          <w:rFonts w:ascii="Arial" w:hAnsi="Arial" w:cs="Arial"/>
          <w:sz w:val="22"/>
          <w:szCs w:val="22"/>
        </w:rPr>
        <w:t xml:space="preserve"> </w:t>
      </w:r>
    </w:p>
    <w:p w:rsidR="005A4AE4" w:rsidRDefault="005A4AE4" w:rsidP="009D3AC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problem you are solving</w:t>
      </w:r>
    </w:p>
    <w:p w:rsidR="005A4AE4" w:rsidRDefault="005A4AE4" w:rsidP="009D3AC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skills and passions are you using to do this</w:t>
      </w:r>
    </w:p>
    <w:p w:rsidR="005A4AE4" w:rsidRDefault="005A4AE4" w:rsidP="009D3AC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solving the problem</w:t>
      </w:r>
    </w:p>
    <w:p w:rsidR="009D3AC8" w:rsidRPr="009D3AC8" w:rsidRDefault="00855BE6" w:rsidP="009D3AC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  <w:r w:rsidR="005A4AE4">
        <w:rPr>
          <w:rFonts w:ascii="Arial" w:hAnsi="Arial" w:cs="Arial"/>
          <w:sz w:val="22"/>
          <w:szCs w:val="22"/>
        </w:rPr>
        <w:t>and how you decided on this</w:t>
      </w:r>
    </w:p>
    <w:p w:rsidR="009D3AC8" w:rsidRPr="009D3AC8" w:rsidRDefault="00855BE6" w:rsidP="009D3AC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5A4AE4">
        <w:rPr>
          <w:rFonts w:ascii="Arial" w:hAnsi="Arial" w:cs="Arial"/>
          <w:sz w:val="22"/>
          <w:szCs w:val="22"/>
        </w:rPr>
        <w:t>target market</w:t>
      </w:r>
    </w:p>
    <w:p w:rsidR="009D3AC8" w:rsidRPr="009D3AC8" w:rsidRDefault="009D3AC8" w:rsidP="009D3A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What the most exciting part of your business was</w:t>
      </w:r>
    </w:p>
    <w:p w:rsidR="009D3AC8" w:rsidRPr="009D3AC8" w:rsidRDefault="009D3AC8" w:rsidP="009D3A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What is next for your business</w:t>
      </w:r>
    </w:p>
    <w:p w:rsidR="009D3AC8" w:rsidRPr="009D3AC8" w:rsidRDefault="009D3AC8" w:rsidP="009D3A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What the biggest challenge was during the program</w:t>
      </w:r>
    </w:p>
    <w:p w:rsidR="009D3AC8" w:rsidRDefault="009D3AC8" w:rsidP="009D3A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Your financial summary</w:t>
      </w:r>
      <w:r>
        <w:rPr>
          <w:rFonts w:ascii="Arial" w:hAnsi="Arial" w:cs="Arial"/>
          <w:sz w:val="22"/>
          <w:szCs w:val="22"/>
        </w:rPr>
        <w:t>:</w:t>
      </w:r>
    </w:p>
    <w:p w:rsidR="008323A2" w:rsidRDefault="009D3AC8" w:rsidP="009D3AC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income statement</w:t>
      </w:r>
    </w:p>
    <w:p w:rsidR="009D3AC8" w:rsidRDefault="009D3AC8" w:rsidP="009D3AC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 income statement</w:t>
      </w:r>
    </w:p>
    <w:p w:rsidR="009D3AC8" w:rsidRDefault="009D3AC8" w:rsidP="009D3AC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Analysis of actual to budget</w:t>
      </w:r>
    </w:p>
    <w:p w:rsidR="009D3AC8" w:rsidRPr="009D3AC8" w:rsidRDefault="009D3AC8" w:rsidP="009D3AC8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Ratio analysis (profit and expense)</w:t>
      </w:r>
    </w:p>
    <w:p w:rsidR="009D3AC8" w:rsidRDefault="009D3AC8" w:rsidP="009D3A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D3AC8">
        <w:rPr>
          <w:rFonts w:ascii="Arial" w:hAnsi="Arial" w:cs="Arial"/>
          <w:sz w:val="22"/>
          <w:szCs w:val="22"/>
        </w:rPr>
        <w:t>Marketing techniques used</w:t>
      </w:r>
      <w:r>
        <w:rPr>
          <w:rFonts w:ascii="Arial" w:hAnsi="Arial" w:cs="Arial"/>
          <w:sz w:val="22"/>
          <w:szCs w:val="22"/>
        </w:rPr>
        <w:t xml:space="preserve">, including market research </w:t>
      </w:r>
      <w:r w:rsidR="00855BE6">
        <w:rPr>
          <w:rFonts w:ascii="Arial" w:hAnsi="Arial" w:cs="Arial"/>
          <w:sz w:val="22"/>
          <w:szCs w:val="22"/>
        </w:rPr>
        <w:t>you undertook</w:t>
      </w:r>
    </w:p>
    <w:p w:rsidR="00855BE6" w:rsidRPr="009D3AC8" w:rsidRDefault="00855BE6" w:rsidP="009D3A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your enterprise is addressing challenges in the community or environment </w:t>
      </w:r>
    </w:p>
    <w:p w:rsidR="009D3AC8" w:rsidRPr="005A4AE4" w:rsidRDefault="009D3AC8" w:rsidP="005A4A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4AE4">
        <w:rPr>
          <w:rFonts w:ascii="Arial" w:hAnsi="Arial" w:cs="Arial"/>
          <w:sz w:val="22"/>
          <w:szCs w:val="22"/>
        </w:rPr>
        <w:t xml:space="preserve">Photos of you in action. </w:t>
      </w:r>
    </w:p>
    <w:p w:rsidR="009D3AC8" w:rsidRDefault="009D3AC8" w:rsidP="009D3AC8">
      <w:pPr>
        <w:jc w:val="both"/>
        <w:rPr>
          <w:rFonts w:ascii="Arial" w:hAnsi="Arial" w:cs="Arial"/>
          <w:b/>
        </w:rPr>
      </w:pPr>
    </w:p>
    <w:p w:rsidR="005A4AE4" w:rsidRDefault="0084798F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554DC67" wp14:editId="53984464">
            <wp:simplePos x="0" y="0"/>
            <wp:positionH relativeFrom="margin">
              <wp:posOffset>1804670</wp:posOffset>
            </wp:positionH>
            <wp:positionV relativeFrom="margin">
              <wp:posOffset>8037830</wp:posOffset>
            </wp:positionV>
            <wp:extent cx="2152650" cy="16135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AE4">
        <w:rPr>
          <w:rFonts w:ascii="Arial" w:hAnsi="Arial" w:cs="Arial"/>
          <w:b/>
        </w:rPr>
        <w:br w:type="page"/>
      </w:r>
    </w:p>
    <w:tbl>
      <w:tblPr>
        <w:tblStyle w:val="TableGrid"/>
        <w:tblpPr w:leftFromText="180" w:rightFromText="180" w:horzAnchor="margin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798F" w:rsidRPr="0084798F" w:rsidTr="0084798F">
        <w:tc>
          <w:tcPr>
            <w:tcW w:w="9571" w:type="dxa"/>
            <w:shd w:val="clear" w:color="auto" w:fill="FF0000"/>
          </w:tcPr>
          <w:p w:rsidR="0084798F" w:rsidRDefault="0084798F" w:rsidP="0084798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84798F" w:rsidRDefault="0084798F" w:rsidP="0084798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4798F">
              <w:rPr>
                <w:rFonts w:ascii="Arial" w:hAnsi="Arial" w:cs="Arial"/>
                <w:b/>
                <w:color w:val="FFFFFF" w:themeColor="background1"/>
              </w:rPr>
              <w:t>FYA $20 Boss Presentation Marking Guide</w:t>
            </w:r>
          </w:p>
          <w:p w:rsidR="0084798F" w:rsidRPr="0084798F" w:rsidRDefault="0084798F" w:rsidP="0084798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5A4AE4" w:rsidRDefault="005A4AE4" w:rsidP="009D3AC8">
      <w:pPr>
        <w:jc w:val="both"/>
        <w:rPr>
          <w:rFonts w:ascii="Arial" w:hAnsi="Arial" w:cs="Arial"/>
          <w:b/>
        </w:rPr>
      </w:pPr>
    </w:p>
    <w:p w:rsidR="009D3AC8" w:rsidRDefault="009D3AC8" w:rsidP="009D3AC8">
      <w:pPr>
        <w:jc w:val="both"/>
        <w:rPr>
          <w:rFonts w:ascii="Arial" w:hAnsi="Arial" w:cs="Arial"/>
          <w:b/>
          <w:sz w:val="22"/>
        </w:rPr>
      </w:pPr>
      <w:r w:rsidRPr="004E7402">
        <w:rPr>
          <w:rFonts w:ascii="Arial" w:hAnsi="Arial" w:cs="Arial"/>
          <w:b/>
          <w:sz w:val="22"/>
        </w:rPr>
        <w:t xml:space="preserve">Business </w:t>
      </w:r>
      <w:r w:rsidR="002D2C3B">
        <w:rPr>
          <w:rFonts w:ascii="Arial" w:hAnsi="Arial" w:cs="Arial"/>
          <w:b/>
          <w:sz w:val="22"/>
        </w:rPr>
        <w:t>Name</w:t>
      </w:r>
      <w:r w:rsidRPr="004E7402">
        <w:rPr>
          <w:rFonts w:ascii="Arial" w:hAnsi="Arial" w:cs="Arial"/>
          <w:b/>
          <w:sz w:val="22"/>
        </w:rPr>
        <w:t>: ________________________________________________</w:t>
      </w:r>
      <w:r w:rsidR="00DC22AE">
        <w:rPr>
          <w:rFonts w:ascii="Arial" w:hAnsi="Arial" w:cs="Arial"/>
          <w:b/>
          <w:sz w:val="22"/>
        </w:rPr>
        <w:t>_</w:t>
      </w:r>
      <w:r w:rsidR="002D2C3B">
        <w:rPr>
          <w:rFonts w:ascii="Arial" w:hAnsi="Arial" w:cs="Arial"/>
          <w:b/>
          <w:sz w:val="22"/>
        </w:rPr>
        <w:t>___________</w:t>
      </w:r>
    </w:p>
    <w:p w:rsidR="002D2C3B" w:rsidRDefault="002D2C3B" w:rsidP="009D3AC8">
      <w:pPr>
        <w:jc w:val="both"/>
        <w:rPr>
          <w:rFonts w:ascii="Arial" w:hAnsi="Arial" w:cs="Arial"/>
          <w:b/>
          <w:sz w:val="22"/>
        </w:rPr>
      </w:pPr>
    </w:p>
    <w:p w:rsidR="002D2C3B" w:rsidRPr="004E7402" w:rsidRDefault="002D2C3B" w:rsidP="009D3AC8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Concept: __________________________________________________________________</w:t>
      </w:r>
    </w:p>
    <w:p w:rsidR="007776D7" w:rsidRPr="004E7402" w:rsidRDefault="007776D7" w:rsidP="009D3AC8">
      <w:pPr>
        <w:jc w:val="both"/>
        <w:rPr>
          <w:rFonts w:ascii="Arial" w:hAnsi="Arial" w:cs="Arial"/>
          <w:b/>
          <w:sz w:val="22"/>
        </w:rPr>
      </w:pPr>
    </w:p>
    <w:p w:rsidR="007776D7" w:rsidRPr="004E7402" w:rsidRDefault="007776D7" w:rsidP="009D3AC8">
      <w:pPr>
        <w:jc w:val="both"/>
        <w:rPr>
          <w:rFonts w:ascii="Arial" w:hAnsi="Arial" w:cs="Arial"/>
          <w:b/>
          <w:sz w:val="22"/>
        </w:rPr>
      </w:pPr>
      <w:r w:rsidRPr="004E7402">
        <w:rPr>
          <w:rFonts w:ascii="Arial" w:hAnsi="Arial" w:cs="Arial"/>
          <w:b/>
          <w:sz w:val="22"/>
        </w:rPr>
        <w:t>Group Members:</w:t>
      </w:r>
      <w:r w:rsidR="009D3AC8" w:rsidRPr="004E7402">
        <w:rPr>
          <w:rFonts w:ascii="Arial" w:hAnsi="Arial" w:cs="Arial"/>
          <w:b/>
          <w:sz w:val="22"/>
        </w:rPr>
        <w:t xml:space="preserve"> </w:t>
      </w:r>
      <w:r w:rsidRPr="004E7402">
        <w:rPr>
          <w:rFonts w:ascii="Arial" w:hAnsi="Arial" w:cs="Arial"/>
          <w:b/>
          <w:sz w:val="22"/>
        </w:rPr>
        <w:t>____________________________________________________</w:t>
      </w:r>
      <w:r w:rsidR="00DC22AE">
        <w:rPr>
          <w:rFonts w:ascii="Arial" w:hAnsi="Arial" w:cs="Arial"/>
          <w:b/>
          <w:sz w:val="22"/>
        </w:rPr>
        <w:t>_</w:t>
      </w:r>
      <w:r w:rsidR="002D2C3B">
        <w:rPr>
          <w:rFonts w:ascii="Arial" w:hAnsi="Arial" w:cs="Arial"/>
          <w:b/>
          <w:sz w:val="22"/>
        </w:rPr>
        <w:t>______</w:t>
      </w:r>
    </w:p>
    <w:p w:rsidR="008323A2" w:rsidRPr="009D3AC8" w:rsidRDefault="008323A2" w:rsidP="009D3AC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34"/>
      </w:tblGrid>
      <w:tr w:rsidR="007776D7" w:rsidRPr="004E7402" w:rsidTr="009D3AC8">
        <w:tc>
          <w:tcPr>
            <w:tcW w:w="8046" w:type="dxa"/>
          </w:tcPr>
          <w:p w:rsidR="007776D7" w:rsidRPr="004E7402" w:rsidRDefault="007776D7" w:rsidP="009D3A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02">
              <w:rPr>
                <w:rFonts w:ascii="Arial" w:hAnsi="Arial" w:cs="Arial"/>
                <w:b/>
                <w:sz w:val="22"/>
                <w:szCs w:val="22"/>
              </w:rPr>
              <w:t>$20 Boss Idea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Originality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Brainstorming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 xml:space="preserve">Business name </w:t>
            </w:r>
          </w:p>
          <w:p w:rsidR="00640B4C" w:rsidRPr="004E7402" w:rsidRDefault="00640B4C" w:rsidP="009D3AC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Description of business</w:t>
            </w:r>
          </w:p>
        </w:tc>
        <w:tc>
          <w:tcPr>
            <w:tcW w:w="1134" w:type="dxa"/>
          </w:tcPr>
          <w:p w:rsidR="007776D7" w:rsidRPr="004E7402" w:rsidRDefault="007776D7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/2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/2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/2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/5</w:t>
            </w:r>
          </w:p>
        </w:tc>
      </w:tr>
      <w:tr w:rsidR="007776D7" w:rsidRPr="004E7402" w:rsidTr="009D3AC8">
        <w:tc>
          <w:tcPr>
            <w:tcW w:w="8046" w:type="dxa"/>
          </w:tcPr>
          <w:p w:rsidR="007776D7" w:rsidRPr="004E7402" w:rsidRDefault="007776D7" w:rsidP="009D3A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02">
              <w:rPr>
                <w:rFonts w:ascii="Arial" w:hAnsi="Arial" w:cs="Arial"/>
                <w:b/>
                <w:sz w:val="22"/>
                <w:szCs w:val="22"/>
              </w:rPr>
              <w:t>Planning and preparation:</w:t>
            </w:r>
          </w:p>
          <w:p w:rsidR="007776D7" w:rsidRPr="004E7402" w:rsidRDefault="007776D7" w:rsidP="009D3A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02">
              <w:rPr>
                <w:rFonts w:ascii="Arial" w:hAnsi="Arial" w:cs="Arial"/>
                <w:b/>
                <w:sz w:val="22"/>
                <w:szCs w:val="22"/>
              </w:rPr>
              <w:t>Marketing: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Market research and findings documented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Clear target market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Marketing techniques documented</w:t>
            </w:r>
          </w:p>
          <w:p w:rsidR="009D3AC8" w:rsidRPr="004E7402" w:rsidRDefault="009D3AC8" w:rsidP="009D3AC8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776D7" w:rsidRPr="004E7402" w:rsidRDefault="007776D7" w:rsidP="009D3A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02">
              <w:rPr>
                <w:rFonts w:ascii="Arial" w:hAnsi="Arial" w:cs="Arial"/>
                <w:b/>
                <w:sz w:val="22"/>
                <w:szCs w:val="22"/>
              </w:rPr>
              <w:t>Goal and Objective Setting: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Clear financial goals and objectives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Clear budget estimate</w:t>
            </w:r>
          </w:p>
          <w:p w:rsidR="007776D7" w:rsidRPr="004E7402" w:rsidRDefault="007776D7" w:rsidP="009D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76D7" w:rsidRPr="004E7402" w:rsidRDefault="007776D7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/5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/4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/5</w:t>
            </w:r>
          </w:p>
          <w:p w:rsidR="00640B4C" w:rsidRPr="004E7402" w:rsidRDefault="00640B4C" w:rsidP="00C2224D">
            <w:pPr>
              <w:ind w:right="48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3AC8" w:rsidRPr="004E7402" w:rsidRDefault="009D3AC8" w:rsidP="00C2224D">
            <w:pPr>
              <w:ind w:right="48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/4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7776D7" w:rsidRPr="004E7402" w:rsidTr="009D3AC8">
        <w:tc>
          <w:tcPr>
            <w:tcW w:w="8046" w:type="dxa"/>
          </w:tcPr>
          <w:p w:rsidR="007776D7" w:rsidRPr="004E7402" w:rsidRDefault="007776D7" w:rsidP="009D3A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02">
              <w:rPr>
                <w:rFonts w:ascii="Arial" w:hAnsi="Arial" w:cs="Arial"/>
                <w:b/>
                <w:sz w:val="22"/>
                <w:szCs w:val="22"/>
              </w:rPr>
              <w:t>Running the business: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Challenges overcome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 xml:space="preserve">Breakdown of expenses and income shown through income statement 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Profit Ratio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Expense Ratio</w:t>
            </w:r>
          </w:p>
          <w:p w:rsidR="007776D7" w:rsidRPr="004E7402" w:rsidRDefault="007776D7" w:rsidP="009D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76D7" w:rsidRPr="004E7402" w:rsidRDefault="007776D7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/2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/8</w:t>
            </w:r>
          </w:p>
          <w:p w:rsidR="000203E7" w:rsidRPr="004E7402" w:rsidRDefault="000203E7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/2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7776D7" w:rsidRPr="004E7402" w:rsidTr="009D3AC8">
        <w:tc>
          <w:tcPr>
            <w:tcW w:w="8046" w:type="dxa"/>
          </w:tcPr>
          <w:p w:rsidR="007776D7" w:rsidRPr="004E7402" w:rsidRDefault="007776D7" w:rsidP="009D3A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02">
              <w:rPr>
                <w:rFonts w:ascii="Arial" w:hAnsi="Arial" w:cs="Arial"/>
                <w:b/>
                <w:sz w:val="22"/>
                <w:szCs w:val="22"/>
              </w:rPr>
              <w:t>Presentation: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Vibrant and eye catching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Eye contact</w:t>
            </w:r>
          </w:p>
          <w:p w:rsidR="007776D7" w:rsidRPr="004E7402" w:rsidRDefault="007776D7" w:rsidP="009D3A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Spoke fluently and clearly</w:t>
            </w:r>
          </w:p>
        </w:tc>
        <w:tc>
          <w:tcPr>
            <w:tcW w:w="1134" w:type="dxa"/>
          </w:tcPr>
          <w:p w:rsidR="007776D7" w:rsidRPr="004E7402" w:rsidRDefault="007776D7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/3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/1</w:t>
            </w: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  <w:tr w:rsidR="007776D7" w:rsidRPr="004E7402" w:rsidTr="009D3AC8">
        <w:tc>
          <w:tcPr>
            <w:tcW w:w="8046" w:type="dxa"/>
          </w:tcPr>
          <w:p w:rsidR="007776D7" w:rsidRPr="004E7402" w:rsidRDefault="007776D7" w:rsidP="009D3A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402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  <w:p w:rsidR="00640B4C" w:rsidRPr="004E7402" w:rsidRDefault="00640B4C" w:rsidP="009D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0B4C" w:rsidRPr="004E7402" w:rsidRDefault="00640B4C" w:rsidP="009D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76D7" w:rsidRPr="004E7402" w:rsidRDefault="007776D7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40B4C" w:rsidRPr="004E7402" w:rsidRDefault="00640B4C" w:rsidP="00C2224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7402">
              <w:rPr>
                <w:rFonts w:ascii="Arial" w:hAnsi="Arial" w:cs="Arial"/>
                <w:sz w:val="22"/>
                <w:szCs w:val="22"/>
              </w:rPr>
              <w:t>/50</w:t>
            </w:r>
          </w:p>
        </w:tc>
      </w:tr>
    </w:tbl>
    <w:p w:rsidR="008323A2" w:rsidRPr="009D3AC8" w:rsidRDefault="008323A2" w:rsidP="009D3AC8">
      <w:pPr>
        <w:jc w:val="both"/>
        <w:rPr>
          <w:rFonts w:ascii="Arial" w:hAnsi="Arial" w:cs="Arial"/>
        </w:rPr>
      </w:pPr>
    </w:p>
    <w:p w:rsidR="00640B4C" w:rsidRPr="004E7402" w:rsidRDefault="00640B4C" w:rsidP="009D3AC8">
      <w:pPr>
        <w:jc w:val="both"/>
        <w:rPr>
          <w:rFonts w:ascii="Arial" w:hAnsi="Arial" w:cs="Arial"/>
          <w:sz w:val="22"/>
        </w:rPr>
      </w:pPr>
      <w:r w:rsidRPr="004E7402">
        <w:rPr>
          <w:rFonts w:ascii="Arial" w:hAnsi="Arial" w:cs="Arial"/>
          <w:sz w:val="22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40B4C" w:rsidRPr="009D3AC8" w:rsidTr="002D2C3B">
        <w:trPr>
          <w:trHeight w:val="653"/>
        </w:trPr>
        <w:tc>
          <w:tcPr>
            <w:tcW w:w="9180" w:type="dxa"/>
          </w:tcPr>
          <w:p w:rsidR="00640B4C" w:rsidRPr="009D3AC8" w:rsidRDefault="00640B4C" w:rsidP="009D3AC8">
            <w:pPr>
              <w:jc w:val="both"/>
              <w:rPr>
                <w:rFonts w:ascii="Arial" w:hAnsi="Arial" w:cs="Arial"/>
              </w:rPr>
            </w:pPr>
          </w:p>
        </w:tc>
      </w:tr>
      <w:tr w:rsidR="00640B4C" w:rsidRPr="009D3AC8" w:rsidTr="002D2C3B">
        <w:trPr>
          <w:trHeight w:val="653"/>
        </w:trPr>
        <w:tc>
          <w:tcPr>
            <w:tcW w:w="9180" w:type="dxa"/>
          </w:tcPr>
          <w:p w:rsidR="00640B4C" w:rsidRPr="009D3AC8" w:rsidRDefault="00640B4C" w:rsidP="009D3AC8">
            <w:pPr>
              <w:jc w:val="both"/>
              <w:rPr>
                <w:rFonts w:ascii="Arial" w:hAnsi="Arial" w:cs="Arial"/>
              </w:rPr>
            </w:pPr>
          </w:p>
        </w:tc>
      </w:tr>
      <w:tr w:rsidR="00640B4C" w:rsidRPr="009D3AC8" w:rsidTr="002D2C3B">
        <w:trPr>
          <w:trHeight w:val="653"/>
        </w:trPr>
        <w:tc>
          <w:tcPr>
            <w:tcW w:w="9180" w:type="dxa"/>
          </w:tcPr>
          <w:p w:rsidR="00640B4C" w:rsidRPr="009D3AC8" w:rsidRDefault="00640B4C" w:rsidP="009D3AC8">
            <w:pPr>
              <w:jc w:val="both"/>
              <w:rPr>
                <w:rFonts w:ascii="Arial" w:hAnsi="Arial" w:cs="Arial"/>
              </w:rPr>
            </w:pPr>
          </w:p>
        </w:tc>
      </w:tr>
      <w:tr w:rsidR="00640B4C" w:rsidRPr="009D3AC8" w:rsidTr="002D2C3B">
        <w:trPr>
          <w:trHeight w:val="653"/>
        </w:trPr>
        <w:tc>
          <w:tcPr>
            <w:tcW w:w="9180" w:type="dxa"/>
          </w:tcPr>
          <w:p w:rsidR="00640B4C" w:rsidRPr="009D3AC8" w:rsidRDefault="00640B4C" w:rsidP="009D3AC8">
            <w:pPr>
              <w:jc w:val="both"/>
              <w:rPr>
                <w:rFonts w:ascii="Arial" w:hAnsi="Arial" w:cs="Arial"/>
              </w:rPr>
            </w:pPr>
          </w:p>
        </w:tc>
      </w:tr>
      <w:tr w:rsidR="00640B4C" w:rsidRPr="009D3AC8" w:rsidTr="002D2C3B">
        <w:trPr>
          <w:trHeight w:val="690"/>
        </w:trPr>
        <w:tc>
          <w:tcPr>
            <w:tcW w:w="9180" w:type="dxa"/>
          </w:tcPr>
          <w:p w:rsidR="00640B4C" w:rsidRPr="009D3AC8" w:rsidRDefault="00640B4C" w:rsidP="009D3AC8">
            <w:pPr>
              <w:jc w:val="both"/>
              <w:rPr>
                <w:rFonts w:ascii="Arial" w:hAnsi="Arial" w:cs="Arial"/>
              </w:rPr>
            </w:pPr>
          </w:p>
        </w:tc>
      </w:tr>
    </w:tbl>
    <w:p w:rsidR="00640B4C" w:rsidRPr="009D3AC8" w:rsidRDefault="00640B4C" w:rsidP="009D3AC8">
      <w:pPr>
        <w:jc w:val="both"/>
        <w:rPr>
          <w:rFonts w:ascii="Arial" w:hAnsi="Arial" w:cs="Arial"/>
        </w:rPr>
      </w:pPr>
    </w:p>
    <w:sectPr w:rsidR="00640B4C" w:rsidRPr="009D3AC8" w:rsidSect="0084798F">
      <w:pgSz w:w="11906" w:h="16838"/>
      <w:pgMar w:top="1276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E6" w:rsidRDefault="00855BE6" w:rsidP="00C14AD0">
      <w:r>
        <w:separator/>
      </w:r>
    </w:p>
  </w:endnote>
  <w:endnote w:type="continuationSeparator" w:id="0">
    <w:p w:rsidR="00855BE6" w:rsidRDefault="00855BE6" w:rsidP="00C1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E6" w:rsidRDefault="00855BE6" w:rsidP="00C14AD0">
      <w:r>
        <w:separator/>
      </w:r>
    </w:p>
  </w:footnote>
  <w:footnote w:type="continuationSeparator" w:id="0">
    <w:p w:rsidR="00855BE6" w:rsidRDefault="00855BE6" w:rsidP="00C1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24A4"/>
    <w:multiLevelType w:val="hybridMultilevel"/>
    <w:tmpl w:val="DA569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933B7"/>
    <w:multiLevelType w:val="hybridMultilevel"/>
    <w:tmpl w:val="40C88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8029D"/>
    <w:multiLevelType w:val="hybridMultilevel"/>
    <w:tmpl w:val="39642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F3193"/>
    <w:multiLevelType w:val="hybridMultilevel"/>
    <w:tmpl w:val="14648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77B65"/>
    <w:multiLevelType w:val="hybridMultilevel"/>
    <w:tmpl w:val="77822DD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19A8"/>
    <w:multiLevelType w:val="hybridMultilevel"/>
    <w:tmpl w:val="D4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71D6F"/>
    <w:multiLevelType w:val="hybridMultilevel"/>
    <w:tmpl w:val="A0CEA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B582B"/>
    <w:multiLevelType w:val="hybridMultilevel"/>
    <w:tmpl w:val="B9DA87F2"/>
    <w:lvl w:ilvl="0" w:tplc="4FA036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D2881"/>
    <w:multiLevelType w:val="hybridMultilevel"/>
    <w:tmpl w:val="ADFAC64E"/>
    <w:lvl w:ilvl="0" w:tplc="002C03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59167C"/>
    <w:multiLevelType w:val="hybridMultilevel"/>
    <w:tmpl w:val="907A1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4E"/>
    <w:rsid w:val="000203E7"/>
    <w:rsid w:val="000F4C7A"/>
    <w:rsid w:val="001F6C25"/>
    <w:rsid w:val="002D2C3B"/>
    <w:rsid w:val="004935E3"/>
    <w:rsid w:val="004E7402"/>
    <w:rsid w:val="0053551A"/>
    <w:rsid w:val="005A4AE4"/>
    <w:rsid w:val="00640B4C"/>
    <w:rsid w:val="006C094E"/>
    <w:rsid w:val="007776D7"/>
    <w:rsid w:val="007F0278"/>
    <w:rsid w:val="008323A2"/>
    <w:rsid w:val="0084798F"/>
    <w:rsid w:val="00855BE6"/>
    <w:rsid w:val="00874296"/>
    <w:rsid w:val="009D3AC8"/>
    <w:rsid w:val="00B8228C"/>
    <w:rsid w:val="00C14AD0"/>
    <w:rsid w:val="00C2224D"/>
    <w:rsid w:val="00D35EE8"/>
    <w:rsid w:val="00DC22AE"/>
    <w:rsid w:val="00E57F63"/>
    <w:rsid w:val="00F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94E"/>
    <w:pPr>
      <w:ind w:left="720"/>
      <w:contextualSpacing/>
    </w:pPr>
  </w:style>
  <w:style w:type="table" w:styleId="TableGrid">
    <w:name w:val="Table Grid"/>
    <w:basedOn w:val="TableNormal"/>
    <w:rsid w:val="0083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4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4AD0"/>
    <w:rPr>
      <w:sz w:val="24"/>
      <w:szCs w:val="24"/>
    </w:rPr>
  </w:style>
  <w:style w:type="paragraph" w:styleId="Footer">
    <w:name w:val="footer"/>
    <w:basedOn w:val="Normal"/>
    <w:link w:val="FooterChar"/>
    <w:rsid w:val="00C14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4AD0"/>
    <w:rPr>
      <w:sz w:val="24"/>
      <w:szCs w:val="24"/>
    </w:rPr>
  </w:style>
  <w:style w:type="paragraph" w:styleId="BalloonText">
    <w:name w:val="Balloon Text"/>
    <w:basedOn w:val="Normal"/>
    <w:link w:val="BalloonTextChar"/>
    <w:rsid w:val="00020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94E"/>
    <w:pPr>
      <w:ind w:left="720"/>
      <w:contextualSpacing/>
    </w:pPr>
  </w:style>
  <w:style w:type="table" w:styleId="TableGrid">
    <w:name w:val="Table Grid"/>
    <w:basedOn w:val="TableNormal"/>
    <w:rsid w:val="0083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4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4AD0"/>
    <w:rPr>
      <w:sz w:val="24"/>
      <w:szCs w:val="24"/>
    </w:rPr>
  </w:style>
  <w:style w:type="paragraph" w:styleId="Footer">
    <w:name w:val="footer"/>
    <w:basedOn w:val="Normal"/>
    <w:link w:val="FooterChar"/>
    <w:rsid w:val="00C14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4AD0"/>
    <w:rPr>
      <w:sz w:val="24"/>
      <w:szCs w:val="24"/>
    </w:rPr>
  </w:style>
  <w:style w:type="paragraph" w:styleId="BalloonText">
    <w:name w:val="Balloon Text"/>
    <w:basedOn w:val="Normal"/>
    <w:link w:val="BalloonTextChar"/>
    <w:rsid w:val="00020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E0BFF166</Template>
  <TotalTime>0</TotalTime>
  <Pages>2</Pages>
  <Words>424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MAHADY Jacinta</dc:creator>
  <cp:lastModifiedBy>BARTOSIAK Michael</cp:lastModifiedBy>
  <cp:revision>2</cp:revision>
  <cp:lastPrinted>2015-09-01T03:04:00Z</cp:lastPrinted>
  <dcterms:created xsi:type="dcterms:W3CDTF">2016-09-12T01:21:00Z</dcterms:created>
  <dcterms:modified xsi:type="dcterms:W3CDTF">2016-09-12T01:21:00Z</dcterms:modified>
</cp:coreProperties>
</file>