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10C85" w:rsidRDefault="00973338" w:rsidP="00973338">
      <w:pPr>
        <w:jc w:val="center"/>
        <w:rPr>
          <w:b/>
          <w:sz w:val="32"/>
        </w:rPr>
      </w:pPr>
      <w:r w:rsidRPr="00973338">
        <w:rPr>
          <w:b/>
          <w:sz w:val="32"/>
        </w:rPr>
        <w:t>Respiratory System Vocabulary List</w:t>
      </w:r>
    </w:p>
    <w:p w:rsidR="00973338" w:rsidRDefault="00973338" w:rsidP="00973338">
      <w:pPr>
        <w:rPr>
          <w:b/>
          <w:sz w:val="32"/>
        </w:rPr>
      </w:pPr>
      <w:r>
        <w:rPr>
          <w:b/>
          <w:sz w:val="32"/>
        </w:rPr>
        <w:t>Pharynx</w:t>
      </w:r>
    </w:p>
    <w:p w:rsidR="00973338" w:rsidRDefault="00973338" w:rsidP="00973338">
      <w:pPr>
        <w:rPr>
          <w:b/>
          <w:sz w:val="32"/>
        </w:rPr>
      </w:pPr>
    </w:p>
    <w:p w:rsidR="00973338" w:rsidRDefault="00973338" w:rsidP="00973338">
      <w:pPr>
        <w:rPr>
          <w:b/>
          <w:sz w:val="32"/>
        </w:rPr>
      </w:pPr>
      <w:r>
        <w:rPr>
          <w:b/>
          <w:sz w:val="32"/>
        </w:rPr>
        <w:t>Larynx</w:t>
      </w:r>
    </w:p>
    <w:p w:rsidR="00973338" w:rsidRDefault="00973338" w:rsidP="00973338">
      <w:pPr>
        <w:rPr>
          <w:b/>
          <w:sz w:val="32"/>
        </w:rPr>
      </w:pPr>
    </w:p>
    <w:p w:rsidR="00973338" w:rsidRDefault="00973338" w:rsidP="00973338">
      <w:pPr>
        <w:rPr>
          <w:b/>
          <w:sz w:val="32"/>
        </w:rPr>
      </w:pPr>
      <w:r>
        <w:rPr>
          <w:b/>
          <w:sz w:val="32"/>
        </w:rPr>
        <w:t>Trachea</w:t>
      </w:r>
    </w:p>
    <w:p w:rsidR="00973338" w:rsidRDefault="00973338" w:rsidP="00973338">
      <w:pPr>
        <w:rPr>
          <w:b/>
          <w:sz w:val="32"/>
        </w:rPr>
      </w:pPr>
    </w:p>
    <w:p w:rsidR="00973338" w:rsidRDefault="00973338" w:rsidP="00973338">
      <w:pPr>
        <w:rPr>
          <w:b/>
          <w:sz w:val="32"/>
        </w:rPr>
      </w:pPr>
      <w:r>
        <w:rPr>
          <w:b/>
          <w:sz w:val="32"/>
        </w:rPr>
        <w:t>Nasal Cavity</w:t>
      </w:r>
    </w:p>
    <w:p w:rsidR="00973338" w:rsidRDefault="00973338" w:rsidP="00973338">
      <w:pPr>
        <w:rPr>
          <w:b/>
          <w:sz w:val="32"/>
        </w:rPr>
      </w:pPr>
    </w:p>
    <w:p w:rsidR="00973338" w:rsidRDefault="00973338" w:rsidP="00973338">
      <w:pPr>
        <w:rPr>
          <w:b/>
          <w:sz w:val="32"/>
        </w:rPr>
      </w:pPr>
      <w:r>
        <w:rPr>
          <w:b/>
          <w:sz w:val="32"/>
        </w:rPr>
        <w:t>Epiglottis</w:t>
      </w:r>
    </w:p>
    <w:p w:rsidR="00973338" w:rsidRDefault="00973338" w:rsidP="00973338">
      <w:pPr>
        <w:rPr>
          <w:b/>
          <w:sz w:val="32"/>
        </w:rPr>
      </w:pPr>
    </w:p>
    <w:p w:rsidR="00973338" w:rsidRDefault="00973338" w:rsidP="00973338">
      <w:pPr>
        <w:rPr>
          <w:b/>
          <w:sz w:val="32"/>
        </w:rPr>
      </w:pPr>
      <w:r>
        <w:rPr>
          <w:b/>
          <w:sz w:val="32"/>
        </w:rPr>
        <w:t>Rib Cage</w:t>
      </w:r>
    </w:p>
    <w:p w:rsidR="00973338" w:rsidRDefault="00973338" w:rsidP="00973338">
      <w:pPr>
        <w:rPr>
          <w:b/>
          <w:sz w:val="32"/>
        </w:rPr>
      </w:pPr>
    </w:p>
    <w:p w:rsidR="00973338" w:rsidRDefault="00973338" w:rsidP="00973338">
      <w:pPr>
        <w:rPr>
          <w:b/>
          <w:sz w:val="32"/>
        </w:rPr>
      </w:pPr>
      <w:r>
        <w:rPr>
          <w:b/>
          <w:sz w:val="32"/>
        </w:rPr>
        <w:t>Intercostal Muscles</w:t>
      </w:r>
    </w:p>
    <w:p w:rsidR="00973338" w:rsidRDefault="00973338" w:rsidP="00973338">
      <w:pPr>
        <w:rPr>
          <w:b/>
          <w:sz w:val="32"/>
        </w:rPr>
      </w:pPr>
    </w:p>
    <w:p w:rsidR="00973338" w:rsidRDefault="00973338" w:rsidP="00973338">
      <w:pPr>
        <w:rPr>
          <w:b/>
          <w:sz w:val="32"/>
        </w:rPr>
      </w:pPr>
      <w:r>
        <w:rPr>
          <w:b/>
          <w:sz w:val="32"/>
        </w:rPr>
        <w:t>Lungs</w:t>
      </w:r>
    </w:p>
    <w:p w:rsidR="00973338" w:rsidRDefault="00973338" w:rsidP="00973338">
      <w:pPr>
        <w:rPr>
          <w:b/>
          <w:sz w:val="32"/>
        </w:rPr>
      </w:pPr>
    </w:p>
    <w:p w:rsidR="00973338" w:rsidRDefault="00973338" w:rsidP="00973338">
      <w:pPr>
        <w:rPr>
          <w:b/>
          <w:sz w:val="32"/>
        </w:rPr>
      </w:pPr>
      <w:r>
        <w:rPr>
          <w:b/>
          <w:sz w:val="32"/>
        </w:rPr>
        <w:t>Pleural Membrane</w:t>
      </w:r>
    </w:p>
    <w:p w:rsidR="00973338" w:rsidRDefault="00973338" w:rsidP="00973338">
      <w:pPr>
        <w:rPr>
          <w:b/>
          <w:sz w:val="32"/>
        </w:rPr>
      </w:pPr>
    </w:p>
    <w:p w:rsidR="00973338" w:rsidRDefault="00973338" w:rsidP="00973338">
      <w:pPr>
        <w:rPr>
          <w:b/>
          <w:sz w:val="32"/>
        </w:rPr>
      </w:pPr>
      <w:r>
        <w:rPr>
          <w:b/>
          <w:sz w:val="32"/>
        </w:rPr>
        <w:t>Pleural Fluid</w:t>
      </w:r>
    </w:p>
    <w:p w:rsidR="00973338" w:rsidRDefault="00973338" w:rsidP="00973338">
      <w:pPr>
        <w:rPr>
          <w:b/>
          <w:sz w:val="32"/>
        </w:rPr>
      </w:pPr>
    </w:p>
    <w:p w:rsidR="00973338" w:rsidRDefault="00973338" w:rsidP="00973338">
      <w:pPr>
        <w:rPr>
          <w:b/>
          <w:sz w:val="32"/>
        </w:rPr>
      </w:pPr>
      <w:r>
        <w:rPr>
          <w:b/>
          <w:sz w:val="32"/>
        </w:rPr>
        <w:lastRenderedPageBreak/>
        <w:t>Bronchi</w:t>
      </w:r>
    </w:p>
    <w:p w:rsidR="00973338" w:rsidRDefault="00973338" w:rsidP="00973338">
      <w:pPr>
        <w:rPr>
          <w:b/>
          <w:sz w:val="32"/>
        </w:rPr>
      </w:pPr>
    </w:p>
    <w:p w:rsidR="00973338" w:rsidRDefault="00973338" w:rsidP="00973338">
      <w:pPr>
        <w:rPr>
          <w:b/>
          <w:sz w:val="32"/>
        </w:rPr>
      </w:pPr>
      <w:r>
        <w:rPr>
          <w:b/>
          <w:sz w:val="32"/>
        </w:rPr>
        <w:t>Bronchioles</w:t>
      </w:r>
    </w:p>
    <w:p w:rsidR="00973338" w:rsidRDefault="00973338" w:rsidP="00973338">
      <w:pPr>
        <w:rPr>
          <w:b/>
          <w:sz w:val="32"/>
        </w:rPr>
      </w:pPr>
    </w:p>
    <w:p w:rsidR="00973338" w:rsidRDefault="00973338" w:rsidP="00973338">
      <w:pPr>
        <w:rPr>
          <w:b/>
          <w:sz w:val="32"/>
        </w:rPr>
      </w:pPr>
      <w:r>
        <w:rPr>
          <w:b/>
          <w:sz w:val="32"/>
        </w:rPr>
        <w:t>Alveoli</w:t>
      </w:r>
    </w:p>
    <w:p w:rsidR="00973338" w:rsidRDefault="00973338" w:rsidP="00973338">
      <w:pPr>
        <w:rPr>
          <w:b/>
          <w:sz w:val="32"/>
        </w:rPr>
      </w:pPr>
    </w:p>
    <w:p w:rsidR="00973338" w:rsidRDefault="00973338" w:rsidP="00973338">
      <w:pPr>
        <w:rPr>
          <w:b/>
          <w:sz w:val="32"/>
        </w:rPr>
      </w:pPr>
      <w:r>
        <w:rPr>
          <w:b/>
          <w:sz w:val="32"/>
        </w:rPr>
        <w:t>Diaphragm</w:t>
      </w:r>
    </w:p>
    <w:p w:rsidR="00973338" w:rsidRDefault="00973338" w:rsidP="00973338">
      <w:pPr>
        <w:rPr>
          <w:b/>
          <w:sz w:val="32"/>
        </w:rPr>
      </w:pPr>
    </w:p>
    <w:p w:rsidR="00973338" w:rsidRDefault="00973338" w:rsidP="00973338">
      <w:pPr>
        <w:rPr>
          <w:b/>
          <w:sz w:val="32"/>
        </w:rPr>
      </w:pPr>
      <w:r>
        <w:rPr>
          <w:b/>
          <w:sz w:val="32"/>
        </w:rPr>
        <w:t>Ventilation</w:t>
      </w:r>
    </w:p>
    <w:p w:rsidR="00973338" w:rsidRDefault="00973338" w:rsidP="00973338">
      <w:pPr>
        <w:rPr>
          <w:b/>
          <w:sz w:val="32"/>
        </w:rPr>
      </w:pPr>
    </w:p>
    <w:p w:rsidR="00973338" w:rsidRDefault="00973338" w:rsidP="00973338">
      <w:pPr>
        <w:rPr>
          <w:b/>
          <w:sz w:val="32"/>
        </w:rPr>
      </w:pPr>
      <w:r>
        <w:rPr>
          <w:b/>
          <w:sz w:val="32"/>
        </w:rPr>
        <w:t>Inspiration</w:t>
      </w:r>
    </w:p>
    <w:p w:rsidR="00973338" w:rsidRDefault="00973338" w:rsidP="00973338">
      <w:pPr>
        <w:rPr>
          <w:b/>
          <w:sz w:val="32"/>
        </w:rPr>
      </w:pPr>
    </w:p>
    <w:p w:rsidR="00973338" w:rsidRDefault="00973338" w:rsidP="00973338">
      <w:pPr>
        <w:rPr>
          <w:b/>
          <w:sz w:val="32"/>
        </w:rPr>
      </w:pPr>
      <w:r>
        <w:rPr>
          <w:b/>
          <w:sz w:val="32"/>
        </w:rPr>
        <w:t>Expiration</w:t>
      </w:r>
    </w:p>
    <w:p w:rsidR="00973338" w:rsidRDefault="00973338" w:rsidP="00973338">
      <w:pPr>
        <w:rPr>
          <w:b/>
          <w:sz w:val="32"/>
        </w:rPr>
      </w:pPr>
    </w:p>
    <w:p w:rsidR="00973338" w:rsidRDefault="00973338" w:rsidP="00973338">
      <w:pPr>
        <w:rPr>
          <w:b/>
          <w:sz w:val="32"/>
        </w:rPr>
      </w:pPr>
      <w:r>
        <w:rPr>
          <w:b/>
          <w:sz w:val="32"/>
        </w:rPr>
        <w:t>Gas Exchange</w:t>
      </w:r>
    </w:p>
    <w:p w:rsidR="00973338" w:rsidRDefault="00973338" w:rsidP="00973338">
      <w:pPr>
        <w:rPr>
          <w:b/>
          <w:sz w:val="32"/>
        </w:rPr>
      </w:pPr>
    </w:p>
    <w:p w:rsidR="00973338" w:rsidRDefault="00973338" w:rsidP="00973338">
      <w:pPr>
        <w:rPr>
          <w:b/>
          <w:sz w:val="32"/>
        </w:rPr>
      </w:pPr>
      <w:r>
        <w:rPr>
          <w:b/>
          <w:sz w:val="32"/>
        </w:rPr>
        <w:t>Diffusion</w:t>
      </w:r>
    </w:p>
    <w:p w:rsidR="00973338" w:rsidRDefault="00973338" w:rsidP="00973338">
      <w:pPr>
        <w:rPr>
          <w:b/>
          <w:sz w:val="32"/>
        </w:rPr>
      </w:pPr>
    </w:p>
    <w:p w:rsidR="00973338" w:rsidRDefault="00973338" w:rsidP="00973338">
      <w:pPr>
        <w:rPr>
          <w:b/>
          <w:sz w:val="32"/>
        </w:rPr>
      </w:pPr>
      <w:r>
        <w:rPr>
          <w:b/>
          <w:sz w:val="32"/>
        </w:rPr>
        <w:t>Oxygenated</w:t>
      </w:r>
    </w:p>
    <w:p w:rsidR="00973338" w:rsidRDefault="00973338" w:rsidP="00973338">
      <w:pPr>
        <w:rPr>
          <w:b/>
          <w:sz w:val="32"/>
        </w:rPr>
      </w:pPr>
    </w:p>
    <w:p w:rsidR="00973338" w:rsidRPr="00973338" w:rsidRDefault="00973338" w:rsidP="00973338">
      <w:pPr>
        <w:rPr>
          <w:b/>
          <w:sz w:val="32"/>
        </w:rPr>
      </w:pPr>
      <w:r>
        <w:rPr>
          <w:b/>
          <w:sz w:val="32"/>
        </w:rPr>
        <w:t>Deoxygenated</w:t>
      </w:r>
      <w:bookmarkStart w:id="0" w:name="_GoBack"/>
      <w:bookmarkEnd w:id="0"/>
    </w:p>
    <w:sectPr w:rsidR="00973338" w:rsidRPr="0097333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3338"/>
    <w:rsid w:val="00010C85"/>
    <w:rsid w:val="009733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AU" w:eastAsia="ja-JP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AU" w:eastAsia="ja-JP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E714637B</Template>
  <TotalTime>6</TotalTime>
  <Pages>2</Pages>
  <Words>42</Words>
  <Characters>246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JOHANSEN Rebecca</dc:creator>
  <cp:lastModifiedBy>JOHANSEN Rebecca</cp:lastModifiedBy>
  <cp:revision>1</cp:revision>
  <dcterms:created xsi:type="dcterms:W3CDTF">2016-03-31T03:58:00Z</dcterms:created>
  <dcterms:modified xsi:type="dcterms:W3CDTF">2016-03-31T04:04:00Z</dcterms:modified>
</cp:coreProperties>
</file>