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30" w:rsidRDefault="004B23C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048C6" wp14:editId="7D74B40F">
                <wp:simplePos x="0" y="0"/>
                <wp:positionH relativeFrom="column">
                  <wp:posOffset>2565400</wp:posOffset>
                </wp:positionH>
                <wp:positionV relativeFrom="paragraph">
                  <wp:posOffset>0</wp:posOffset>
                </wp:positionV>
                <wp:extent cx="2819400" cy="1403985"/>
                <wp:effectExtent l="0" t="0" r="1905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B1D" w:rsidRPr="00471B1D" w:rsidRDefault="00471B1D" w:rsidP="00471B1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pt;margin-top:0;width:22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">
                <v:textbox style="mso-fit-shape-to-text:t">
                  <w:txbxContent>
                    <w:p w:rsidR="00471B1D" w:rsidRPr="00471B1D" w:rsidRDefault="00471B1D" w:rsidP="00471B1D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EAE355C" wp14:editId="6C41D007">
                <wp:simplePos x="0" y="0"/>
                <wp:positionH relativeFrom="column">
                  <wp:posOffset>-711200</wp:posOffset>
                </wp:positionH>
                <wp:positionV relativeFrom="paragraph">
                  <wp:posOffset>8559800</wp:posOffset>
                </wp:positionV>
                <wp:extent cx="1587500" cy="711200"/>
                <wp:effectExtent l="0" t="0" r="12700" b="12700"/>
                <wp:wrapNone/>
                <wp:docPr id="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E81" w:rsidRPr="00471B1D" w:rsidRDefault="008D2E81" w:rsidP="004B23CA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6pt;margin-top:674pt;width:125pt;height:5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GeJgIAAE0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">
                <v:textbox>
                  <w:txbxContent>
                    <w:p w:rsidR="008D2E81" w:rsidRPr="00471B1D" w:rsidRDefault="008D2E81" w:rsidP="004B23CA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3D692EE" wp14:editId="49CF8E00">
                <wp:simplePos x="0" y="0"/>
                <wp:positionH relativeFrom="column">
                  <wp:posOffset>1041400</wp:posOffset>
                </wp:positionH>
                <wp:positionV relativeFrom="paragraph">
                  <wp:posOffset>8572500</wp:posOffset>
                </wp:positionV>
                <wp:extent cx="1587500" cy="698500"/>
                <wp:effectExtent l="0" t="0" r="12700" b="25400"/>
                <wp:wrapNone/>
                <wp:docPr id="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E81" w:rsidRPr="00471B1D" w:rsidRDefault="008D2E81" w:rsidP="00B57FA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2pt;margin-top:675pt;width:125pt;height: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faJJgIAAE4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">
                <v:textbox>
                  <w:txbxContent>
                    <w:p w:rsidR="008D2E81" w:rsidRPr="00471B1D" w:rsidRDefault="008D2E81" w:rsidP="00B57FA4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A87722A" wp14:editId="793378C4">
                <wp:simplePos x="0" y="0"/>
                <wp:positionH relativeFrom="column">
                  <wp:posOffset>165100</wp:posOffset>
                </wp:positionH>
                <wp:positionV relativeFrom="paragraph">
                  <wp:posOffset>9385300</wp:posOffset>
                </wp:positionV>
                <wp:extent cx="1587500" cy="685800"/>
                <wp:effectExtent l="0" t="0" r="12700" b="19050"/>
                <wp:wrapNone/>
                <wp:docPr id="3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E81" w:rsidRPr="00471B1D" w:rsidRDefault="008D2E81" w:rsidP="00B57FA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3pt;margin-top:739pt;width:125pt;height:5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">
                <v:textbox>
                  <w:txbxContent>
                    <w:p w:rsidR="008D2E81" w:rsidRPr="00471B1D" w:rsidRDefault="008D2E81" w:rsidP="00B57FA4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ACEA4B" wp14:editId="72A51915">
                <wp:simplePos x="0" y="0"/>
                <wp:positionH relativeFrom="column">
                  <wp:posOffset>6858000</wp:posOffset>
                </wp:positionH>
                <wp:positionV relativeFrom="paragraph">
                  <wp:posOffset>1130300</wp:posOffset>
                </wp:positionV>
                <wp:extent cx="1587500" cy="762000"/>
                <wp:effectExtent l="0" t="0" r="1270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B5A" w:rsidRPr="00471B1D" w:rsidRDefault="004B1B5A" w:rsidP="004B1B5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40pt;margin-top:89pt;width:125pt;height:6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">
                <v:textbox>
                  <w:txbxContent>
                    <w:p w:rsidR="004B1B5A" w:rsidRPr="00471B1D" w:rsidRDefault="004B1B5A" w:rsidP="004B1B5A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7FA4">
        <w:rPr>
          <w:noProof/>
        </w:rPr>
        <mc:AlternateContent>
          <mc:Choice Requires="wps">
            <w:drawing>
              <wp:anchor distT="0" distB="0" distL="114300" distR="114300" simplePos="0" relativeHeight="251636714" behindDoc="0" locked="0" layoutInCell="1" allowOverlap="1" wp14:anchorId="42C032AA" wp14:editId="62647D4C">
                <wp:simplePos x="0" y="0"/>
                <wp:positionH relativeFrom="column">
                  <wp:posOffset>3365500</wp:posOffset>
                </wp:positionH>
                <wp:positionV relativeFrom="paragraph">
                  <wp:posOffset>10287000</wp:posOffset>
                </wp:positionV>
                <wp:extent cx="2857500" cy="635000"/>
                <wp:effectExtent l="0" t="0" r="19050" b="12700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35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FA4" w:rsidRPr="00471B1D" w:rsidRDefault="00B57FA4" w:rsidP="00B57FA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By encouraging the body to make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5pt;margin-top:810pt;width:225pt;height:50pt;z-index:2516367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" fillcolor="white [3212]" strokecolor="white [3212]">
                <v:textbox>
                  <w:txbxContent>
                    <w:p w:rsidR="00B57FA4" w:rsidRPr="00471B1D" w:rsidRDefault="00B57FA4" w:rsidP="00B57FA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By encouraging the body to make</w:t>
                      </w:r>
                    </w:p>
                  </w:txbxContent>
                </v:textbox>
              </v:shape>
            </w:pict>
          </mc:Fallback>
        </mc:AlternateContent>
      </w:r>
      <w:r w:rsidR="00B57FA4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427A8C5" wp14:editId="40827771">
                <wp:simplePos x="0" y="0"/>
                <wp:positionH relativeFrom="column">
                  <wp:posOffset>1752600</wp:posOffset>
                </wp:positionH>
                <wp:positionV relativeFrom="paragraph">
                  <wp:posOffset>9613900</wp:posOffset>
                </wp:positionV>
                <wp:extent cx="4953000" cy="2758440"/>
                <wp:effectExtent l="0" t="38100" r="57150" b="22860"/>
                <wp:wrapNone/>
                <wp:docPr id="306" name="Straight Arrow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0" cy="2758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6" o:spid="_x0000_s1026" type="#_x0000_t32" style="position:absolute;margin-left:138pt;margin-top:757pt;width:390pt;height:217.2p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" strokecolor="#4579b8 [3044]">
                <v:stroke endarrow="open"/>
              </v:shape>
            </w:pict>
          </mc:Fallback>
        </mc:AlternateContent>
      </w:r>
      <w:r w:rsidR="00C4127D">
        <w:rPr>
          <w:noProof/>
        </w:rPr>
        <mc:AlternateContent>
          <mc:Choice Requires="wps">
            <w:drawing>
              <wp:anchor distT="0" distB="0" distL="114300" distR="114300" simplePos="0" relativeHeight="251637739" behindDoc="0" locked="0" layoutInCell="1" allowOverlap="1" wp14:anchorId="682CF6C6" wp14:editId="20040A22">
                <wp:simplePos x="0" y="0"/>
                <wp:positionH relativeFrom="column">
                  <wp:posOffset>7404100</wp:posOffset>
                </wp:positionH>
                <wp:positionV relativeFrom="paragraph">
                  <wp:posOffset>9982200</wp:posOffset>
                </wp:positionV>
                <wp:extent cx="863600" cy="1403985"/>
                <wp:effectExtent l="0" t="0" r="12700" b="18415"/>
                <wp:wrapNone/>
                <wp:docPr id="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27D" w:rsidRPr="00471B1D" w:rsidRDefault="00C4127D" w:rsidP="00C4127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Use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3pt;margin-top:786pt;width:68pt;height:110.55pt;z-index:25163773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" fillcolor="white [3212]" strokecolor="white [3212]">
                <v:textbox style="mso-fit-shape-to-text:t">
                  <w:txbxContent>
                    <w:p w:rsidR="00C4127D" w:rsidRPr="00471B1D" w:rsidRDefault="00C4127D" w:rsidP="00C4127D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Use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4127D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6058C06" wp14:editId="2DD99B92">
                <wp:simplePos x="0" y="0"/>
                <wp:positionH relativeFrom="column">
                  <wp:posOffset>7683500</wp:posOffset>
                </wp:positionH>
                <wp:positionV relativeFrom="paragraph">
                  <wp:posOffset>9613900</wp:posOffset>
                </wp:positionV>
                <wp:extent cx="0" cy="1054100"/>
                <wp:effectExtent l="95250" t="0" r="76200" b="50800"/>
                <wp:wrapNone/>
                <wp:docPr id="332" name="Straight Arrow Connector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2" o:spid="_x0000_s1026" type="#_x0000_t32" style="position:absolute;margin-left:605pt;margin-top:757pt;width:0;height:83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C4127D">
        <w:rPr>
          <w:noProof/>
        </w:rPr>
        <mc:AlternateContent>
          <mc:Choice Requires="wps">
            <w:drawing>
              <wp:anchor distT="0" distB="0" distL="114300" distR="114300" simplePos="0" relativeHeight="251641839" behindDoc="0" locked="0" layoutInCell="1" allowOverlap="1" wp14:anchorId="1031FE44" wp14:editId="68F44274">
                <wp:simplePos x="0" y="0"/>
                <wp:positionH relativeFrom="column">
                  <wp:posOffset>5816600</wp:posOffset>
                </wp:positionH>
                <wp:positionV relativeFrom="paragraph">
                  <wp:posOffset>11643360</wp:posOffset>
                </wp:positionV>
                <wp:extent cx="3784600" cy="1403985"/>
                <wp:effectExtent l="0" t="0" r="25400" b="16510"/>
                <wp:wrapNone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0E2" w:rsidRPr="00471B1D" w:rsidRDefault="00C4127D" w:rsidP="007E30E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Which r</w:t>
                            </w:r>
                            <w:r w:rsidR="007E30E2">
                              <w:rPr>
                                <w:sz w:val="28"/>
                              </w:rPr>
                              <w:t xml:space="preserve">emain in the body allowing </w:t>
                            </w:r>
                            <w:r>
                              <w:rPr>
                                <w:sz w:val="28"/>
                              </w:rPr>
                              <w:t xml:space="preserve">the </w:t>
                            </w:r>
                            <w:r w:rsidR="007E30E2">
                              <w:rPr>
                                <w:sz w:val="28"/>
                              </w:rPr>
                              <w:t xml:space="preserve">individual to respond to exposure of particular pathogens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58pt;margin-top:916.8pt;width:298pt;height:110.55pt;z-index:25164183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" fillcolor="white [3212]" strokecolor="white [3212]">
                <v:textbox style="mso-fit-shape-to-text:t">
                  <w:txbxContent>
                    <w:p w:rsidR="007E30E2" w:rsidRPr="00471B1D" w:rsidRDefault="00C4127D" w:rsidP="007E30E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Which r</w:t>
                      </w:r>
                      <w:r w:rsidR="007E30E2">
                        <w:rPr>
                          <w:sz w:val="28"/>
                        </w:rPr>
                        <w:t xml:space="preserve">emain in the body allowing </w:t>
                      </w:r>
                      <w:r>
                        <w:rPr>
                          <w:sz w:val="28"/>
                        </w:rPr>
                        <w:t xml:space="preserve">the </w:t>
                      </w:r>
                      <w:r w:rsidR="007E30E2">
                        <w:rPr>
                          <w:sz w:val="28"/>
                        </w:rPr>
                        <w:t xml:space="preserve">individual to respond to exposure of particular </w:t>
                      </w:r>
                      <w:proofErr w:type="gramStart"/>
                      <w:r w:rsidR="007E30E2">
                        <w:rPr>
                          <w:sz w:val="28"/>
                        </w:rPr>
                        <w:t>pathogens</w:t>
                      </w:r>
                      <w:proofErr w:type="gramEnd"/>
                      <w:r w:rsidR="007E30E2">
                        <w:rPr>
                          <w:sz w:val="2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C4127D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DA64E7A" wp14:editId="701DA590">
                <wp:simplePos x="0" y="0"/>
                <wp:positionH relativeFrom="column">
                  <wp:posOffset>6857365</wp:posOffset>
                </wp:positionH>
                <wp:positionV relativeFrom="paragraph">
                  <wp:posOffset>10858500</wp:posOffset>
                </wp:positionV>
                <wp:extent cx="1587500" cy="1403985"/>
                <wp:effectExtent l="0" t="0" r="12700" b="18415"/>
                <wp:wrapNone/>
                <wp:docPr id="3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27D" w:rsidRPr="00471B1D" w:rsidRDefault="00C4127D" w:rsidP="00C4127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539.95pt;margin-top:855pt;width:125pt;height:110.55pt;z-index:251738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">
                <v:textbox style="mso-fit-shape-to-text:t">
                  <w:txbxContent>
                    <w:p w:rsidR="00C4127D" w:rsidRPr="00471B1D" w:rsidRDefault="00C4127D" w:rsidP="00C4127D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127D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C658045" wp14:editId="1CF6B3C1">
                <wp:simplePos x="0" y="0"/>
                <wp:positionH relativeFrom="column">
                  <wp:posOffset>7683500</wp:posOffset>
                </wp:positionH>
                <wp:positionV relativeFrom="paragraph">
                  <wp:posOffset>11544300</wp:posOffset>
                </wp:positionV>
                <wp:extent cx="0" cy="927100"/>
                <wp:effectExtent l="95250" t="0" r="76200" b="63500"/>
                <wp:wrapNone/>
                <wp:docPr id="314" name="Straight Arrow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4" o:spid="_x0000_s1026" type="#_x0000_t32" style="position:absolute;margin-left:605pt;margin-top:909pt;width:0;height:73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  <w:r w:rsidR="00C4127D">
        <w:rPr>
          <w:noProof/>
        </w:rPr>
        <mc:AlternateContent>
          <mc:Choice Requires="wps">
            <w:drawing>
              <wp:anchor distT="0" distB="0" distL="114300" distR="114300" simplePos="0" relativeHeight="251640814" behindDoc="0" locked="0" layoutInCell="1" allowOverlap="1" wp14:anchorId="3F5AC10A" wp14:editId="17AC72E1">
                <wp:simplePos x="0" y="0"/>
                <wp:positionH relativeFrom="column">
                  <wp:posOffset>3784600</wp:posOffset>
                </wp:positionH>
                <wp:positionV relativeFrom="paragraph">
                  <wp:posOffset>12474575</wp:posOffset>
                </wp:positionV>
                <wp:extent cx="3784600" cy="1403985"/>
                <wp:effectExtent l="0" t="0" r="25400" b="18415"/>
                <wp:wrapNone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A69" w:rsidRPr="00471B1D" w:rsidRDefault="00FC4A69" w:rsidP="00FC4A6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In </w:t>
                            </w:r>
                            <w:r w:rsidR="0015099B">
                              <w:rPr>
                                <w:sz w:val="28"/>
                              </w:rPr>
                              <w:t xml:space="preserve">the future. This is called an </w:t>
                            </w:r>
                            <w:r>
                              <w:rPr>
                                <w:sz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98pt;margin-top:982.25pt;width:298pt;height:110.55pt;z-index:25164081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" fillcolor="white [3212]" strokecolor="white [3212]">
                <v:textbox style="mso-fit-shape-to-text:t">
                  <w:txbxContent>
                    <w:p w:rsidR="00FC4A69" w:rsidRPr="00471B1D" w:rsidRDefault="00FC4A69" w:rsidP="00FC4A6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In </w:t>
                      </w:r>
                      <w:r w:rsidR="0015099B">
                        <w:rPr>
                          <w:sz w:val="28"/>
                        </w:rPr>
                        <w:t xml:space="preserve">the future. This is called an </w:t>
                      </w:r>
                      <w:r>
                        <w:rPr>
                          <w:sz w:val="2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C4127D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DBFD7D6" wp14:editId="53C80C20">
                <wp:simplePos x="0" y="0"/>
                <wp:positionH relativeFrom="column">
                  <wp:posOffset>4470400</wp:posOffset>
                </wp:positionH>
                <wp:positionV relativeFrom="paragraph">
                  <wp:posOffset>12827000</wp:posOffset>
                </wp:positionV>
                <wp:extent cx="2336800" cy="0"/>
                <wp:effectExtent l="38100" t="76200" r="0" b="114300"/>
                <wp:wrapNone/>
                <wp:docPr id="318" name="Straight Arrow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6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18" o:spid="_x0000_s1026" type="#_x0000_t32" style="position:absolute;margin-left:352pt;margin-top:1010pt;width:184pt;height:0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" strokecolor="#4579b8 [3044]">
                <v:stroke endarrow="open"/>
              </v:shape>
            </w:pict>
          </mc:Fallback>
        </mc:AlternateContent>
      </w:r>
      <w:r w:rsidR="00C4127D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C860A3B" wp14:editId="7D4354C5">
                <wp:simplePos x="0" y="0"/>
                <wp:positionH relativeFrom="column">
                  <wp:posOffset>6857365</wp:posOffset>
                </wp:positionH>
                <wp:positionV relativeFrom="paragraph">
                  <wp:posOffset>12611100</wp:posOffset>
                </wp:positionV>
                <wp:extent cx="1587500" cy="1403985"/>
                <wp:effectExtent l="0" t="0" r="12700" b="18415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A69" w:rsidRPr="00471B1D" w:rsidRDefault="00FC4A69" w:rsidP="00FC4A6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539.95pt;margin-top:993pt;width:125pt;height:110.55pt;z-index:251720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">
                <v:textbox style="mso-fit-shape-to-text:t">
                  <w:txbxContent>
                    <w:p w:rsidR="00FC4A69" w:rsidRPr="00471B1D" w:rsidRDefault="00FC4A69" w:rsidP="00FC4A69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127D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B17F385" wp14:editId="00E5E2CD">
                <wp:simplePos x="0" y="0"/>
                <wp:positionH relativeFrom="column">
                  <wp:posOffset>1295400</wp:posOffset>
                </wp:positionH>
                <wp:positionV relativeFrom="paragraph">
                  <wp:posOffset>10071100</wp:posOffset>
                </wp:positionV>
                <wp:extent cx="292100" cy="2400300"/>
                <wp:effectExtent l="0" t="0" r="88900" b="57150"/>
                <wp:wrapNone/>
                <wp:docPr id="325" name="Straight Arrow Connector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2400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5" o:spid="_x0000_s1026" type="#_x0000_t32" style="position:absolute;margin-left:102pt;margin-top:793pt;width:23pt;height:18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" strokecolor="#4579b8 [3044]">
                <v:stroke endarrow="open"/>
              </v:shape>
            </w:pict>
          </mc:Fallback>
        </mc:AlternateContent>
      </w:r>
      <w:r w:rsidR="00C4127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E3A8FC4" wp14:editId="77AA1C01">
                <wp:simplePos x="0" y="0"/>
                <wp:positionH relativeFrom="column">
                  <wp:posOffset>1257300</wp:posOffset>
                </wp:positionH>
                <wp:positionV relativeFrom="paragraph">
                  <wp:posOffset>12611100</wp:posOffset>
                </wp:positionV>
                <wp:extent cx="3162300" cy="1403985"/>
                <wp:effectExtent l="0" t="0" r="19050" b="18415"/>
                <wp:wrapNone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99B" w:rsidRPr="00471B1D" w:rsidRDefault="0015099B" w:rsidP="0015099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99pt;margin-top:993pt;width:249pt;height:110.55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OwkKAIAAE4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">
                <v:textbox style="mso-fit-shape-to-text:t">
                  <w:txbxContent>
                    <w:p w:rsidR="0015099B" w:rsidRPr="00471B1D" w:rsidRDefault="0015099B" w:rsidP="0015099B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7FC5">
        <w:rPr>
          <w:noProof/>
        </w:rPr>
        <mc:AlternateContent>
          <mc:Choice Requires="wps">
            <w:drawing>
              <wp:anchor distT="0" distB="0" distL="114300" distR="114300" simplePos="0" relativeHeight="251638764" behindDoc="0" locked="0" layoutInCell="1" allowOverlap="1" wp14:anchorId="54015AD8" wp14:editId="5306F818">
                <wp:simplePos x="0" y="0"/>
                <wp:positionH relativeFrom="column">
                  <wp:posOffset>-952500</wp:posOffset>
                </wp:positionH>
                <wp:positionV relativeFrom="paragraph">
                  <wp:posOffset>7971790</wp:posOffset>
                </wp:positionV>
                <wp:extent cx="3784600" cy="1403985"/>
                <wp:effectExtent l="0" t="0" r="25400" b="18415"/>
                <wp:wrapNone/>
                <wp:docPr id="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FC5" w:rsidRPr="00471B1D" w:rsidRDefault="00FB7FC5" w:rsidP="00FB7FC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There are three types: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-75pt;margin-top:627.7pt;width:298pt;height:110.55pt;z-index:2516387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" fillcolor="white [3212]" strokecolor="white [3212]">
                <v:textbox style="mso-fit-shape-to-text:t">
                  <w:txbxContent>
                    <w:p w:rsidR="00FB7FC5" w:rsidRPr="00471B1D" w:rsidRDefault="00FB7FC5" w:rsidP="00FB7FC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There are three types:</w:t>
                      </w:r>
                      <w:r>
                        <w:rPr>
                          <w:sz w:val="2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8D2E81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D689293" wp14:editId="3FCBF3C9">
                <wp:simplePos x="0" y="0"/>
                <wp:positionH relativeFrom="column">
                  <wp:posOffset>876300</wp:posOffset>
                </wp:positionH>
                <wp:positionV relativeFrom="paragraph">
                  <wp:posOffset>7950200</wp:posOffset>
                </wp:positionV>
                <wp:extent cx="482600" cy="495300"/>
                <wp:effectExtent l="0" t="0" r="69850" b="57150"/>
                <wp:wrapNone/>
                <wp:docPr id="329" name="Straight Arrow Connector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29" o:spid="_x0000_s1026" type="#_x0000_t32" style="position:absolute;margin-left:69pt;margin-top:626pt;width:38pt;height:3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" strokecolor="#4579b8 [3044]">
                <v:stroke endarrow="open"/>
              </v:shape>
            </w:pict>
          </mc:Fallback>
        </mc:AlternateContent>
      </w:r>
      <w:r w:rsidR="008D2E81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E542C75" wp14:editId="4E3A2E17">
                <wp:simplePos x="0" y="0"/>
                <wp:positionH relativeFrom="column">
                  <wp:posOffset>495300</wp:posOffset>
                </wp:positionH>
                <wp:positionV relativeFrom="paragraph">
                  <wp:posOffset>7950200</wp:posOffset>
                </wp:positionV>
                <wp:extent cx="381000" cy="495300"/>
                <wp:effectExtent l="38100" t="0" r="19050" b="57150"/>
                <wp:wrapNone/>
                <wp:docPr id="328" name="Straight Arrow Connector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28" o:spid="_x0000_s1026" type="#_x0000_t32" style="position:absolute;margin-left:39pt;margin-top:626pt;width:30pt;height:39pt;flip:x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" strokecolor="#4579b8 [3044]">
                <v:stroke endarrow="open"/>
              </v:shape>
            </w:pict>
          </mc:Fallback>
        </mc:AlternateContent>
      </w:r>
      <w:r w:rsidR="008D2E81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906FAEE" wp14:editId="0BD53662">
                <wp:simplePos x="0" y="0"/>
                <wp:positionH relativeFrom="column">
                  <wp:posOffset>876300</wp:posOffset>
                </wp:positionH>
                <wp:positionV relativeFrom="paragraph">
                  <wp:posOffset>7950200</wp:posOffset>
                </wp:positionV>
                <wp:extent cx="88900" cy="1422400"/>
                <wp:effectExtent l="0" t="0" r="82550" b="63500"/>
                <wp:wrapNone/>
                <wp:docPr id="327" name="Straight Arrow Connector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" cy="142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27" o:spid="_x0000_s1026" type="#_x0000_t32" style="position:absolute;margin-left:69pt;margin-top:626pt;width:7pt;height:112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" strokecolor="#4579b8 [3044]">
                <v:stroke endarrow="open"/>
              </v:shape>
            </w:pict>
          </mc:Fallback>
        </mc:AlternateContent>
      </w:r>
      <w:r w:rsidR="008D2E81">
        <w:rPr>
          <w:noProof/>
        </w:rPr>
        <mc:AlternateContent>
          <mc:Choice Requires="wps">
            <w:drawing>
              <wp:anchor distT="0" distB="0" distL="114300" distR="114300" simplePos="0" relativeHeight="251639789" behindDoc="0" locked="0" layoutInCell="1" allowOverlap="1" wp14:anchorId="0D9410BE" wp14:editId="0452F2EA">
                <wp:simplePos x="0" y="0"/>
                <wp:positionH relativeFrom="column">
                  <wp:posOffset>-292100</wp:posOffset>
                </wp:positionH>
                <wp:positionV relativeFrom="paragraph">
                  <wp:posOffset>10563860</wp:posOffset>
                </wp:positionV>
                <wp:extent cx="3784600" cy="1403985"/>
                <wp:effectExtent l="0" t="0" r="25400" b="18415"/>
                <wp:wrapNone/>
                <wp:docPr id="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E81" w:rsidRPr="00471B1D" w:rsidRDefault="008D2E81" w:rsidP="008D2E8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Also contribute to an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-23pt;margin-top:831.8pt;width:298pt;height:110.55pt;z-index:25163978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" fillcolor="white [3212]" strokecolor="white [3212]">
                <v:textbox style="mso-fit-shape-to-text:t">
                  <w:txbxContent>
                    <w:p w:rsidR="008D2E81" w:rsidRPr="00471B1D" w:rsidRDefault="008D2E81" w:rsidP="008D2E81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Also contribute to an    </w:t>
                      </w:r>
                    </w:p>
                  </w:txbxContent>
                </v:textbox>
              </v:shape>
            </w:pict>
          </mc:Fallback>
        </mc:AlternateContent>
      </w:r>
      <w:r w:rsidR="008D2E81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D3D9CB9" wp14:editId="3FB25B5F">
                <wp:simplePos x="0" y="0"/>
                <wp:positionH relativeFrom="column">
                  <wp:posOffset>-76835</wp:posOffset>
                </wp:positionH>
                <wp:positionV relativeFrom="paragraph">
                  <wp:posOffset>7364730</wp:posOffset>
                </wp:positionV>
                <wp:extent cx="1587500" cy="1403985"/>
                <wp:effectExtent l="0" t="0" r="12700" b="18415"/>
                <wp:wrapNone/>
                <wp:docPr id="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E81" w:rsidRPr="00471B1D" w:rsidRDefault="008D2E81" w:rsidP="008D2E8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-6.05pt;margin-top:579.9pt;width:125pt;height:110.55pt;z-index:251725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">
                <v:textbox style="mso-fit-shape-to-text:t">
                  <w:txbxContent>
                    <w:p w:rsidR="008D2E81" w:rsidRPr="00471B1D" w:rsidRDefault="008D2E81" w:rsidP="008D2E81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F44AA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681039" wp14:editId="0B4323D7">
                <wp:simplePos x="0" y="0"/>
                <wp:positionH relativeFrom="column">
                  <wp:posOffset>2565400</wp:posOffset>
                </wp:positionH>
                <wp:positionV relativeFrom="paragraph">
                  <wp:posOffset>7175500</wp:posOffset>
                </wp:positionV>
                <wp:extent cx="2476500" cy="1403985"/>
                <wp:effectExtent l="0" t="0" r="19050" b="18415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4AA" w:rsidRPr="00471B1D" w:rsidRDefault="007F44AA" w:rsidP="007F44A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202pt;margin-top:565pt;width:195pt;height:110.55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">
                <v:textbox style="mso-fit-shape-to-text:t">
                  <w:txbxContent>
                    <w:p w:rsidR="007F44AA" w:rsidRPr="00471B1D" w:rsidRDefault="007F44AA" w:rsidP="007F44AA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44AA">
        <w:rPr>
          <w:noProof/>
        </w:rPr>
        <mc:AlternateContent>
          <mc:Choice Requires="wps">
            <w:drawing>
              <wp:anchor distT="0" distB="0" distL="114300" distR="114300" simplePos="0" relativeHeight="251642864" behindDoc="0" locked="0" layoutInCell="1" allowOverlap="1" wp14:anchorId="29C2AD5F" wp14:editId="2C81ED2E">
                <wp:simplePos x="0" y="0"/>
                <wp:positionH relativeFrom="column">
                  <wp:posOffset>1892300</wp:posOffset>
                </wp:positionH>
                <wp:positionV relativeFrom="paragraph">
                  <wp:posOffset>8255000</wp:posOffset>
                </wp:positionV>
                <wp:extent cx="3784600" cy="1403985"/>
                <wp:effectExtent l="0" t="0" r="25400" b="18415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4AA" w:rsidRPr="00471B1D" w:rsidRDefault="007F44AA" w:rsidP="007F44A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Making this process easier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149pt;margin-top:650pt;width:298pt;height:110.55pt;z-index:251642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" fillcolor="white [3212]" strokecolor="white [3212]">
                <v:textbox style="mso-fit-shape-to-text:t">
                  <w:txbxContent>
                    <w:p w:rsidR="007F44AA" w:rsidRPr="00471B1D" w:rsidRDefault="007F44AA" w:rsidP="007F44A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Making this process easier  </w:t>
                      </w:r>
                    </w:p>
                  </w:txbxContent>
                </v:textbox>
              </v:shape>
            </w:pict>
          </mc:Fallback>
        </mc:AlternateContent>
      </w:r>
      <w:r w:rsidR="007F44A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74C51F" wp14:editId="0DBAEDB6">
                <wp:simplePos x="0" y="0"/>
                <wp:positionH relativeFrom="column">
                  <wp:posOffset>3810000</wp:posOffset>
                </wp:positionH>
                <wp:positionV relativeFrom="paragraph">
                  <wp:posOffset>7823200</wp:posOffset>
                </wp:positionV>
                <wp:extent cx="0" cy="1022985"/>
                <wp:effectExtent l="95250" t="38100" r="57150" b="24765"/>
                <wp:wrapNone/>
                <wp:docPr id="311" name="Straight Arrow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229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11" o:spid="_x0000_s1026" type="#_x0000_t32" style="position:absolute;margin-left:300pt;margin-top:616pt;width:0;height:80.55pt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7F44A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73E227A" wp14:editId="05BD877A">
                <wp:simplePos x="0" y="0"/>
                <wp:positionH relativeFrom="column">
                  <wp:posOffset>3047365</wp:posOffset>
                </wp:positionH>
                <wp:positionV relativeFrom="paragraph">
                  <wp:posOffset>9029700</wp:posOffset>
                </wp:positionV>
                <wp:extent cx="1587500" cy="1403985"/>
                <wp:effectExtent l="0" t="0" r="12700" b="18415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4AA" w:rsidRPr="00471B1D" w:rsidRDefault="007F44AA" w:rsidP="007F44A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margin-left:239.95pt;margin-top:711pt;width:125pt;height:11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">
                <v:textbox style="mso-fit-shape-to-text:t">
                  <w:txbxContent>
                    <w:p w:rsidR="007F44AA" w:rsidRPr="00471B1D" w:rsidRDefault="007F44AA" w:rsidP="007F44AA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44AA">
        <w:rPr>
          <w:noProof/>
        </w:rPr>
        <mc:AlternateContent>
          <mc:Choice Requires="wps">
            <w:drawing>
              <wp:anchor distT="0" distB="0" distL="114300" distR="114300" simplePos="0" relativeHeight="251643889" behindDoc="0" locked="0" layoutInCell="1" allowOverlap="1" wp14:anchorId="53030F0A" wp14:editId="3764C38E">
                <wp:simplePos x="0" y="0"/>
                <wp:positionH relativeFrom="column">
                  <wp:posOffset>4013200</wp:posOffset>
                </wp:positionH>
                <wp:positionV relativeFrom="paragraph">
                  <wp:posOffset>9014460</wp:posOffset>
                </wp:positionV>
                <wp:extent cx="3784600" cy="1403985"/>
                <wp:effectExtent l="0" t="0" r="25400" b="18415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4AA" w:rsidRPr="00471B1D" w:rsidRDefault="007F44AA" w:rsidP="007F44A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Causing pathogens to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316pt;margin-top:709.8pt;width:298pt;height:110.55pt;z-index:25164388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" fillcolor="white [3212]" strokecolor="white [3212]">
                <v:textbox style="mso-fit-shape-to-text:t">
                  <w:txbxContent>
                    <w:p w:rsidR="007F44AA" w:rsidRPr="00471B1D" w:rsidRDefault="007F44AA" w:rsidP="007F44A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Causing pathogens to  </w:t>
                      </w:r>
                    </w:p>
                  </w:txbxContent>
                </v:textbox>
              </v:shape>
            </w:pict>
          </mc:Fallback>
        </mc:AlternateContent>
      </w:r>
      <w:r w:rsidR="007F44AA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AEFF05" wp14:editId="677A33E3">
                <wp:simplePos x="0" y="0"/>
                <wp:positionH relativeFrom="column">
                  <wp:posOffset>4838700</wp:posOffset>
                </wp:positionH>
                <wp:positionV relativeFrom="paragraph">
                  <wp:posOffset>9359900</wp:posOffset>
                </wp:positionV>
                <wp:extent cx="1866900" cy="12700"/>
                <wp:effectExtent l="38100" t="76200" r="0" b="101600"/>
                <wp:wrapNone/>
                <wp:docPr id="308" name="Straight Arrow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66900" cy="12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8" o:spid="_x0000_s1026" type="#_x0000_t32" style="position:absolute;margin-left:381pt;margin-top:737pt;width:147pt;height:1p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7F44A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62579D5" wp14:editId="76BFCF92">
                <wp:simplePos x="0" y="0"/>
                <wp:positionH relativeFrom="column">
                  <wp:posOffset>7607300</wp:posOffset>
                </wp:positionH>
                <wp:positionV relativeFrom="paragraph">
                  <wp:posOffset>8369300</wp:posOffset>
                </wp:positionV>
                <wp:extent cx="0" cy="609600"/>
                <wp:effectExtent l="95250" t="0" r="57150" b="57150"/>
                <wp:wrapNone/>
                <wp:docPr id="304" name="Straight Arrow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4" o:spid="_x0000_s1026" type="#_x0000_t32" style="position:absolute;margin-left:599pt;margin-top:659pt;width:0;height:4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  <w:r w:rsidR="007F44AA">
        <w:rPr>
          <w:noProof/>
        </w:rPr>
        <mc:AlternateContent>
          <mc:Choice Requires="wps">
            <w:drawing>
              <wp:anchor distT="0" distB="0" distL="114300" distR="114300" simplePos="0" relativeHeight="251644914" behindDoc="0" locked="0" layoutInCell="1" allowOverlap="1" wp14:anchorId="378B0329" wp14:editId="6B04FDC1">
                <wp:simplePos x="0" y="0"/>
                <wp:positionH relativeFrom="column">
                  <wp:posOffset>5740400</wp:posOffset>
                </wp:positionH>
                <wp:positionV relativeFrom="paragraph">
                  <wp:posOffset>8369300</wp:posOffset>
                </wp:positionV>
                <wp:extent cx="3784600" cy="1403985"/>
                <wp:effectExtent l="0" t="0" r="25400" b="18415"/>
                <wp:wrapNone/>
                <wp:docPr id="305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4AA" w:rsidRPr="00471B1D" w:rsidRDefault="007F44AA" w:rsidP="007F44A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Which produce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05" o:spid="_x0000_s1042" type="#_x0000_t202" style="position:absolute;margin-left:452pt;margin-top:659pt;width:298pt;height:110.55pt;z-index:25164491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" fillcolor="white [3212]" strokecolor="white [3212]">
                <v:textbox style="mso-fit-shape-to-text:t">
                  <w:txbxContent>
                    <w:p w:rsidR="007F44AA" w:rsidRPr="00471B1D" w:rsidRDefault="007F44AA" w:rsidP="007F44A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Which </w:t>
                      </w:r>
                      <w:proofErr w:type="gramStart"/>
                      <w:r>
                        <w:rPr>
                          <w:sz w:val="28"/>
                        </w:rPr>
                        <w:t>produce</w:t>
                      </w:r>
                      <w:proofErr w:type="gramEnd"/>
                      <w:r>
                        <w:rPr>
                          <w:sz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7F44AA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87C85B" wp14:editId="291E0C9F">
                <wp:simplePos x="0" y="0"/>
                <wp:positionH relativeFrom="column">
                  <wp:posOffset>6857365</wp:posOffset>
                </wp:positionH>
                <wp:positionV relativeFrom="paragraph">
                  <wp:posOffset>9029700</wp:posOffset>
                </wp:positionV>
                <wp:extent cx="1587500" cy="1403985"/>
                <wp:effectExtent l="0" t="0" r="12700" b="18415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4AA" w:rsidRPr="00471B1D" w:rsidRDefault="007F44AA" w:rsidP="007F44A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margin-left:539.95pt;margin-top:711pt;width:125pt;height:110.5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">
                <v:textbox style="mso-fit-shape-to-text:t">
                  <w:txbxContent>
                    <w:p w:rsidR="007F44AA" w:rsidRPr="00471B1D" w:rsidRDefault="007F44AA" w:rsidP="007F44AA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44AA">
        <w:rPr>
          <w:noProof/>
        </w:rPr>
        <mc:AlternateContent>
          <mc:Choice Requires="wps">
            <w:drawing>
              <wp:anchor distT="0" distB="0" distL="114300" distR="114300" simplePos="0" relativeHeight="251645939" behindDoc="0" locked="0" layoutInCell="1" allowOverlap="1" wp14:anchorId="00D70722" wp14:editId="54394EE2">
                <wp:simplePos x="0" y="0"/>
                <wp:positionH relativeFrom="column">
                  <wp:posOffset>5740400</wp:posOffset>
                </wp:positionH>
                <wp:positionV relativeFrom="paragraph">
                  <wp:posOffset>6788785</wp:posOffset>
                </wp:positionV>
                <wp:extent cx="3784600" cy="1403985"/>
                <wp:effectExtent l="0" t="0" r="25400" b="18415"/>
                <wp:wrapNone/>
                <wp:docPr id="30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4AA" w:rsidRPr="00471B1D" w:rsidRDefault="007F44AA" w:rsidP="007F44A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Contains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02" o:spid="_x0000_s1044" type="#_x0000_t202" style="position:absolute;margin-left:452pt;margin-top:534.55pt;width:298pt;height:110.55pt;z-index:25164593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" fillcolor="white [3212]" strokecolor="white [3212]">
                <v:textbox style="mso-fit-shape-to-text:t">
                  <w:txbxContent>
                    <w:p w:rsidR="007F44AA" w:rsidRPr="00471B1D" w:rsidRDefault="007F44AA" w:rsidP="007F44A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Contains</w:t>
                      </w:r>
                    </w:p>
                  </w:txbxContent>
                </v:textbox>
              </v:shape>
            </w:pict>
          </mc:Fallback>
        </mc:AlternateContent>
      </w:r>
      <w:r w:rsidR="007F44AA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5942266" wp14:editId="0EF87062">
                <wp:simplePos x="0" y="0"/>
                <wp:positionH relativeFrom="column">
                  <wp:posOffset>6857365</wp:posOffset>
                </wp:positionH>
                <wp:positionV relativeFrom="paragraph">
                  <wp:posOffset>7543800</wp:posOffset>
                </wp:positionV>
                <wp:extent cx="1587500" cy="1403985"/>
                <wp:effectExtent l="0" t="0" r="12700" b="18415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4AA" w:rsidRPr="00471B1D" w:rsidRDefault="007F44AA" w:rsidP="007F44A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margin-left:539.95pt;margin-top:594pt;width:125pt;height:110.5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">
                <v:textbox style="mso-fit-shape-to-text:t">
                  <w:txbxContent>
                    <w:p w:rsidR="007F44AA" w:rsidRPr="00471B1D" w:rsidRDefault="007F44AA" w:rsidP="007F44AA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44A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FC2475" wp14:editId="430F99EF">
                <wp:simplePos x="0" y="0"/>
                <wp:positionH relativeFrom="column">
                  <wp:posOffset>7607300</wp:posOffset>
                </wp:positionH>
                <wp:positionV relativeFrom="paragraph">
                  <wp:posOffset>6667500</wp:posOffset>
                </wp:positionV>
                <wp:extent cx="0" cy="774700"/>
                <wp:effectExtent l="95250" t="0" r="57150" b="63500"/>
                <wp:wrapNone/>
                <wp:docPr id="300" name="Straight Arrow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4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0" o:spid="_x0000_s1026" type="#_x0000_t32" style="position:absolute;margin-left:599pt;margin-top:525pt;width:0;height:6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="00634DB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891425C" wp14:editId="07ABA9C7">
                <wp:simplePos x="0" y="0"/>
                <wp:positionH relativeFrom="column">
                  <wp:posOffset>4178300</wp:posOffset>
                </wp:positionH>
                <wp:positionV relativeFrom="paragraph">
                  <wp:posOffset>6089015</wp:posOffset>
                </wp:positionV>
                <wp:extent cx="3657600" cy="1403985"/>
                <wp:effectExtent l="0" t="0" r="19050" b="18415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DBE" w:rsidRPr="00471B1D" w:rsidRDefault="00634DBE" w:rsidP="00634DB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margin-left:329pt;margin-top:479.45pt;width:4in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">
                <v:textbox style="mso-fit-shape-to-text:t">
                  <w:txbxContent>
                    <w:p w:rsidR="00634DBE" w:rsidRPr="00471B1D" w:rsidRDefault="00634DBE" w:rsidP="00634DBE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4DBE">
        <w:rPr>
          <w:noProof/>
        </w:rPr>
        <mc:AlternateContent>
          <mc:Choice Requires="wps">
            <w:drawing>
              <wp:anchor distT="0" distB="0" distL="114300" distR="114300" simplePos="0" relativeHeight="251646964" behindDoc="0" locked="0" layoutInCell="1" allowOverlap="1" wp14:anchorId="5F9CEF6A" wp14:editId="22999139">
                <wp:simplePos x="0" y="0"/>
                <wp:positionH relativeFrom="column">
                  <wp:posOffset>1054100</wp:posOffset>
                </wp:positionH>
                <wp:positionV relativeFrom="paragraph">
                  <wp:posOffset>6080760</wp:posOffset>
                </wp:positionV>
                <wp:extent cx="3784600" cy="1403985"/>
                <wp:effectExtent l="0" t="0" r="25400" b="18415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DBE" w:rsidRPr="00471B1D" w:rsidRDefault="00634DBE" w:rsidP="00634DB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Some pathogens require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margin-left:83pt;margin-top:478.8pt;width:298pt;height:110.55pt;z-index:2516469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" fillcolor="white [3212]" strokecolor="white [3212]">
                <v:textbox style="mso-fit-shape-to-text:t">
                  <w:txbxContent>
                    <w:p w:rsidR="00634DBE" w:rsidRPr="00471B1D" w:rsidRDefault="00634DBE" w:rsidP="00634DBE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Some pathogens require  </w:t>
                      </w:r>
                    </w:p>
                  </w:txbxContent>
                </v:textbox>
              </v:shape>
            </w:pict>
          </mc:Fallback>
        </mc:AlternateContent>
      </w:r>
      <w:r w:rsidR="00634DB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64F7C5" wp14:editId="54822605">
                <wp:simplePos x="0" y="0"/>
                <wp:positionH relativeFrom="column">
                  <wp:posOffset>1892300</wp:posOffset>
                </wp:positionH>
                <wp:positionV relativeFrom="paragraph">
                  <wp:posOffset>6337300</wp:posOffset>
                </wp:positionV>
                <wp:extent cx="2120900" cy="0"/>
                <wp:effectExtent l="0" t="76200" r="12700" b="114300"/>
                <wp:wrapNone/>
                <wp:docPr id="297" name="Straight Arrow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0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7" o:spid="_x0000_s1026" type="#_x0000_t32" style="position:absolute;margin-left:149pt;margin-top:499pt;width:167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" strokecolor="#4579b8 [3044]">
                <v:stroke endarrow="open"/>
              </v:shape>
            </w:pict>
          </mc:Fallback>
        </mc:AlternateContent>
      </w:r>
      <w:r w:rsidR="00634DBE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F9658F" wp14:editId="3DB9ED53">
                <wp:simplePos x="0" y="0"/>
                <wp:positionH relativeFrom="column">
                  <wp:posOffset>-596900</wp:posOffset>
                </wp:positionH>
                <wp:positionV relativeFrom="paragraph">
                  <wp:posOffset>6096000</wp:posOffset>
                </wp:positionV>
                <wp:extent cx="2349500" cy="1403985"/>
                <wp:effectExtent l="0" t="0" r="12700" b="1841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DBE" w:rsidRPr="00471B1D" w:rsidRDefault="00634DBE" w:rsidP="00634DB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margin-left:-47pt;margin-top:480pt;width:185pt;height:11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">
                <v:textbox style="mso-fit-shape-to-text:t">
                  <w:txbxContent>
                    <w:p w:rsidR="00634DBE" w:rsidRPr="00471B1D" w:rsidRDefault="00634DBE" w:rsidP="00634DBE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4DBE">
        <w:rPr>
          <w:noProof/>
        </w:rPr>
        <mc:AlternateContent>
          <mc:Choice Requires="wps">
            <w:drawing>
              <wp:anchor distT="0" distB="0" distL="114300" distR="114300" simplePos="0" relativeHeight="251647989" behindDoc="0" locked="0" layoutInCell="1" allowOverlap="1" wp14:anchorId="20D262D8" wp14:editId="4226BC34">
                <wp:simplePos x="0" y="0"/>
                <wp:positionH relativeFrom="column">
                  <wp:posOffset>-1435100</wp:posOffset>
                </wp:positionH>
                <wp:positionV relativeFrom="paragraph">
                  <wp:posOffset>5274945</wp:posOffset>
                </wp:positionV>
                <wp:extent cx="3784600" cy="1403985"/>
                <wp:effectExtent l="0" t="0" r="25400" b="18415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DBE" w:rsidRPr="00471B1D" w:rsidRDefault="00634DBE" w:rsidP="00634DB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Pathogens. Forming 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margin-left:-113pt;margin-top:415.35pt;width:298pt;height:110.55pt;z-index:25164798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" fillcolor="white [3212]" strokecolor="white [3212]">
                <v:textbox style="mso-fit-shape-to-text:t">
                  <w:txbxContent>
                    <w:p w:rsidR="00634DBE" w:rsidRPr="00471B1D" w:rsidRDefault="00634DBE" w:rsidP="00634DBE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Pathogens. Forming a </w:t>
                      </w:r>
                    </w:p>
                  </w:txbxContent>
                </v:textbox>
              </v:shape>
            </w:pict>
          </mc:Fallback>
        </mc:AlternateContent>
      </w:r>
      <w:r w:rsidR="00634DB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0EF885" wp14:editId="5060FA28">
                <wp:simplePos x="0" y="0"/>
                <wp:positionH relativeFrom="column">
                  <wp:posOffset>469900</wp:posOffset>
                </wp:positionH>
                <wp:positionV relativeFrom="paragraph">
                  <wp:posOffset>5074285</wp:posOffset>
                </wp:positionV>
                <wp:extent cx="25400" cy="907415"/>
                <wp:effectExtent l="76200" t="0" r="69850" b="64135"/>
                <wp:wrapNone/>
                <wp:docPr id="294" name="Straight Arrow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" cy="9074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4" o:spid="_x0000_s1026" type="#_x0000_t32" style="position:absolute;margin-left:37pt;margin-top:399.55pt;width:2pt;height:71.45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  <w:r w:rsidR="00634DBE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69A354" wp14:editId="76AB9C56">
                <wp:simplePos x="0" y="0"/>
                <wp:positionH relativeFrom="column">
                  <wp:posOffset>-292735</wp:posOffset>
                </wp:positionH>
                <wp:positionV relativeFrom="paragraph">
                  <wp:posOffset>4572000</wp:posOffset>
                </wp:positionV>
                <wp:extent cx="1587500" cy="1403985"/>
                <wp:effectExtent l="0" t="0" r="12700" b="18415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DBE" w:rsidRPr="00471B1D" w:rsidRDefault="00634DBE" w:rsidP="00634DB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3" type="#_x0000_t202" style="position:absolute;margin-left:-23.05pt;margin-top:5in;width:125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cF7JgIAAE8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">
                <v:textbox style="mso-fit-shape-to-text:t">
                  <w:txbxContent>
                    <w:p w:rsidR="00634DBE" w:rsidRPr="00471B1D" w:rsidRDefault="00634DBE" w:rsidP="00634DBE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634DB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9992BE" wp14:editId="0E9F5479">
                <wp:simplePos x="0" y="0"/>
                <wp:positionH relativeFrom="column">
                  <wp:posOffset>3111500</wp:posOffset>
                </wp:positionH>
                <wp:positionV relativeFrom="paragraph">
                  <wp:posOffset>4597400</wp:posOffset>
                </wp:positionV>
                <wp:extent cx="2476500" cy="1403985"/>
                <wp:effectExtent l="0" t="0" r="19050" b="1841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DBE" w:rsidRPr="00471B1D" w:rsidRDefault="00634DBE" w:rsidP="00634DB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4" type="#_x0000_t202" style="position:absolute;margin-left:245pt;margin-top:362pt;width:195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">
                <v:textbox style="mso-fit-shape-to-text:t">
                  <w:txbxContent>
                    <w:p w:rsidR="00634DBE" w:rsidRPr="00471B1D" w:rsidRDefault="00634DBE" w:rsidP="00634DBE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4DBE">
        <w:rPr>
          <w:noProof/>
        </w:rPr>
        <mc:AlternateContent>
          <mc:Choice Requires="wps">
            <w:drawing>
              <wp:anchor distT="0" distB="0" distL="114300" distR="114300" simplePos="0" relativeHeight="251649014" behindDoc="0" locked="0" layoutInCell="1" allowOverlap="1" wp14:anchorId="11786A72" wp14:editId="53984BA3">
                <wp:simplePos x="0" y="0"/>
                <wp:positionH relativeFrom="column">
                  <wp:posOffset>228600</wp:posOffset>
                </wp:positionH>
                <wp:positionV relativeFrom="paragraph">
                  <wp:posOffset>4591685</wp:posOffset>
                </wp:positionV>
                <wp:extent cx="3784600" cy="1403985"/>
                <wp:effectExtent l="0" t="0" r="25400" b="18415"/>
                <wp:wrapNone/>
                <wp:docPr id="29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DBE" w:rsidRPr="00471B1D" w:rsidRDefault="00634DBE" w:rsidP="00634DB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Which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91" o:spid="_x0000_s1052" type="#_x0000_t202" style="position:absolute;margin-left:18pt;margin-top:361.55pt;width:298pt;height:110.55pt;z-index:25164901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" fillcolor="white [3212]" strokecolor="white [3212]">
                <v:textbox style="mso-fit-shape-to-text:t">
                  <w:txbxContent>
                    <w:p w:rsidR="00634DBE" w:rsidRPr="00471B1D" w:rsidRDefault="00634DBE" w:rsidP="00634DBE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Which </w:t>
                      </w:r>
                    </w:p>
                  </w:txbxContent>
                </v:textbox>
              </v:shape>
            </w:pict>
          </mc:Fallback>
        </mc:AlternateContent>
      </w:r>
      <w:r w:rsidR="00634DB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9A9D36" wp14:editId="0A8DD0CD">
                <wp:simplePos x="0" y="0"/>
                <wp:positionH relativeFrom="column">
                  <wp:posOffset>1511300</wp:posOffset>
                </wp:positionH>
                <wp:positionV relativeFrom="paragraph">
                  <wp:posOffset>4851400</wp:posOffset>
                </wp:positionV>
                <wp:extent cx="1422400" cy="12700"/>
                <wp:effectExtent l="38100" t="76200" r="0" b="101600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0" cy="12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0" o:spid="_x0000_s1026" type="#_x0000_t32" style="position:absolute;margin-left:119pt;margin-top:382pt;width:112pt;height:1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" strokecolor="#4579b8 [3044]">
                <v:stroke endarrow="open"/>
              </v:shape>
            </w:pict>
          </mc:Fallback>
        </mc:AlternateContent>
      </w:r>
      <w:r w:rsidR="00634DBE">
        <w:rPr>
          <w:noProof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 wp14:anchorId="7D8FF414" wp14:editId="16939888">
                <wp:simplePos x="0" y="0"/>
                <wp:positionH relativeFrom="column">
                  <wp:posOffset>4889500</wp:posOffset>
                </wp:positionH>
                <wp:positionV relativeFrom="paragraph">
                  <wp:posOffset>4591685</wp:posOffset>
                </wp:positionV>
                <wp:extent cx="3784600" cy="1403985"/>
                <wp:effectExtent l="0" t="0" r="2540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DBE" w:rsidRPr="00471B1D" w:rsidRDefault="00634DBE" w:rsidP="00634DB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Act 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3" type="#_x0000_t202" style="position:absolute;margin-left:385pt;margin-top:361.55pt;width:298pt;height:110.55pt;z-index:25165003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" fillcolor="white [3212]" strokecolor="white [3212]">
                <v:textbox style="mso-fit-shape-to-text:t">
                  <w:txbxContent>
                    <w:p w:rsidR="00634DBE" w:rsidRPr="00471B1D" w:rsidRDefault="00634DBE" w:rsidP="00634DBE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Act as </w:t>
                      </w:r>
                    </w:p>
                  </w:txbxContent>
                </v:textbox>
              </v:shape>
            </w:pict>
          </mc:Fallback>
        </mc:AlternateContent>
      </w:r>
      <w:r w:rsidR="00634DB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4F5739" wp14:editId="79D1F9EC">
                <wp:simplePos x="0" y="0"/>
                <wp:positionH relativeFrom="column">
                  <wp:posOffset>5740400</wp:posOffset>
                </wp:positionH>
                <wp:positionV relativeFrom="paragraph">
                  <wp:posOffset>4838700</wp:posOffset>
                </wp:positionV>
                <wp:extent cx="1866900" cy="12700"/>
                <wp:effectExtent l="38100" t="76200" r="0" b="1016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66900" cy="12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" o:spid="_x0000_s1026" type="#_x0000_t32" style="position:absolute;margin-left:452pt;margin-top:381pt;width:147pt;height:1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" strokecolor="#4579b8 [3044]">
                <v:stroke endarrow="open"/>
              </v:shape>
            </w:pict>
          </mc:Fallback>
        </mc:AlternateContent>
      </w:r>
      <w:r w:rsidR="00C118B5">
        <w:rPr>
          <w:noProof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076DD93C" wp14:editId="1C338813">
                <wp:simplePos x="0" y="0"/>
                <wp:positionH relativeFrom="column">
                  <wp:posOffset>6781800</wp:posOffset>
                </wp:positionH>
                <wp:positionV relativeFrom="paragraph">
                  <wp:posOffset>3067685</wp:posOffset>
                </wp:positionV>
                <wp:extent cx="3784600" cy="1403985"/>
                <wp:effectExtent l="0" t="0" r="25400" b="18415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8B5" w:rsidRPr="00471B1D" w:rsidRDefault="00C118B5" w:rsidP="00C118B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Consists of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4" type="#_x0000_t202" style="position:absolute;margin-left:534pt;margin-top:241.55pt;width:298pt;height:110.55pt;z-index:251651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" fillcolor="white [3212]" strokecolor="white [3212]">
                <v:textbox style="mso-fit-shape-to-text:t">
                  <w:txbxContent>
                    <w:p w:rsidR="00C118B5" w:rsidRPr="00471B1D" w:rsidRDefault="00C118B5" w:rsidP="00C118B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Consists of </w:t>
                      </w:r>
                    </w:p>
                  </w:txbxContent>
                </v:textbox>
              </v:shape>
            </w:pict>
          </mc:Fallback>
        </mc:AlternateContent>
      </w:r>
      <w:r w:rsidR="00C118B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F7F9FE" wp14:editId="673E9535">
                <wp:simplePos x="0" y="0"/>
                <wp:positionH relativeFrom="column">
                  <wp:posOffset>8661400</wp:posOffset>
                </wp:positionH>
                <wp:positionV relativeFrom="paragraph">
                  <wp:posOffset>2610484</wp:posOffset>
                </wp:positionV>
                <wp:extent cx="12700" cy="1859915"/>
                <wp:effectExtent l="76200" t="0" r="82550" b="6413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8599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682pt;margin-top:205.55pt;width:1pt;height:146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C118B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EF0FE8" wp14:editId="7C422892">
                <wp:simplePos x="0" y="0"/>
                <wp:positionH relativeFrom="column">
                  <wp:posOffset>7720965</wp:posOffset>
                </wp:positionH>
                <wp:positionV relativeFrom="paragraph">
                  <wp:posOffset>4572000</wp:posOffset>
                </wp:positionV>
                <wp:extent cx="1587500" cy="1403985"/>
                <wp:effectExtent l="0" t="0" r="12700" b="1841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8B5" w:rsidRPr="00471B1D" w:rsidRDefault="00C118B5" w:rsidP="00C118B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8" type="#_x0000_t202" style="position:absolute;margin-left:607.95pt;margin-top:5in;width:125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">
                <v:textbox style="mso-fit-shape-to-text:t">
                  <w:txbxContent>
                    <w:p w:rsidR="00C118B5" w:rsidRPr="00471B1D" w:rsidRDefault="00C118B5" w:rsidP="00C118B5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18B5">
        <w:rPr>
          <w:noProof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111B5B75" wp14:editId="61905910">
                <wp:simplePos x="0" y="0"/>
                <wp:positionH relativeFrom="column">
                  <wp:posOffset>3200400</wp:posOffset>
                </wp:positionH>
                <wp:positionV relativeFrom="paragraph">
                  <wp:posOffset>2938145</wp:posOffset>
                </wp:positionV>
                <wp:extent cx="3784600" cy="1403985"/>
                <wp:effectExtent l="0" t="0" r="25400" b="1841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8B5" w:rsidRPr="00471B1D" w:rsidRDefault="00C118B5" w:rsidP="00C118B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Three responses include: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6" type="#_x0000_t202" style="position:absolute;margin-left:252pt;margin-top:231.35pt;width:298pt;height:110.55pt;z-index:25165208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" fillcolor="white [3212]" strokecolor="white [3212]">
                <v:textbox style="mso-fit-shape-to-text:t">
                  <w:txbxContent>
                    <w:p w:rsidR="00C118B5" w:rsidRPr="00471B1D" w:rsidRDefault="00C118B5" w:rsidP="00C118B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Three responses include:</w:t>
                      </w:r>
                    </w:p>
                  </w:txbxContent>
                </v:textbox>
              </v:shape>
            </w:pict>
          </mc:Fallback>
        </mc:AlternateContent>
      </w:r>
      <w:r w:rsidR="00C118B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B5B88A" wp14:editId="4B757E64">
                <wp:simplePos x="0" y="0"/>
                <wp:positionH relativeFrom="column">
                  <wp:posOffset>4635500</wp:posOffset>
                </wp:positionH>
                <wp:positionV relativeFrom="paragraph">
                  <wp:posOffset>2730500</wp:posOffset>
                </wp:positionV>
                <wp:extent cx="2146300" cy="815340"/>
                <wp:effectExtent l="0" t="0" r="82550" b="8001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300" cy="8153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" o:spid="_x0000_s1026" type="#_x0000_t32" style="position:absolute;margin-left:365pt;margin-top:215pt;width:169pt;height:64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C118B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7EB0B2" wp14:editId="184D8BDC">
                <wp:simplePos x="0" y="0"/>
                <wp:positionH relativeFrom="column">
                  <wp:posOffset>4635500</wp:posOffset>
                </wp:positionH>
                <wp:positionV relativeFrom="paragraph">
                  <wp:posOffset>2730500</wp:posOffset>
                </wp:positionV>
                <wp:extent cx="584200" cy="815340"/>
                <wp:effectExtent l="0" t="0" r="82550" b="6096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0" cy="8153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" o:spid="_x0000_s1026" type="#_x0000_t32" style="position:absolute;margin-left:365pt;margin-top:215pt;width:46pt;height:64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" strokecolor="#4579b8 [3044]">
                <v:stroke endarrow="open"/>
              </v:shape>
            </w:pict>
          </mc:Fallback>
        </mc:AlternateContent>
      </w:r>
      <w:r w:rsidR="00C118B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FB3FAD" wp14:editId="4EC6B7FF">
                <wp:simplePos x="0" y="0"/>
                <wp:positionH relativeFrom="column">
                  <wp:posOffset>3886200</wp:posOffset>
                </wp:positionH>
                <wp:positionV relativeFrom="paragraph">
                  <wp:posOffset>2730500</wp:posOffset>
                </wp:positionV>
                <wp:extent cx="749300" cy="815340"/>
                <wp:effectExtent l="38100" t="0" r="31750" b="6096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9300" cy="8153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6" o:spid="_x0000_s1026" type="#_x0000_t32" style="position:absolute;margin-left:306pt;margin-top:215pt;width:59pt;height:64.2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C118B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8D9E0F" wp14:editId="2BF578EC">
                <wp:simplePos x="0" y="0"/>
                <wp:positionH relativeFrom="column">
                  <wp:posOffset>6374765</wp:posOffset>
                </wp:positionH>
                <wp:positionV relativeFrom="paragraph">
                  <wp:posOffset>3685540</wp:posOffset>
                </wp:positionV>
                <wp:extent cx="1587500" cy="1403985"/>
                <wp:effectExtent l="0" t="0" r="12700" b="1651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8B5" w:rsidRPr="00471B1D" w:rsidRDefault="00C118B5" w:rsidP="00C118B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0" type="#_x0000_t202" style="position:absolute;margin-left:501.95pt;margin-top:290.2pt;width:125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">
                <v:textbox style="mso-fit-shape-to-text:t">
                  <w:txbxContent>
                    <w:p w:rsidR="00C118B5" w:rsidRPr="00471B1D" w:rsidRDefault="00C118B5" w:rsidP="00C118B5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18B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2CB68D" wp14:editId="6563F744">
                <wp:simplePos x="0" y="0"/>
                <wp:positionH relativeFrom="column">
                  <wp:posOffset>4634865</wp:posOffset>
                </wp:positionH>
                <wp:positionV relativeFrom="paragraph">
                  <wp:posOffset>3698240</wp:posOffset>
                </wp:positionV>
                <wp:extent cx="1587500" cy="1403985"/>
                <wp:effectExtent l="0" t="0" r="12700" b="1841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8B5" w:rsidRPr="00471B1D" w:rsidRDefault="00C118B5" w:rsidP="00C118B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1" type="#_x0000_t202" style="position:absolute;margin-left:364.95pt;margin-top:291.2pt;width:125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">
                <v:textbox style="mso-fit-shape-to-text:t">
                  <w:txbxContent>
                    <w:p w:rsidR="00C118B5" w:rsidRPr="00471B1D" w:rsidRDefault="00C118B5" w:rsidP="00C118B5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18B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11E6D0" wp14:editId="14D094C1">
                <wp:simplePos x="0" y="0"/>
                <wp:positionH relativeFrom="column">
                  <wp:posOffset>2818765</wp:posOffset>
                </wp:positionH>
                <wp:positionV relativeFrom="paragraph">
                  <wp:posOffset>3698240</wp:posOffset>
                </wp:positionV>
                <wp:extent cx="1587500" cy="1403985"/>
                <wp:effectExtent l="0" t="0" r="12700" b="1841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8B5" w:rsidRPr="00471B1D" w:rsidRDefault="00C118B5" w:rsidP="00C118B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2" type="#_x0000_t202" style="position:absolute;margin-left:221.95pt;margin-top:291.2pt;width:12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">
                <v:textbox style="mso-fit-shape-to-text:t">
                  <w:txbxContent>
                    <w:p w:rsidR="00C118B5" w:rsidRPr="00471B1D" w:rsidRDefault="00C118B5" w:rsidP="00C118B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A620D"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20E765C4" wp14:editId="6837C5C6">
                <wp:simplePos x="0" y="0"/>
                <wp:positionH relativeFrom="column">
                  <wp:posOffset>5219700</wp:posOffset>
                </wp:positionH>
                <wp:positionV relativeFrom="paragraph">
                  <wp:posOffset>2131060</wp:posOffset>
                </wp:positionV>
                <wp:extent cx="3784600" cy="1403985"/>
                <wp:effectExtent l="0" t="0" r="25400" b="1841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20D" w:rsidRPr="00471B1D" w:rsidRDefault="000A620D" w:rsidP="000A620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Also called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0" type="#_x0000_t202" style="position:absolute;margin-left:411pt;margin-top:167.8pt;width:298pt;height:110.55pt;z-index:25165311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" fillcolor="white [3212]" strokecolor="white [3212]">
                <v:textbox style="mso-fit-shape-to-text:t">
                  <w:txbxContent>
                    <w:p w:rsidR="000A620D" w:rsidRPr="00471B1D" w:rsidRDefault="000A620D" w:rsidP="000A620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Also called</w:t>
                      </w:r>
                    </w:p>
                  </w:txbxContent>
                </v:textbox>
              </v:shape>
            </w:pict>
          </mc:Fallback>
        </mc:AlternateContent>
      </w:r>
      <w:r w:rsidR="000A620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AB3843" wp14:editId="499A3B6E">
                <wp:simplePos x="0" y="0"/>
                <wp:positionH relativeFrom="column">
                  <wp:posOffset>6642100</wp:posOffset>
                </wp:positionH>
                <wp:positionV relativeFrom="paragraph">
                  <wp:posOffset>2369185</wp:posOffset>
                </wp:positionV>
                <wp:extent cx="965200" cy="0"/>
                <wp:effectExtent l="0" t="76200" r="25400" b="1143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o:spid="_x0000_s1026" type="#_x0000_t32" style="position:absolute;margin-left:523pt;margin-top:186.55pt;width:76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0A620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E6C3AD" wp14:editId="7BEDA015">
                <wp:simplePos x="0" y="0"/>
                <wp:positionH relativeFrom="column">
                  <wp:posOffset>7682865</wp:posOffset>
                </wp:positionH>
                <wp:positionV relativeFrom="paragraph">
                  <wp:posOffset>2106930</wp:posOffset>
                </wp:positionV>
                <wp:extent cx="1587500" cy="1403985"/>
                <wp:effectExtent l="0" t="0" r="12700" b="1841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20D" w:rsidRPr="00471B1D" w:rsidRDefault="000A620D" w:rsidP="000A620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4" type="#_x0000_t202" style="position:absolute;margin-left:604.95pt;margin-top:165.9pt;width:12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">
                <v:textbox style="mso-fit-shape-to-text:t">
                  <w:txbxContent>
                    <w:p w:rsidR="000A620D" w:rsidRPr="00471B1D" w:rsidRDefault="000A620D" w:rsidP="000A620D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620D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66233678" wp14:editId="6FED88B6">
                <wp:simplePos x="0" y="0"/>
                <wp:positionH relativeFrom="column">
                  <wp:posOffset>685800</wp:posOffset>
                </wp:positionH>
                <wp:positionV relativeFrom="paragraph">
                  <wp:posOffset>1642745</wp:posOffset>
                </wp:positionV>
                <wp:extent cx="3784600" cy="1403985"/>
                <wp:effectExtent l="0" t="0" r="25400" b="1841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20D" w:rsidRPr="00471B1D" w:rsidRDefault="000A620D" w:rsidP="000A620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If breached triggers the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2" type="#_x0000_t202" style="position:absolute;margin-left:54pt;margin-top:129.35pt;width:298pt;height:110.55pt;z-index:25165413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" fillcolor="white [3212]" strokecolor="white [3212]">
                <v:textbox style="mso-fit-shape-to-text:t">
                  <w:txbxContent>
                    <w:p w:rsidR="000A620D" w:rsidRPr="00471B1D" w:rsidRDefault="000A620D" w:rsidP="000A620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If breached triggers the</w:t>
                      </w:r>
                    </w:p>
                  </w:txbxContent>
                </v:textbox>
              </v:shape>
            </w:pict>
          </mc:Fallback>
        </mc:AlternateContent>
      </w:r>
      <w:r w:rsidR="000A620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A29645" wp14:editId="266B9B20">
                <wp:simplePos x="0" y="0"/>
                <wp:positionH relativeFrom="column">
                  <wp:posOffset>1955800</wp:posOffset>
                </wp:positionH>
                <wp:positionV relativeFrom="paragraph">
                  <wp:posOffset>1607185</wp:posOffset>
                </wp:positionV>
                <wp:extent cx="1346200" cy="501015"/>
                <wp:effectExtent l="0" t="0" r="82550" b="7048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6200" cy="5010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margin-left:154pt;margin-top:126.55pt;width:106pt;height:39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" strokecolor="#4579b8 [3044]">
                <v:stroke endarrow="open"/>
              </v:shape>
            </w:pict>
          </mc:Fallback>
        </mc:AlternateContent>
      </w:r>
      <w:r w:rsidR="000A620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2AEE19" wp14:editId="4EFCF5E5">
                <wp:simplePos x="0" y="0"/>
                <wp:positionH relativeFrom="column">
                  <wp:posOffset>2870200</wp:posOffset>
                </wp:positionH>
                <wp:positionV relativeFrom="paragraph">
                  <wp:posOffset>2113915</wp:posOffset>
                </wp:positionV>
                <wp:extent cx="3657600" cy="1403985"/>
                <wp:effectExtent l="0" t="0" r="19050" b="1841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20D" w:rsidRPr="00471B1D" w:rsidRDefault="000A620D" w:rsidP="000A620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6" type="#_x0000_t202" style="position:absolute;margin-left:226pt;margin-top:166.45pt;width:4in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">
                <v:textbox style="mso-fit-shape-to-text:t">
                  <w:txbxContent>
                    <w:p w:rsidR="000A620D" w:rsidRPr="00471B1D" w:rsidRDefault="000A620D" w:rsidP="000A620D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1B5A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5972309A" wp14:editId="0CBF58B1">
                <wp:simplePos x="0" y="0"/>
                <wp:positionH relativeFrom="column">
                  <wp:posOffset>5816600</wp:posOffset>
                </wp:positionH>
                <wp:positionV relativeFrom="paragraph">
                  <wp:posOffset>664845</wp:posOffset>
                </wp:positionV>
                <wp:extent cx="3784600" cy="1403985"/>
                <wp:effectExtent l="0" t="0" r="25400" b="1841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B5A" w:rsidRPr="00471B1D" w:rsidRDefault="004B1B5A" w:rsidP="004B1B5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Against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4" type="#_x0000_t202" style="position:absolute;margin-left:458pt;margin-top:52.35pt;width:298pt;height:110.55pt;z-index:2516551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" fillcolor="white [3212]" strokecolor="white [3212]">
                <v:textbox style="mso-fit-shape-to-text:t">
                  <w:txbxContent>
                    <w:p w:rsidR="004B1B5A" w:rsidRPr="00471B1D" w:rsidRDefault="004B1B5A" w:rsidP="004B1B5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Against </w:t>
                      </w:r>
                    </w:p>
                  </w:txbxContent>
                </v:textbox>
              </v:shape>
            </w:pict>
          </mc:Fallback>
        </mc:AlternateContent>
      </w:r>
      <w:r w:rsidR="004B1B5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BA427D" wp14:editId="3B957420">
                <wp:simplePos x="0" y="0"/>
                <wp:positionH relativeFrom="column">
                  <wp:posOffset>7670800</wp:posOffset>
                </wp:positionH>
                <wp:positionV relativeFrom="paragraph">
                  <wp:posOffset>571500</wp:posOffset>
                </wp:positionV>
                <wp:extent cx="0" cy="558800"/>
                <wp:effectExtent l="95250" t="0" r="76200" b="508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8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604pt;margin-top:45pt;width:0;height:4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" strokecolor="#4579b8 [3044]">
                <v:stroke endarrow="open"/>
              </v:shape>
            </w:pict>
          </mc:Fallback>
        </mc:AlternateContent>
      </w:r>
      <w:r w:rsidR="004B1B5A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F94CABC" wp14:editId="3A3289B4">
                <wp:simplePos x="0" y="0"/>
                <wp:positionH relativeFrom="column">
                  <wp:posOffset>4178300</wp:posOffset>
                </wp:positionH>
                <wp:positionV relativeFrom="paragraph">
                  <wp:posOffset>245745</wp:posOffset>
                </wp:positionV>
                <wp:extent cx="3784600" cy="1403985"/>
                <wp:effectExtent l="0" t="0" r="25400" b="1841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B5A" w:rsidRPr="00471B1D" w:rsidRDefault="004B1B5A" w:rsidP="004B1B5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Functions 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6" type="#_x0000_t202" style="position:absolute;margin-left:329pt;margin-top:19.35pt;width:298pt;height:110.55pt;z-index:25165618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" fillcolor="white [3212]" strokecolor="white [3212]">
                <v:textbox style="mso-fit-shape-to-text:t">
                  <w:txbxContent>
                    <w:p w:rsidR="004B1B5A" w:rsidRPr="00471B1D" w:rsidRDefault="004B1B5A" w:rsidP="004B1B5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Functions for</w:t>
                      </w:r>
                    </w:p>
                  </w:txbxContent>
                </v:textbox>
              </v:shape>
            </w:pict>
          </mc:Fallback>
        </mc:AlternateContent>
      </w:r>
      <w:r w:rsidR="004B1B5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D99E86" wp14:editId="1AA3563F">
                <wp:simplePos x="0" y="0"/>
                <wp:positionH relativeFrom="column">
                  <wp:posOffset>5384800</wp:posOffset>
                </wp:positionH>
                <wp:positionV relativeFrom="paragraph">
                  <wp:posOffset>228600</wp:posOffset>
                </wp:positionV>
                <wp:extent cx="1397000" cy="12700"/>
                <wp:effectExtent l="0" t="76200" r="31750" b="1016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00" cy="12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margin-left:424pt;margin-top:18pt;width:110pt;height: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4B1B5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306104" wp14:editId="66069DC8">
                <wp:simplePos x="0" y="0"/>
                <wp:positionH relativeFrom="column">
                  <wp:posOffset>6857365</wp:posOffset>
                </wp:positionH>
                <wp:positionV relativeFrom="paragraph">
                  <wp:posOffset>5715</wp:posOffset>
                </wp:positionV>
                <wp:extent cx="1587500" cy="1403985"/>
                <wp:effectExtent l="0" t="0" r="12700" b="1841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B5A" w:rsidRPr="00471B1D" w:rsidRDefault="004B1B5A" w:rsidP="004B1B5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9" type="#_x0000_t202" style="position:absolute;margin-left:539.95pt;margin-top:.45pt;width:12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">
                <v:textbox style="mso-fit-shape-to-text:t">
                  <w:txbxContent>
                    <w:p w:rsidR="004B1B5A" w:rsidRPr="00471B1D" w:rsidRDefault="004B1B5A" w:rsidP="004B1B5A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1B1D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6DFFEDD" wp14:editId="7A412BC3">
                <wp:simplePos x="0" y="0"/>
                <wp:positionH relativeFrom="column">
                  <wp:posOffset>-914400</wp:posOffset>
                </wp:positionH>
                <wp:positionV relativeFrom="paragraph">
                  <wp:posOffset>1891030</wp:posOffset>
                </wp:positionV>
                <wp:extent cx="3784600" cy="1403985"/>
                <wp:effectExtent l="0" t="0" r="25400" b="1841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B1D" w:rsidRPr="00471B1D" w:rsidRDefault="00471B1D" w:rsidP="00471B1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 examples include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8" type="#_x0000_t202" style="position:absolute;margin-left:-1in;margin-top:148.9pt;width:298pt;height:110.55pt;z-index:25165721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" fillcolor="white [3212]" strokecolor="white [3212]">
                <v:textbox style="mso-fit-shape-to-text:t">
                  <w:txbxContent>
                    <w:p w:rsidR="00471B1D" w:rsidRPr="00471B1D" w:rsidRDefault="00471B1D" w:rsidP="00471B1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 examples include</w:t>
                      </w:r>
                    </w:p>
                  </w:txbxContent>
                </v:textbox>
              </v:shape>
            </w:pict>
          </mc:Fallback>
        </mc:AlternateContent>
      </w:r>
      <w:r w:rsidR="00471B1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38E2FC" wp14:editId="6E689CDC">
                <wp:simplePos x="0" y="0"/>
                <wp:positionH relativeFrom="column">
                  <wp:posOffset>1219200</wp:posOffset>
                </wp:positionH>
                <wp:positionV relativeFrom="paragraph">
                  <wp:posOffset>1765300</wp:posOffset>
                </wp:positionV>
                <wp:extent cx="292100" cy="838200"/>
                <wp:effectExtent l="0" t="0" r="5080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838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96pt;margin-top:139pt;width:23pt;height:6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" strokecolor="#4579b8 [3044]">
                <v:stroke endarrow="open"/>
              </v:shape>
            </w:pict>
          </mc:Fallback>
        </mc:AlternateContent>
      </w:r>
      <w:r w:rsidR="00471B1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56906B" wp14:editId="19EF3350">
                <wp:simplePos x="0" y="0"/>
                <wp:positionH relativeFrom="column">
                  <wp:posOffset>381000</wp:posOffset>
                </wp:positionH>
                <wp:positionV relativeFrom="paragraph">
                  <wp:posOffset>1765300</wp:posOffset>
                </wp:positionV>
                <wp:extent cx="495300" cy="838200"/>
                <wp:effectExtent l="38100" t="0" r="190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838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30pt;margin-top:139pt;width:39pt;height:66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" strokecolor="#4579b8 [3044]">
                <v:stroke endarrow="open"/>
              </v:shape>
            </w:pict>
          </mc:Fallback>
        </mc:AlternateContent>
      </w:r>
      <w:r w:rsidR="00471B1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9040C2" wp14:editId="21110AE6">
                <wp:simplePos x="0" y="0"/>
                <wp:positionH relativeFrom="column">
                  <wp:posOffset>1091565</wp:posOffset>
                </wp:positionH>
                <wp:positionV relativeFrom="paragraph">
                  <wp:posOffset>2819400</wp:posOffset>
                </wp:positionV>
                <wp:extent cx="1587500" cy="1403985"/>
                <wp:effectExtent l="0" t="0" r="12700" b="1841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B1D" w:rsidRPr="00471B1D" w:rsidRDefault="00471B1D" w:rsidP="00471B1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1" type="#_x0000_t202" style="position:absolute;margin-left:85.95pt;margin-top:222pt;width:12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">
                <v:textbox style="mso-fit-shape-to-text:t">
                  <w:txbxContent>
                    <w:p w:rsidR="00471B1D" w:rsidRPr="00471B1D" w:rsidRDefault="00471B1D" w:rsidP="00471B1D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1B1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BEAC7" wp14:editId="00CAAA3D">
                <wp:simplePos x="0" y="0"/>
                <wp:positionH relativeFrom="column">
                  <wp:posOffset>-711835</wp:posOffset>
                </wp:positionH>
                <wp:positionV relativeFrom="paragraph">
                  <wp:posOffset>2819400</wp:posOffset>
                </wp:positionV>
                <wp:extent cx="1587500" cy="1403985"/>
                <wp:effectExtent l="0" t="0" r="12700" b="184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B1D" w:rsidRPr="00471B1D" w:rsidRDefault="00471B1D" w:rsidP="00471B1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2" type="#_x0000_t202" style="position:absolute;margin-left:-56.05pt;margin-top:222pt;width:12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">
                <v:textbox style="mso-fit-shape-to-text:t">
                  <w:txbxContent>
                    <w:p w:rsidR="00471B1D" w:rsidRPr="00471B1D" w:rsidRDefault="00471B1D" w:rsidP="00471B1D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1B1D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9F1A6BF" wp14:editId="4696DD41">
                <wp:simplePos x="0" y="0"/>
                <wp:positionH relativeFrom="column">
                  <wp:posOffset>1092200</wp:posOffset>
                </wp:positionH>
                <wp:positionV relativeFrom="paragraph">
                  <wp:posOffset>659130</wp:posOffset>
                </wp:positionV>
                <wp:extent cx="3784600" cy="1403985"/>
                <wp:effectExtent l="0" t="0" r="25400" b="184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B1D" w:rsidRPr="00471B1D" w:rsidRDefault="00471B1D" w:rsidP="00471B1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Has a first line of defence which is 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1" type="#_x0000_t202" style="position:absolute;margin-left:86pt;margin-top:51.9pt;width:298pt;height:110.55pt;z-index:25165823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" fillcolor="white [3212]" strokecolor="white [3212]">
                <v:textbox style="mso-fit-shape-to-text:t">
                  <w:txbxContent>
                    <w:p w:rsidR="00471B1D" w:rsidRPr="00471B1D" w:rsidRDefault="00471B1D" w:rsidP="00471B1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Has a first line of defence which is an</w:t>
                      </w:r>
                    </w:p>
                  </w:txbxContent>
                </v:textbox>
              </v:shape>
            </w:pict>
          </mc:Fallback>
        </mc:AlternateContent>
      </w:r>
      <w:r w:rsidR="00471B1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B2F356" wp14:editId="002DF33A">
                <wp:simplePos x="0" y="0"/>
                <wp:positionH relativeFrom="column">
                  <wp:posOffset>2057400</wp:posOffset>
                </wp:positionH>
                <wp:positionV relativeFrom="paragraph">
                  <wp:posOffset>571500</wp:posOffset>
                </wp:positionV>
                <wp:extent cx="1955800" cy="736600"/>
                <wp:effectExtent l="38100" t="0" r="25400" b="825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55800" cy="736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162pt;margin-top:45pt;width:154pt;height:58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471B1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8A865" wp14:editId="7BC130F6">
                <wp:simplePos x="0" y="0"/>
                <wp:positionH relativeFrom="column">
                  <wp:posOffset>304165</wp:posOffset>
                </wp:positionH>
                <wp:positionV relativeFrom="paragraph">
                  <wp:posOffset>1130300</wp:posOffset>
                </wp:positionV>
                <wp:extent cx="1587500" cy="1403985"/>
                <wp:effectExtent l="0" t="0" r="12700" b="184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B1D" w:rsidRPr="00471B1D" w:rsidRDefault="00471B1D" w:rsidP="00471B1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4" type="#_x0000_t202" style="position:absolute;margin-left:23.95pt;margin-top:89pt;width:1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">
                <v:textbox style="mso-fit-shape-to-text:t">
                  <w:txbxContent>
                    <w:p w:rsidR="00471B1D" w:rsidRPr="00471B1D" w:rsidRDefault="00471B1D" w:rsidP="00471B1D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6530" w:rsidRPr="00C86530" w:rsidRDefault="00C86530" w:rsidP="00C86530"/>
    <w:p w:rsidR="00C86530" w:rsidRPr="00C86530" w:rsidRDefault="00C86530" w:rsidP="00C86530"/>
    <w:p w:rsidR="00C86530" w:rsidRPr="00C86530" w:rsidRDefault="00C86530" w:rsidP="00C86530"/>
    <w:p w:rsidR="00C86530" w:rsidRPr="00C86530" w:rsidRDefault="00C86530" w:rsidP="00C86530"/>
    <w:p w:rsidR="00C86530" w:rsidRPr="00C86530" w:rsidRDefault="00C86530" w:rsidP="00C86530"/>
    <w:p w:rsidR="00C86530" w:rsidRPr="00C86530" w:rsidRDefault="00C86530" w:rsidP="00C86530"/>
    <w:p w:rsidR="00C86530" w:rsidRPr="00C86530" w:rsidRDefault="00C86530" w:rsidP="00C86530"/>
    <w:p w:rsidR="00C86530" w:rsidRPr="00C86530" w:rsidRDefault="00C86530" w:rsidP="00C86530"/>
    <w:p w:rsidR="00C86530" w:rsidRPr="00C86530" w:rsidRDefault="00C86530" w:rsidP="00C86530"/>
    <w:p w:rsidR="00C86530" w:rsidRPr="00C86530" w:rsidRDefault="00C86530" w:rsidP="00C86530"/>
    <w:p w:rsidR="00C86530" w:rsidRPr="00C86530" w:rsidRDefault="00C86530" w:rsidP="00C86530"/>
    <w:p w:rsidR="00C86530" w:rsidRPr="00C86530" w:rsidRDefault="00C86530" w:rsidP="00C86530"/>
    <w:p w:rsidR="00C86530" w:rsidRPr="00C86530" w:rsidRDefault="00C86530" w:rsidP="00C86530"/>
    <w:p w:rsidR="00C86530" w:rsidRPr="00C86530" w:rsidRDefault="00C86530" w:rsidP="00C86530"/>
    <w:p w:rsidR="00C86530" w:rsidRPr="00C86530" w:rsidRDefault="00C86530" w:rsidP="00C86530"/>
    <w:p w:rsidR="00C86530" w:rsidRPr="00C86530" w:rsidRDefault="00C86530" w:rsidP="00C86530"/>
    <w:p w:rsidR="00C86530" w:rsidRPr="00C86530" w:rsidRDefault="00C86530" w:rsidP="00C86530"/>
    <w:p w:rsidR="00C86530" w:rsidRPr="00C86530" w:rsidRDefault="00C86530" w:rsidP="00C86530"/>
    <w:p w:rsidR="00C86530" w:rsidRPr="00C86530" w:rsidRDefault="00C86530" w:rsidP="00C86530"/>
    <w:p w:rsidR="00C86530" w:rsidRPr="00C86530" w:rsidRDefault="00C86530" w:rsidP="00C86530"/>
    <w:p w:rsidR="00C86530" w:rsidRPr="00C86530" w:rsidRDefault="00C86530" w:rsidP="00C86530"/>
    <w:p w:rsidR="00C86530" w:rsidRPr="00C86530" w:rsidRDefault="00C86530" w:rsidP="00C86530"/>
    <w:p w:rsidR="00C86530" w:rsidRPr="00C86530" w:rsidRDefault="00C86530" w:rsidP="00C86530"/>
    <w:p w:rsidR="00C86530" w:rsidRPr="00C86530" w:rsidRDefault="00C86530" w:rsidP="00C86530"/>
    <w:p w:rsidR="00C86530" w:rsidRPr="00C86530" w:rsidRDefault="00C86530" w:rsidP="00C86530"/>
    <w:p w:rsidR="00C86530" w:rsidRPr="00C86530" w:rsidRDefault="00C86530" w:rsidP="00C86530"/>
    <w:p w:rsidR="00C86530" w:rsidRPr="00C86530" w:rsidRDefault="00C86530" w:rsidP="00C86530"/>
    <w:p w:rsidR="00C86530" w:rsidRPr="00C86530" w:rsidRDefault="00C86530" w:rsidP="00C86530"/>
    <w:p w:rsidR="00C86530" w:rsidRPr="00C86530" w:rsidRDefault="00C86530" w:rsidP="00C86530">
      <w:bookmarkStart w:id="0" w:name="_GoBack"/>
      <w:bookmarkEnd w:id="0"/>
    </w:p>
    <w:p w:rsidR="00C86530" w:rsidRPr="00C86530" w:rsidRDefault="00C86530" w:rsidP="00C86530"/>
    <w:p w:rsidR="00C86530" w:rsidRPr="00C86530" w:rsidRDefault="00C86530" w:rsidP="00C86530"/>
    <w:p w:rsidR="00C86530" w:rsidRPr="00C86530" w:rsidRDefault="00C86530" w:rsidP="00C86530"/>
    <w:p w:rsidR="00C86530" w:rsidRPr="00C86530" w:rsidRDefault="00C86530" w:rsidP="00C86530"/>
    <w:p w:rsidR="00C86530" w:rsidRPr="00C86530" w:rsidRDefault="00C86530" w:rsidP="00C86530"/>
    <w:p w:rsidR="00C86530" w:rsidRPr="00C86530" w:rsidRDefault="00C86530" w:rsidP="00C86530"/>
    <w:p w:rsidR="00C86530" w:rsidRPr="00C86530" w:rsidRDefault="00C86530" w:rsidP="00C86530"/>
    <w:p w:rsidR="00C86530" w:rsidRPr="00C86530" w:rsidRDefault="00C86530" w:rsidP="00C86530"/>
    <w:p w:rsidR="00C86530" w:rsidRPr="00C86530" w:rsidRDefault="00C86530" w:rsidP="00C86530"/>
    <w:p w:rsidR="00997AC3" w:rsidRDefault="00997AC3" w:rsidP="00C86530">
      <w:pPr>
        <w:rPr>
          <w:b/>
          <w:sz w:val="24"/>
        </w:rPr>
      </w:pPr>
    </w:p>
    <w:p w:rsidR="00997AC3" w:rsidRPr="00C86530" w:rsidRDefault="00997AC3" w:rsidP="00C86530">
      <w:pPr>
        <w:rPr>
          <w:b/>
          <w:sz w:val="24"/>
        </w:rPr>
      </w:pPr>
    </w:p>
    <w:sectPr w:rsidR="00997AC3" w:rsidRPr="00C86530" w:rsidSect="00471B1D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1D"/>
    <w:rsid w:val="00010C85"/>
    <w:rsid w:val="00012A64"/>
    <w:rsid w:val="000A620D"/>
    <w:rsid w:val="0015099B"/>
    <w:rsid w:val="00471B1D"/>
    <w:rsid w:val="004B1B5A"/>
    <w:rsid w:val="004B23CA"/>
    <w:rsid w:val="00634DBE"/>
    <w:rsid w:val="00760E42"/>
    <w:rsid w:val="007E30E2"/>
    <w:rsid w:val="007F44AA"/>
    <w:rsid w:val="008D2E81"/>
    <w:rsid w:val="00943C6A"/>
    <w:rsid w:val="00997AC3"/>
    <w:rsid w:val="00B57FA4"/>
    <w:rsid w:val="00C118B5"/>
    <w:rsid w:val="00C4127D"/>
    <w:rsid w:val="00C86530"/>
    <w:rsid w:val="00D10B91"/>
    <w:rsid w:val="00FB7FC5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F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F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61384-9568-4825-BB28-1CBD4485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98627DB</Template>
  <TotalTime>74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JOHANSEN Rebecca</dc:creator>
  <cp:lastModifiedBy>JOHANSEN Rebecca</cp:lastModifiedBy>
  <cp:revision>49</cp:revision>
  <dcterms:created xsi:type="dcterms:W3CDTF">2017-08-22T03:15:00Z</dcterms:created>
  <dcterms:modified xsi:type="dcterms:W3CDTF">2017-08-23T06:46:00Z</dcterms:modified>
</cp:coreProperties>
</file>