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5" w:rsidRDefault="00DD5214">
      <w:pPr>
        <w:rPr>
          <w:b/>
          <w:sz w:val="40"/>
        </w:rPr>
      </w:pPr>
      <w:r w:rsidRPr="00DD5214">
        <w:rPr>
          <w:b/>
          <w:sz w:val="40"/>
        </w:rPr>
        <w:t xml:space="preserve">Electron Dot Diagram Practice </w:t>
      </w:r>
    </w:p>
    <w:p w:rsidR="00DD5214" w:rsidRDefault="00DD5214">
      <w:pPr>
        <w:rPr>
          <w:sz w:val="24"/>
        </w:rPr>
      </w:pPr>
      <w:r>
        <w:rPr>
          <w:sz w:val="24"/>
        </w:rPr>
        <w:t>Steps to follow:</w:t>
      </w:r>
    </w:p>
    <w:p w:rsidR="00DD5214" w:rsidRDefault="00DD5214" w:rsidP="00DD521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Identify whether you are to draw a diagram of an </w:t>
      </w:r>
      <w:r w:rsidRPr="00DD5214">
        <w:rPr>
          <w:b/>
          <w:sz w:val="24"/>
        </w:rPr>
        <w:t xml:space="preserve">atom, ion, covalent molecular substance </w:t>
      </w:r>
      <w:r w:rsidRPr="00DD5214">
        <w:rPr>
          <w:sz w:val="24"/>
        </w:rPr>
        <w:t>or an</w:t>
      </w:r>
      <w:r w:rsidRPr="00DD5214">
        <w:rPr>
          <w:b/>
          <w:sz w:val="24"/>
        </w:rPr>
        <w:t xml:space="preserve"> ionic compound. </w:t>
      </w:r>
    </w:p>
    <w:p w:rsidR="00DD5214" w:rsidRDefault="00DD5214" w:rsidP="00DD5214">
      <w:pPr>
        <w:pStyle w:val="ListParagraph"/>
        <w:numPr>
          <w:ilvl w:val="0"/>
          <w:numId w:val="1"/>
        </w:numPr>
        <w:rPr>
          <w:b/>
          <w:sz w:val="24"/>
        </w:rPr>
      </w:pPr>
      <w:r w:rsidRPr="00DD5214">
        <w:rPr>
          <w:sz w:val="24"/>
        </w:rPr>
        <w:t>Remember for all dot diagrams you only draw the</w:t>
      </w:r>
      <w:r>
        <w:rPr>
          <w:b/>
          <w:sz w:val="24"/>
        </w:rPr>
        <w:t xml:space="preserve"> valence shell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D5214" w:rsidRPr="00747CF7" w:rsidTr="00DD5214">
        <w:tc>
          <w:tcPr>
            <w:tcW w:w="2670" w:type="dxa"/>
          </w:tcPr>
          <w:p w:rsidR="00DD5214" w:rsidRPr="00747CF7" w:rsidRDefault="00DD5214" w:rsidP="00DD5214">
            <w:pPr>
              <w:rPr>
                <w:b/>
              </w:rPr>
            </w:pPr>
            <w:r w:rsidRPr="00747CF7">
              <w:rPr>
                <w:b/>
              </w:rPr>
              <w:t>Atoms</w:t>
            </w:r>
          </w:p>
        </w:tc>
        <w:tc>
          <w:tcPr>
            <w:tcW w:w="2670" w:type="dxa"/>
          </w:tcPr>
          <w:p w:rsidR="00DD5214" w:rsidRPr="00747CF7" w:rsidRDefault="00DD5214" w:rsidP="00DD5214">
            <w:pPr>
              <w:rPr>
                <w:b/>
              </w:rPr>
            </w:pPr>
            <w:r w:rsidRPr="00747CF7">
              <w:rPr>
                <w:b/>
              </w:rPr>
              <w:t>Ions</w:t>
            </w:r>
          </w:p>
        </w:tc>
        <w:tc>
          <w:tcPr>
            <w:tcW w:w="2671" w:type="dxa"/>
          </w:tcPr>
          <w:p w:rsidR="00DD5214" w:rsidRPr="00747CF7" w:rsidRDefault="00DD5214" w:rsidP="00DD5214">
            <w:pPr>
              <w:rPr>
                <w:b/>
              </w:rPr>
            </w:pPr>
            <w:r w:rsidRPr="00747CF7">
              <w:rPr>
                <w:b/>
              </w:rPr>
              <w:t>Covalent Molecular Substances</w:t>
            </w:r>
          </w:p>
        </w:tc>
        <w:tc>
          <w:tcPr>
            <w:tcW w:w="2671" w:type="dxa"/>
          </w:tcPr>
          <w:p w:rsidR="00DD5214" w:rsidRPr="00747CF7" w:rsidRDefault="00DD5214" w:rsidP="00DD5214">
            <w:pPr>
              <w:rPr>
                <w:b/>
              </w:rPr>
            </w:pPr>
            <w:r w:rsidRPr="00747CF7">
              <w:rPr>
                <w:b/>
              </w:rPr>
              <w:t>Ionic Compounds</w:t>
            </w:r>
          </w:p>
        </w:tc>
      </w:tr>
      <w:tr w:rsidR="00DD5214" w:rsidRPr="00747CF7" w:rsidTr="00DD5214">
        <w:tc>
          <w:tcPr>
            <w:tcW w:w="2670" w:type="dxa"/>
          </w:tcPr>
          <w:p w:rsidR="00DD5214" w:rsidRPr="00747CF7" w:rsidRDefault="00DD5214" w:rsidP="00DD5214">
            <w:pPr>
              <w:rPr>
                <w:b/>
              </w:rPr>
            </w:pPr>
            <w:r w:rsidRPr="00747CF7">
              <w:rPr>
                <w:b/>
              </w:rPr>
              <w:t xml:space="preserve">Atoms are neutral. </w:t>
            </w:r>
          </w:p>
          <w:p w:rsidR="00DD5214" w:rsidRPr="00747CF7" w:rsidRDefault="00DD5214" w:rsidP="00DD5214">
            <w:pPr>
              <w:pStyle w:val="ListParagraph"/>
              <w:numPr>
                <w:ilvl w:val="0"/>
                <w:numId w:val="2"/>
              </w:numPr>
            </w:pPr>
            <w:r w:rsidRPr="00747CF7">
              <w:t>Work out how many electrons on the outer shell and draw these around the chemical symbol</w:t>
            </w:r>
          </w:p>
        </w:tc>
        <w:tc>
          <w:tcPr>
            <w:tcW w:w="2670" w:type="dxa"/>
          </w:tcPr>
          <w:p w:rsidR="00DD5214" w:rsidRPr="00747CF7" w:rsidRDefault="00DD5214" w:rsidP="00DD5214">
            <w:pPr>
              <w:rPr>
                <w:b/>
              </w:rPr>
            </w:pPr>
            <w:r w:rsidRPr="00747CF7">
              <w:rPr>
                <w:b/>
              </w:rPr>
              <w:t xml:space="preserve">Ions are charged. </w:t>
            </w:r>
          </w:p>
          <w:p w:rsidR="00DD5214" w:rsidRPr="00747CF7" w:rsidRDefault="00DD5214" w:rsidP="00DD52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47CF7">
              <w:t xml:space="preserve">Because ions gain or lose electrons they will need to be surrounded by </w:t>
            </w:r>
            <w:r w:rsidRPr="00747CF7">
              <w:rPr>
                <w:b/>
              </w:rPr>
              <w:t xml:space="preserve">square brackets. </w:t>
            </w:r>
          </w:p>
          <w:p w:rsidR="00DD5214" w:rsidRPr="00747CF7" w:rsidRDefault="00DD5214" w:rsidP="00DD5214">
            <w:pPr>
              <w:pStyle w:val="ListParagraph"/>
              <w:numPr>
                <w:ilvl w:val="0"/>
                <w:numId w:val="3"/>
              </w:numPr>
            </w:pPr>
            <w:r w:rsidRPr="00747CF7">
              <w:t xml:space="preserve">Because ions are charged you will need to write the </w:t>
            </w:r>
            <w:r w:rsidRPr="00747CF7">
              <w:rPr>
                <w:b/>
              </w:rPr>
              <w:t xml:space="preserve">charge as a superscript </w:t>
            </w:r>
            <w:r w:rsidRPr="00747CF7">
              <w:t xml:space="preserve">after the brackets. </w:t>
            </w:r>
          </w:p>
          <w:p w:rsidR="00DD5214" w:rsidRPr="00747CF7" w:rsidRDefault="00DD5214" w:rsidP="00DD5214">
            <w:pPr>
              <w:pStyle w:val="ListParagraph"/>
              <w:numPr>
                <w:ilvl w:val="0"/>
                <w:numId w:val="3"/>
              </w:numPr>
            </w:pPr>
            <w:r w:rsidRPr="00747CF7">
              <w:t xml:space="preserve">Remember to represent the number of electrons gained or lost for each ion. Cations will not have any electrons in their valence shell. Anions will have 8 electrons in their outer shell. </w:t>
            </w:r>
          </w:p>
          <w:p w:rsidR="00DD5214" w:rsidRPr="00747CF7" w:rsidRDefault="00DD5214" w:rsidP="00DD5214">
            <w:pPr>
              <w:rPr>
                <w:b/>
              </w:rPr>
            </w:pPr>
          </w:p>
        </w:tc>
        <w:tc>
          <w:tcPr>
            <w:tcW w:w="2671" w:type="dxa"/>
          </w:tcPr>
          <w:p w:rsidR="00DD5214" w:rsidRPr="00747CF7" w:rsidRDefault="00DD5214" w:rsidP="00DD5214">
            <w:pPr>
              <w:rPr>
                <w:b/>
              </w:rPr>
            </w:pPr>
            <w:r w:rsidRPr="00747CF7">
              <w:rPr>
                <w:b/>
              </w:rPr>
              <w:t xml:space="preserve">Electrons are shared between two non - metals. </w:t>
            </w:r>
          </w:p>
          <w:p w:rsidR="00DD5214" w:rsidRPr="00747CF7" w:rsidRDefault="00DD5214" w:rsidP="00DD521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747CF7">
              <w:t>Draw each of the</w:t>
            </w:r>
            <w:r w:rsidRPr="00747CF7">
              <w:rPr>
                <w:b/>
              </w:rPr>
              <w:t xml:space="preserve"> </w:t>
            </w:r>
            <w:r w:rsidRPr="00747CF7">
              <w:t>non – metals separately</w:t>
            </w:r>
            <w:r w:rsidRPr="00747CF7">
              <w:rPr>
                <w:b/>
              </w:rPr>
              <w:t xml:space="preserve"> </w:t>
            </w:r>
            <w:r w:rsidRPr="00747CF7">
              <w:t xml:space="preserve">first to work out which electrons are shared. </w:t>
            </w:r>
          </w:p>
          <w:p w:rsidR="00DD5214" w:rsidRPr="00747CF7" w:rsidRDefault="00DD5214" w:rsidP="00DD521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747CF7">
              <w:t>Use the formula to help you identify how many of each element is present (</w:t>
            </w:r>
            <w:proofErr w:type="spellStart"/>
            <w:r w:rsidRPr="00747CF7">
              <w:t>Eg</w:t>
            </w:r>
            <w:proofErr w:type="spellEnd"/>
            <w:r w:rsidRPr="00747CF7">
              <w:t>. NH</w:t>
            </w:r>
            <w:r w:rsidRPr="00747CF7">
              <w:rPr>
                <w:vertAlign w:val="subscript"/>
              </w:rPr>
              <w:t>4</w:t>
            </w:r>
            <w:r w:rsidRPr="00747CF7">
              <w:t>)</w:t>
            </w:r>
          </w:p>
          <w:p w:rsidR="00DD5214" w:rsidRPr="00747CF7" w:rsidRDefault="00DD5214" w:rsidP="00DD521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747CF7">
              <w:t xml:space="preserve">You may like to draw circle around the diagram to help you count 8 electrons for each substance. </w:t>
            </w:r>
          </w:p>
          <w:p w:rsidR="00DD5214" w:rsidRPr="00747CF7" w:rsidRDefault="00DD5214" w:rsidP="00DD5214">
            <w:pPr>
              <w:rPr>
                <w:b/>
              </w:rPr>
            </w:pPr>
          </w:p>
          <w:p w:rsidR="00DD5214" w:rsidRPr="00747CF7" w:rsidRDefault="00DD5214" w:rsidP="00DD5214">
            <w:pPr>
              <w:rPr>
                <w:b/>
              </w:rPr>
            </w:pPr>
          </w:p>
        </w:tc>
        <w:tc>
          <w:tcPr>
            <w:tcW w:w="2671" w:type="dxa"/>
          </w:tcPr>
          <w:p w:rsidR="00DD5214" w:rsidRPr="00747CF7" w:rsidRDefault="00DD5214" w:rsidP="00DD5214">
            <w:pPr>
              <w:rPr>
                <w:b/>
              </w:rPr>
            </w:pPr>
            <w:r w:rsidRPr="00747CF7">
              <w:rPr>
                <w:b/>
              </w:rPr>
              <w:t xml:space="preserve">Electrons are donated from the cation to the anion. </w:t>
            </w:r>
          </w:p>
          <w:p w:rsidR="00DD5214" w:rsidRPr="00747CF7" w:rsidRDefault="00DD5214" w:rsidP="00DD5214">
            <w:pPr>
              <w:pStyle w:val="ListParagraph"/>
              <w:numPr>
                <w:ilvl w:val="0"/>
                <w:numId w:val="5"/>
              </w:numPr>
            </w:pPr>
            <w:r w:rsidRPr="00747CF7">
              <w:t>Draw each ion individually as you would if they were not a compound</w:t>
            </w:r>
            <w:r w:rsidR="00747CF7" w:rsidRPr="00747CF7">
              <w:t xml:space="preserve"> (with square brackets and charges)</w:t>
            </w:r>
            <w:r w:rsidRPr="00747CF7">
              <w:t xml:space="preserve">. Remember to draw the cation before the anion. </w:t>
            </w:r>
          </w:p>
          <w:p w:rsidR="00747CF7" w:rsidRPr="00747CF7" w:rsidRDefault="00747CF7" w:rsidP="00DD5214">
            <w:pPr>
              <w:pStyle w:val="ListParagraph"/>
              <w:numPr>
                <w:ilvl w:val="0"/>
                <w:numId w:val="5"/>
              </w:numPr>
            </w:pPr>
            <w:r w:rsidRPr="00747CF7">
              <w:t>Remember to represent the</w:t>
            </w:r>
            <w:r w:rsidRPr="00747CF7">
              <w:rPr>
                <w:b/>
              </w:rPr>
              <w:t xml:space="preserve"> ratio</w:t>
            </w:r>
            <w:r w:rsidRPr="00747CF7">
              <w:t xml:space="preserve"> of atoms using the ‘swap and drop method’. The only difference is the number is </w:t>
            </w:r>
            <w:r w:rsidRPr="00747CF7">
              <w:rPr>
                <w:b/>
              </w:rPr>
              <w:t xml:space="preserve">written in-front </w:t>
            </w:r>
            <w:r w:rsidRPr="00747CF7">
              <w:t xml:space="preserve">of the square bracket instead of as a subscript after the ion. </w:t>
            </w:r>
          </w:p>
        </w:tc>
      </w:tr>
    </w:tbl>
    <w:p w:rsidR="00DD5214" w:rsidRDefault="00DD5214" w:rsidP="00DD5214">
      <w:pPr>
        <w:rPr>
          <w:b/>
          <w:sz w:val="24"/>
        </w:rPr>
      </w:pPr>
    </w:p>
    <w:p w:rsidR="00747CF7" w:rsidRDefault="00747CF7" w:rsidP="00DD5214">
      <w:pPr>
        <w:rPr>
          <w:b/>
          <w:sz w:val="24"/>
        </w:rPr>
      </w:pPr>
      <w:r>
        <w:rPr>
          <w:b/>
          <w:sz w:val="24"/>
        </w:rPr>
        <w:t>Let’s have a go…..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47CF7" w:rsidTr="00747CF7">
        <w:tc>
          <w:tcPr>
            <w:tcW w:w="5341" w:type="dxa"/>
          </w:tcPr>
          <w:p w:rsidR="00747CF7" w:rsidRDefault="000349A1" w:rsidP="00747CF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Magnesium Bromide</w:t>
            </w: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5341" w:type="dxa"/>
          </w:tcPr>
          <w:p w:rsidR="00747CF7" w:rsidRDefault="000349A1" w:rsidP="00747CF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Pr="000349A1">
              <w:rPr>
                <w:b/>
                <w:sz w:val="24"/>
                <w:vertAlign w:val="subscript"/>
              </w:rPr>
              <w:t>2</w:t>
            </w:r>
          </w:p>
        </w:tc>
      </w:tr>
      <w:tr w:rsidR="00747CF7" w:rsidTr="00747CF7">
        <w:tc>
          <w:tcPr>
            <w:tcW w:w="5341" w:type="dxa"/>
          </w:tcPr>
          <w:p w:rsidR="00747CF7" w:rsidRDefault="000349A1" w:rsidP="00747CF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Calcium</w:t>
            </w: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C5049A" w:rsidRDefault="00C5049A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C5049A" w:rsidP="00747CF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Nitrogen                                                                                                         </w:t>
            </w: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5341" w:type="dxa"/>
          </w:tcPr>
          <w:p w:rsidR="00747CF7" w:rsidRDefault="000349A1" w:rsidP="00747CF7">
            <w:pPr>
              <w:spacing w:line="480" w:lineRule="auto"/>
              <w:rPr>
                <w:b/>
                <w:sz w:val="24"/>
                <w:vertAlign w:val="subscript"/>
              </w:rPr>
            </w:pPr>
            <w:r>
              <w:rPr>
                <w:b/>
                <w:sz w:val="24"/>
              </w:rPr>
              <w:lastRenderedPageBreak/>
              <w:t>CaCl</w:t>
            </w:r>
            <w:r w:rsidRPr="000349A1">
              <w:rPr>
                <w:b/>
                <w:sz w:val="24"/>
                <w:vertAlign w:val="subscript"/>
              </w:rPr>
              <w:t>2</w:t>
            </w:r>
          </w:p>
          <w:p w:rsidR="00C5049A" w:rsidRDefault="00C5049A" w:rsidP="00747CF7">
            <w:pPr>
              <w:spacing w:line="480" w:lineRule="auto"/>
              <w:rPr>
                <w:b/>
                <w:sz w:val="24"/>
                <w:vertAlign w:val="subscript"/>
              </w:rPr>
            </w:pPr>
          </w:p>
          <w:p w:rsidR="00C5049A" w:rsidRDefault="00C5049A" w:rsidP="00747CF7">
            <w:pPr>
              <w:spacing w:line="480" w:lineRule="auto"/>
              <w:rPr>
                <w:b/>
                <w:sz w:val="24"/>
                <w:vertAlign w:val="subscript"/>
              </w:rPr>
            </w:pPr>
          </w:p>
          <w:p w:rsidR="00C5049A" w:rsidRDefault="00C5049A" w:rsidP="00747CF7">
            <w:pPr>
              <w:spacing w:line="480" w:lineRule="auto"/>
              <w:rPr>
                <w:b/>
                <w:sz w:val="24"/>
                <w:vertAlign w:val="subscript"/>
              </w:rPr>
            </w:pPr>
          </w:p>
          <w:p w:rsidR="00C5049A" w:rsidRPr="00C5049A" w:rsidRDefault="00C5049A" w:rsidP="00747CF7">
            <w:pPr>
              <w:spacing w:line="480" w:lineRule="auto"/>
              <w:rPr>
                <w:b/>
                <w:sz w:val="24"/>
              </w:rPr>
            </w:pPr>
            <w:r w:rsidRPr="00C5049A">
              <w:rPr>
                <w:b/>
                <w:sz w:val="24"/>
              </w:rPr>
              <w:lastRenderedPageBreak/>
              <w:t xml:space="preserve">Sulfide </w:t>
            </w:r>
          </w:p>
          <w:p w:rsidR="00C5049A" w:rsidRDefault="00C5049A" w:rsidP="00747CF7">
            <w:pPr>
              <w:spacing w:line="480" w:lineRule="auto"/>
              <w:rPr>
                <w:b/>
                <w:sz w:val="24"/>
              </w:rPr>
            </w:pPr>
          </w:p>
          <w:p w:rsidR="00C5049A" w:rsidRDefault="00C5049A" w:rsidP="00747CF7">
            <w:pPr>
              <w:spacing w:line="480" w:lineRule="auto"/>
              <w:rPr>
                <w:b/>
                <w:sz w:val="24"/>
              </w:rPr>
            </w:pPr>
          </w:p>
          <w:p w:rsidR="00C5049A" w:rsidRDefault="00C5049A" w:rsidP="00747CF7">
            <w:pPr>
              <w:spacing w:line="480" w:lineRule="auto"/>
              <w:rPr>
                <w:b/>
                <w:sz w:val="24"/>
              </w:rPr>
            </w:pPr>
          </w:p>
          <w:p w:rsidR="00C5049A" w:rsidRDefault="00C5049A" w:rsidP="00747CF7">
            <w:pPr>
              <w:spacing w:line="480" w:lineRule="auto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747CF7" w:rsidTr="00747CF7">
        <w:tc>
          <w:tcPr>
            <w:tcW w:w="5341" w:type="dxa"/>
          </w:tcPr>
          <w:p w:rsidR="00747CF7" w:rsidRDefault="00C5049A" w:rsidP="00747CF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Iron (III) Oxide </w:t>
            </w: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5341" w:type="dxa"/>
          </w:tcPr>
          <w:p w:rsidR="00747CF7" w:rsidRDefault="00C5049A" w:rsidP="00747CF7">
            <w:pPr>
              <w:spacing w:line="48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HCl</w:t>
            </w:r>
            <w:proofErr w:type="spellEnd"/>
          </w:p>
        </w:tc>
      </w:tr>
      <w:tr w:rsidR="00747CF7" w:rsidTr="00747CF7">
        <w:tc>
          <w:tcPr>
            <w:tcW w:w="5341" w:type="dxa"/>
          </w:tcPr>
          <w:p w:rsidR="00747CF7" w:rsidRDefault="00C5049A" w:rsidP="00747CF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 w:rsidRPr="00C5049A">
              <w:rPr>
                <w:b/>
                <w:sz w:val="24"/>
                <w:vertAlign w:val="superscript"/>
              </w:rPr>
              <w:t>2+</w:t>
            </w: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5341" w:type="dxa"/>
          </w:tcPr>
          <w:p w:rsidR="00747CF7" w:rsidRDefault="00C5049A" w:rsidP="00747CF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Potassium</w:t>
            </w:r>
          </w:p>
        </w:tc>
      </w:tr>
      <w:tr w:rsidR="00747CF7" w:rsidTr="00747CF7">
        <w:tc>
          <w:tcPr>
            <w:tcW w:w="5341" w:type="dxa"/>
          </w:tcPr>
          <w:p w:rsidR="00C5049A" w:rsidRDefault="00C5049A" w:rsidP="00C5049A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 w:rsidRPr="00C5049A"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O</w:t>
            </w: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5341" w:type="dxa"/>
          </w:tcPr>
          <w:p w:rsidR="00747CF7" w:rsidRDefault="00C5049A" w:rsidP="00747CF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Aluminium Nitride</w:t>
            </w:r>
          </w:p>
        </w:tc>
      </w:tr>
      <w:tr w:rsidR="00747CF7" w:rsidTr="00747CF7">
        <w:tc>
          <w:tcPr>
            <w:tcW w:w="5341" w:type="dxa"/>
          </w:tcPr>
          <w:p w:rsidR="00747CF7" w:rsidRDefault="00C5049A" w:rsidP="00747CF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Lithium Ion</w:t>
            </w: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  <w:p w:rsidR="00C5049A" w:rsidRDefault="00C5049A" w:rsidP="00747CF7">
            <w:pPr>
              <w:spacing w:line="480" w:lineRule="auto"/>
              <w:rPr>
                <w:b/>
                <w:sz w:val="24"/>
              </w:rPr>
            </w:pPr>
          </w:p>
          <w:p w:rsidR="00747CF7" w:rsidRDefault="00747CF7" w:rsidP="00747CF7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5341" w:type="dxa"/>
          </w:tcPr>
          <w:p w:rsidR="00747CF7" w:rsidRDefault="00C5049A" w:rsidP="00747CF7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 w:rsidRPr="00C5049A">
              <w:rPr>
                <w:b/>
                <w:sz w:val="24"/>
                <w:vertAlign w:val="subscript"/>
              </w:rPr>
              <w:t>2</w:t>
            </w:r>
          </w:p>
        </w:tc>
      </w:tr>
    </w:tbl>
    <w:p w:rsidR="00747CF7" w:rsidRPr="00DD5214" w:rsidRDefault="00747CF7" w:rsidP="00DD5214">
      <w:pPr>
        <w:rPr>
          <w:b/>
          <w:sz w:val="24"/>
        </w:rPr>
      </w:pPr>
    </w:p>
    <w:sectPr w:rsidR="00747CF7" w:rsidRPr="00DD5214" w:rsidSect="00DD5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224"/>
    <w:multiLevelType w:val="hybridMultilevel"/>
    <w:tmpl w:val="0D3653D0"/>
    <w:lvl w:ilvl="0" w:tplc="C3F4E356">
      <w:start w:val="1"/>
      <w:numFmt w:val="decimal"/>
      <w:lvlText w:val="%1."/>
      <w:lvlJc w:val="left"/>
      <w:pPr>
        <w:ind w:left="40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127" w:hanging="360"/>
      </w:pPr>
    </w:lvl>
    <w:lvl w:ilvl="2" w:tplc="0C09001B" w:tentative="1">
      <w:start w:val="1"/>
      <w:numFmt w:val="lowerRoman"/>
      <w:lvlText w:val="%3."/>
      <w:lvlJc w:val="right"/>
      <w:pPr>
        <w:ind w:left="1847" w:hanging="180"/>
      </w:pPr>
    </w:lvl>
    <w:lvl w:ilvl="3" w:tplc="0C09000F" w:tentative="1">
      <w:start w:val="1"/>
      <w:numFmt w:val="decimal"/>
      <w:lvlText w:val="%4."/>
      <w:lvlJc w:val="left"/>
      <w:pPr>
        <w:ind w:left="2567" w:hanging="360"/>
      </w:pPr>
    </w:lvl>
    <w:lvl w:ilvl="4" w:tplc="0C090019" w:tentative="1">
      <w:start w:val="1"/>
      <w:numFmt w:val="lowerLetter"/>
      <w:lvlText w:val="%5."/>
      <w:lvlJc w:val="left"/>
      <w:pPr>
        <w:ind w:left="3287" w:hanging="360"/>
      </w:pPr>
    </w:lvl>
    <w:lvl w:ilvl="5" w:tplc="0C09001B" w:tentative="1">
      <w:start w:val="1"/>
      <w:numFmt w:val="lowerRoman"/>
      <w:lvlText w:val="%6."/>
      <w:lvlJc w:val="right"/>
      <w:pPr>
        <w:ind w:left="4007" w:hanging="180"/>
      </w:pPr>
    </w:lvl>
    <w:lvl w:ilvl="6" w:tplc="0C09000F" w:tentative="1">
      <w:start w:val="1"/>
      <w:numFmt w:val="decimal"/>
      <w:lvlText w:val="%7."/>
      <w:lvlJc w:val="left"/>
      <w:pPr>
        <w:ind w:left="4727" w:hanging="360"/>
      </w:pPr>
    </w:lvl>
    <w:lvl w:ilvl="7" w:tplc="0C090019" w:tentative="1">
      <w:start w:val="1"/>
      <w:numFmt w:val="lowerLetter"/>
      <w:lvlText w:val="%8."/>
      <w:lvlJc w:val="left"/>
      <w:pPr>
        <w:ind w:left="5447" w:hanging="360"/>
      </w:pPr>
    </w:lvl>
    <w:lvl w:ilvl="8" w:tplc="0C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>
    <w:nsid w:val="5D0B3E59"/>
    <w:multiLevelType w:val="hybridMultilevel"/>
    <w:tmpl w:val="39F6E408"/>
    <w:lvl w:ilvl="0" w:tplc="96AA7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C76A8"/>
    <w:multiLevelType w:val="hybridMultilevel"/>
    <w:tmpl w:val="E73EF76A"/>
    <w:lvl w:ilvl="0" w:tplc="0C09000F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3" w:hanging="360"/>
      </w:pPr>
    </w:lvl>
    <w:lvl w:ilvl="2" w:tplc="0C09001B" w:tentative="1">
      <w:start w:val="1"/>
      <w:numFmt w:val="lowerRoman"/>
      <w:lvlText w:val="%3."/>
      <w:lvlJc w:val="right"/>
      <w:pPr>
        <w:ind w:left="1873" w:hanging="180"/>
      </w:pPr>
    </w:lvl>
    <w:lvl w:ilvl="3" w:tplc="0C09000F" w:tentative="1">
      <w:start w:val="1"/>
      <w:numFmt w:val="decimal"/>
      <w:lvlText w:val="%4."/>
      <w:lvlJc w:val="left"/>
      <w:pPr>
        <w:ind w:left="2593" w:hanging="360"/>
      </w:pPr>
    </w:lvl>
    <w:lvl w:ilvl="4" w:tplc="0C090019" w:tentative="1">
      <w:start w:val="1"/>
      <w:numFmt w:val="lowerLetter"/>
      <w:lvlText w:val="%5."/>
      <w:lvlJc w:val="left"/>
      <w:pPr>
        <w:ind w:left="3313" w:hanging="360"/>
      </w:pPr>
    </w:lvl>
    <w:lvl w:ilvl="5" w:tplc="0C09001B" w:tentative="1">
      <w:start w:val="1"/>
      <w:numFmt w:val="lowerRoman"/>
      <w:lvlText w:val="%6."/>
      <w:lvlJc w:val="right"/>
      <w:pPr>
        <w:ind w:left="4033" w:hanging="180"/>
      </w:pPr>
    </w:lvl>
    <w:lvl w:ilvl="6" w:tplc="0C09000F" w:tentative="1">
      <w:start w:val="1"/>
      <w:numFmt w:val="decimal"/>
      <w:lvlText w:val="%7."/>
      <w:lvlJc w:val="left"/>
      <w:pPr>
        <w:ind w:left="4753" w:hanging="360"/>
      </w:pPr>
    </w:lvl>
    <w:lvl w:ilvl="7" w:tplc="0C090019" w:tentative="1">
      <w:start w:val="1"/>
      <w:numFmt w:val="lowerLetter"/>
      <w:lvlText w:val="%8."/>
      <w:lvlJc w:val="left"/>
      <w:pPr>
        <w:ind w:left="5473" w:hanging="360"/>
      </w:pPr>
    </w:lvl>
    <w:lvl w:ilvl="8" w:tplc="0C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">
    <w:nsid w:val="6E255A73"/>
    <w:multiLevelType w:val="hybridMultilevel"/>
    <w:tmpl w:val="0A28FD64"/>
    <w:lvl w:ilvl="0" w:tplc="833AC0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4633AF"/>
    <w:multiLevelType w:val="hybridMultilevel"/>
    <w:tmpl w:val="7766EA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14"/>
    <w:rsid w:val="00010C85"/>
    <w:rsid w:val="000349A1"/>
    <w:rsid w:val="00122D4C"/>
    <w:rsid w:val="00747CF7"/>
    <w:rsid w:val="00C5049A"/>
    <w:rsid w:val="00D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14"/>
    <w:pPr>
      <w:ind w:left="720"/>
      <w:contextualSpacing/>
    </w:pPr>
  </w:style>
  <w:style w:type="table" w:styleId="TableGrid">
    <w:name w:val="Table Grid"/>
    <w:basedOn w:val="TableNormal"/>
    <w:uiPriority w:val="59"/>
    <w:rsid w:val="00DD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14"/>
    <w:pPr>
      <w:ind w:left="720"/>
      <w:contextualSpacing/>
    </w:pPr>
  </w:style>
  <w:style w:type="table" w:styleId="TableGrid">
    <w:name w:val="Table Grid"/>
    <w:basedOn w:val="TableNormal"/>
    <w:uiPriority w:val="59"/>
    <w:rsid w:val="00DD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8AA5321F</Template>
  <TotalTime>30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4</cp:revision>
  <cp:lastPrinted>2018-02-23T00:23:00Z</cp:lastPrinted>
  <dcterms:created xsi:type="dcterms:W3CDTF">2018-02-22T05:04:00Z</dcterms:created>
  <dcterms:modified xsi:type="dcterms:W3CDTF">2018-02-23T00:24:00Z</dcterms:modified>
</cp:coreProperties>
</file>