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F1" w:rsidRPr="00DF3E5C" w:rsidRDefault="00EC4CF1" w:rsidP="00EC4CF1">
      <w:pPr>
        <w:spacing w:line="480" w:lineRule="auto"/>
        <w:rPr>
          <w:b/>
          <w:sz w:val="36"/>
        </w:rPr>
      </w:pPr>
      <w:r w:rsidRPr="00DF3E5C">
        <w:rPr>
          <w:b/>
          <w:sz w:val="36"/>
          <w:u w:val="single"/>
        </w:rPr>
        <w:t>Precipitate Reactions</w:t>
      </w:r>
      <w:r w:rsidRPr="00DF3E5C">
        <w:rPr>
          <w:b/>
          <w:sz w:val="36"/>
        </w:rPr>
        <w:t xml:space="preserve"> – </w:t>
      </w:r>
      <w:r w:rsidRPr="00DF3E5C">
        <w:rPr>
          <w:b/>
          <w:sz w:val="24"/>
        </w:rPr>
        <w:t xml:space="preserve">Predicting Products, Solubility and balancing equations </w:t>
      </w:r>
    </w:p>
    <w:p w:rsidR="00C66AA8" w:rsidRDefault="00C66AA8" w:rsidP="00DF3E5C">
      <w:pPr>
        <w:pStyle w:val="ListParagraph"/>
        <w:numPr>
          <w:ilvl w:val="0"/>
          <w:numId w:val="1"/>
        </w:numPr>
        <w:spacing w:after="600" w:line="480" w:lineRule="auto"/>
        <w:ind w:left="714" w:hanging="357"/>
        <w:rPr>
          <w:sz w:val="36"/>
        </w:rPr>
      </w:pPr>
      <w:r w:rsidRPr="00C66AA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C4280" wp14:editId="546FDFDF">
                <wp:simplePos x="0" y="0"/>
                <wp:positionH relativeFrom="column">
                  <wp:posOffset>5080</wp:posOffset>
                </wp:positionH>
                <wp:positionV relativeFrom="paragraph">
                  <wp:posOffset>491490</wp:posOffset>
                </wp:positionV>
                <wp:extent cx="1908810" cy="1403985"/>
                <wp:effectExtent l="0" t="0" r="1524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AA8" w:rsidRDefault="00C66AA8" w:rsidP="00C66A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Identify the products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38.7pt;width:150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">
                <v:textbox style="mso-fit-shape-to-text:t">
                  <w:txbxContent>
                    <w:p w:rsidR="00C66AA8" w:rsidRDefault="00C66AA8" w:rsidP="00C66AA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Identify the products </w:t>
                      </w:r>
                    </w:p>
                  </w:txbxContent>
                </v:textbox>
              </v:shape>
            </w:pict>
          </mc:Fallback>
        </mc:AlternateContent>
      </w:r>
      <w:r w:rsidR="0075785E">
        <w:rPr>
          <w:sz w:val="36"/>
        </w:rPr>
        <w:t>Copper (II</w:t>
      </w:r>
      <w:r w:rsidR="00EC4CF1" w:rsidRPr="00DF3E5C">
        <w:rPr>
          <w:sz w:val="36"/>
        </w:rPr>
        <w:t>) Carbonate + Calcium Nitrate</w:t>
      </w:r>
      <w:r w:rsidR="00DF3E5C" w:rsidRPr="00DF3E5C">
        <w:rPr>
          <w:sz w:val="36"/>
        </w:rPr>
        <w:t xml:space="preserve">     </w:t>
      </w:r>
    </w:p>
    <w:p w:rsidR="00C66AA8" w:rsidRDefault="004E3564" w:rsidP="00C66AA8">
      <w:pPr>
        <w:pStyle w:val="ListParagraph"/>
        <w:spacing w:after="600" w:line="480" w:lineRule="auto"/>
        <w:ind w:left="714"/>
        <w:rPr>
          <w:sz w:val="36"/>
        </w:rPr>
      </w:pPr>
      <w:r w:rsidRPr="00C66AA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45D34" wp14:editId="4208700D">
                <wp:simplePos x="0" y="0"/>
                <wp:positionH relativeFrom="column">
                  <wp:posOffset>3175</wp:posOffset>
                </wp:positionH>
                <wp:positionV relativeFrom="paragraph">
                  <wp:posOffset>426085</wp:posOffset>
                </wp:positionV>
                <wp:extent cx="1908810" cy="518795"/>
                <wp:effectExtent l="0" t="0" r="1524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AA8" w:rsidRDefault="00C66AA8" w:rsidP="00C66A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Identify which one is </w:t>
                            </w:r>
                            <w:r w:rsidR="008D123B">
                              <w:t>in</w:t>
                            </w:r>
                            <w:r>
                              <w:t xml:space="preserve">soluble – if any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25pt;margin-top:33.55pt;width:150.3pt;height: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">
                <v:textbox>
                  <w:txbxContent>
                    <w:p w:rsidR="00C66AA8" w:rsidRDefault="00C66AA8" w:rsidP="00C66AA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Identify which one is </w:t>
                      </w:r>
                      <w:r w:rsidR="008D123B">
                        <w:t>in</w:t>
                      </w:r>
                      <w:r>
                        <w:t>soluble – if any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6AA8">
        <w:rPr>
          <w:sz w:val="36"/>
        </w:rPr>
        <w:t xml:space="preserve">                             </w:t>
      </w:r>
      <w:r w:rsidR="0075785E">
        <w:rPr>
          <w:sz w:val="36"/>
        </w:rPr>
        <w:t>Copper (II</w:t>
      </w:r>
      <w:r w:rsidR="00C66AA8">
        <w:rPr>
          <w:sz w:val="36"/>
        </w:rPr>
        <w:t>) Nitrate + Calcium Carbonate</w:t>
      </w:r>
    </w:p>
    <w:p w:rsidR="00C66AA8" w:rsidRDefault="000B0A9E" w:rsidP="00C66AA8">
      <w:pPr>
        <w:pStyle w:val="ListParagraph"/>
        <w:spacing w:after="600" w:line="480" w:lineRule="auto"/>
        <w:ind w:left="714"/>
        <w:rPr>
          <w:sz w:val="36"/>
        </w:rPr>
      </w:pPr>
      <w:r w:rsidRPr="00C66AA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DB9A1" wp14:editId="2407468F">
                <wp:simplePos x="0" y="0"/>
                <wp:positionH relativeFrom="column">
                  <wp:posOffset>3175</wp:posOffset>
                </wp:positionH>
                <wp:positionV relativeFrom="paragraph">
                  <wp:posOffset>440258</wp:posOffset>
                </wp:positionV>
                <wp:extent cx="1908810" cy="672998"/>
                <wp:effectExtent l="0" t="0" r="1524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67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AA8" w:rsidRDefault="00C66AA8" w:rsidP="00C66A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Write </w:t>
                            </w:r>
                            <w:r w:rsidR="000B0A9E">
                              <w:t>new ionic compounds and solubility subscripts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.25pt;margin-top:34.65pt;width:150.3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">
                <v:textbox>
                  <w:txbxContent>
                    <w:p w:rsidR="00C66AA8" w:rsidRDefault="00C66AA8" w:rsidP="00C66AA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Write </w:t>
                      </w:r>
                      <w:r w:rsidR="000B0A9E">
                        <w:t>new ionic compounds and solubility subscripts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3564">
        <w:rPr>
          <w:sz w:val="36"/>
        </w:rPr>
        <w:t xml:space="preserve">                             </w:t>
      </w:r>
      <w:r w:rsidR="00C66AA8">
        <w:rPr>
          <w:sz w:val="36"/>
        </w:rPr>
        <w:t>Calcium Carbonate is insoluble</w:t>
      </w:r>
    </w:p>
    <w:p w:rsidR="00010C85" w:rsidRDefault="00C66AA8" w:rsidP="00C66AA8">
      <w:pPr>
        <w:pStyle w:val="ListParagraph"/>
        <w:spacing w:after="600" w:line="480" w:lineRule="auto"/>
        <w:ind w:left="714"/>
        <w:rPr>
          <w:sz w:val="36"/>
        </w:rPr>
      </w:pPr>
      <w:r>
        <w:rPr>
          <w:sz w:val="36"/>
        </w:rPr>
        <w:t xml:space="preserve">                             </w:t>
      </w:r>
      <w:r w:rsidR="004E3564">
        <w:rPr>
          <w:sz w:val="36"/>
        </w:rPr>
        <w:t xml:space="preserve"> </w:t>
      </w:r>
      <w:proofErr w:type="gramStart"/>
      <w:r w:rsidR="000B0A9E">
        <w:rPr>
          <w:sz w:val="36"/>
        </w:rPr>
        <w:t>Cu(</w:t>
      </w:r>
      <w:proofErr w:type="gramEnd"/>
      <w:r w:rsidR="000B0A9E">
        <w:rPr>
          <w:sz w:val="36"/>
        </w:rPr>
        <w:t>NO</w:t>
      </w:r>
      <w:r w:rsidR="000B0A9E" w:rsidRPr="000B0A9E">
        <w:rPr>
          <w:sz w:val="36"/>
          <w:vertAlign w:val="subscript"/>
        </w:rPr>
        <w:t>3</w:t>
      </w:r>
      <w:r w:rsidR="000B0A9E">
        <w:rPr>
          <w:sz w:val="36"/>
        </w:rPr>
        <w:t>)</w:t>
      </w:r>
      <w:r w:rsidR="000B0A9E" w:rsidRPr="000B0A9E">
        <w:rPr>
          <w:sz w:val="36"/>
          <w:vertAlign w:val="subscript"/>
        </w:rPr>
        <w:t>2(</w:t>
      </w:r>
      <w:proofErr w:type="spellStart"/>
      <w:r w:rsidR="000B0A9E" w:rsidRPr="000B0A9E">
        <w:rPr>
          <w:sz w:val="36"/>
          <w:vertAlign w:val="subscript"/>
        </w:rPr>
        <w:t>aq</w:t>
      </w:r>
      <w:proofErr w:type="spellEnd"/>
      <w:r w:rsidR="000B0A9E" w:rsidRPr="000B0A9E">
        <w:rPr>
          <w:sz w:val="36"/>
          <w:vertAlign w:val="subscript"/>
        </w:rPr>
        <w:t>)</w:t>
      </w:r>
      <w:r w:rsidR="00DF3E5C" w:rsidRPr="00DF3E5C">
        <w:rPr>
          <w:sz w:val="36"/>
        </w:rPr>
        <w:t xml:space="preserve"> </w:t>
      </w:r>
      <w:r w:rsidR="000B0A9E">
        <w:rPr>
          <w:sz w:val="36"/>
        </w:rPr>
        <w:t xml:space="preserve">+ </w:t>
      </w:r>
      <w:r>
        <w:rPr>
          <w:sz w:val="36"/>
        </w:rPr>
        <w:t>Ca(CO</w:t>
      </w:r>
      <w:r w:rsidRPr="00C66AA8">
        <w:rPr>
          <w:sz w:val="36"/>
          <w:vertAlign w:val="subscript"/>
        </w:rPr>
        <w:t>3</w:t>
      </w:r>
      <w:r>
        <w:rPr>
          <w:sz w:val="36"/>
        </w:rPr>
        <w:t>)</w:t>
      </w:r>
      <w:bookmarkStart w:id="0" w:name="_GoBack"/>
      <w:bookmarkEnd w:id="0"/>
      <w:r>
        <w:rPr>
          <w:sz w:val="36"/>
        </w:rPr>
        <w:t xml:space="preserve"> </w:t>
      </w:r>
      <w:r w:rsidRPr="00C66AA8">
        <w:rPr>
          <w:sz w:val="36"/>
          <w:vertAlign w:val="subscript"/>
        </w:rPr>
        <w:t>(s)</w:t>
      </w:r>
      <w:r w:rsidR="00DF3E5C" w:rsidRPr="00DF3E5C">
        <w:rPr>
          <w:sz w:val="36"/>
        </w:rPr>
        <w:t xml:space="preserve">                                                 </w:t>
      </w:r>
    </w:p>
    <w:p w:rsidR="00C66AA8" w:rsidRPr="008D123B" w:rsidRDefault="00EC4CF1" w:rsidP="00C66AA8">
      <w:pPr>
        <w:pStyle w:val="ListParagraph"/>
        <w:numPr>
          <w:ilvl w:val="0"/>
          <w:numId w:val="1"/>
        </w:numPr>
        <w:spacing w:after="600" w:line="480" w:lineRule="auto"/>
        <w:ind w:left="714" w:hanging="357"/>
        <w:rPr>
          <w:sz w:val="36"/>
        </w:rPr>
      </w:pPr>
      <w:r w:rsidRPr="008D123B">
        <w:rPr>
          <w:sz w:val="28"/>
        </w:rPr>
        <w:t xml:space="preserve">Aluminium </w:t>
      </w:r>
      <w:r w:rsidR="00974C6A" w:rsidRPr="008D123B">
        <w:rPr>
          <w:sz w:val="28"/>
        </w:rPr>
        <w:t>Iodide</w:t>
      </w:r>
      <w:r w:rsidRPr="008D123B">
        <w:rPr>
          <w:sz w:val="28"/>
        </w:rPr>
        <w:t xml:space="preserve"> + Sodium Chloride</w:t>
      </w:r>
      <w:r w:rsidR="00DF3E5C" w:rsidRPr="008D123B">
        <w:rPr>
          <w:sz w:val="28"/>
        </w:rPr>
        <w:t xml:space="preserve"> </w:t>
      </w:r>
      <w:r w:rsidR="00C66AA8" w:rsidRPr="008D123B">
        <w:rPr>
          <w:sz w:val="36"/>
        </w:rPr>
        <w:t>________________________________________________</w:t>
      </w:r>
      <w:r w:rsidR="008D123B" w:rsidRPr="008D123B">
        <w:rPr>
          <w:sz w:val="36"/>
        </w:rPr>
        <w:t xml:space="preserve"> ________________________________________________</w:t>
      </w:r>
    </w:p>
    <w:p w:rsidR="00C66AA8" w:rsidRPr="008D123B" w:rsidRDefault="00C66AA8" w:rsidP="00C66AA8">
      <w:pPr>
        <w:pStyle w:val="ListParagraph"/>
        <w:spacing w:after="600" w:line="480" w:lineRule="auto"/>
        <w:ind w:left="714"/>
        <w:rPr>
          <w:sz w:val="36"/>
        </w:rPr>
      </w:pPr>
      <w:r w:rsidRPr="008D123B">
        <w:rPr>
          <w:sz w:val="36"/>
        </w:rPr>
        <w:t>________________________________________________</w:t>
      </w:r>
    </w:p>
    <w:p w:rsidR="00C66AA8" w:rsidRPr="008D123B" w:rsidRDefault="00EC4CF1" w:rsidP="00C66AA8">
      <w:pPr>
        <w:pStyle w:val="ListParagraph"/>
        <w:numPr>
          <w:ilvl w:val="0"/>
          <w:numId w:val="1"/>
        </w:numPr>
        <w:spacing w:after="600" w:line="480" w:lineRule="auto"/>
        <w:ind w:left="714" w:hanging="357"/>
        <w:rPr>
          <w:sz w:val="36"/>
        </w:rPr>
      </w:pPr>
      <w:r w:rsidRPr="008D123B">
        <w:rPr>
          <w:sz w:val="28"/>
        </w:rPr>
        <w:t>Potassium Hydroxide + Barium Chloride</w:t>
      </w:r>
      <w:r w:rsidR="00DF3E5C" w:rsidRPr="008D123B">
        <w:rPr>
          <w:sz w:val="28"/>
        </w:rPr>
        <w:t xml:space="preserve"> </w:t>
      </w:r>
      <w:r w:rsidR="00C66AA8" w:rsidRPr="008D123B">
        <w:rPr>
          <w:sz w:val="36"/>
        </w:rPr>
        <w:t>________________________________________________</w:t>
      </w:r>
      <w:r w:rsidR="008D123B" w:rsidRPr="008D123B">
        <w:rPr>
          <w:sz w:val="36"/>
        </w:rPr>
        <w:t xml:space="preserve"> ________________________________________________</w:t>
      </w:r>
    </w:p>
    <w:p w:rsidR="00C66AA8" w:rsidRPr="008D123B" w:rsidRDefault="00C66AA8" w:rsidP="00C66AA8">
      <w:pPr>
        <w:pStyle w:val="ListParagraph"/>
        <w:spacing w:after="600" w:line="480" w:lineRule="auto"/>
        <w:ind w:left="714"/>
        <w:rPr>
          <w:sz w:val="36"/>
        </w:rPr>
      </w:pPr>
      <w:r w:rsidRPr="008D123B">
        <w:rPr>
          <w:sz w:val="36"/>
        </w:rPr>
        <w:t>________________________________________________</w:t>
      </w:r>
    </w:p>
    <w:p w:rsidR="00C66AA8" w:rsidRPr="008D123B" w:rsidRDefault="00EC4CF1" w:rsidP="00C66AA8">
      <w:pPr>
        <w:pStyle w:val="ListParagraph"/>
        <w:numPr>
          <w:ilvl w:val="0"/>
          <w:numId w:val="1"/>
        </w:numPr>
        <w:spacing w:after="600" w:line="480" w:lineRule="auto"/>
        <w:ind w:left="714" w:hanging="357"/>
        <w:rPr>
          <w:sz w:val="36"/>
        </w:rPr>
      </w:pPr>
      <w:r w:rsidRPr="008D123B">
        <w:rPr>
          <w:sz w:val="28"/>
        </w:rPr>
        <w:t xml:space="preserve">Zinc </w:t>
      </w:r>
      <w:proofErr w:type="spellStart"/>
      <w:r w:rsidRPr="008D123B">
        <w:rPr>
          <w:sz w:val="28"/>
        </w:rPr>
        <w:t>Sulfate</w:t>
      </w:r>
      <w:proofErr w:type="spellEnd"/>
      <w:r w:rsidRPr="008D123B">
        <w:rPr>
          <w:sz w:val="28"/>
        </w:rPr>
        <w:t xml:space="preserve"> + Silver Nitrate</w:t>
      </w:r>
      <w:r w:rsidR="00DF3E5C" w:rsidRPr="008D123B">
        <w:rPr>
          <w:sz w:val="28"/>
        </w:rPr>
        <w:t xml:space="preserve"> </w:t>
      </w:r>
      <w:r w:rsidR="00C66AA8" w:rsidRPr="008D123B">
        <w:rPr>
          <w:sz w:val="36"/>
        </w:rPr>
        <w:t>________________________________________________</w:t>
      </w:r>
      <w:r w:rsidR="008D123B" w:rsidRPr="008D123B">
        <w:rPr>
          <w:sz w:val="36"/>
        </w:rPr>
        <w:t xml:space="preserve"> ________________________________________________</w:t>
      </w:r>
    </w:p>
    <w:p w:rsidR="00C66AA8" w:rsidRPr="008D123B" w:rsidRDefault="00C66AA8" w:rsidP="00C66AA8">
      <w:pPr>
        <w:pStyle w:val="ListParagraph"/>
        <w:spacing w:after="600" w:line="480" w:lineRule="auto"/>
        <w:ind w:left="714"/>
        <w:rPr>
          <w:sz w:val="36"/>
        </w:rPr>
      </w:pPr>
      <w:r w:rsidRPr="008D123B">
        <w:rPr>
          <w:sz w:val="36"/>
        </w:rPr>
        <w:t>________________________________________________</w:t>
      </w:r>
    </w:p>
    <w:p w:rsidR="00C66AA8" w:rsidRPr="008D123B" w:rsidRDefault="00EC4CF1" w:rsidP="00C66AA8">
      <w:pPr>
        <w:pStyle w:val="ListParagraph"/>
        <w:numPr>
          <w:ilvl w:val="0"/>
          <w:numId w:val="1"/>
        </w:numPr>
        <w:spacing w:after="600" w:line="480" w:lineRule="auto"/>
        <w:ind w:left="714" w:hanging="357"/>
        <w:rPr>
          <w:sz w:val="36"/>
        </w:rPr>
      </w:pPr>
      <w:r w:rsidRPr="008D123B">
        <w:rPr>
          <w:sz w:val="28"/>
        </w:rPr>
        <w:lastRenderedPageBreak/>
        <w:t xml:space="preserve">Magnesium </w:t>
      </w:r>
      <w:r w:rsidR="00974C6A" w:rsidRPr="008D123B">
        <w:rPr>
          <w:sz w:val="28"/>
        </w:rPr>
        <w:t>Phosphate</w:t>
      </w:r>
      <w:r w:rsidRPr="008D123B">
        <w:rPr>
          <w:sz w:val="28"/>
        </w:rPr>
        <w:t xml:space="preserve"> + Aluminium Chloride</w:t>
      </w:r>
      <w:r w:rsidR="00DF3E5C" w:rsidRPr="008D123B">
        <w:rPr>
          <w:sz w:val="28"/>
        </w:rPr>
        <w:t xml:space="preserve"> </w:t>
      </w:r>
      <w:r w:rsidR="00C66AA8" w:rsidRPr="008D123B">
        <w:rPr>
          <w:sz w:val="36"/>
        </w:rPr>
        <w:t>________________________________________________</w:t>
      </w:r>
    </w:p>
    <w:p w:rsidR="00C66AA8" w:rsidRPr="008D123B" w:rsidRDefault="00C66AA8" w:rsidP="00C66AA8">
      <w:pPr>
        <w:pStyle w:val="ListParagraph"/>
        <w:spacing w:after="600" w:line="480" w:lineRule="auto"/>
        <w:ind w:left="714"/>
        <w:rPr>
          <w:sz w:val="36"/>
        </w:rPr>
      </w:pPr>
      <w:r w:rsidRPr="008D123B">
        <w:rPr>
          <w:sz w:val="36"/>
        </w:rPr>
        <w:t>________________________________________________</w:t>
      </w:r>
      <w:r w:rsidR="008D123B" w:rsidRPr="008D123B">
        <w:rPr>
          <w:sz w:val="36"/>
        </w:rPr>
        <w:t xml:space="preserve"> ________________________________________________</w:t>
      </w:r>
    </w:p>
    <w:p w:rsidR="00DF3E5C" w:rsidRPr="008D123B" w:rsidRDefault="00EC4CF1" w:rsidP="00DF3E5C">
      <w:pPr>
        <w:pStyle w:val="ListParagraph"/>
        <w:numPr>
          <w:ilvl w:val="0"/>
          <w:numId w:val="1"/>
        </w:numPr>
        <w:spacing w:after="600" w:line="480" w:lineRule="auto"/>
        <w:ind w:left="714" w:hanging="357"/>
        <w:rPr>
          <w:sz w:val="28"/>
        </w:rPr>
      </w:pPr>
      <w:r w:rsidRPr="008D123B">
        <w:rPr>
          <w:sz w:val="28"/>
        </w:rPr>
        <w:t>Sodium Nitrate + Potassium Chloride</w:t>
      </w:r>
    </w:p>
    <w:p w:rsidR="00C66AA8" w:rsidRPr="008D123B" w:rsidRDefault="00C66AA8" w:rsidP="00C66AA8">
      <w:pPr>
        <w:pStyle w:val="ListParagraph"/>
        <w:spacing w:after="600" w:line="480" w:lineRule="auto"/>
        <w:ind w:left="714"/>
        <w:rPr>
          <w:sz w:val="36"/>
        </w:rPr>
      </w:pPr>
      <w:r w:rsidRPr="008D123B">
        <w:rPr>
          <w:sz w:val="36"/>
        </w:rPr>
        <w:t>________________________________________________</w:t>
      </w:r>
    </w:p>
    <w:p w:rsidR="00C66AA8" w:rsidRPr="008D123B" w:rsidRDefault="00C66AA8" w:rsidP="00C66AA8">
      <w:pPr>
        <w:pStyle w:val="ListParagraph"/>
        <w:spacing w:after="600" w:line="480" w:lineRule="auto"/>
        <w:ind w:left="714"/>
        <w:rPr>
          <w:sz w:val="36"/>
        </w:rPr>
      </w:pPr>
      <w:r w:rsidRPr="008D123B">
        <w:rPr>
          <w:sz w:val="36"/>
        </w:rPr>
        <w:t>________________________________________________</w:t>
      </w:r>
      <w:r w:rsidR="008D123B" w:rsidRPr="008D123B">
        <w:rPr>
          <w:sz w:val="36"/>
        </w:rPr>
        <w:t xml:space="preserve"> ________________________________________________</w:t>
      </w:r>
    </w:p>
    <w:p w:rsidR="00C66AA8" w:rsidRPr="008D123B" w:rsidRDefault="00974C6A" w:rsidP="00C66AA8">
      <w:pPr>
        <w:pStyle w:val="ListParagraph"/>
        <w:numPr>
          <w:ilvl w:val="0"/>
          <w:numId w:val="1"/>
        </w:numPr>
        <w:spacing w:after="600" w:line="480" w:lineRule="auto"/>
        <w:ind w:left="714" w:hanging="357"/>
        <w:rPr>
          <w:sz w:val="36"/>
        </w:rPr>
      </w:pPr>
      <w:r w:rsidRPr="008D123B">
        <w:rPr>
          <w:sz w:val="28"/>
        </w:rPr>
        <w:t>Silver</w:t>
      </w:r>
      <w:r w:rsidR="00EC4CF1" w:rsidRPr="008D123B">
        <w:rPr>
          <w:sz w:val="28"/>
        </w:rPr>
        <w:t xml:space="preserve"> Nitrate + Copper (II) </w:t>
      </w:r>
      <w:r w:rsidRPr="008D123B">
        <w:rPr>
          <w:sz w:val="28"/>
        </w:rPr>
        <w:t>Iod</w:t>
      </w:r>
      <w:r w:rsidR="00EC4CF1" w:rsidRPr="008D123B">
        <w:rPr>
          <w:sz w:val="28"/>
        </w:rPr>
        <w:t>ide</w:t>
      </w:r>
      <w:r w:rsidR="00DF3E5C" w:rsidRPr="008D123B">
        <w:rPr>
          <w:sz w:val="28"/>
        </w:rPr>
        <w:t xml:space="preserve"> </w:t>
      </w:r>
      <w:r w:rsidR="00C66AA8" w:rsidRPr="008D123B">
        <w:rPr>
          <w:sz w:val="36"/>
        </w:rPr>
        <w:t>________________________________________________</w:t>
      </w:r>
    </w:p>
    <w:p w:rsidR="00C66AA8" w:rsidRPr="008D123B" w:rsidRDefault="00C66AA8" w:rsidP="00C66AA8">
      <w:pPr>
        <w:pStyle w:val="ListParagraph"/>
        <w:spacing w:after="600" w:line="480" w:lineRule="auto"/>
        <w:ind w:left="714"/>
        <w:rPr>
          <w:sz w:val="36"/>
        </w:rPr>
      </w:pPr>
      <w:r w:rsidRPr="008D123B">
        <w:rPr>
          <w:sz w:val="36"/>
        </w:rPr>
        <w:t>________________________________________________</w:t>
      </w:r>
      <w:r w:rsidR="008D123B" w:rsidRPr="008D123B">
        <w:rPr>
          <w:sz w:val="36"/>
        </w:rPr>
        <w:t xml:space="preserve"> ________________________________________________</w:t>
      </w:r>
    </w:p>
    <w:p w:rsidR="00C66AA8" w:rsidRPr="008D123B" w:rsidRDefault="00EC4CF1" w:rsidP="00C66AA8">
      <w:pPr>
        <w:pStyle w:val="ListParagraph"/>
        <w:numPr>
          <w:ilvl w:val="0"/>
          <w:numId w:val="1"/>
        </w:numPr>
        <w:spacing w:after="600" w:line="480" w:lineRule="auto"/>
        <w:ind w:left="714" w:hanging="357"/>
        <w:rPr>
          <w:sz w:val="36"/>
        </w:rPr>
      </w:pPr>
      <w:r w:rsidRPr="008D123B">
        <w:rPr>
          <w:sz w:val="28"/>
        </w:rPr>
        <w:t>Sodium Phosphate + Magnesium Iodide</w:t>
      </w:r>
      <w:r w:rsidR="00DF3E5C" w:rsidRPr="008D123B">
        <w:rPr>
          <w:sz w:val="28"/>
        </w:rPr>
        <w:t xml:space="preserve"> </w:t>
      </w:r>
      <w:r w:rsidR="00C66AA8" w:rsidRPr="008D123B">
        <w:rPr>
          <w:sz w:val="36"/>
        </w:rPr>
        <w:t>________________________________________________</w:t>
      </w:r>
    </w:p>
    <w:p w:rsidR="00C66AA8" w:rsidRPr="008D123B" w:rsidRDefault="00C66AA8" w:rsidP="00C66AA8">
      <w:pPr>
        <w:pStyle w:val="ListParagraph"/>
        <w:spacing w:after="600" w:line="480" w:lineRule="auto"/>
        <w:ind w:left="714"/>
        <w:rPr>
          <w:sz w:val="36"/>
        </w:rPr>
      </w:pPr>
      <w:r w:rsidRPr="008D123B">
        <w:rPr>
          <w:sz w:val="36"/>
        </w:rPr>
        <w:t>________________________________________________</w:t>
      </w:r>
      <w:r w:rsidR="008D123B" w:rsidRPr="008D123B">
        <w:rPr>
          <w:sz w:val="36"/>
        </w:rPr>
        <w:t xml:space="preserve"> ________________________________________________</w:t>
      </w:r>
    </w:p>
    <w:p w:rsidR="00EC4CF1" w:rsidRPr="00DF3E5C" w:rsidRDefault="00EC4CF1" w:rsidP="00EC4CF1">
      <w:pPr>
        <w:spacing w:line="480" w:lineRule="auto"/>
        <w:rPr>
          <w:sz w:val="36"/>
        </w:rPr>
      </w:pPr>
    </w:p>
    <w:sectPr w:rsidR="00EC4CF1" w:rsidRPr="00DF3E5C" w:rsidSect="00EC4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7B4"/>
    <w:multiLevelType w:val="hybridMultilevel"/>
    <w:tmpl w:val="7D86E690"/>
    <w:lvl w:ilvl="0" w:tplc="DEA4BB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DA6156D"/>
    <w:multiLevelType w:val="hybridMultilevel"/>
    <w:tmpl w:val="5EB829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12217"/>
    <w:multiLevelType w:val="hybridMultilevel"/>
    <w:tmpl w:val="D15AE5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F1"/>
    <w:rsid w:val="00010C85"/>
    <w:rsid w:val="000B0A9E"/>
    <w:rsid w:val="004E3564"/>
    <w:rsid w:val="0075785E"/>
    <w:rsid w:val="007B43E2"/>
    <w:rsid w:val="008D123B"/>
    <w:rsid w:val="009658BA"/>
    <w:rsid w:val="00974C6A"/>
    <w:rsid w:val="00C66AA8"/>
    <w:rsid w:val="00DF3E5C"/>
    <w:rsid w:val="00E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C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C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67632870</Template>
  <TotalTime>245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5</cp:revision>
  <cp:lastPrinted>2018-02-28T06:09:00Z</cp:lastPrinted>
  <dcterms:created xsi:type="dcterms:W3CDTF">2018-02-28T00:34:00Z</dcterms:created>
  <dcterms:modified xsi:type="dcterms:W3CDTF">2018-03-02T02:19:00Z</dcterms:modified>
</cp:coreProperties>
</file>