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0C85" w:rsidRDefault="002C1257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25C737" wp14:editId="7B5850FC">
                <wp:simplePos x="0" y="0"/>
                <wp:positionH relativeFrom="column">
                  <wp:posOffset>-179705</wp:posOffset>
                </wp:positionH>
                <wp:positionV relativeFrom="paragraph">
                  <wp:posOffset>-121285</wp:posOffset>
                </wp:positionV>
                <wp:extent cx="2823210" cy="2669540"/>
                <wp:effectExtent l="0" t="0" r="15240" b="1651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3210" cy="266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1257" w:rsidRDefault="002C1257" w:rsidP="002C1257">
                            <w:pPr>
                              <w:jc w:val="center"/>
                              <w:rPr>
                                <w:b/>
                                <w:sz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</w:rPr>
                              <w:t>STIMULUS</w:t>
                            </w:r>
                          </w:p>
                          <w:p w:rsidR="00000000" w:rsidRPr="002C1257" w:rsidRDefault="002C1257" w:rsidP="002C1257">
                            <w:pPr>
                              <w:jc w:val="center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</w:rPr>
                              <w:t>C</w:t>
                            </w:r>
                            <w:r w:rsidRPr="002C1257">
                              <w:rPr>
                                <w:b/>
                                <w:sz w:val="21"/>
                              </w:rPr>
                              <w:t>hange in the environment that causes system to operate</w:t>
                            </w:r>
                            <w:r>
                              <w:rPr>
                                <w:b/>
                                <w:sz w:val="21"/>
                              </w:rPr>
                              <w:t xml:space="preserve">. (Above or below the normal). </w:t>
                            </w:r>
                          </w:p>
                          <w:p w:rsidR="002C1257" w:rsidRPr="002C1257" w:rsidRDefault="002C1257" w:rsidP="002C1257">
                            <w:pPr>
                              <w:jc w:val="center"/>
                              <w:rPr>
                                <w:b/>
                                <w:sz w:val="21"/>
                              </w:rPr>
                            </w:pPr>
                          </w:p>
                          <w:p w:rsidR="002C1257" w:rsidRPr="002C1257" w:rsidRDefault="002C1257" w:rsidP="002C1257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4.15pt;margin-top:-9.55pt;width:222.3pt;height:210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">
                <v:textbox>
                  <w:txbxContent>
                    <w:p w:rsidR="002C1257" w:rsidRDefault="002C1257" w:rsidP="002C1257">
                      <w:pPr>
                        <w:jc w:val="center"/>
                        <w:rPr>
                          <w:b/>
                          <w:sz w:val="40"/>
                        </w:rPr>
                      </w:pPr>
                      <w:r>
                        <w:rPr>
                          <w:b/>
                          <w:sz w:val="40"/>
                        </w:rPr>
                        <w:t>STIMULUS</w:t>
                      </w:r>
                    </w:p>
                    <w:p w:rsidR="00000000" w:rsidRPr="002C1257" w:rsidRDefault="002C1257" w:rsidP="002C1257">
                      <w:pPr>
                        <w:jc w:val="center"/>
                        <w:rPr>
                          <w:b/>
                          <w:sz w:val="21"/>
                        </w:rPr>
                      </w:pPr>
                      <w:r>
                        <w:rPr>
                          <w:b/>
                          <w:sz w:val="21"/>
                        </w:rPr>
                        <w:t>C</w:t>
                      </w:r>
                      <w:r w:rsidRPr="002C1257">
                        <w:rPr>
                          <w:b/>
                          <w:sz w:val="21"/>
                        </w:rPr>
                        <w:t>hange in the environment that causes system to operate</w:t>
                      </w:r>
                      <w:r>
                        <w:rPr>
                          <w:b/>
                          <w:sz w:val="21"/>
                        </w:rPr>
                        <w:t xml:space="preserve">. (Above or below the normal). </w:t>
                      </w:r>
                    </w:p>
                    <w:p w:rsidR="002C1257" w:rsidRPr="002C1257" w:rsidRDefault="002C1257" w:rsidP="002C1257">
                      <w:pPr>
                        <w:jc w:val="center"/>
                        <w:rPr>
                          <w:b/>
                          <w:sz w:val="21"/>
                        </w:rPr>
                      </w:pPr>
                    </w:p>
                    <w:p w:rsidR="002C1257" w:rsidRPr="002C1257" w:rsidRDefault="002C1257" w:rsidP="002C1257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920816F" wp14:editId="4F1276FC">
                <wp:simplePos x="0" y="0"/>
                <wp:positionH relativeFrom="column">
                  <wp:posOffset>863803</wp:posOffset>
                </wp:positionH>
                <wp:positionV relativeFrom="paragraph">
                  <wp:posOffset>3050540</wp:posOffset>
                </wp:positionV>
                <wp:extent cx="497434" cy="197510"/>
                <wp:effectExtent l="0" t="21590" r="33655" b="14605"/>
                <wp:wrapNone/>
                <wp:docPr id="14" name="Right Arrow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497434" cy="19751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14" o:spid="_x0000_s1026" type="#_x0000_t13" style="position:absolute;margin-left:68pt;margin-top:240.2pt;width:39.15pt;height:15.55pt;rotation:-90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" adj="17312" fillcolor="#4f81bd [3204]" strokecolor="#243f60 [1604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26B7E76" wp14:editId="40DF3156">
                <wp:simplePos x="0" y="0"/>
                <wp:positionH relativeFrom="column">
                  <wp:posOffset>2729077</wp:posOffset>
                </wp:positionH>
                <wp:positionV relativeFrom="paragraph">
                  <wp:posOffset>4953053</wp:posOffset>
                </wp:positionV>
                <wp:extent cx="497434" cy="197510"/>
                <wp:effectExtent l="19050" t="19050" r="17145" b="31115"/>
                <wp:wrapNone/>
                <wp:docPr id="13" name="Right Arrow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497434" cy="19751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Right Arrow 13" o:spid="_x0000_s1026" type="#_x0000_t13" style="position:absolute;margin-left:214.9pt;margin-top:390pt;width:39.15pt;height:15.55pt;rotation:180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" adj="17312" fillcolor="#4f81bd [3204]" strokecolor="#243f60 [1604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D747A1F" wp14:editId="087DD4DA">
                <wp:simplePos x="0" y="0"/>
                <wp:positionH relativeFrom="column">
                  <wp:posOffset>6322314</wp:posOffset>
                </wp:positionH>
                <wp:positionV relativeFrom="paragraph">
                  <wp:posOffset>4940021</wp:posOffset>
                </wp:positionV>
                <wp:extent cx="497434" cy="197510"/>
                <wp:effectExtent l="19050" t="19050" r="17145" b="31115"/>
                <wp:wrapNone/>
                <wp:docPr id="12" name="Right Arrow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497434" cy="19751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Right Arrow 12" o:spid="_x0000_s1026" type="#_x0000_t13" style="position:absolute;margin-left:497.8pt;margin-top:389pt;width:39.15pt;height:15.55pt;rotation:180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" adj="17312" fillcolor="#4f81bd [3204]" strokecolor="#243f60 [1604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E5B5DA6" wp14:editId="72249AD1">
                <wp:simplePos x="0" y="0"/>
                <wp:positionH relativeFrom="column">
                  <wp:posOffset>8223885</wp:posOffset>
                </wp:positionH>
                <wp:positionV relativeFrom="paragraph">
                  <wp:posOffset>3030651</wp:posOffset>
                </wp:positionV>
                <wp:extent cx="497434" cy="197510"/>
                <wp:effectExtent l="0" t="2540" r="33655" b="33655"/>
                <wp:wrapNone/>
                <wp:docPr id="11" name="Right Arrow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97434" cy="19751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Right Arrow 11" o:spid="_x0000_s1026" type="#_x0000_t13" style="position:absolute;margin-left:647.55pt;margin-top:238.65pt;width:39.15pt;height:15.55pt;rotation:90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" adj="17312" fillcolor="#4f81bd [3204]" strokecolor="#243f60 [1604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1544B40" wp14:editId="19D78B87">
                <wp:simplePos x="0" y="0"/>
                <wp:positionH relativeFrom="column">
                  <wp:posOffset>6226074</wp:posOffset>
                </wp:positionH>
                <wp:positionV relativeFrom="paragraph">
                  <wp:posOffset>997128</wp:posOffset>
                </wp:positionV>
                <wp:extent cx="497434" cy="197510"/>
                <wp:effectExtent l="0" t="19050" r="36195" b="31115"/>
                <wp:wrapNone/>
                <wp:docPr id="10" name="Right Arrow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7434" cy="19751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Right Arrow 10" o:spid="_x0000_s1026" type="#_x0000_t13" style="position:absolute;margin-left:490.25pt;margin-top:78.5pt;width:39.15pt;height:15.5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" adj="17312" fillcolor="#4f81bd [3204]" strokecolor="#243f60 [1604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D107323" wp14:editId="7B1DFAC9">
                <wp:simplePos x="0" y="0"/>
                <wp:positionH relativeFrom="column">
                  <wp:posOffset>2732227</wp:posOffset>
                </wp:positionH>
                <wp:positionV relativeFrom="paragraph">
                  <wp:posOffset>925373</wp:posOffset>
                </wp:positionV>
                <wp:extent cx="497434" cy="197510"/>
                <wp:effectExtent l="0" t="19050" r="36195" b="31115"/>
                <wp:wrapNone/>
                <wp:docPr id="9" name="Right Arrow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7434" cy="19751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Right Arrow 9" o:spid="_x0000_s1026" type="#_x0000_t13" style="position:absolute;margin-left:215.15pt;margin-top:72.85pt;width:39.15pt;height:15.5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" adj="17312" fillcolor="#4f81bd [3204]" strokecolor="#243f60 [1604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82AFD5C" wp14:editId="34469481">
                <wp:simplePos x="0" y="0"/>
                <wp:positionH relativeFrom="column">
                  <wp:posOffset>3324758</wp:posOffset>
                </wp:positionH>
                <wp:positionV relativeFrom="paragraph">
                  <wp:posOffset>-113386</wp:posOffset>
                </wp:positionV>
                <wp:extent cx="2830195" cy="2705735"/>
                <wp:effectExtent l="0" t="0" r="27305" b="1841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0195" cy="2705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1257" w:rsidRDefault="002C1257" w:rsidP="002C1257">
                            <w:pPr>
                              <w:jc w:val="center"/>
                              <w:rPr>
                                <w:b/>
                                <w:sz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</w:rPr>
                              <w:t>RECEPTOR</w:t>
                            </w:r>
                          </w:p>
                          <w:p w:rsidR="00000000" w:rsidRPr="002C1257" w:rsidRDefault="002C1257" w:rsidP="002C1257">
                            <w:pPr>
                              <w:ind w:left="1440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</w:rPr>
                              <w:t>D</w:t>
                            </w:r>
                            <w:r w:rsidRPr="002C1257">
                              <w:rPr>
                                <w:b/>
                                <w:sz w:val="21"/>
                              </w:rPr>
                              <w:t>etects change</w:t>
                            </w:r>
                          </w:p>
                          <w:p w:rsidR="002C1257" w:rsidRPr="002C1257" w:rsidRDefault="002C1257" w:rsidP="002C1257">
                            <w:pPr>
                              <w:jc w:val="center"/>
                              <w:rPr>
                                <w:b/>
                                <w:sz w:val="21"/>
                              </w:rPr>
                            </w:pPr>
                          </w:p>
                          <w:p w:rsidR="002C1257" w:rsidRPr="002C1257" w:rsidRDefault="002C1257" w:rsidP="002C1257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261.8pt;margin-top:-8.95pt;width:222.85pt;height:213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">
                <v:textbox>
                  <w:txbxContent>
                    <w:p w:rsidR="002C1257" w:rsidRDefault="002C1257" w:rsidP="002C1257">
                      <w:pPr>
                        <w:jc w:val="center"/>
                        <w:rPr>
                          <w:b/>
                          <w:sz w:val="40"/>
                        </w:rPr>
                      </w:pPr>
                      <w:r>
                        <w:rPr>
                          <w:b/>
                          <w:sz w:val="40"/>
                        </w:rPr>
                        <w:t>RECEPTOR</w:t>
                      </w:r>
                    </w:p>
                    <w:p w:rsidR="00000000" w:rsidRPr="002C1257" w:rsidRDefault="002C1257" w:rsidP="002C1257">
                      <w:pPr>
                        <w:ind w:left="1440"/>
                        <w:rPr>
                          <w:b/>
                          <w:sz w:val="21"/>
                        </w:rPr>
                      </w:pPr>
                      <w:r>
                        <w:rPr>
                          <w:b/>
                          <w:sz w:val="21"/>
                        </w:rPr>
                        <w:t>D</w:t>
                      </w:r>
                      <w:r w:rsidRPr="002C1257">
                        <w:rPr>
                          <w:b/>
                          <w:sz w:val="21"/>
                        </w:rPr>
                        <w:t>etects change</w:t>
                      </w:r>
                    </w:p>
                    <w:p w:rsidR="002C1257" w:rsidRPr="002C1257" w:rsidRDefault="002C1257" w:rsidP="002C1257">
                      <w:pPr>
                        <w:jc w:val="center"/>
                        <w:rPr>
                          <w:b/>
                          <w:sz w:val="21"/>
                        </w:rPr>
                      </w:pPr>
                    </w:p>
                    <w:p w:rsidR="002C1257" w:rsidRPr="002C1257" w:rsidRDefault="002C1257" w:rsidP="002C1257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2BBE9CA" wp14:editId="4E04A474">
                <wp:simplePos x="0" y="0"/>
                <wp:positionH relativeFrom="column">
                  <wp:posOffset>2827020</wp:posOffset>
                </wp:positionH>
                <wp:positionV relativeFrom="paragraph">
                  <wp:posOffset>2746553</wp:posOffset>
                </wp:positionV>
                <wp:extent cx="2374265" cy="819302"/>
                <wp:effectExtent l="0" t="0" r="13335" b="1905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81930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1257" w:rsidRDefault="002C125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222.6pt;margin-top:216.25pt;width:186.95pt;height:64.5pt;z-index:25167155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">
                <v:textbox>
                  <w:txbxContent>
                    <w:p w:rsidR="002C1257" w:rsidRDefault="002C1257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46346C4" wp14:editId="6F9E86AC">
                <wp:simplePos x="0" y="0"/>
                <wp:positionH relativeFrom="column">
                  <wp:posOffset>6952615</wp:posOffset>
                </wp:positionH>
                <wp:positionV relativeFrom="paragraph">
                  <wp:posOffset>3763645</wp:posOffset>
                </wp:positionV>
                <wp:extent cx="2859405" cy="2574290"/>
                <wp:effectExtent l="0" t="0" r="17145" b="1651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9405" cy="2574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1257" w:rsidRDefault="002C1257" w:rsidP="002C1257">
                            <w:pPr>
                              <w:jc w:val="center"/>
                              <w:rPr>
                                <w:b/>
                                <w:sz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</w:rPr>
                              <w:t>EFFECTOR</w:t>
                            </w:r>
                          </w:p>
                          <w:p w:rsidR="00000000" w:rsidRPr="002C1257" w:rsidRDefault="002C1257" w:rsidP="002C1257">
                            <w:pPr>
                              <w:jc w:val="center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</w:rPr>
                              <w:t>C</w:t>
                            </w:r>
                            <w:r w:rsidRPr="002C1257">
                              <w:rPr>
                                <w:b/>
                                <w:sz w:val="21"/>
                              </w:rPr>
                              <w:t xml:space="preserve">arries out </w:t>
                            </w:r>
                            <w:r w:rsidRPr="002C1257">
                              <w:rPr>
                                <w:b/>
                                <w:sz w:val="21"/>
                              </w:rPr>
                              <w:t>response counteracting effect of stimulus</w:t>
                            </w:r>
                          </w:p>
                          <w:p w:rsidR="002C1257" w:rsidRPr="002C1257" w:rsidRDefault="002C1257" w:rsidP="002C1257">
                            <w:pPr>
                              <w:jc w:val="center"/>
                              <w:rPr>
                                <w:b/>
                                <w:sz w:val="21"/>
                              </w:rPr>
                            </w:pPr>
                          </w:p>
                          <w:p w:rsidR="002C1257" w:rsidRPr="002C1257" w:rsidRDefault="002C1257" w:rsidP="002C1257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547.45pt;margin-top:296.35pt;width:225.15pt;height:202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">
                <v:textbox>
                  <w:txbxContent>
                    <w:p w:rsidR="002C1257" w:rsidRDefault="002C1257" w:rsidP="002C1257">
                      <w:pPr>
                        <w:jc w:val="center"/>
                        <w:rPr>
                          <w:b/>
                          <w:sz w:val="40"/>
                        </w:rPr>
                      </w:pPr>
                      <w:r>
                        <w:rPr>
                          <w:b/>
                          <w:sz w:val="40"/>
                        </w:rPr>
                        <w:t>EFFECTOR</w:t>
                      </w:r>
                    </w:p>
                    <w:p w:rsidR="00000000" w:rsidRPr="002C1257" w:rsidRDefault="002C1257" w:rsidP="002C1257">
                      <w:pPr>
                        <w:jc w:val="center"/>
                        <w:rPr>
                          <w:b/>
                          <w:sz w:val="21"/>
                        </w:rPr>
                      </w:pPr>
                      <w:r>
                        <w:rPr>
                          <w:b/>
                          <w:sz w:val="21"/>
                        </w:rPr>
                        <w:t>C</w:t>
                      </w:r>
                      <w:r w:rsidRPr="002C1257">
                        <w:rPr>
                          <w:b/>
                          <w:sz w:val="21"/>
                        </w:rPr>
                        <w:t xml:space="preserve">arries out </w:t>
                      </w:r>
                      <w:r w:rsidRPr="002C1257">
                        <w:rPr>
                          <w:b/>
                          <w:sz w:val="21"/>
                        </w:rPr>
                        <w:t>response counteracting effect of stimulus</w:t>
                      </w:r>
                    </w:p>
                    <w:p w:rsidR="002C1257" w:rsidRPr="002C1257" w:rsidRDefault="002C1257" w:rsidP="002C1257">
                      <w:pPr>
                        <w:jc w:val="center"/>
                        <w:rPr>
                          <w:b/>
                          <w:sz w:val="21"/>
                        </w:rPr>
                      </w:pPr>
                    </w:p>
                    <w:p w:rsidR="002C1257" w:rsidRPr="002C1257" w:rsidRDefault="002C1257" w:rsidP="002C1257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FA15A8A" wp14:editId="5C1B22E4">
                <wp:simplePos x="0" y="0"/>
                <wp:positionH relativeFrom="column">
                  <wp:posOffset>6908800</wp:posOffset>
                </wp:positionH>
                <wp:positionV relativeFrom="paragraph">
                  <wp:posOffset>-113665</wp:posOffset>
                </wp:positionV>
                <wp:extent cx="2903220" cy="2705735"/>
                <wp:effectExtent l="0" t="0" r="11430" b="1841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3220" cy="2705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1257" w:rsidRDefault="002C1257" w:rsidP="002C1257">
                            <w:pPr>
                              <w:jc w:val="center"/>
                              <w:rPr>
                                <w:b/>
                                <w:sz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</w:rPr>
                              <w:t>MODULATOR</w:t>
                            </w:r>
                          </w:p>
                          <w:p w:rsidR="00000000" w:rsidRPr="002C1257" w:rsidRDefault="002C1257" w:rsidP="002C1257">
                            <w:pPr>
                              <w:jc w:val="center"/>
                              <w:rPr>
                                <w:b/>
                                <w:sz w:val="40"/>
                              </w:rPr>
                            </w:pPr>
                            <w:r w:rsidRPr="002C1257">
                              <w:rPr>
                                <w:b/>
                                <w:sz w:val="21"/>
                              </w:rPr>
                              <w:t>Control centre responsible for processing information received from receptor &amp; sending information to effector</w:t>
                            </w:r>
                          </w:p>
                          <w:p w:rsidR="002C1257" w:rsidRPr="002C1257" w:rsidRDefault="002C1257" w:rsidP="002C1257">
                            <w:pPr>
                              <w:jc w:val="center"/>
                              <w:rPr>
                                <w:b/>
                                <w:sz w:val="21"/>
                              </w:rPr>
                            </w:pPr>
                          </w:p>
                          <w:p w:rsidR="002C1257" w:rsidRPr="002C1257" w:rsidRDefault="002C1257" w:rsidP="002C1257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544pt;margin-top:-8.95pt;width:228.6pt;height:213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">
                <v:textbox>
                  <w:txbxContent>
                    <w:p w:rsidR="002C1257" w:rsidRDefault="002C1257" w:rsidP="002C1257">
                      <w:pPr>
                        <w:jc w:val="center"/>
                        <w:rPr>
                          <w:b/>
                          <w:sz w:val="40"/>
                        </w:rPr>
                      </w:pPr>
                      <w:r>
                        <w:rPr>
                          <w:b/>
                          <w:sz w:val="40"/>
                        </w:rPr>
                        <w:t>MODULATOR</w:t>
                      </w:r>
                    </w:p>
                    <w:p w:rsidR="00000000" w:rsidRPr="002C1257" w:rsidRDefault="002C1257" w:rsidP="002C1257">
                      <w:pPr>
                        <w:jc w:val="center"/>
                        <w:rPr>
                          <w:b/>
                          <w:sz w:val="40"/>
                        </w:rPr>
                      </w:pPr>
                      <w:r w:rsidRPr="002C1257">
                        <w:rPr>
                          <w:b/>
                          <w:sz w:val="21"/>
                        </w:rPr>
                        <w:t>Control centre responsible for processing information received from receptor &amp; sending information to effector</w:t>
                      </w:r>
                    </w:p>
                    <w:p w:rsidR="002C1257" w:rsidRPr="002C1257" w:rsidRDefault="002C1257" w:rsidP="002C1257">
                      <w:pPr>
                        <w:jc w:val="center"/>
                        <w:rPr>
                          <w:b/>
                          <w:sz w:val="21"/>
                        </w:rPr>
                      </w:pPr>
                    </w:p>
                    <w:p w:rsidR="002C1257" w:rsidRPr="002C1257" w:rsidRDefault="002C1257" w:rsidP="002C1257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8167EF7" wp14:editId="3211800E">
                <wp:simplePos x="0" y="0"/>
                <wp:positionH relativeFrom="column">
                  <wp:posOffset>3361055</wp:posOffset>
                </wp:positionH>
                <wp:positionV relativeFrom="paragraph">
                  <wp:posOffset>3763645</wp:posOffset>
                </wp:positionV>
                <wp:extent cx="2830195" cy="2574290"/>
                <wp:effectExtent l="0" t="0" r="27305" b="1651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0195" cy="2574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1257" w:rsidRDefault="002C1257" w:rsidP="002C1257">
                            <w:pPr>
                              <w:jc w:val="center"/>
                              <w:rPr>
                                <w:b/>
                                <w:sz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</w:rPr>
                              <w:t>RESPONSE</w:t>
                            </w:r>
                          </w:p>
                          <w:p w:rsidR="00000000" w:rsidRPr="002C1257" w:rsidRDefault="002C1257" w:rsidP="002C1257">
                            <w:pPr>
                              <w:jc w:val="center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</w:rPr>
                              <w:t>A</w:t>
                            </w:r>
                            <w:r w:rsidRPr="002C1257">
                              <w:rPr>
                                <w:b/>
                                <w:sz w:val="21"/>
                              </w:rPr>
                              <w:t xml:space="preserve">ction </w:t>
                            </w:r>
                            <w:r>
                              <w:rPr>
                                <w:b/>
                                <w:sz w:val="21"/>
                              </w:rPr>
                              <w:t xml:space="preserve">and processes (mechanism) </w:t>
                            </w:r>
                            <w:r w:rsidRPr="002C1257">
                              <w:rPr>
                                <w:b/>
                                <w:sz w:val="21"/>
                              </w:rPr>
                              <w:t>of the effector</w:t>
                            </w:r>
                          </w:p>
                          <w:p w:rsidR="002C1257" w:rsidRPr="002C1257" w:rsidRDefault="002C1257" w:rsidP="002C1257">
                            <w:pPr>
                              <w:jc w:val="center"/>
                              <w:rPr>
                                <w:b/>
                                <w:sz w:val="21"/>
                              </w:rPr>
                            </w:pPr>
                          </w:p>
                          <w:p w:rsidR="002C1257" w:rsidRPr="002C1257" w:rsidRDefault="002C1257" w:rsidP="002C1257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264.65pt;margin-top:296.35pt;width:222.85pt;height:202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">
                <v:textbox>
                  <w:txbxContent>
                    <w:p w:rsidR="002C1257" w:rsidRDefault="002C1257" w:rsidP="002C1257">
                      <w:pPr>
                        <w:jc w:val="center"/>
                        <w:rPr>
                          <w:b/>
                          <w:sz w:val="40"/>
                        </w:rPr>
                      </w:pPr>
                      <w:r>
                        <w:rPr>
                          <w:b/>
                          <w:sz w:val="40"/>
                        </w:rPr>
                        <w:t>RESPONSE</w:t>
                      </w:r>
                    </w:p>
                    <w:p w:rsidR="00000000" w:rsidRPr="002C1257" w:rsidRDefault="002C1257" w:rsidP="002C1257">
                      <w:pPr>
                        <w:jc w:val="center"/>
                        <w:rPr>
                          <w:b/>
                          <w:sz w:val="21"/>
                        </w:rPr>
                      </w:pPr>
                      <w:r>
                        <w:rPr>
                          <w:b/>
                          <w:sz w:val="21"/>
                        </w:rPr>
                        <w:t>A</w:t>
                      </w:r>
                      <w:r w:rsidRPr="002C1257">
                        <w:rPr>
                          <w:b/>
                          <w:sz w:val="21"/>
                        </w:rPr>
                        <w:t xml:space="preserve">ction </w:t>
                      </w:r>
                      <w:r>
                        <w:rPr>
                          <w:b/>
                          <w:sz w:val="21"/>
                        </w:rPr>
                        <w:t xml:space="preserve">and processes (mechanism) </w:t>
                      </w:r>
                      <w:r w:rsidRPr="002C1257">
                        <w:rPr>
                          <w:b/>
                          <w:sz w:val="21"/>
                        </w:rPr>
                        <w:t>of the effector</w:t>
                      </w:r>
                    </w:p>
                    <w:p w:rsidR="002C1257" w:rsidRPr="002C1257" w:rsidRDefault="002C1257" w:rsidP="002C1257">
                      <w:pPr>
                        <w:jc w:val="center"/>
                        <w:rPr>
                          <w:b/>
                          <w:sz w:val="21"/>
                        </w:rPr>
                      </w:pPr>
                    </w:p>
                    <w:p w:rsidR="002C1257" w:rsidRPr="002C1257" w:rsidRDefault="002C1257" w:rsidP="002C1257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7AA61FA" wp14:editId="2E7D6008">
                <wp:simplePos x="0" y="0"/>
                <wp:positionH relativeFrom="column">
                  <wp:posOffset>-120726</wp:posOffset>
                </wp:positionH>
                <wp:positionV relativeFrom="paragraph">
                  <wp:posOffset>3763645</wp:posOffset>
                </wp:positionV>
                <wp:extent cx="2816225" cy="2566670"/>
                <wp:effectExtent l="0" t="0" r="22225" b="2413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6225" cy="2566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1257" w:rsidRDefault="002C1257" w:rsidP="002C1257">
                            <w:pPr>
                              <w:jc w:val="center"/>
                              <w:rPr>
                                <w:b/>
                                <w:sz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</w:rPr>
                              <w:t>FEEDBACK</w:t>
                            </w:r>
                          </w:p>
                          <w:p w:rsidR="00000000" w:rsidRPr="002C1257" w:rsidRDefault="002C1257" w:rsidP="002C1257">
                            <w:pPr>
                              <w:jc w:val="center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</w:rPr>
                              <w:t>A</w:t>
                            </w:r>
                            <w:r w:rsidRPr="002C1257">
                              <w:rPr>
                                <w:b/>
                                <w:sz w:val="21"/>
                              </w:rPr>
                              <w:t xml:space="preserve">chieved because original stimulus has been changed by the </w:t>
                            </w:r>
                            <w:r w:rsidRPr="002C1257">
                              <w:rPr>
                                <w:b/>
                                <w:sz w:val="21"/>
                              </w:rPr>
                              <w:t>response</w:t>
                            </w:r>
                          </w:p>
                          <w:p w:rsidR="002C1257" w:rsidRPr="002C1257" w:rsidRDefault="002C1257" w:rsidP="002C1257">
                            <w:pPr>
                              <w:jc w:val="center"/>
                              <w:rPr>
                                <w:b/>
                                <w:sz w:val="21"/>
                              </w:rPr>
                            </w:pPr>
                          </w:p>
                          <w:p w:rsidR="002C1257" w:rsidRPr="002C1257" w:rsidRDefault="002C1257" w:rsidP="002C1257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-9.5pt;margin-top:296.35pt;width:221.75pt;height:202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">
                <v:textbox>
                  <w:txbxContent>
                    <w:p w:rsidR="002C1257" w:rsidRDefault="002C1257" w:rsidP="002C1257">
                      <w:pPr>
                        <w:jc w:val="center"/>
                        <w:rPr>
                          <w:b/>
                          <w:sz w:val="40"/>
                        </w:rPr>
                      </w:pPr>
                      <w:r>
                        <w:rPr>
                          <w:b/>
                          <w:sz w:val="40"/>
                        </w:rPr>
                        <w:t>FEEDBACK</w:t>
                      </w:r>
                    </w:p>
                    <w:p w:rsidR="00000000" w:rsidRPr="002C1257" w:rsidRDefault="002C1257" w:rsidP="002C1257">
                      <w:pPr>
                        <w:jc w:val="center"/>
                        <w:rPr>
                          <w:b/>
                          <w:sz w:val="21"/>
                        </w:rPr>
                      </w:pPr>
                      <w:r>
                        <w:rPr>
                          <w:b/>
                          <w:sz w:val="21"/>
                        </w:rPr>
                        <w:t>A</w:t>
                      </w:r>
                      <w:r w:rsidRPr="002C1257">
                        <w:rPr>
                          <w:b/>
                          <w:sz w:val="21"/>
                        </w:rPr>
                        <w:t xml:space="preserve">chieved because original stimulus has been changed by the </w:t>
                      </w:r>
                      <w:r w:rsidRPr="002C1257">
                        <w:rPr>
                          <w:b/>
                          <w:sz w:val="21"/>
                        </w:rPr>
                        <w:t>response</w:t>
                      </w:r>
                    </w:p>
                    <w:p w:rsidR="002C1257" w:rsidRPr="002C1257" w:rsidRDefault="002C1257" w:rsidP="002C1257">
                      <w:pPr>
                        <w:jc w:val="center"/>
                        <w:rPr>
                          <w:b/>
                          <w:sz w:val="21"/>
                        </w:rPr>
                      </w:pPr>
                    </w:p>
                    <w:p w:rsidR="002C1257" w:rsidRPr="002C1257" w:rsidRDefault="002C1257" w:rsidP="002C1257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010C85" w:rsidSect="002C125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B41CDA"/>
    <w:multiLevelType w:val="hybridMultilevel"/>
    <w:tmpl w:val="0818D5A4"/>
    <w:lvl w:ilvl="0" w:tplc="8F16A91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D086356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9E0250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E3A7E6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7442B1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71E1C1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5A4228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8BE654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3E8E7E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36964A6E"/>
    <w:multiLevelType w:val="hybridMultilevel"/>
    <w:tmpl w:val="4C6AD8E2"/>
    <w:lvl w:ilvl="0" w:tplc="E4E23A6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D048CA6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940881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C8A401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7624D2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BE43C9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4AC62F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62C13D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52A049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468949D4"/>
    <w:multiLevelType w:val="hybridMultilevel"/>
    <w:tmpl w:val="3F6C98C8"/>
    <w:lvl w:ilvl="0" w:tplc="CB4847A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46CA838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FE4805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ACA9C5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850297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4947BB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BDE093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08EBCE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3A6470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491C69F4"/>
    <w:multiLevelType w:val="hybridMultilevel"/>
    <w:tmpl w:val="076AC1FC"/>
    <w:lvl w:ilvl="0" w:tplc="8DFCA65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E722484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1EAE32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048624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D2C999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1403D2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2EA7DE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58A882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1BEE3F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758A0339"/>
    <w:multiLevelType w:val="hybridMultilevel"/>
    <w:tmpl w:val="9B6853CA"/>
    <w:lvl w:ilvl="0" w:tplc="EC82E15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51E3C6A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FFCA58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7404B1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0D634A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5DC592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568D34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FC8532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E265F8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>
    <w:nsid w:val="79C960CC"/>
    <w:multiLevelType w:val="hybridMultilevel"/>
    <w:tmpl w:val="8A5C4B7E"/>
    <w:lvl w:ilvl="0" w:tplc="8A42B1D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BD6D63C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2104EF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7402DC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404B5F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7303E1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1DA577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F3ABAB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A5823C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257"/>
    <w:rsid w:val="00010C85"/>
    <w:rsid w:val="002C1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1257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C12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12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1257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C12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12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0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177124">
          <w:marLeft w:val="1008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14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941978">
          <w:marLeft w:val="1008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7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143539">
          <w:marLeft w:val="1008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5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57475">
          <w:marLeft w:val="1008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39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330522">
          <w:marLeft w:val="1008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97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794330">
          <w:marLeft w:val="1008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57F25EF8</Template>
  <TotalTime>11</TotalTime>
  <Pages>1</Pages>
  <Words>2</Words>
  <Characters>12</Characters>
  <Application>Microsoft Office Word</Application>
  <DocSecurity>0</DocSecurity>
  <Lines>1</Lines>
  <Paragraphs>1</Paragraphs>
  <ScaleCrop>false</ScaleCrop>
  <Company/>
  <LinksUpToDate>false</LinksUpToDate>
  <CharactersWithSpaces>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JOHANSEN Rebecca</dc:creator>
  <cp:lastModifiedBy>JOHANSEN Rebecca</cp:lastModifiedBy>
  <cp:revision>1</cp:revision>
  <dcterms:created xsi:type="dcterms:W3CDTF">2018-03-02T00:20:00Z</dcterms:created>
  <dcterms:modified xsi:type="dcterms:W3CDTF">2018-03-02T00:31:00Z</dcterms:modified>
</cp:coreProperties>
</file>