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48C" w:rsidRPr="00DB07D1" w:rsidRDefault="00DB07D1">
      <w:pPr>
        <w:rPr>
          <w:rFonts w:ascii="wf_segoe-ui_normal" w:hAnsi="wf_segoe-ui_normal"/>
          <w:color w:val="F4F4F4"/>
          <w:sz w:val="45"/>
          <w:szCs w:val="23"/>
          <w:vertAlign w:val="subscript"/>
        </w:rPr>
      </w:pPr>
      <w:hyperlink r:id="rId4" w:tgtFrame="_blank" w:history="1">
        <w:r w:rsidRPr="00DB07D1">
          <w:rPr>
            <w:rFonts w:ascii="wf_segoe-ui_normal" w:hAnsi="wf_segoe-ui_normal"/>
            <w:color w:val="0000FF"/>
            <w:sz w:val="45"/>
            <w:szCs w:val="23"/>
            <w:u w:val="single"/>
            <w:vertAlign w:val="subscript"/>
          </w:rPr>
          <w:t>https://www.youtube.com/watch?v=--bZUeb83uU</w:t>
        </w:r>
      </w:hyperlink>
    </w:p>
    <w:p w:rsidR="00DB07D1" w:rsidRPr="00DB07D1" w:rsidRDefault="00DB07D1">
      <w:pPr>
        <w:rPr>
          <w:sz w:val="96"/>
        </w:rPr>
      </w:pPr>
      <w:hyperlink r:id="rId5" w:tgtFrame="_blank" w:history="1">
        <w:r w:rsidRPr="00DB07D1">
          <w:rPr>
            <w:rFonts w:ascii="wf_segoe-ui_normal" w:hAnsi="wf_segoe-ui_normal"/>
            <w:color w:val="0000FF"/>
            <w:sz w:val="45"/>
            <w:szCs w:val="23"/>
            <w:u w:val="single"/>
            <w:vertAlign w:val="subscript"/>
          </w:rPr>
          <w:t>https://www.youtube.c</w:t>
        </w:r>
        <w:bookmarkStart w:id="0" w:name="_GoBack"/>
        <w:bookmarkEnd w:id="0"/>
        <w:r w:rsidRPr="00DB07D1">
          <w:rPr>
            <w:rFonts w:ascii="wf_segoe-ui_normal" w:hAnsi="wf_segoe-ui_normal"/>
            <w:color w:val="0000FF"/>
            <w:sz w:val="45"/>
            <w:szCs w:val="23"/>
            <w:u w:val="single"/>
            <w:vertAlign w:val="subscript"/>
          </w:rPr>
          <w:t>om/watch?v=R8JMfbYW2p4</w:t>
        </w:r>
      </w:hyperlink>
    </w:p>
    <w:sectPr w:rsidR="00DB07D1" w:rsidRPr="00DB07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7D1"/>
    <w:rsid w:val="0077548C"/>
    <w:rsid w:val="00DB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00C5C"/>
  <w15:chartTrackingRefBased/>
  <w15:docId w15:val="{3916AC15-A975-44FA-A0FB-199BE1BE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0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37306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72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30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579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31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02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67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710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769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224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73098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310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826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2368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5413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8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314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9983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42876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1012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06180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65612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93496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77844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82307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0744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8JMfbYW2p4" TargetMode="External"/><Relationship Id="rId4" Type="http://schemas.openxmlformats.org/officeDocument/2006/relationships/hyperlink" Target="https://www.youtube.com/watch?v=--bZUeb83u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AA5A48F2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JOHANSEN Rebecca [Rossmoyne Senior High School]</dc:creator>
  <cp:keywords/>
  <dc:description/>
  <cp:lastModifiedBy>JOHANSEN Rebecca [Rossmoyne Senior High School]</cp:lastModifiedBy>
  <cp:revision>1</cp:revision>
  <dcterms:created xsi:type="dcterms:W3CDTF">2018-05-02T05:34:00Z</dcterms:created>
  <dcterms:modified xsi:type="dcterms:W3CDTF">2018-05-02T05:36:00Z</dcterms:modified>
</cp:coreProperties>
</file>