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563" w:rsidRPr="006133FC" w:rsidRDefault="006133FC">
      <w:pPr>
        <w:rPr>
          <w:b/>
        </w:rPr>
      </w:pPr>
      <w:r w:rsidRPr="006133FC">
        <w:rPr>
          <w:b/>
        </w:rPr>
        <w:t>Homework from Tuesday’s activity on acid + carbonate</w:t>
      </w:r>
    </w:p>
    <w:p w:rsidR="006133FC" w:rsidRDefault="006133FC">
      <w:bookmarkStart w:id="0" w:name="_GoBack"/>
      <w:bookmarkEnd w:id="0"/>
    </w:p>
    <w:p w:rsidR="006133FC" w:rsidRDefault="006133FC">
      <w:r>
        <w:t xml:space="preserve">Write down the equation for neutralising acid with base and balance it. </w:t>
      </w:r>
    </w:p>
    <w:p w:rsidR="006133FC" w:rsidRDefault="006133FC">
      <w:r>
        <w:t xml:space="preserve">Example: </w:t>
      </w:r>
    </w:p>
    <w:p w:rsidR="006133FC" w:rsidRPr="006133FC" w:rsidRDefault="006133FC">
      <w:pPr>
        <w:rPr>
          <w:b/>
        </w:rPr>
      </w:pPr>
      <w:r w:rsidRPr="006133FC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A28B8" wp14:editId="1368EB65">
                <wp:simplePos x="0" y="0"/>
                <wp:positionH relativeFrom="column">
                  <wp:posOffset>1362406</wp:posOffset>
                </wp:positionH>
                <wp:positionV relativeFrom="paragraph">
                  <wp:posOffset>99060</wp:posOffset>
                </wp:positionV>
                <wp:extent cx="946205" cy="0"/>
                <wp:effectExtent l="0" t="76200" r="25400" b="1143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20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07.3pt;margin-top:7.8pt;width:74.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" strokecolor="black [3213]">
                <v:stroke endarrow="open"/>
              </v:shape>
            </w:pict>
          </mc:Fallback>
        </mc:AlternateContent>
      </w:r>
      <w:r w:rsidRPr="006133FC">
        <w:rPr>
          <w:b/>
        </w:rPr>
        <w:t>MgCO</w:t>
      </w:r>
      <w:r w:rsidRPr="006133FC">
        <w:rPr>
          <w:b/>
          <w:vertAlign w:val="subscript"/>
        </w:rPr>
        <w:t>3</w:t>
      </w:r>
      <w:r w:rsidRPr="006133FC">
        <w:rPr>
          <w:b/>
        </w:rPr>
        <w:t xml:space="preserve">   +   HNO</w:t>
      </w:r>
      <w:r w:rsidRPr="006133FC">
        <w:rPr>
          <w:b/>
          <w:vertAlign w:val="subscript"/>
        </w:rPr>
        <w:t>3</w:t>
      </w:r>
      <w:r w:rsidRPr="006133FC">
        <w:rPr>
          <w:b/>
        </w:rPr>
        <w:tab/>
      </w:r>
      <w:r w:rsidRPr="006133FC">
        <w:rPr>
          <w:b/>
        </w:rPr>
        <w:tab/>
      </w:r>
      <w:r w:rsidRPr="006133FC">
        <w:rPr>
          <w:b/>
        </w:rPr>
        <w:tab/>
      </w:r>
      <w:r w:rsidRPr="006133FC">
        <w:rPr>
          <w:b/>
        </w:rPr>
        <w:tab/>
      </w:r>
      <w:proofErr w:type="gramStart"/>
      <w:r w:rsidRPr="006133FC">
        <w:rPr>
          <w:b/>
        </w:rPr>
        <w:t>Mg(</w:t>
      </w:r>
      <w:proofErr w:type="gramEnd"/>
      <w:r w:rsidRPr="006133FC">
        <w:rPr>
          <w:b/>
        </w:rPr>
        <w:t>NO</w:t>
      </w:r>
      <w:r w:rsidRPr="006133FC">
        <w:rPr>
          <w:b/>
          <w:vertAlign w:val="subscript"/>
        </w:rPr>
        <w:t>3</w:t>
      </w:r>
      <w:r w:rsidRPr="006133FC">
        <w:rPr>
          <w:b/>
        </w:rPr>
        <w:t>)</w:t>
      </w:r>
      <w:r w:rsidRPr="006133FC">
        <w:rPr>
          <w:b/>
          <w:vertAlign w:val="subscript"/>
        </w:rPr>
        <w:t>2</w:t>
      </w:r>
      <w:r w:rsidRPr="006133FC">
        <w:rPr>
          <w:b/>
        </w:rPr>
        <w:t xml:space="preserve">     +   H</w:t>
      </w:r>
      <w:r w:rsidRPr="006133FC">
        <w:rPr>
          <w:b/>
          <w:vertAlign w:val="subscript"/>
        </w:rPr>
        <w:t>2</w:t>
      </w:r>
      <w:r w:rsidRPr="006133FC">
        <w:rPr>
          <w:b/>
        </w:rPr>
        <w:t>O    +     CO</w:t>
      </w:r>
      <w:r w:rsidRPr="006133FC">
        <w:rPr>
          <w:b/>
          <w:vertAlign w:val="subscript"/>
        </w:rPr>
        <w:t>3</w:t>
      </w:r>
    </w:p>
    <w:p w:rsidR="006133FC" w:rsidRDefault="006133FC"/>
    <w:p w:rsidR="006133FC" w:rsidRDefault="006133F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7FD216" wp14:editId="39AB7886">
                <wp:simplePos x="0" y="0"/>
                <wp:positionH relativeFrom="column">
                  <wp:posOffset>1369060</wp:posOffset>
                </wp:positionH>
                <wp:positionV relativeFrom="paragraph">
                  <wp:posOffset>88265</wp:posOffset>
                </wp:positionV>
                <wp:extent cx="946150" cy="0"/>
                <wp:effectExtent l="0" t="76200" r="25400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" o:spid="_x0000_s1026" type="#_x0000_t32" style="position:absolute;margin-left:107.8pt;margin-top:6.95pt;width:74.5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" strokecolor="black [3213]">
                <v:stroke endarrow="open"/>
              </v:shape>
            </w:pict>
          </mc:Fallback>
        </mc:AlternateContent>
      </w:r>
      <w:r>
        <w:t>Na</w:t>
      </w:r>
      <w:r w:rsidRPr="006133FC">
        <w:rPr>
          <w:vertAlign w:val="subscript"/>
        </w:rPr>
        <w:t>2</w:t>
      </w:r>
      <w:r>
        <w:t>CO</w:t>
      </w:r>
      <w:r w:rsidRPr="006133FC">
        <w:rPr>
          <w:vertAlign w:val="subscript"/>
        </w:rPr>
        <w:t>3</w:t>
      </w:r>
      <w:r>
        <w:t xml:space="preserve">   +   HCl</w:t>
      </w:r>
    </w:p>
    <w:p w:rsidR="006133FC" w:rsidRDefault="006133F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5404E4" wp14:editId="164C5E4C">
                <wp:simplePos x="0" y="0"/>
                <wp:positionH relativeFrom="column">
                  <wp:posOffset>1363980</wp:posOffset>
                </wp:positionH>
                <wp:positionV relativeFrom="paragraph">
                  <wp:posOffset>69850</wp:posOffset>
                </wp:positionV>
                <wp:extent cx="946150" cy="0"/>
                <wp:effectExtent l="0" t="76200" r="25400" b="1143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5" o:spid="_x0000_s1026" type="#_x0000_t32" style="position:absolute;margin-left:107.4pt;margin-top:5.5pt;width:74.5pt;height: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" strokecolor="black [3213]">
                <v:stroke endarrow="open"/>
              </v:shape>
            </w:pict>
          </mc:Fallback>
        </mc:AlternateContent>
      </w:r>
      <w:r>
        <w:t>CaCO</w:t>
      </w:r>
      <w:r w:rsidRPr="006133FC">
        <w:rPr>
          <w:vertAlign w:val="subscript"/>
        </w:rPr>
        <w:t>3</w:t>
      </w:r>
      <w:r>
        <w:t xml:space="preserve">     +   HCl</w:t>
      </w:r>
    </w:p>
    <w:p w:rsidR="006133FC" w:rsidRDefault="006133F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11B500" wp14:editId="2D59B703">
                <wp:simplePos x="0" y="0"/>
                <wp:positionH relativeFrom="column">
                  <wp:posOffset>1369695</wp:posOffset>
                </wp:positionH>
                <wp:positionV relativeFrom="paragraph">
                  <wp:posOffset>102870</wp:posOffset>
                </wp:positionV>
                <wp:extent cx="946150" cy="0"/>
                <wp:effectExtent l="0" t="76200" r="25400" b="1143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4" o:spid="_x0000_s1026" type="#_x0000_t32" style="position:absolute;margin-left:107.85pt;margin-top:8.1pt;width:74.5pt;height: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" strokecolor="black [3213]">
                <v:stroke endarrow="open"/>
              </v:shape>
            </w:pict>
          </mc:Fallback>
        </mc:AlternateContent>
      </w:r>
      <w:r>
        <w:t>CuCO</w:t>
      </w:r>
      <w:r w:rsidRPr="006133FC">
        <w:rPr>
          <w:vertAlign w:val="subscript"/>
        </w:rPr>
        <w:t>3</w:t>
      </w:r>
      <w:r>
        <w:t xml:space="preserve">     +   HCl</w:t>
      </w:r>
    </w:p>
    <w:p w:rsidR="006133FC" w:rsidRDefault="006133FC" w:rsidP="006133F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6F7F47" wp14:editId="63729098">
                <wp:simplePos x="0" y="0"/>
                <wp:positionH relativeFrom="column">
                  <wp:posOffset>1365250</wp:posOffset>
                </wp:positionH>
                <wp:positionV relativeFrom="paragraph">
                  <wp:posOffset>108585</wp:posOffset>
                </wp:positionV>
                <wp:extent cx="946150" cy="0"/>
                <wp:effectExtent l="0" t="76200" r="25400" b="1143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6" o:spid="_x0000_s1026" type="#_x0000_t32" style="position:absolute;margin-left:107.5pt;margin-top:8.55pt;width:74.5pt;height: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" strokecolor="black [3213]">
                <v:stroke endarrow="open"/>
              </v:shape>
            </w:pict>
          </mc:Fallback>
        </mc:AlternateContent>
      </w:r>
      <w:r>
        <w:t>Na</w:t>
      </w:r>
      <w:r w:rsidRPr="006133FC">
        <w:rPr>
          <w:vertAlign w:val="subscript"/>
        </w:rPr>
        <w:t>2</w:t>
      </w:r>
      <w:r>
        <w:t>CO</w:t>
      </w:r>
      <w:r w:rsidRPr="006133FC">
        <w:rPr>
          <w:vertAlign w:val="subscript"/>
        </w:rPr>
        <w:t>3</w:t>
      </w:r>
      <w:r>
        <w:t xml:space="preserve">   +   H</w:t>
      </w:r>
      <w:r w:rsidRPr="006133FC">
        <w:rPr>
          <w:vertAlign w:val="subscript"/>
        </w:rPr>
        <w:t>2</w:t>
      </w:r>
      <w:r>
        <w:t>SO</w:t>
      </w:r>
      <w:r w:rsidRPr="006133FC">
        <w:rPr>
          <w:vertAlign w:val="subscript"/>
        </w:rPr>
        <w:t>4</w:t>
      </w:r>
    </w:p>
    <w:p w:rsidR="006133FC" w:rsidRDefault="006133FC" w:rsidP="006133F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221433" wp14:editId="5F6DC177">
                <wp:simplePos x="0" y="0"/>
                <wp:positionH relativeFrom="column">
                  <wp:posOffset>1366520</wp:posOffset>
                </wp:positionH>
                <wp:positionV relativeFrom="paragraph">
                  <wp:posOffset>80645</wp:posOffset>
                </wp:positionV>
                <wp:extent cx="946150" cy="0"/>
                <wp:effectExtent l="0" t="76200" r="25400" b="1143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7" o:spid="_x0000_s1026" type="#_x0000_t32" style="position:absolute;margin-left:107.6pt;margin-top:6.35pt;width:74.5pt;height: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" strokecolor="black [3213]">
                <v:stroke endarrow="open"/>
              </v:shape>
            </w:pict>
          </mc:Fallback>
        </mc:AlternateContent>
      </w:r>
      <w:r>
        <w:t>CaCO</w:t>
      </w:r>
      <w:r w:rsidRPr="006133FC">
        <w:rPr>
          <w:vertAlign w:val="subscript"/>
        </w:rPr>
        <w:t>3</w:t>
      </w:r>
      <w:r>
        <w:t xml:space="preserve">     +   H</w:t>
      </w:r>
      <w:r w:rsidRPr="006133FC">
        <w:rPr>
          <w:vertAlign w:val="subscript"/>
        </w:rPr>
        <w:t>2</w:t>
      </w:r>
      <w:r>
        <w:t>SO</w:t>
      </w:r>
      <w:r w:rsidRPr="006133FC">
        <w:rPr>
          <w:vertAlign w:val="subscript"/>
        </w:rPr>
        <w:t>4</w:t>
      </w:r>
    </w:p>
    <w:p w:rsidR="006133FC" w:rsidRDefault="006133FC" w:rsidP="006133F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A3E360" wp14:editId="7A5697FD">
                <wp:simplePos x="0" y="0"/>
                <wp:positionH relativeFrom="column">
                  <wp:posOffset>1367790</wp:posOffset>
                </wp:positionH>
                <wp:positionV relativeFrom="paragraph">
                  <wp:posOffset>85725</wp:posOffset>
                </wp:positionV>
                <wp:extent cx="946150" cy="0"/>
                <wp:effectExtent l="0" t="76200" r="25400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" o:spid="_x0000_s1026" type="#_x0000_t32" style="position:absolute;margin-left:107.7pt;margin-top:6.75pt;width:74.5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" strokecolor="black [3213]">
                <v:stroke endarrow="open"/>
              </v:shape>
            </w:pict>
          </mc:Fallback>
        </mc:AlternateContent>
      </w:r>
      <w:r>
        <w:t>CuCO</w:t>
      </w:r>
      <w:r w:rsidRPr="006133FC">
        <w:rPr>
          <w:vertAlign w:val="subscript"/>
        </w:rPr>
        <w:t>3</w:t>
      </w:r>
      <w:r>
        <w:t xml:space="preserve">     +   H</w:t>
      </w:r>
      <w:r w:rsidRPr="006133FC">
        <w:rPr>
          <w:vertAlign w:val="subscript"/>
        </w:rPr>
        <w:t>2</w:t>
      </w:r>
      <w:r>
        <w:t>SO</w:t>
      </w:r>
      <w:r w:rsidRPr="006133FC">
        <w:rPr>
          <w:vertAlign w:val="subscript"/>
        </w:rPr>
        <w:t>4</w:t>
      </w:r>
    </w:p>
    <w:p w:rsidR="006133FC" w:rsidRDefault="006133FC"/>
    <w:p w:rsidR="006133FC" w:rsidRDefault="006133FC"/>
    <w:p w:rsidR="006133FC" w:rsidRDefault="006133FC"/>
    <w:p w:rsidR="006133FC" w:rsidRDefault="006133FC"/>
    <w:p w:rsidR="006133FC" w:rsidRDefault="006133FC"/>
    <w:p w:rsidR="006133FC" w:rsidRDefault="006133FC"/>
    <w:p w:rsidR="006133FC" w:rsidRDefault="006133FC"/>
    <w:p w:rsidR="006133FC" w:rsidRDefault="006133FC"/>
    <w:sectPr w:rsidR="006133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FC"/>
    <w:rsid w:val="00505895"/>
    <w:rsid w:val="005B07BF"/>
    <w:rsid w:val="0061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9E5E4AC6</Template>
  <TotalTime>5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RAFEI Rachid</dc:creator>
  <cp:lastModifiedBy>RAFEI Rachid</cp:lastModifiedBy>
  <cp:revision>1</cp:revision>
  <dcterms:created xsi:type="dcterms:W3CDTF">2018-05-22T08:33:00Z</dcterms:created>
  <dcterms:modified xsi:type="dcterms:W3CDTF">2018-05-22T08:38:00Z</dcterms:modified>
</cp:coreProperties>
</file>