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3D" w:rsidRPr="00604F28" w:rsidRDefault="00002E3D" w:rsidP="00002E3D">
      <w:pPr>
        <w:pStyle w:val="xbhead"/>
      </w:pPr>
      <w:r>
        <w:t>Student worksheet answers</w:t>
      </w:r>
    </w:p>
    <w:p w:rsidR="00002E3D" w:rsidRPr="00604F28" w:rsidRDefault="00002E3D" w:rsidP="00002E3D">
      <w:pPr>
        <w:pStyle w:val="xchead"/>
      </w:pPr>
      <w:r>
        <w:t>Designing experiments</w:t>
      </w:r>
    </w:p>
    <w:p w:rsidR="00002E3D" w:rsidRDefault="00002E3D" w:rsidP="00002E3D">
      <w:pPr>
        <w:pStyle w:val="xlist"/>
      </w:pPr>
      <w:r>
        <w:t>1</w:t>
      </w:r>
      <w:r>
        <w:tab/>
        <w:t>For all of the ‘What if?’ questions on page 8, write a hypothesis and identify the dependant variable, independent variable and three control variables in the spaces below.</w:t>
      </w:r>
    </w:p>
    <w:p w:rsidR="00002E3D" w:rsidRDefault="00002E3D" w:rsidP="00002E3D">
      <w:pPr>
        <w:pStyle w:val="xlist2"/>
      </w:pPr>
      <w:proofErr w:type="spellStart"/>
      <w:proofErr w:type="gramStart"/>
      <w:r>
        <w:t>a</w:t>
      </w:r>
      <w:proofErr w:type="spellEnd"/>
      <w:proofErr w:type="gramEnd"/>
      <w:r>
        <w:tab/>
        <w:t>What if the balloon was blown up more?</w:t>
      </w:r>
    </w:p>
    <w:p w:rsidR="00002E3D" w:rsidRDefault="00002E3D" w:rsidP="00002E3D">
      <w:pPr>
        <w:pStyle w:val="xanswerparafo"/>
      </w:pPr>
      <w:r>
        <w:t xml:space="preserve">Hypothesis: </w:t>
      </w:r>
      <w:r w:rsidRPr="00A13761">
        <w:rPr>
          <w:rStyle w:val="xcolorred"/>
        </w:rPr>
        <w:t>If the balloon was blown up more, then the rocket will move further along the string</w:t>
      </w:r>
    </w:p>
    <w:p w:rsidR="00002E3D" w:rsidRDefault="00002E3D" w:rsidP="00002E3D">
      <w:pPr>
        <w:pStyle w:val="xanswerparafo"/>
      </w:pPr>
      <w:r>
        <w:t>Dependant variable:</w:t>
      </w:r>
      <w:r>
        <w:rPr>
          <w:rStyle w:val="xanswerred"/>
        </w:rPr>
        <w:t xml:space="preserve"> </w:t>
      </w:r>
      <w:r w:rsidRPr="00A13761">
        <w:rPr>
          <w:rStyle w:val="xcolorred"/>
        </w:rPr>
        <w:t>The distance that the rocket travels</w:t>
      </w:r>
    </w:p>
    <w:p w:rsidR="00002E3D" w:rsidRDefault="00002E3D" w:rsidP="00002E3D">
      <w:pPr>
        <w:pStyle w:val="xanswerparafo"/>
      </w:pPr>
      <w:r>
        <w:t>Independent variable:</w:t>
      </w:r>
      <w:r>
        <w:rPr>
          <w:rStyle w:val="xanswerred"/>
        </w:rPr>
        <w:t xml:space="preserve"> </w:t>
      </w:r>
      <w:r w:rsidRPr="00A13761">
        <w:rPr>
          <w:rStyle w:val="xcolorred"/>
        </w:rPr>
        <w:t>The amount of gas inside the balloon</w:t>
      </w:r>
    </w:p>
    <w:p w:rsidR="00002E3D" w:rsidRDefault="00002E3D" w:rsidP="00002E3D">
      <w:pPr>
        <w:pStyle w:val="xanswerparafo"/>
      </w:pPr>
      <w:r>
        <w:t>Three control variables:</w:t>
      </w:r>
      <w:r>
        <w:rPr>
          <w:rStyle w:val="xanswerred"/>
        </w:rPr>
        <w:t xml:space="preserve"> </w:t>
      </w:r>
      <w:r w:rsidRPr="00A13761">
        <w:rPr>
          <w:rStyle w:val="xcolorred"/>
        </w:rPr>
        <w:t>Friction between string and straw, balloon shape, balloon material</w:t>
      </w:r>
    </w:p>
    <w:p w:rsidR="00002E3D" w:rsidRDefault="00002E3D" w:rsidP="00002E3D">
      <w:pPr>
        <w:pStyle w:val="xlist2"/>
      </w:pPr>
      <w:proofErr w:type="gramStart"/>
      <w:r>
        <w:t>b</w:t>
      </w:r>
      <w:proofErr w:type="gramEnd"/>
      <w:r>
        <w:tab/>
        <w:t>What if the string had less friction?</w:t>
      </w:r>
    </w:p>
    <w:p w:rsidR="00002E3D" w:rsidRDefault="00002E3D" w:rsidP="00002E3D">
      <w:pPr>
        <w:pStyle w:val="xanswerparafo"/>
      </w:pPr>
      <w:r>
        <w:t>Hypothesis:</w:t>
      </w:r>
      <w:r>
        <w:rPr>
          <w:rStyle w:val="xanswerred"/>
        </w:rPr>
        <w:t xml:space="preserve"> </w:t>
      </w:r>
      <w:r w:rsidRPr="00A13761">
        <w:rPr>
          <w:rStyle w:val="xcolorred"/>
        </w:rPr>
        <w:t>If the string had less friction, then the rocket will move further along the string</w:t>
      </w:r>
    </w:p>
    <w:p w:rsidR="00002E3D" w:rsidRDefault="00002E3D" w:rsidP="00002E3D">
      <w:pPr>
        <w:pStyle w:val="xanswerparafo"/>
      </w:pPr>
      <w:r>
        <w:t xml:space="preserve">Dependant variable: </w:t>
      </w:r>
      <w:r w:rsidRPr="00A13761">
        <w:rPr>
          <w:rStyle w:val="xcolorred"/>
        </w:rPr>
        <w:t>The distance that the rocket travels</w:t>
      </w:r>
    </w:p>
    <w:p w:rsidR="00002E3D" w:rsidRDefault="00002E3D" w:rsidP="00002E3D">
      <w:pPr>
        <w:pStyle w:val="xanswerparafo"/>
      </w:pPr>
      <w:r>
        <w:t>Independent variable:</w:t>
      </w:r>
      <w:r>
        <w:rPr>
          <w:rStyle w:val="xanswerred"/>
        </w:rPr>
        <w:t xml:space="preserve"> </w:t>
      </w:r>
      <w:r w:rsidRPr="00A13761">
        <w:rPr>
          <w:rStyle w:val="xcolorred"/>
        </w:rPr>
        <w:t>The friction between the straw and the string</w:t>
      </w:r>
    </w:p>
    <w:p w:rsidR="00002E3D" w:rsidRDefault="00002E3D" w:rsidP="00002E3D">
      <w:pPr>
        <w:pStyle w:val="xanswerparafo"/>
      </w:pPr>
      <w:r>
        <w:t>Three control variables:</w:t>
      </w:r>
      <w:r>
        <w:rPr>
          <w:rStyle w:val="xanswerred"/>
        </w:rPr>
        <w:t xml:space="preserve"> </w:t>
      </w:r>
      <w:r w:rsidRPr="00A13761">
        <w:rPr>
          <w:rStyle w:val="xcolorred"/>
        </w:rPr>
        <w:t>Amount of gas in balloon, balloon shape, balloon material</w:t>
      </w:r>
    </w:p>
    <w:p w:rsidR="00002E3D" w:rsidRDefault="00002E3D" w:rsidP="00002E3D">
      <w:pPr>
        <w:pStyle w:val="xlist2"/>
      </w:pPr>
      <w:proofErr w:type="gramStart"/>
      <w:r>
        <w:t>c</w:t>
      </w:r>
      <w:proofErr w:type="gramEnd"/>
      <w:r>
        <w:tab/>
        <w:t>What if the string had more friction?</w:t>
      </w:r>
    </w:p>
    <w:p w:rsidR="00002E3D" w:rsidRDefault="00002E3D" w:rsidP="00002E3D">
      <w:pPr>
        <w:pStyle w:val="xanswerparafo"/>
      </w:pPr>
      <w:r>
        <w:t>Hypothesis:</w:t>
      </w:r>
      <w:r>
        <w:rPr>
          <w:rStyle w:val="xanswerred"/>
        </w:rPr>
        <w:t xml:space="preserve"> </w:t>
      </w:r>
      <w:r w:rsidRPr="00A13761">
        <w:rPr>
          <w:rStyle w:val="xcolorred"/>
        </w:rPr>
        <w:t>If the string had more friction, then the rocket will not move as far along the string</w:t>
      </w:r>
    </w:p>
    <w:p w:rsidR="00002E3D" w:rsidRDefault="00002E3D" w:rsidP="00002E3D">
      <w:pPr>
        <w:pStyle w:val="xanswerparafo"/>
      </w:pPr>
      <w:r>
        <w:t>Dependant variable:</w:t>
      </w:r>
      <w:r>
        <w:rPr>
          <w:rStyle w:val="xanswerred"/>
        </w:rPr>
        <w:t xml:space="preserve"> </w:t>
      </w:r>
      <w:r w:rsidRPr="00A13761">
        <w:rPr>
          <w:rStyle w:val="xcolorred"/>
        </w:rPr>
        <w:t>The distance that the rocket travels</w:t>
      </w:r>
    </w:p>
    <w:p w:rsidR="00002E3D" w:rsidRDefault="00002E3D" w:rsidP="00002E3D">
      <w:pPr>
        <w:pStyle w:val="xanswerparafo"/>
      </w:pPr>
      <w:r>
        <w:t>Independent variable:</w:t>
      </w:r>
      <w:r>
        <w:rPr>
          <w:rStyle w:val="xanswerred"/>
        </w:rPr>
        <w:t xml:space="preserve"> </w:t>
      </w:r>
      <w:r w:rsidRPr="00A13761">
        <w:rPr>
          <w:rStyle w:val="xcolorred"/>
        </w:rPr>
        <w:t>The friction between the straw and the string</w:t>
      </w:r>
    </w:p>
    <w:p w:rsidR="00002E3D" w:rsidRDefault="00002E3D" w:rsidP="00002E3D">
      <w:pPr>
        <w:pStyle w:val="xanswerparafo"/>
      </w:pPr>
      <w:r>
        <w:t>Three control variables:</w:t>
      </w:r>
      <w:r>
        <w:rPr>
          <w:rStyle w:val="xanswerred"/>
        </w:rPr>
        <w:t xml:space="preserve"> </w:t>
      </w:r>
      <w:r w:rsidRPr="00A13761">
        <w:rPr>
          <w:rStyle w:val="xcolorred"/>
        </w:rPr>
        <w:t>Amount of gas in balloon, balloon shape, balloon material</w:t>
      </w:r>
    </w:p>
    <w:p w:rsidR="00002E3D" w:rsidRDefault="00002E3D" w:rsidP="00002E3D">
      <w:pPr>
        <w:pStyle w:val="xlist2"/>
      </w:pPr>
      <w:proofErr w:type="gramStart"/>
      <w:r>
        <w:t>d</w:t>
      </w:r>
      <w:proofErr w:type="gramEnd"/>
      <w:r>
        <w:tab/>
        <w:t>What if the straw were shorter?</w:t>
      </w:r>
    </w:p>
    <w:p w:rsidR="00002E3D" w:rsidRDefault="00002E3D" w:rsidP="00002E3D">
      <w:pPr>
        <w:pStyle w:val="xanswerparafo"/>
      </w:pPr>
      <w:r>
        <w:t>Hypothesis:</w:t>
      </w:r>
      <w:r>
        <w:rPr>
          <w:rStyle w:val="xanswerred"/>
        </w:rPr>
        <w:t xml:space="preserve"> </w:t>
      </w:r>
      <w:r w:rsidRPr="00A13761">
        <w:rPr>
          <w:rStyle w:val="xcolorred"/>
        </w:rPr>
        <w:t>If the string was shorter, then the rocket will move further along the string</w:t>
      </w:r>
    </w:p>
    <w:p w:rsidR="00002E3D" w:rsidRPr="00A13761" w:rsidRDefault="00002E3D" w:rsidP="00002E3D">
      <w:pPr>
        <w:pStyle w:val="xanswerparafo"/>
        <w:rPr>
          <w:rStyle w:val="xcolorred"/>
        </w:rPr>
      </w:pPr>
      <w:r>
        <w:t>Dependant variable:</w:t>
      </w:r>
      <w:r>
        <w:rPr>
          <w:rStyle w:val="xanswerred"/>
        </w:rPr>
        <w:t xml:space="preserve"> </w:t>
      </w:r>
      <w:r w:rsidRPr="00A13761">
        <w:rPr>
          <w:rStyle w:val="xcolorred"/>
        </w:rPr>
        <w:t>The distance that the rocket travels</w:t>
      </w:r>
    </w:p>
    <w:p w:rsidR="00002E3D" w:rsidRDefault="00002E3D" w:rsidP="00002E3D">
      <w:pPr>
        <w:pStyle w:val="xanswerparafo"/>
      </w:pPr>
      <w:r>
        <w:t>Independent variable:</w:t>
      </w:r>
      <w:r>
        <w:rPr>
          <w:rStyle w:val="xanswerred"/>
        </w:rPr>
        <w:t xml:space="preserve"> </w:t>
      </w:r>
      <w:r w:rsidRPr="00A13761">
        <w:rPr>
          <w:rStyle w:val="xcolorred"/>
        </w:rPr>
        <w:t>The size of the straw (and therefore its friction with the string)</w:t>
      </w:r>
    </w:p>
    <w:p w:rsidR="00002E3D" w:rsidRPr="00A13761" w:rsidRDefault="00002E3D" w:rsidP="00002E3D">
      <w:pPr>
        <w:pStyle w:val="xanswerparafo"/>
        <w:rPr>
          <w:rStyle w:val="xcolorred"/>
        </w:rPr>
      </w:pPr>
      <w:r>
        <w:t>Three control variables:</w:t>
      </w:r>
      <w:r>
        <w:rPr>
          <w:rStyle w:val="xanswerred"/>
        </w:rPr>
        <w:t xml:space="preserve"> </w:t>
      </w:r>
      <w:r w:rsidRPr="00A13761">
        <w:rPr>
          <w:rStyle w:val="xcolorred"/>
        </w:rPr>
        <w:t>Amount of gas in balloon, balloon shape, balloon material</w:t>
      </w:r>
    </w:p>
    <w:p w:rsidR="00002E3D" w:rsidRDefault="00002E3D" w:rsidP="00002E3D">
      <w:pPr>
        <w:pStyle w:val="xdhead"/>
      </w:pPr>
      <w:r w:rsidRPr="00115796">
        <w:t>Extend your understanding</w:t>
      </w:r>
    </w:p>
    <w:p w:rsidR="00002E3D" w:rsidRPr="00F12433" w:rsidRDefault="00002E3D" w:rsidP="00002E3D">
      <w:pPr>
        <w:pStyle w:val="xlist"/>
      </w:pPr>
      <w:r w:rsidRPr="00F12433">
        <w:lastRenderedPageBreak/>
        <w:t>2</w:t>
      </w:r>
      <w:r w:rsidRPr="00F12433">
        <w:tab/>
        <w:t xml:space="preserve">An experiment was performed where a student dropped a fizzy Alka-Seltzer tablet in 100mL of room temperature water and timed how long it took the tablet to dissolve.  </w:t>
      </w:r>
    </w:p>
    <w:p w:rsidR="00002E3D" w:rsidRPr="00F12433" w:rsidRDefault="00002E3D" w:rsidP="00002E3D">
      <w:pPr>
        <w:pStyle w:val="xparafo"/>
      </w:pPr>
      <w:r>
        <w:tab/>
        <w:t>Students were then given four ‘What if?’ questions to investigate the ways to make a chemical reaction go faster.</w:t>
      </w:r>
    </w:p>
    <w:p w:rsidR="00002E3D" w:rsidRPr="00F12433" w:rsidRDefault="00002E3D" w:rsidP="00002E3D">
      <w:pPr>
        <w:pStyle w:val="xlist2"/>
      </w:pPr>
      <w:r>
        <w:sym w:font="Symbol" w:char="F0B7"/>
      </w:r>
      <w:r w:rsidRPr="00F12433">
        <w:tab/>
        <w:t>What if the water was warmer?</w:t>
      </w:r>
    </w:p>
    <w:p w:rsidR="00002E3D" w:rsidRPr="00F12433" w:rsidRDefault="00002E3D" w:rsidP="00002E3D">
      <w:pPr>
        <w:pStyle w:val="xlist2"/>
      </w:pPr>
      <w:r>
        <w:sym w:font="Symbol" w:char="F0B7"/>
      </w:r>
      <w:r w:rsidRPr="00F12433">
        <w:tab/>
        <w:t>What if the tablet was crushed into powder?</w:t>
      </w:r>
    </w:p>
    <w:p w:rsidR="00002E3D" w:rsidRPr="00F12433" w:rsidRDefault="00002E3D" w:rsidP="00002E3D">
      <w:pPr>
        <w:pStyle w:val="xlist2"/>
      </w:pPr>
      <w:r>
        <w:sym w:font="Symbol" w:char="F0B7"/>
      </w:r>
      <w:r w:rsidRPr="00F12433">
        <w:tab/>
        <w:t>Wh</w:t>
      </w:r>
      <w:r>
        <w:t>at if the tablet was coated in V</w:t>
      </w:r>
      <w:r w:rsidRPr="00F12433">
        <w:t>aseline?</w:t>
      </w:r>
    </w:p>
    <w:p w:rsidR="00002E3D" w:rsidRPr="00F12433" w:rsidRDefault="00002E3D" w:rsidP="00002E3D">
      <w:pPr>
        <w:pStyle w:val="xlist2"/>
      </w:pPr>
      <w:proofErr w:type="spellStart"/>
      <w:proofErr w:type="gramStart"/>
      <w:r w:rsidRPr="00F12433">
        <w:t>a</w:t>
      </w:r>
      <w:proofErr w:type="spellEnd"/>
      <w:proofErr w:type="gramEnd"/>
      <w:r w:rsidRPr="00F12433">
        <w:tab/>
        <w:t>In each of the questions, what is the variable that you are testing? What is the name of this variable?</w:t>
      </w:r>
    </w:p>
    <w:p w:rsidR="00002E3D" w:rsidRPr="00827F86" w:rsidRDefault="00002E3D" w:rsidP="00002E3D">
      <w:pPr>
        <w:pStyle w:val="xanswerparafo"/>
      </w:pPr>
      <w:r w:rsidRPr="004E2C0D">
        <w:t>The time it takes to dissolve</w:t>
      </w:r>
      <w:r>
        <w:t>;</w:t>
      </w:r>
      <w:r w:rsidRPr="004E2C0D">
        <w:t xml:space="preserve"> the dependant </w:t>
      </w:r>
      <w:r w:rsidRPr="00827F86">
        <w:t xml:space="preserve">variable </w:t>
      </w:r>
    </w:p>
    <w:p w:rsidR="00002E3D" w:rsidRDefault="00002E3D" w:rsidP="00002E3D">
      <w:pPr>
        <w:pStyle w:val="xlist2"/>
      </w:pPr>
      <w:proofErr w:type="gramStart"/>
      <w:r w:rsidRPr="00F12433">
        <w:t>b</w:t>
      </w:r>
      <w:proofErr w:type="gramEnd"/>
      <w:r w:rsidRPr="00F12433">
        <w:tab/>
      </w:r>
      <w:r>
        <w:t>Name the three</w:t>
      </w:r>
      <w:r w:rsidRPr="00F12433">
        <w:t xml:space="preserve"> factors that you are changing in the above questions.</w:t>
      </w:r>
    </w:p>
    <w:p w:rsidR="00002E3D" w:rsidRPr="00827F86" w:rsidRDefault="00002E3D" w:rsidP="00002E3D">
      <w:pPr>
        <w:pStyle w:val="xanswerlist"/>
      </w:pPr>
      <w:r>
        <w:t xml:space="preserve">• </w:t>
      </w:r>
      <w:r>
        <w:tab/>
      </w:r>
      <w:proofErr w:type="gramStart"/>
      <w:r w:rsidRPr="00827F86">
        <w:t>temperature</w:t>
      </w:r>
      <w:proofErr w:type="gramEnd"/>
    </w:p>
    <w:p w:rsidR="00002E3D" w:rsidRPr="00827F86" w:rsidRDefault="00002E3D" w:rsidP="00002E3D">
      <w:pPr>
        <w:pStyle w:val="xanswerlist"/>
      </w:pPr>
      <w:r>
        <w:t xml:space="preserve">• </w:t>
      </w:r>
      <w:r>
        <w:tab/>
      </w:r>
      <w:r w:rsidRPr="00827F86">
        <w:t>tablet size/surface area</w:t>
      </w:r>
    </w:p>
    <w:p w:rsidR="00002E3D" w:rsidRPr="00827F86" w:rsidRDefault="00002E3D" w:rsidP="00002E3D">
      <w:pPr>
        <w:pStyle w:val="xanswerlist"/>
      </w:pPr>
      <w:r>
        <w:t xml:space="preserve">• </w:t>
      </w:r>
      <w:r>
        <w:tab/>
      </w:r>
      <w:proofErr w:type="gramStart"/>
      <w:r>
        <w:t>tablet</w:t>
      </w:r>
      <w:proofErr w:type="gramEnd"/>
      <w:r>
        <w:t xml:space="preserve"> surface coating/</w:t>
      </w:r>
      <w:r w:rsidRPr="00827F86">
        <w:t>surface area</w:t>
      </w:r>
    </w:p>
    <w:p w:rsidR="00002E3D" w:rsidRDefault="00002E3D" w:rsidP="00002E3D">
      <w:pPr>
        <w:pStyle w:val="xlist2"/>
      </w:pPr>
      <w:r>
        <w:t>c</w:t>
      </w:r>
      <w:r w:rsidRPr="00F12433">
        <w:tab/>
        <w:t>For two of the ‘What if?’ questions above, write a hypothesis and identify the dependant variable, independent variable and three contro</w:t>
      </w:r>
      <w:r>
        <w:t>l variables in the spaces below.</w:t>
      </w:r>
    </w:p>
    <w:p w:rsidR="00002E3D" w:rsidRPr="00F12433" w:rsidRDefault="00002E3D" w:rsidP="00002E3D">
      <w:pPr>
        <w:pStyle w:val="xanswerparafo"/>
      </w:pPr>
      <w:r>
        <w:t>Answers will vary.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272"/>
        <w:gridCol w:w="2217"/>
        <w:gridCol w:w="2234"/>
        <w:gridCol w:w="2235"/>
      </w:tblGrid>
      <w:tr w:rsidR="00002E3D" w:rsidTr="00AD61A3">
        <w:tc>
          <w:tcPr>
            <w:tcW w:w="2570" w:type="dxa"/>
          </w:tcPr>
          <w:p w:rsidR="00002E3D" w:rsidRDefault="00002E3D" w:rsidP="00AD61A3">
            <w:pPr>
              <w:pStyle w:val="xtablecolumnhead"/>
              <w:rPr>
                <w:b/>
              </w:rPr>
            </w:pPr>
            <w:r>
              <w:t>Question</w:t>
            </w:r>
          </w:p>
        </w:tc>
        <w:tc>
          <w:tcPr>
            <w:tcW w:w="2534" w:type="dxa"/>
          </w:tcPr>
          <w:p w:rsidR="00002E3D" w:rsidRPr="00C97510" w:rsidRDefault="00002E3D" w:rsidP="00AD61A3">
            <w:pPr>
              <w:pStyle w:val="xtable"/>
              <w:rPr>
                <w:rStyle w:val="xcolorred"/>
              </w:rPr>
            </w:pPr>
            <w:r w:rsidRPr="00C97510">
              <w:rPr>
                <w:rStyle w:val="xcolorred"/>
              </w:rPr>
              <w:t>What if the water was warmer?</w:t>
            </w:r>
          </w:p>
        </w:tc>
        <w:tc>
          <w:tcPr>
            <w:tcW w:w="2534" w:type="dxa"/>
          </w:tcPr>
          <w:p w:rsidR="00002E3D" w:rsidRPr="00C97510" w:rsidRDefault="00002E3D" w:rsidP="00AD61A3">
            <w:pPr>
              <w:pStyle w:val="xtable"/>
              <w:rPr>
                <w:rStyle w:val="xcolorred"/>
              </w:rPr>
            </w:pPr>
            <w:r w:rsidRPr="00C97510">
              <w:rPr>
                <w:rStyle w:val="xcolorred"/>
              </w:rPr>
              <w:t>What if the tablet was crushed into powder?</w:t>
            </w:r>
          </w:p>
        </w:tc>
        <w:tc>
          <w:tcPr>
            <w:tcW w:w="2535" w:type="dxa"/>
          </w:tcPr>
          <w:p w:rsidR="00002E3D" w:rsidRPr="00C97510" w:rsidRDefault="00002E3D" w:rsidP="00AD61A3">
            <w:pPr>
              <w:pStyle w:val="xtable"/>
              <w:rPr>
                <w:rStyle w:val="xcolorred"/>
              </w:rPr>
            </w:pPr>
            <w:r w:rsidRPr="00C97510">
              <w:rPr>
                <w:rStyle w:val="xcolorred"/>
              </w:rPr>
              <w:t>What if the tablet was coated in Vaseline?</w:t>
            </w:r>
          </w:p>
        </w:tc>
      </w:tr>
      <w:tr w:rsidR="00002E3D" w:rsidTr="00AD61A3">
        <w:tc>
          <w:tcPr>
            <w:tcW w:w="2570" w:type="dxa"/>
          </w:tcPr>
          <w:p w:rsidR="00002E3D" w:rsidRDefault="00002E3D" w:rsidP="00AD61A3">
            <w:pPr>
              <w:pStyle w:val="xtablecolumnhead"/>
              <w:rPr>
                <w:b/>
              </w:rPr>
            </w:pPr>
            <w:r>
              <w:t xml:space="preserve">Hypothesis </w:t>
            </w:r>
          </w:p>
        </w:tc>
        <w:tc>
          <w:tcPr>
            <w:tcW w:w="2534" w:type="dxa"/>
          </w:tcPr>
          <w:p w:rsidR="00002E3D" w:rsidRPr="00C97510" w:rsidRDefault="00002E3D" w:rsidP="00AD61A3">
            <w:pPr>
              <w:pStyle w:val="xtable"/>
              <w:rPr>
                <w:rStyle w:val="xcolorred"/>
              </w:rPr>
            </w:pPr>
            <w:r w:rsidRPr="00C97510">
              <w:rPr>
                <w:rStyle w:val="xcolorred"/>
              </w:rPr>
              <w:t>If the water was warmer, then the tablet will dissolve faster</w:t>
            </w:r>
          </w:p>
        </w:tc>
        <w:tc>
          <w:tcPr>
            <w:tcW w:w="2534" w:type="dxa"/>
          </w:tcPr>
          <w:p w:rsidR="00002E3D" w:rsidRPr="00C97510" w:rsidRDefault="00002E3D" w:rsidP="00AD61A3">
            <w:pPr>
              <w:pStyle w:val="xtable"/>
              <w:rPr>
                <w:rStyle w:val="xcolorred"/>
              </w:rPr>
            </w:pPr>
            <w:r w:rsidRPr="00C97510">
              <w:rPr>
                <w:rStyle w:val="xcolorred"/>
              </w:rPr>
              <w:t>If the tablet was crushed into powder, then the tablet will dissolve faster</w:t>
            </w:r>
          </w:p>
        </w:tc>
        <w:tc>
          <w:tcPr>
            <w:tcW w:w="2535" w:type="dxa"/>
          </w:tcPr>
          <w:p w:rsidR="00002E3D" w:rsidRPr="00C97510" w:rsidRDefault="00002E3D" w:rsidP="00AD61A3">
            <w:pPr>
              <w:pStyle w:val="xtable"/>
              <w:rPr>
                <w:rStyle w:val="xcolorred"/>
              </w:rPr>
            </w:pPr>
            <w:r w:rsidRPr="00C97510">
              <w:rPr>
                <w:rStyle w:val="xcolorred"/>
              </w:rPr>
              <w:t>If the tablet was coated in Vaseline, then the tablet will not dissolve as there is no surface to react with</w:t>
            </w:r>
          </w:p>
        </w:tc>
      </w:tr>
      <w:tr w:rsidR="00002E3D" w:rsidTr="00AD61A3">
        <w:tc>
          <w:tcPr>
            <w:tcW w:w="2570" w:type="dxa"/>
          </w:tcPr>
          <w:p w:rsidR="00002E3D" w:rsidRDefault="00002E3D" w:rsidP="00AD61A3">
            <w:pPr>
              <w:pStyle w:val="xtablecolumnhead"/>
              <w:rPr>
                <w:b/>
              </w:rPr>
            </w:pPr>
            <w:r>
              <w:t>Dependant variable</w:t>
            </w:r>
          </w:p>
        </w:tc>
        <w:tc>
          <w:tcPr>
            <w:tcW w:w="2534" w:type="dxa"/>
          </w:tcPr>
          <w:p w:rsidR="00002E3D" w:rsidRPr="00C97510" w:rsidRDefault="00002E3D" w:rsidP="00AD61A3">
            <w:pPr>
              <w:pStyle w:val="xtable"/>
              <w:rPr>
                <w:rStyle w:val="xcolorred"/>
              </w:rPr>
            </w:pPr>
            <w:r w:rsidRPr="00C97510">
              <w:rPr>
                <w:rStyle w:val="xcolorred"/>
              </w:rPr>
              <w:t>Time taken to dissolve</w:t>
            </w:r>
          </w:p>
        </w:tc>
        <w:tc>
          <w:tcPr>
            <w:tcW w:w="2534" w:type="dxa"/>
          </w:tcPr>
          <w:p w:rsidR="00002E3D" w:rsidRPr="00C97510" w:rsidRDefault="00002E3D" w:rsidP="00AD61A3">
            <w:pPr>
              <w:pStyle w:val="xtable"/>
              <w:rPr>
                <w:rStyle w:val="xcolorred"/>
              </w:rPr>
            </w:pPr>
            <w:r w:rsidRPr="00C97510">
              <w:rPr>
                <w:rStyle w:val="xcolorred"/>
              </w:rPr>
              <w:t>Time taken to dissolve</w:t>
            </w:r>
          </w:p>
        </w:tc>
        <w:tc>
          <w:tcPr>
            <w:tcW w:w="2535" w:type="dxa"/>
          </w:tcPr>
          <w:p w:rsidR="00002E3D" w:rsidRPr="00C97510" w:rsidRDefault="00002E3D" w:rsidP="00AD61A3">
            <w:pPr>
              <w:pStyle w:val="xtable"/>
              <w:rPr>
                <w:rStyle w:val="xcolorred"/>
              </w:rPr>
            </w:pPr>
            <w:r w:rsidRPr="00C97510">
              <w:rPr>
                <w:rStyle w:val="xcolorred"/>
              </w:rPr>
              <w:t>Time taken to dissolve</w:t>
            </w:r>
          </w:p>
        </w:tc>
      </w:tr>
      <w:tr w:rsidR="00002E3D" w:rsidTr="00AD61A3">
        <w:tc>
          <w:tcPr>
            <w:tcW w:w="2570" w:type="dxa"/>
          </w:tcPr>
          <w:p w:rsidR="00002E3D" w:rsidRDefault="00002E3D" w:rsidP="00AD61A3">
            <w:pPr>
              <w:pStyle w:val="xtablecolumnhead"/>
              <w:rPr>
                <w:b/>
              </w:rPr>
            </w:pPr>
            <w:r>
              <w:t>Independent variable</w:t>
            </w:r>
          </w:p>
        </w:tc>
        <w:tc>
          <w:tcPr>
            <w:tcW w:w="2534" w:type="dxa"/>
          </w:tcPr>
          <w:p w:rsidR="00002E3D" w:rsidRPr="00C97510" w:rsidRDefault="00002E3D" w:rsidP="00AD61A3">
            <w:pPr>
              <w:pStyle w:val="xtable"/>
              <w:rPr>
                <w:rStyle w:val="xcolorred"/>
              </w:rPr>
            </w:pPr>
            <w:r w:rsidRPr="00C97510">
              <w:rPr>
                <w:rStyle w:val="xcolorred"/>
              </w:rPr>
              <w:t>Increased temperature of water</w:t>
            </w:r>
          </w:p>
        </w:tc>
        <w:tc>
          <w:tcPr>
            <w:tcW w:w="2534" w:type="dxa"/>
          </w:tcPr>
          <w:p w:rsidR="00002E3D" w:rsidRPr="00C97510" w:rsidRDefault="00002E3D" w:rsidP="00AD61A3">
            <w:pPr>
              <w:pStyle w:val="xtable"/>
              <w:rPr>
                <w:rStyle w:val="xcolorred"/>
              </w:rPr>
            </w:pPr>
            <w:r w:rsidRPr="00C97510">
              <w:rPr>
                <w:rStyle w:val="xcolorred"/>
              </w:rPr>
              <w:t>Increased surface area of tablet</w:t>
            </w:r>
          </w:p>
        </w:tc>
        <w:tc>
          <w:tcPr>
            <w:tcW w:w="2535" w:type="dxa"/>
          </w:tcPr>
          <w:p w:rsidR="00002E3D" w:rsidRPr="00C97510" w:rsidRDefault="00002E3D" w:rsidP="00AD61A3">
            <w:pPr>
              <w:pStyle w:val="xtable"/>
              <w:rPr>
                <w:rStyle w:val="xcolorred"/>
              </w:rPr>
            </w:pPr>
            <w:r w:rsidRPr="00C97510">
              <w:rPr>
                <w:rStyle w:val="xcolorred"/>
              </w:rPr>
              <w:t>Decreased surface area of tablet</w:t>
            </w:r>
          </w:p>
        </w:tc>
      </w:tr>
      <w:tr w:rsidR="00002E3D" w:rsidTr="00AD61A3">
        <w:tc>
          <w:tcPr>
            <w:tcW w:w="2570" w:type="dxa"/>
          </w:tcPr>
          <w:p w:rsidR="00002E3D" w:rsidRDefault="00002E3D" w:rsidP="00AD61A3">
            <w:pPr>
              <w:pStyle w:val="xtablecolumnhead"/>
              <w:rPr>
                <w:b/>
              </w:rPr>
            </w:pPr>
            <w:r>
              <w:t>Three control variables</w:t>
            </w:r>
          </w:p>
        </w:tc>
        <w:tc>
          <w:tcPr>
            <w:tcW w:w="2534" w:type="dxa"/>
          </w:tcPr>
          <w:p w:rsidR="00002E3D" w:rsidRPr="00C97510" w:rsidRDefault="00002E3D" w:rsidP="00AD61A3">
            <w:pPr>
              <w:pStyle w:val="xtable"/>
              <w:rPr>
                <w:rStyle w:val="xcolorred"/>
              </w:rPr>
            </w:pPr>
            <w:r w:rsidRPr="00C97510">
              <w:rPr>
                <w:rStyle w:val="xcolorred"/>
              </w:rPr>
              <w:t>Surface area of tablet</w:t>
            </w:r>
          </w:p>
          <w:p w:rsidR="00002E3D" w:rsidRPr="00C97510" w:rsidRDefault="00002E3D" w:rsidP="00AD61A3">
            <w:pPr>
              <w:pStyle w:val="xtable"/>
              <w:rPr>
                <w:rStyle w:val="xcolorred"/>
              </w:rPr>
            </w:pPr>
            <w:r w:rsidRPr="00C97510">
              <w:rPr>
                <w:rStyle w:val="xcolorred"/>
              </w:rPr>
              <w:t>Volume of water</w:t>
            </w:r>
          </w:p>
          <w:p w:rsidR="00002E3D" w:rsidRPr="00C97510" w:rsidRDefault="00002E3D" w:rsidP="00AD61A3">
            <w:pPr>
              <w:pStyle w:val="xtable"/>
              <w:rPr>
                <w:rStyle w:val="xcolorred"/>
              </w:rPr>
            </w:pPr>
            <w:r w:rsidRPr="00C97510">
              <w:rPr>
                <w:rStyle w:val="xcolorred"/>
              </w:rPr>
              <w:t>Shape of reaction vessel</w:t>
            </w:r>
          </w:p>
        </w:tc>
        <w:tc>
          <w:tcPr>
            <w:tcW w:w="2534" w:type="dxa"/>
          </w:tcPr>
          <w:p w:rsidR="00002E3D" w:rsidRPr="00C97510" w:rsidRDefault="00002E3D" w:rsidP="00AD61A3">
            <w:pPr>
              <w:pStyle w:val="xtable"/>
              <w:rPr>
                <w:rStyle w:val="xcolorred"/>
              </w:rPr>
            </w:pPr>
            <w:r w:rsidRPr="00C97510">
              <w:rPr>
                <w:rStyle w:val="xcolorred"/>
              </w:rPr>
              <w:t>Temperature of water</w:t>
            </w:r>
          </w:p>
          <w:p w:rsidR="00002E3D" w:rsidRPr="00C97510" w:rsidRDefault="00002E3D" w:rsidP="00AD61A3">
            <w:pPr>
              <w:pStyle w:val="xtable"/>
              <w:rPr>
                <w:rStyle w:val="xcolorred"/>
              </w:rPr>
            </w:pPr>
            <w:r w:rsidRPr="00C97510">
              <w:rPr>
                <w:rStyle w:val="xcolorred"/>
              </w:rPr>
              <w:t>Volume of water</w:t>
            </w:r>
          </w:p>
          <w:p w:rsidR="00002E3D" w:rsidRPr="00C97510" w:rsidRDefault="00002E3D" w:rsidP="00AD61A3">
            <w:pPr>
              <w:pStyle w:val="xtable"/>
              <w:rPr>
                <w:rStyle w:val="xcolorred"/>
              </w:rPr>
            </w:pPr>
            <w:r w:rsidRPr="00C97510">
              <w:rPr>
                <w:rStyle w:val="xcolorred"/>
              </w:rPr>
              <w:t>Shape of reaction vessel</w:t>
            </w:r>
          </w:p>
        </w:tc>
        <w:tc>
          <w:tcPr>
            <w:tcW w:w="2535" w:type="dxa"/>
          </w:tcPr>
          <w:p w:rsidR="00002E3D" w:rsidRPr="00C97510" w:rsidRDefault="00002E3D" w:rsidP="00AD61A3">
            <w:pPr>
              <w:pStyle w:val="xtable"/>
              <w:rPr>
                <w:rStyle w:val="xcolorred"/>
              </w:rPr>
            </w:pPr>
            <w:r w:rsidRPr="00C97510">
              <w:rPr>
                <w:rStyle w:val="xcolorred"/>
              </w:rPr>
              <w:t>Temperature of water</w:t>
            </w:r>
          </w:p>
          <w:p w:rsidR="00002E3D" w:rsidRPr="00C97510" w:rsidRDefault="00002E3D" w:rsidP="00AD61A3">
            <w:pPr>
              <w:pStyle w:val="xtable"/>
              <w:rPr>
                <w:rStyle w:val="xcolorred"/>
              </w:rPr>
            </w:pPr>
            <w:r w:rsidRPr="00C97510">
              <w:rPr>
                <w:rStyle w:val="xcolorred"/>
              </w:rPr>
              <w:t>Volume of water</w:t>
            </w:r>
          </w:p>
          <w:p w:rsidR="00002E3D" w:rsidRPr="00C97510" w:rsidRDefault="00002E3D" w:rsidP="00AD61A3">
            <w:pPr>
              <w:pStyle w:val="xtable"/>
              <w:rPr>
                <w:rStyle w:val="xcolorred"/>
              </w:rPr>
            </w:pPr>
            <w:r w:rsidRPr="00C97510">
              <w:rPr>
                <w:rStyle w:val="xcolorred"/>
              </w:rPr>
              <w:t>Shape of reaction vessel</w:t>
            </w:r>
          </w:p>
        </w:tc>
      </w:tr>
    </w:tbl>
    <w:p w:rsidR="00002E3D" w:rsidRDefault="00002E3D" w:rsidP="00002E3D">
      <w:pPr>
        <w:pStyle w:val="xlist20"/>
      </w:pPr>
    </w:p>
    <w:p w:rsidR="00002E3D" w:rsidRDefault="00002E3D" w:rsidP="00002E3D">
      <w:pPr>
        <w:pStyle w:val="xlist2"/>
      </w:pPr>
      <w:proofErr w:type="gramStart"/>
      <w:r w:rsidRPr="00F12433">
        <w:t>d</w:t>
      </w:r>
      <w:proofErr w:type="gramEnd"/>
      <w:r w:rsidRPr="00F12433">
        <w:tab/>
        <w:t xml:space="preserve">After designing your experiment you </w:t>
      </w:r>
      <w:r>
        <w:t xml:space="preserve">complete it in the laboratory. </w:t>
      </w:r>
      <w:r w:rsidRPr="00F12433">
        <w:t>The next day, one of your classmates replicates your experiments, but finds that their Alka-Seltzer table</w:t>
      </w:r>
      <w:r>
        <w:t xml:space="preserve">t dissolves faster every time. </w:t>
      </w:r>
      <w:proofErr w:type="gramStart"/>
      <w:r w:rsidRPr="00F12433">
        <w:t>State one possible reason that this may be happening.</w:t>
      </w:r>
      <w:proofErr w:type="gramEnd"/>
    </w:p>
    <w:p w:rsidR="00002E3D" w:rsidRPr="00F12433" w:rsidRDefault="00002E3D" w:rsidP="00002E3D">
      <w:pPr>
        <w:pStyle w:val="xanswerparafo"/>
      </w:pPr>
      <w:r>
        <w:t>They could be stirring it or the temperature may have increased</w:t>
      </w:r>
    </w:p>
    <w:p w:rsidR="00010C85" w:rsidRDefault="00002E3D" w:rsidP="00002E3D">
      <w:r>
        <w:br w:type="page"/>
      </w:r>
      <w:bookmarkStart w:id="0" w:name="_GoBack"/>
      <w:bookmarkEnd w:id="0"/>
    </w:p>
    <w:sectPr w:rsidR="0001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E3D"/>
    <w:rsid w:val="00002E3D"/>
    <w:rsid w:val="0001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E3D"/>
    <w:rPr>
      <w:rFonts w:ascii="Calibri" w:eastAsia="Times New Roman" w:hAnsi="Calibri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bhead">
    <w:name w:val="xbhead"/>
    <w:basedOn w:val="Normal"/>
    <w:rsid w:val="00002E3D"/>
    <w:pPr>
      <w:spacing w:before="120" w:after="60"/>
      <w:outlineLvl w:val="2"/>
    </w:pPr>
    <w:rPr>
      <w:rFonts w:ascii="Arial" w:eastAsia="MS Gothic" w:hAnsi="Arial"/>
      <w:b/>
      <w:color w:val="FF0000"/>
      <w:sz w:val="36"/>
      <w:szCs w:val="32"/>
      <w:lang w:val="en-AU" w:eastAsia="en-AU"/>
    </w:rPr>
  </w:style>
  <w:style w:type="paragraph" w:customStyle="1" w:styleId="xchead">
    <w:name w:val="xchead"/>
    <w:basedOn w:val="Normal"/>
    <w:rsid w:val="00002E3D"/>
    <w:pPr>
      <w:spacing w:before="120"/>
      <w:outlineLvl w:val="3"/>
    </w:pPr>
    <w:rPr>
      <w:rFonts w:ascii="Arial" w:hAnsi="Arial"/>
      <w:b/>
      <w:color w:val="3366FF"/>
      <w:sz w:val="28"/>
      <w:lang w:val="en-AU" w:eastAsia="en-AU"/>
    </w:rPr>
  </w:style>
  <w:style w:type="paragraph" w:customStyle="1" w:styleId="xdhead">
    <w:name w:val="xdhead"/>
    <w:basedOn w:val="Normal"/>
    <w:rsid w:val="00002E3D"/>
    <w:pPr>
      <w:spacing w:after="120"/>
      <w:outlineLvl w:val="4"/>
    </w:pPr>
    <w:rPr>
      <w:rFonts w:ascii="Arial" w:hAnsi="Arial"/>
      <w:b/>
      <w:color w:val="008000"/>
      <w:sz w:val="24"/>
      <w:lang w:val="en-AU" w:eastAsia="en-AU"/>
    </w:rPr>
  </w:style>
  <w:style w:type="paragraph" w:customStyle="1" w:styleId="xlist">
    <w:name w:val="xlist"/>
    <w:basedOn w:val="Normal"/>
    <w:qFormat/>
    <w:rsid w:val="00002E3D"/>
    <w:pPr>
      <w:tabs>
        <w:tab w:val="left" w:pos="567"/>
      </w:tabs>
      <w:ind w:left="567" w:hanging="567"/>
    </w:pPr>
    <w:rPr>
      <w:rFonts w:ascii="Times New Roman" w:hAnsi="Times New Roman"/>
      <w:sz w:val="24"/>
      <w:lang w:val="en-AU" w:eastAsia="en-AU"/>
    </w:rPr>
  </w:style>
  <w:style w:type="paragraph" w:customStyle="1" w:styleId="xlist2">
    <w:name w:val="xlist2"/>
    <w:basedOn w:val="Normal"/>
    <w:rsid w:val="00002E3D"/>
    <w:pPr>
      <w:ind w:left="1134" w:hanging="567"/>
    </w:pPr>
    <w:rPr>
      <w:rFonts w:ascii="Times New Roman" w:hAnsi="Times New Roman"/>
      <w:sz w:val="24"/>
      <w:lang w:val="en-AU" w:eastAsia="en-AU"/>
    </w:rPr>
  </w:style>
  <w:style w:type="paragraph" w:customStyle="1" w:styleId="xparafo">
    <w:name w:val="xpara fo"/>
    <w:basedOn w:val="Normal"/>
    <w:qFormat/>
    <w:rsid w:val="00002E3D"/>
    <w:rPr>
      <w:rFonts w:ascii="Times New Roman" w:hAnsi="Times New Roman"/>
      <w:sz w:val="24"/>
      <w:lang w:val="en-AU" w:eastAsia="en-AU"/>
    </w:rPr>
  </w:style>
  <w:style w:type="paragraph" w:customStyle="1" w:styleId="xtable">
    <w:name w:val="xtable"/>
    <w:basedOn w:val="Normal"/>
    <w:rsid w:val="00002E3D"/>
    <w:pPr>
      <w:spacing w:after="0" w:line="240" w:lineRule="auto"/>
    </w:pPr>
    <w:rPr>
      <w:rFonts w:ascii="Arial" w:hAnsi="Arial"/>
      <w:sz w:val="20"/>
      <w:lang w:val="en-AU" w:eastAsia="en-AU"/>
    </w:rPr>
  </w:style>
  <w:style w:type="paragraph" w:customStyle="1" w:styleId="xtablecolumnhead">
    <w:name w:val="xtable column head"/>
    <w:basedOn w:val="Normal"/>
    <w:rsid w:val="00002E3D"/>
    <w:pPr>
      <w:shd w:val="pct10" w:color="auto" w:fill="auto"/>
      <w:spacing w:after="0" w:line="240" w:lineRule="auto"/>
    </w:pPr>
    <w:rPr>
      <w:rFonts w:ascii="Times New Roman" w:hAnsi="Times New Roman"/>
      <w:sz w:val="24"/>
      <w:lang w:val="en-AU" w:eastAsia="en-AU"/>
    </w:rPr>
  </w:style>
  <w:style w:type="paragraph" w:customStyle="1" w:styleId="xanswerlist">
    <w:name w:val="xanswer list"/>
    <w:basedOn w:val="xlist"/>
    <w:rsid w:val="00002E3D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parafo">
    <w:name w:val="xanswer para fo"/>
    <w:basedOn w:val="xparafo"/>
    <w:rsid w:val="00002E3D"/>
    <w:pPr>
      <w:shd w:val="clear" w:color="auto" w:fill="EAF1DD"/>
      <w:autoSpaceDE w:val="0"/>
      <w:autoSpaceDN w:val="0"/>
      <w:adjustRightInd w:val="0"/>
    </w:pPr>
    <w:rPr>
      <w:szCs w:val="24"/>
    </w:rPr>
  </w:style>
  <w:style w:type="character" w:customStyle="1" w:styleId="xcolorred">
    <w:name w:val="xcolor red"/>
    <w:uiPriority w:val="1"/>
    <w:qFormat/>
    <w:rsid w:val="00002E3D"/>
    <w:rPr>
      <w:color w:val="FF0000"/>
    </w:rPr>
  </w:style>
  <w:style w:type="table" w:styleId="TableGrid">
    <w:name w:val="Table Grid"/>
    <w:basedOn w:val="TableNormal"/>
    <w:uiPriority w:val="59"/>
    <w:rsid w:val="00002E3D"/>
    <w:pPr>
      <w:spacing w:after="0" w:line="240" w:lineRule="auto"/>
    </w:pPr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answerred">
    <w:name w:val="xanswer red"/>
    <w:basedOn w:val="DefaultParagraphFont"/>
    <w:uiPriority w:val="1"/>
    <w:rsid w:val="00002E3D"/>
    <w:rPr>
      <w:color w:val="FF0000"/>
    </w:rPr>
  </w:style>
  <w:style w:type="paragraph" w:customStyle="1" w:styleId="xlist20">
    <w:name w:val="xlist 2"/>
    <w:basedOn w:val="Normal"/>
    <w:qFormat/>
    <w:rsid w:val="00002E3D"/>
    <w:pPr>
      <w:spacing w:after="0" w:line="240" w:lineRule="auto"/>
      <w:ind w:left="908" w:hanging="454"/>
    </w:pPr>
    <w:rPr>
      <w:rFonts w:asciiTheme="minorHAnsi" w:eastAsiaTheme="minorHAnsi" w:hAnsiTheme="minorHAnsi" w:cstheme="minorBidi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E3D"/>
    <w:rPr>
      <w:rFonts w:ascii="Calibri" w:eastAsia="Times New Roman" w:hAnsi="Calibri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bhead">
    <w:name w:val="xbhead"/>
    <w:basedOn w:val="Normal"/>
    <w:rsid w:val="00002E3D"/>
    <w:pPr>
      <w:spacing w:before="120" w:after="60"/>
      <w:outlineLvl w:val="2"/>
    </w:pPr>
    <w:rPr>
      <w:rFonts w:ascii="Arial" w:eastAsia="MS Gothic" w:hAnsi="Arial"/>
      <w:b/>
      <w:color w:val="FF0000"/>
      <w:sz w:val="36"/>
      <w:szCs w:val="32"/>
      <w:lang w:val="en-AU" w:eastAsia="en-AU"/>
    </w:rPr>
  </w:style>
  <w:style w:type="paragraph" w:customStyle="1" w:styleId="xchead">
    <w:name w:val="xchead"/>
    <w:basedOn w:val="Normal"/>
    <w:rsid w:val="00002E3D"/>
    <w:pPr>
      <w:spacing w:before="120"/>
      <w:outlineLvl w:val="3"/>
    </w:pPr>
    <w:rPr>
      <w:rFonts w:ascii="Arial" w:hAnsi="Arial"/>
      <w:b/>
      <w:color w:val="3366FF"/>
      <w:sz w:val="28"/>
      <w:lang w:val="en-AU" w:eastAsia="en-AU"/>
    </w:rPr>
  </w:style>
  <w:style w:type="paragraph" w:customStyle="1" w:styleId="xdhead">
    <w:name w:val="xdhead"/>
    <w:basedOn w:val="Normal"/>
    <w:rsid w:val="00002E3D"/>
    <w:pPr>
      <w:spacing w:after="120"/>
      <w:outlineLvl w:val="4"/>
    </w:pPr>
    <w:rPr>
      <w:rFonts w:ascii="Arial" w:hAnsi="Arial"/>
      <w:b/>
      <w:color w:val="008000"/>
      <w:sz w:val="24"/>
      <w:lang w:val="en-AU" w:eastAsia="en-AU"/>
    </w:rPr>
  </w:style>
  <w:style w:type="paragraph" w:customStyle="1" w:styleId="xlist">
    <w:name w:val="xlist"/>
    <w:basedOn w:val="Normal"/>
    <w:qFormat/>
    <w:rsid w:val="00002E3D"/>
    <w:pPr>
      <w:tabs>
        <w:tab w:val="left" w:pos="567"/>
      </w:tabs>
      <w:ind w:left="567" w:hanging="567"/>
    </w:pPr>
    <w:rPr>
      <w:rFonts w:ascii="Times New Roman" w:hAnsi="Times New Roman"/>
      <w:sz w:val="24"/>
      <w:lang w:val="en-AU" w:eastAsia="en-AU"/>
    </w:rPr>
  </w:style>
  <w:style w:type="paragraph" w:customStyle="1" w:styleId="xlist2">
    <w:name w:val="xlist2"/>
    <w:basedOn w:val="Normal"/>
    <w:rsid w:val="00002E3D"/>
    <w:pPr>
      <w:ind w:left="1134" w:hanging="567"/>
    </w:pPr>
    <w:rPr>
      <w:rFonts w:ascii="Times New Roman" w:hAnsi="Times New Roman"/>
      <w:sz w:val="24"/>
      <w:lang w:val="en-AU" w:eastAsia="en-AU"/>
    </w:rPr>
  </w:style>
  <w:style w:type="paragraph" w:customStyle="1" w:styleId="xparafo">
    <w:name w:val="xpara fo"/>
    <w:basedOn w:val="Normal"/>
    <w:qFormat/>
    <w:rsid w:val="00002E3D"/>
    <w:rPr>
      <w:rFonts w:ascii="Times New Roman" w:hAnsi="Times New Roman"/>
      <w:sz w:val="24"/>
      <w:lang w:val="en-AU" w:eastAsia="en-AU"/>
    </w:rPr>
  </w:style>
  <w:style w:type="paragraph" w:customStyle="1" w:styleId="xtable">
    <w:name w:val="xtable"/>
    <w:basedOn w:val="Normal"/>
    <w:rsid w:val="00002E3D"/>
    <w:pPr>
      <w:spacing w:after="0" w:line="240" w:lineRule="auto"/>
    </w:pPr>
    <w:rPr>
      <w:rFonts w:ascii="Arial" w:hAnsi="Arial"/>
      <w:sz w:val="20"/>
      <w:lang w:val="en-AU" w:eastAsia="en-AU"/>
    </w:rPr>
  </w:style>
  <w:style w:type="paragraph" w:customStyle="1" w:styleId="xtablecolumnhead">
    <w:name w:val="xtable column head"/>
    <w:basedOn w:val="Normal"/>
    <w:rsid w:val="00002E3D"/>
    <w:pPr>
      <w:shd w:val="pct10" w:color="auto" w:fill="auto"/>
      <w:spacing w:after="0" w:line="240" w:lineRule="auto"/>
    </w:pPr>
    <w:rPr>
      <w:rFonts w:ascii="Times New Roman" w:hAnsi="Times New Roman"/>
      <w:sz w:val="24"/>
      <w:lang w:val="en-AU" w:eastAsia="en-AU"/>
    </w:rPr>
  </w:style>
  <w:style w:type="paragraph" w:customStyle="1" w:styleId="xanswerlist">
    <w:name w:val="xanswer list"/>
    <w:basedOn w:val="xlist"/>
    <w:rsid w:val="00002E3D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parafo">
    <w:name w:val="xanswer para fo"/>
    <w:basedOn w:val="xparafo"/>
    <w:rsid w:val="00002E3D"/>
    <w:pPr>
      <w:shd w:val="clear" w:color="auto" w:fill="EAF1DD"/>
      <w:autoSpaceDE w:val="0"/>
      <w:autoSpaceDN w:val="0"/>
      <w:adjustRightInd w:val="0"/>
    </w:pPr>
    <w:rPr>
      <w:szCs w:val="24"/>
    </w:rPr>
  </w:style>
  <w:style w:type="character" w:customStyle="1" w:styleId="xcolorred">
    <w:name w:val="xcolor red"/>
    <w:uiPriority w:val="1"/>
    <w:qFormat/>
    <w:rsid w:val="00002E3D"/>
    <w:rPr>
      <w:color w:val="FF0000"/>
    </w:rPr>
  </w:style>
  <w:style w:type="table" w:styleId="TableGrid">
    <w:name w:val="Table Grid"/>
    <w:basedOn w:val="TableNormal"/>
    <w:uiPriority w:val="59"/>
    <w:rsid w:val="00002E3D"/>
    <w:pPr>
      <w:spacing w:after="0" w:line="240" w:lineRule="auto"/>
    </w:pPr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answerred">
    <w:name w:val="xanswer red"/>
    <w:basedOn w:val="DefaultParagraphFont"/>
    <w:uiPriority w:val="1"/>
    <w:rsid w:val="00002E3D"/>
    <w:rPr>
      <w:color w:val="FF0000"/>
    </w:rPr>
  </w:style>
  <w:style w:type="paragraph" w:customStyle="1" w:styleId="xlist20">
    <w:name w:val="xlist 2"/>
    <w:basedOn w:val="Normal"/>
    <w:qFormat/>
    <w:rsid w:val="00002E3D"/>
    <w:pPr>
      <w:spacing w:after="0" w:line="240" w:lineRule="auto"/>
      <w:ind w:left="908" w:hanging="454"/>
    </w:pPr>
    <w:rPr>
      <w:rFonts w:asciiTheme="minorHAnsi" w:eastAsiaTheme="minorHAnsi" w:hAnsiTheme="minorHAnsi" w:cstheme="minorBid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32096D44</Template>
  <TotalTime>0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1</cp:revision>
  <dcterms:created xsi:type="dcterms:W3CDTF">2018-06-19T06:45:00Z</dcterms:created>
  <dcterms:modified xsi:type="dcterms:W3CDTF">2018-06-19T06:45:00Z</dcterms:modified>
</cp:coreProperties>
</file>