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FD5DA9">
      <w:pPr>
        <w:rPr>
          <w:b/>
          <w:sz w:val="44"/>
        </w:rPr>
      </w:pPr>
      <w:r w:rsidRPr="00FD5DA9">
        <w:rPr>
          <w:b/>
          <w:sz w:val="44"/>
        </w:rPr>
        <w:t>Name and describe the different components of blood:</w:t>
      </w: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  <w:r>
        <w:rPr>
          <w:b/>
          <w:sz w:val="44"/>
        </w:rPr>
        <w:lastRenderedPageBreak/>
        <w:t>Describe (compare and contrast) how oxygen and carbon dioxide are transported in the blood:</w:t>
      </w: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</w:p>
    <w:p w:rsidR="00FD5DA9" w:rsidRDefault="00FD5DA9">
      <w:pPr>
        <w:rPr>
          <w:b/>
          <w:sz w:val="44"/>
        </w:rPr>
      </w:pPr>
      <w:r>
        <w:rPr>
          <w:b/>
          <w:sz w:val="44"/>
        </w:rPr>
        <w:lastRenderedPageBreak/>
        <w:t>Label the diagram of the heart. Track the flow of blood through the heart and indicated whether the blood is oxygenated or deoxygenated:</w:t>
      </w:r>
    </w:p>
    <w:p w:rsidR="00FD5DA9" w:rsidRDefault="00FD5DA9" w:rsidP="00FD5DA9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>
            <wp:extent cx="6246495" cy="8229600"/>
            <wp:effectExtent l="0" t="0" r="1905" b="0"/>
            <wp:docPr id="1" name="Picture 1" descr="Image result for hear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rt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DA9" w:rsidRDefault="00FD5DA9" w:rsidP="00FD5DA9">
      <w:pPr>
        <w:jc w:val="center"/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  <w:r>
        <w:rPr>
          <w:b/>
          <w:sz w:val="44"/>
        </w:rPr>
        <w:lastRenderedPageBreak/>
        <w:t>Compare the structure of arteries, capillaries and veins:</w:t>
      </w: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  <w:r>
        <w:rPr>
          <w:b/>
          <w:sz w:val="44"/>
        </w:rPr>
        <w:lastRenderedPageBreak/>
        <w:t>Describe the cardiac cycle:</w:t>
      </w: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  <w:r>
        <w:rPr>
          <w:b/>
          <w:sz w:val="44"/>
        </w:rPr>
        <w:lastRenderedPageBreak/>
        <w:t>Name the antigens and antibodies present in each of the ABO Blood groups. Indicate which blood groups can donate to each other:</w:t>
      </w: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  <w:r>
        <w:rPr>
          <w:b/>
          <w:sz w:val="44"/>
        </w:rPr>
        <w:lastRenderedPageBreak/>
        <w:t>Explain what is meant by double circulation. Why is it beneficial?</w:t>
      </w: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  <w:r>
        <w:rPr>
          <w:b/>
          <w:sz w:val="44"/>
        </w:rPr>
        <w:lastRenderedPageBreak/>
        <w:t>Label the respiratory system below. Name the function of each structure:</w:t>
      </w:r>
    </w:p>
    <w:p w:rsidR="00FD5DA9" w:rsidRDefault="00FD5DA9" w:rsidP="00FD5DA9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>
            <wp:extent cx="6863937" cy="8144446"/>
            <wp:effectExtent l="0" t="0" r="0" b="9525"/>
            <wp:docPr id="2" name="Picture 2" descr="Image result for respiratory system diagram not 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spiratory system diagram not label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35" cy="814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DA9" w:rsidRDefault="00FD5DA9" w:rsidP="00FD5DA9">
      <w:pPr>
        <w:jc w:val="center"/>
        <w:rPr>
          <w:b/>
          <w:sz w:val="44"/>
        </w:rPr>
      </w:pPr>
    </w:p>
    <w:p w:rsidR="00FD5DA9" w:rsidRDefault="00FD5DA9" w:rsidP="00FD5DA9">
      <w:pPr>
        <w:jc w:val="center"/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  <w:r>
        <w:rPr>
          <w:b/>
          <w:sz w:val="44"/>
        </w:rPr>
        <w:lastRenderedPageBreak/>
        <w:t>Describe the process of inspiration and expiration:</w:t>
      </w: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  <w:r>
        <w:rPr>
          <w:b/>
          <w:sz w:val="44"/>
        </w:rPr>
        <w:lastRenderedPageBreak/>
        <w:t>Draw a diagram showing gas exchange in the alveoli:</w:t>
      </w: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  <w:r>
        <w:rPr>
          <w:b/>
          <w:sz w:val="44"/>
        </w:rPr>
        <w:lastRenderedPageBreak/>
        <w:t xml:space="preserve">Name and describe the features that gas exchange structures have in order to exchange gasses efficiently: </w:t>
      </w: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  <w:r>
        <w:rPr>
          <w:b/>
          <w:sz w:val="44"/>
        </w:rPr>
        <w:lastRenderedPageBreak/>
        <w:t>Label the digestive system. Give the function of the structures labelled:</w:t>
      </w:r>
    </w:p>
    <w:p w:rsidR="00D42D1B" w:rsidRDefault="00D42D1B" w:rsidP="00DE6813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>
            <wp:extent cx="5730855" cy="7917130"/>
            <wp:effectExtent l="0" t="0" r="3810" b="8255"/>
            <wp:docPr id="3" name="Picture 3" descr="Image result for digestive system diagram not 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igestive system diagram not label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444" cy="79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13" w:rsidRDefault="00DE6813" w:rsidP="00DE6813">
      <w:pPr>
        <w:jc w:val="center"/>
        <w:rPr>
          <w:b/>
          <w:sz w:val="44"/>
        </w:rPr>
      </w:pPr>
    </w:p>
    <w:p w:rsidR="00DE6813" w:rsidRDefault="00DE6813" w:rsidP="00DE6813">
      <w:pPr>
        <w:jc w:val="center"/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  <w:r>
        <w:rPr>
          <w:b/>
          <w:sz w:val="44"/>
        </w:rPr>
        <w:lastRenderedPageBreak/>
        <w:t>Name the two types of digestion that exist. Indicate where these two types of digestion occur:</w:t>
      </w: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</w:p>
    <w:p w:rsidR="00DE6813" w:rsidRDefault="00DE6813" w:rsidP="00DE6813">
      <w:pPr>
        <w:rPr>
          <w:b/>
          <w:sz w:val="44"/>
        </w:rPr>
      </w:pPr>
      <w:r>
        <w:rPr>
          <w:b/>
          <w:sz w:val="44"/>
        </w:rPr>
        <w:lastRenderedPageBreak/>
        <w:t>Label the villi below. Indicate the substances that are absorbed in each part and the method of transport involved:</w:t>
      </w:r>
    </w:p>
    <w:p w:rsidR="00DE6813" w:rsidRDefault="00DE6813" w:rsidP="00DE6813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>
            <wp:extent cx="6947065" cy="8237009"/>
            <wp:effectExtent l="0" t="0" r="6350" b="0"/>
            <wp:docPr id="4" name="Picture 4" descr="Image result for villi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villi bla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87" cy="823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13" w:rsidRDefault="00DE6813" w:rsidP="00DE6813">
      <w:pPr>
        <w:jc w:val="center"/>
        <w:rPr>
          <w:b/>
          <w:sz w:val="44"/>
        </w:rPr>
      </w:pPr>
    </w:p>
    <w:p w:rsidR="00DE6813" w:rsidRDefault="00D9601C" w:rsidP="00DE6813">
      <w:pPr>
        <w:rPr>
          <w:b/>
          <w:sz w:val="44"/>
        </w:rPr>
      </w:pPr>
      <w:r>
        <w:rPr>
          <w:b/>
          <w:sz w:val="44"/>
        </w:rPr>
        <w:lastRenderedPageBreak/>
        <w:t>Name the three types of digestive enzymes, the organ that produces them, the location (organ) they work in, the substances they break down, the products they produce:</w:t>
      </w: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D9601C" w:rsidP="00DE6813">
      <w:pPr>
        <w:rPr>
          <w:b/>
          <w:sz w:val="44"/>
        </w:rPr>
      </w:pPr>
    </w:p>
    <w:p w:rsidR="00D9601C" w:rsidRDefault="00F81FC3" w:rsidP="00DE6813">
      <w:pPr>
        <w:rPr>
          <w:b/>
          <w:sz w:val="44"/>
        </w:rPr>
      </w:pPr>
      <w:r>
        <w:rPr>
          <w:b/>
          <w:sz w:val="44"/>
        </w:rPr>
        <w:lastRenderedPageBreak/>
        <w:t>Describe the process of deamination in the liver:</w:t>
      </w: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</w:p>
    <w:p w:rsidR="00F81FC3" w:rsidRDefault="00F81FC3" w:rsidP="00DE6813">
      <w:pPr>
        <w:rPr>
          <w:b/>
          <w:sz w:val="44"/>
        </w:rPr>
      </w:pPr>
      <w:r>
        <w:rPr>
          <w:b/>
          <w:sz w:val="44"/>
        </w:rPr>
        <w:lastRenderedPageBreak/>
        <w:t>Label the nephron and describe what occurs at each location:</w:t>
      </w:r>
    </w:p>
    <w:p w:rsidR="00F81FC3" w:rsidRDefault="00F81FC3" w:rsidP="00F81FC3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>
            <wp:extent cx="9035061" cy="7362701"/>
            <wp:effectExtent l="0" t="0" r="0" b="0"/>
            <wp:docPr id="5" name="Picture 5" descr="Image result for nephron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nephron blan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570" cy="73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C3" w:rsidRDefault="00F81FC3" w:rsidP="00F81FC3">
      <w:pPr>
        <w:jc w:val="center"/>
        <w:rPr>
          <w:b/>
          <w:sz w:val="44"/>
        </w:rPr>
      </w:pPr>
    </w:p>
    <w:p w:rsidR="00F81FC3" w:rsidRDefault="00F81FC3" w:rsidP="00F81FC3">
      <w:pPr>
        <w:jc w:val="center"/>
        <w:rPr>
          <w:b/>
          <w:sz w:val="44"/>
        </w:rPr>
      </w:pPr>
    </w:p>
    <w:p w:rsidR="00F81FC3" w:rsidRDefault="00F81FC3" w:rsidP="00F81FC3">
      <w:pPr>
        <w:jc w:val="center"/>
        <w:rPr>
          <w:b/>
          <w:sz w:val="44"/>
        </w:rPr>
      </w:pPr>
    </w:p>
    <w:p w:rsidR="00F81FC3" w:rsidRDefault="000D66FA" w:rsidP="00F81FC3">
      <w:pPr>
        <w:rPr>
          <w:b/>
          <w:sz w:val="44"/>
        </w:rPr>
      </w:pPr>
      <w:r>
        <w:rPr>
          <w:b/>
          <w:sz w:val="44"/>
        </w:rPr>
        <w:lastRenderedPageBreak/>
        <w:t>Describe the relationship between structure and function of the kidney:</w:t>
      </w: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  <w:r>
        <w:rPr>
          <w:b/>
          <w:sz w:val="44"/>
        </w:rPr>
        <w:lastRenderedPageBreak/>
        <w:t>Draw a diagram of the sliding filament model below:</w:t>
      </w: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0D66FA" w:rsidP="00F81FC3">
      <w:pPr>
        <w:rPr>
          <w:b/>
          <w:sz w:val="44"/>
        </w:rPr>
      </w:pPr>
    </w:p>
    <w:p w:rsidR="000D66FA" w:rsidRDefault="003C397B" w:rsidP="00F81FC3">
      <w:pPr>
        <w:rPr>
          <w:b/>
          <w:sz w:val="44"/>
        </w:rPr>
      </w:pPr>
      <w:r>
        <w:rPr>
          <w:b/>
          <w:sz w:val="44"/>
        </w:rPr>
        <w:lastRenderedPageBreak/>
        <w:t>Muscles work in antagonistic pairs. Explain what is meant by this using examples:</w:t>
      </w: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3C397B" w:rsidRDefault="003C397B" w:rsidP="00F81FC3">
      <w:pPr>
        <w:rPr>
          <w:b/>
          <w:sz w:val="44"/>
        </w:rPr>
      </w:pPr>
    </w:p>
    <w:p w:rsidR="00D42D1B" w:rsidRDefault="003C397B" w:rsidP="00FD5DA9">
      <w:pPr>
        <w:rPr>
          <w:b/>
          <w:sz w:val="44"/>
        </w:rPr>
      </w:pPr>
      <w:r>
        <w:rPr>
          <w:b/>
          <w:sz w:val="44"/>
        </w:rPr>
        <w:lastRenderedPageBreak/>
        <w:t>Describe what is meant by muscle tone. Why is it important?</w:t>
      </w: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  <w:r>
        <w:rPr>
          <w:b/>
          <w:sz w:val="44"/>
        </w:rPr>
        <w:lastRenderedPageBreak/>
        <w:t>What is the function of the skeleton?</w:t>
      </w: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  <w:r>
        <w:rPr>
          <w:b/>
          <w:sz w:val="44"/>
        </w:rPr>
        <w:lastRenderedPageBreak/>
        <w:t>Draw a diagram of the microscopic structure of compact bone:</w:t>
      </w: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3C397B" w:rsidP="00FD5DA9">
      <w:pPr>
        <w:rPr>
          <w:b/>
          <w:sz w:val="44"/>
        </w:rPr>
      </w:pPr>
    </w:p>
    <w:p w:rsidR="003C397B" w:rsidRDefault="00F60261" w:rsidP="00FD5DA9">
      <w:pPr>
        <w:rPr>
          <w:b/>
          <w:sz w:val="44"/>
        </w:rPr>
      </w:pPr>
      <w:r>
        <w:rPr>
          <w:b/>
          <w:sz w:val="44"/>
        </w:rPr>
        <w:lastRenderedPageBreak/>
        <w:t>Name the 3 different types of joints. Describe the type of movement they allow and indicate when in the body they are found:</w:t>
      </w: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  <w:r>
        <w:rPr>
          <w:b/>
          <w:sz w:val="44"/>
        </w:rPr>
        <w:lastRenderedPageBreak/>
        <w:t>Draw a diagram of a synovial joint:</w:t>
      </w: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  <w:r>
        <w:rPr>
          <w:b/>
          <w:sz w:val="44"/>
        </w:rPr>
        <w:lastRenderedPageBreak/>
        <w:t>Draw a diagram showing flexion, extension abduction and adduction. Try to explain what is happening in the diagram:</w:t>
      </w: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F60261" w:rsidRDefault="006B2521" w:rsidP="00FD5DA9">
      <w:pPr>
        <w:rPr>
          <w:b/>
          <w:sz w:val="44"/>
        </w:rPr>
      </w:pPr>
      <w:r>
        <w:rPr>
          <w:b/>
          <w:sz w:val="44"/>
        </w:rPr>
        <w:lastRenderedPageBreak/>
        <w:t>Compare and contrast osteoporosis and osteoarthritis:</w:t>
      </w: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</w:p>
    <w:p w:rsidR="006B2521" w:rsidRDefault="006B2521" w:rsidP="00FD5DA9">
      <w:pPr>
        <w:rPr>
          <w:b/>
          <w:sz w:val="44"/>
        </w:rPr>
      </w:pPr>
      <w:r>
        <w:rPr>
          <w:b/>
          <w:sz w:val="44"/>
        </w:rPr>
        <w:lastRenderedPageBreak/>
        <w:t>Draw a labelled diagram of a long bone:</w:t>
      </w:r>
    </w:p>
    <w:p w:rsidR="00F60261" w:rsidRDefault="00F60261" w:rsidP="00FD5DA9">
      <w:pPr>
        <w:rPr>
          <w:b/>
          <w:sz w:val="44"/>
        </w:rPr>
      </w:pPr>
    </w:p>
    <w:p w:rsidR="00F60261" w:rsidRDefault="00F60261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D42D1B" w:rsidRDefault="00D42D1B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  <w:bookmarkStart w:id="0" w:name="_GoBack"/>
      <w:bookmarkEnd w:id="0"/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Default="00FD5DA9" w:rsidP="00FD5DA9">
      <w:pPr>
        <w:rPr>
          <w:b/>
          <w:sz w:val="44"/>
        </w:rPr>
      </w:pPr>
    </w:p>
    <w:p w:rsidR="00FD5DA9" w:rsidRPr="00FD5DA9" w:rsidRDefault="00FD5DA9" w:rsidP="00FD5DA9">
      <w:pPr>
        <w:rPr>
          <w:b/>
          <w:sz w:val="44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Default="00FD5DA9">
      <w:pPr>
        <w:rPr>
          <w:b/>
          <w:sz w:val="36"/>
        </w:rPr>
      </w:pPr>
    </w:p>
    <w:p w:rsidR="00FD5DA9" w:rsidRPr="00FD5DA9" w:rsidRDefault="00FD5DA9">
      <w:pPr>
        <w:rPr>
          <w:b/>
          <w:sz w:val="36"/>
        </w:rPr>
      </w:pPr>
    </w:p>
    <w:sectPr w:rsidR="00FD5DA9" w:rsidRPr="00FD5DA9" w:rsidSect="00FD5DA9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A9"/>
    <w:rsid w:val="00010C85"/>
    <w:rsid w:val="000D66FA"/>
    <w:rsid w:val="003C397B"/>
    <w:rsid w:val="006B2521"/>
    <w:rsid w:val="00D42D1B"/>
    <w:rsid w:val="00D9601C"/>
    <w:rsid w:val="00DE6813"/>
    <w:rsid w:val="00F60261"/>
    <w:rsid w:val="00F81FC3"/>
    <w:rsid w:val="00F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38FDBE12</Template>
  <TotalTime>24</TotalTime>
  <Pages>30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7</cp:revision>
  <dcterms:created xsi:type="dcterms:W3CDTF">2017-10-16T06:42:00Z</dcterms:created>
  <dcterms:modified xsi:type="dcterms:W3CDTF">2017-10-16T07:06:00Z</dcterms:modified>
</cp:coreProperties>
</file>