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57" w:rsidRDefault="00D37A48">
      <w:pPr>
        <w:rPr>
          <w:b/>
          <w:sz w:val="48"/>
        </w:rPr>
      </w:pPr>
      <w:r>
        <w:rPr>
          <w:b/>
          <w:sz w:val="48"/>
        </w:rPr>
        <w:t>Types of S</w:t>
      </w:r>
      <w:r w:rsidRPr="00D37A48">
        <w:rPr>
          <w:b/>
          <w:sz w:val="48"/>
        </w:rPr>
        <w:t>tars</w:t>
      </w:r>
    </w:p>
    <w:p w:rsidR="00D37A48" w:rsidRDefault="00D37A48">
      <w:pPr>
        <w:rPr>
          <w:b/>
          <w:sz w:val="32"/>
        </w:rPr>
      </w:pPr>
      <w:r>
        <w:rPr>
          <w:b/>
          <w:sz w:val="32"/>
        </w:rPr>
        <w:t xml:space="preserve">Watch: </w:t>
      </w:r>
      <w:hyperlink r:id="rId4" w:history="1">
        <w:r w:rsidRPr="00EA71B5">
          <w:rPr>
            <w:rStyle w:val="Hyperlink"/>
            <w:b/>
            <w:sz w:val="32"/>
          </w:rPr>
          <w:t>https://www.youtube.com/watch?v=ld75W1dz-h0</w:t>
        </w:r>
      </w:hyperlink>
      <w:r>
        <w:rPr>
          <w:b/>
          <w:sz w:val="32"/>
        </w:rPr>
        <w:t xml:space="preserve"> </w:t>
      </w:r>
    </w:p>
    <w:p w:rsidR="00D37A48" w:rsidRDefault="00D37A48">
      <w:pPr>
        <w:rPr>
          <w:b/>
          <w:sz w:val="32"/>
        </w:rPr>
      </w:pPr>
      <w:r>
        <w:rPr>
          <w:b/>
          <w:sz w:val="32"/>
        </w:rPr>
        <w:t>Read: Oxford Page 14</w:t>
      </w:r>
      <w:r w:rsidR="00204194">
        <w:rPr>
          <w:b/>
          <w:sz w:val="32"/>
        </w:rPr>
        <w:t>4/</w:t>
      </w:r>
      <w:r>
        <w:rPr>
          <w:b/>
          <w:sz w:val="32"/>
        </w:rPr>
        <w:t>5</w:t>
      </w:r>
    </w:p>
    <w:p w:rsidR="00D37A48" w:rsidRDefault="00D37A48">
      <w:pPr>
        <w:rPr>
          <w:b/>
          <w:sz w:val="32"/>
        </w:rPr>
      </w:pPr>
    </w:p>
    <w:p w:rsidR="00D37A48" w:rsidRDefault="00D37A48">
      <w:pPr>
        <w:rPr>
          <w:b/>
          <w:sz w:val="32"/>
        </w:rPr>
      </w:pPr>
      <w:r>
        <w:rPr>
          <w:b/>
          <w:sz w:val="32"/>
        </w:rPr>
        <w:t>There are a number of different types of stars. Define/distinguish between the different types of starts in the space below: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5375"/>
        <w:gridCol w:w="5540"/>
      </w:tblGrid>
      <w:tr w:rsidR="00D37A48" w:rsidTr="00D37A48">
        <w:tc>
          <w:tcPr>
            <w:tcW w:w="5375" w:type="dxa"/>
          </w:tcPr>
          <w:p w:rsidR="00D37A48" w:rsidRDefault="00D37A4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Medium Star</w:t>
            </w:r>
          </w:p>
          <w:p w:rsidR="00D37A48" w:rsidRDefault="00D37A48">
            <w:pPr>
              <w:rPr>
                <w:b/>
                <w:sz w:val="32"/>
              </w:rPr>
            </w:pPr>
          </w:p>
          <w:p w:rsidR="00D37A48" w:rsidRDefault="00D37A48">
            <w:pPr>
              <w:rPr>
                <w:b/>
                <w:sz w:val="32"/>
              </w:rPr>
            </w:pPr>
          </w:p>
          <w:p w:rsidR="00D37A48" w:rsidRDefault="00D37A48">
            <w:pPr>
              <w:rPr>
                <w:b/>
                <w:sz w:val="32"/>
              </w:rPr>
            </w:pPr>
          </w:p>
        </w:tc>
        <w:tc>
          <w:tcPr>
            <w:tcW w:w="5540" w:type="dxa"/>
          </w:tcPr>
          <w:p w:rsidR="00D37A48" w:rsidRDefault="00D37A4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Super Red Giant</w:t>
            </w:r>
          </w:p>
          <w:p w:rsidR="00D37A48" w:rsidRDefault="00D37A48">
            <w:pPr>
              <w:rPr>
                <w:b/>
                <w:sz w:val="32"/>
              </w:rPr>
            </w:pPr>
          </w:p>
          <w:p w:rsidR="00D37A48" w:rsidRDefault="00D37A48">
            <w:pPr>
              <w:rPr>
                <w:b/>
                <w:sz w:val="32"/>
              </w:rPr>
            </w:pPr>
          </w:p>
          <w:p w:rsidR="00D37A48" w:rsidRDefault="00D37A48">
            <w:pPr>
              <w:rPr>
                <w:b/>
                <w:sz w:val="32"/>
              </w:rPr>
            </w:pPr>
          </w:p>
          <w:p w:rsidR="00D37A48" w:rsidRDefault="00D37A48">
            <w:pPr>
              <w:rPr>
                <w:b/>
                <w:sz w:val="32"/>
              </w:rPr>
            </w:pPr>
          </w:p>
        </w:tc>
      </w:tr>
      <w:tr w:rsidR="00D37A48" w:rsidTr="00D37A48">
        <w:tc>
          <w:tcPr>
            <w:tcW w:w="5375" w:type="dxa"/>
          </w:tcPr>
          <w:p w:rsidR="00D37A48" w:rsidRDefault="00D37A4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Large Star</w:t>
            </w:r>
          </w:p>
          <w:p w:rsidR="00D37A48" w:rsidRDefault="00D37A48">
            <w:pPr>
              <w:rPr>
                <w:b/>
                <w:sz w:val="32"/>
              </w:rPr>
            </w:pPr>
          </w:p>
          <w:p w:rsidR="00D37A48" w:rsidRDefault="00D37A48">
            <w:pPr>
              <w:rPr>
                <w:b/>
                <w:sz w:val="32"/>
              </w:rPr>
            </w:pPr>
          </w:p>
          <w:p w:rsidR="00D37A48" w:rsidRDefault="00D37A48">
            <w:pPr>
              <w:rPr>
                <w:b/>
                <w:sz w:val="32"/>
              </w:rPr>
            </w:pPr>
          </w:p>
        </w:tc>
        <w:tc>
          <w:tcPr>
            <w:tcW w:w="5540" w:type="dxa"/>
          </w:tcPr>
          <w:p w:rsidR="00D37A48" w:rsidRDefault="00D37A4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White Dwarf</w:t>
            </w:r>
          </w:p>
          <w:p w:rsidR="00D37A48" w:rsidRDefault="00D37A48">
            <w:pPr>
              <w:rPr>
                <w:b/>
                <w:sz w:val="32"/>
              </w:rPr>
            </w:pPr>
          </w:p>
          <w:p w:rsidR="00D37A48" w:rsidRDefault="00D37A48">
            <w:pPr>
              <w:rPr>
                <w:b/>
                <w:sz w:val="32"/>
              </w:rPr>
            </w:pPr>
          </w:p>
          <w:p w:rsidR="00D37A48" w:rsidRDefault="00D37A48">
            <w:pPr>
              <w:rPr>
                <w:b/>
                <w:sz w:val="32"/>
              </w:rPr>
            </w:pPr>
          </w:p>
          <w:p w:rsidR="00D37A48" w:rsidRDefault="00D37A48">
            <w:pPr>
              <w:rPr>
                <w:b/>
                <w:sz w:val="32"/>
              </w:rPr>
            </w:pPr>
          </w:p>
        </w:tc>
      </w:tr>
      <w:tr w:rsidR="00D37A48" w:rsidTr="00D37A48">
        <w:tc>
          <w:tcPr>
            <w:tcW w:w="5375" w:type="dxa"/>
          </w:tcPr>
          <w:p w:rsidR="00D37A48" w:rsidRDefault="00D37A4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Red Giant</w:t>
            </w:r>
          </w:p>
          <w:p w:rsidR="00D37A48" w:rsidRDefault="00D37A48">
            <w:pPr>
              <w:rPr>
                <w:b/>
                <w:sz w:val="32"/>
              </w:rPr>
            </w:pPr>
          </w:p>
          <w:p w:rsidR="00D37A48" w:rsidRDefault="00D37A48">
            <w:pPr>
              <w:rPr>
                <w:b/>
                <w:sz w:val="32"/>
              </w:rPr>
            </w:pPr>
          </w:p>
          <w:p w:rsidR="00D37A48" w:rsidRDefault="00D37A48">
            <w:pPr>
              <w:rPr>
                <w:b/>
                <w:sz w:val="32"/>
              </w:rPr>
            </w:pPr>
          </w:p>
        </w:tc>
        <w:tc>
          <w:tcPr>
            <w:tcW w:w="5540" w:type="dxa"/>
          </w:tcPr>
          <w:p w:rsidR="00D37A48" w:rsidRDefault="00D37A4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Neutron Star</w:t>
            </w:r>
          </w:p>
          <w:p w:rsidR="00D37A48" w:rsidRDefault="00D37A48">
            <w:pPr>
              <w:rPr>
                <w:b/>
                <w:sz w:val="32"/>
              </w:rPr>
            </w:pPr>
          </w:p>
          <w:p w:rsidR="00D37A48" w:rsidRDefault="00D37A48">
            <w:pPr>
              <w:rPr>
                <w:b/>
                <w:sz w:val="32"/>
              </w:rPr>
            </w:pPr>
          </w:p>
          <w:p w:rsidR="00D37A48" w:rsidRDefault="00D37A48">
            <w:pPr>
              <w:rPr>
                <w:b/>
                <w:sz w:val="32"/>
              </w:rPr>
            </w:pPr>
          </w:p>
          <w:p w:rsidR="00D37A48" w:rsidRDefault="00D37A48">
            <w:pPr>
              <w:rPr>
                <w:b/>
                <w:sz w:val="32"/>
              </w:rPr>
            </w:pPr>
          </w:p>
        </w:tc>
      </w:tr>
    </w:tbl>
    <w:p w:rsidR="00D37A48" w:rsidRDefault="00D37A48" w:rsidP="00D37A48">
      <w:pPr>
        <w:rPr>
          <w:noProof/>
          <w:color w:val="0000FF"/>
          <w:lang w:eastAsia="en-AU"/>
        </w:rPr>
      </w:pPr>
    </w:p>
    <w:p w:rsidR="00D37A48" w:rsidRDefault="00D37A48" w:rsidP="00D37A48">
      <w:pPr>
        <w:rPr>
          <w:b/>
          <w:sz w:val="32"/>
        </w:rPr>
      </w:pPr>
      <w:r>
        <w:rPr>
          <w:b/>
          <w:sz w:val="32"/>
        </w:rPr>
        <w:t>Describe the process of nuclear fusion that occurs on the sun:</w:t>
      </w:r>
    </w:p>
    <w:p w:rsidR="00D37A48" w:rsidRDefault="00D37A48" w:rsidP="00D37A48">
      <w:pPr>
        <w:rPr>
          <w:b/>
          <w:sz w:val="32"/>
        </w:rPr>
      </w:pPr>
    </w:p>
    <w:p w:rsidR="00D37A48" w:rsidRDefault="00D37A48" w:rsidP="00D37A48">
      <w:pPr>
        <w:rPr>
          <w:b/>
          <w:sz w:val="32"/>
        </w:rPr>
      </w:pPr>
    </w:p>
    <w:p w:rsidR="00D37A48" w:rsidRDefault="00D37A48" w:rsidP="00D37A48">
      <w:pPr>
        <w:rPr>
          <w:b/>
          <w:sz w:val="32"/>
        </w:rPr>
      </w:pPr>
    </w:p>
    <w:p w:rsidR="00D37A48" w:rsidRDefault="00D37A48" w:rsidP="00D37A48">
      <w:pPr>
        <w:rPr>
          <w:b/>
          <w:sz w:val="32"/>
        </w:rPr>
      </w:pPr>
    </w:p>
    <w:p w:rsidR="00D37A48" w:rsidRDefault="00D37A48" w:rsidP="00D37A48">
      <w:pPr>
        <w:rPr>
          <w:b/>
          <w:sz w:val="32"/>
        </w:rPr>
      </w:pPr>
    </w:p>
    <w:p w:rsidR="00D37A48" w:rsidRDefault="00D37A48" w:rsidP="00D37A48">
      <w:pPr>
        <w:rPr>
          <w:b/>
          <w:sz w:val="32"/>
        </w:rPr>
      </w:pPr>
    </w:p>
    <w:p w:rsidR="00D37A48" w:rsidRDefault="00D37A48" w:rsidP="00D37A48">
      <w:pPr>
        <w:rPr>
          <w:b/>
          <w:sz w:val="32"/>
        </w:rPr>
      </w:pPr>
    </w:p>
    <w:p w:rsidR="00D37A48" w:rsidRDefault="00D37A48" w:rsidP="00D37A48">
      <w:pPr>
        <w:rPr>
          <w:b/>
          <w:sz w:val="32"/>
        </w:rPr>
      </w:pPr>
    </w:p>
    <w:p w:rsidR="00D37A48" w:rsidRDefault="00D37A48" w:rsidP="00D37A48">
      <w:pPr>
        <w:rPr>
          <w:b/>
          <w:sz w:val="32"/>
        </w:rPr>
      </w:pPr>
      <w:r>
        <w:rPr>
          <w:noProof/>
          <w:color w:val="0000FF"/>
          <w:lang w:eastAsia="en-A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5080</wp:posOffset>
            </wp:positionV>
            <wp:extent cx="5334000" cy="2733675"/>
            <wp:effectExtent l="0" t="0" r="0" b="9525"/>
            <wp:wrapSquare wrapText="bothSides"/>
            <wp:docPr id="1" name="Picture 1" descr="Image result for types of stars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ypes of stars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194" w:rsidRDefault="00204194" w:rsidP="00D37A48">
      <w:pPr>
        <w:rPr>
          <w:b/>
          <w:sz w:val="32"/>
        </w:rPr>
      </w:pPr>
    </w:p>
    <w:p w:rsidR="00204194" w:rsidRPr="00204194" w:rsidRDefault="00204194" w:rsidP="00204194">
      <w:pPr>
        <w:rPr>
          <w:sz w:val="32"/>
        </w:rPr>
      </w:pPr>
    </w:p>
    <w:p w:rsidR="00204194" w:rsidRPr="00204194" w:rsidRDefault="00204194" w:rsidP="00204194">
      <w:pPr>
        <w:rPr>
          <w:sz w:val="32"/>
        </w:rPr>
      </w:pPr>
    </w:p>
    <w:p w:rsidR="00204194" w:rsidRPr="00204194" w:rsidRDefault="00204194" w:rsidP="00204194">
      <w:pPr>
        <w:rPr>
          <w:sz w:val="32"/>
        </w:rPr>
      </w:pPr>
    </w:p>
    <w:p w:rsidR="00204194" w:rsidRPr="00204194" w:rsidRDefault="00204194" w:rsidP="00204194">
      <w:pPr>
        <w:rPr>
          <w:sz w:val="32"/>
        </w:rPr>
      </w:pPr>
    </w:p>
    <w:p w:rsidR="00204194" w:rsidRPr="00204194" w:rsidRDefault="00204194" w:rsidP="00204194">
      <w:pPr>
        <w:rPr>
          <w:sz w:val="32"/>
        </w:rPr>
      </w:pPr>
    </w:p>
    <w:p w:rsidR="00204194" w:rsidRPr="00204194" w:rsidRDefault="00204194" w:rsidP="00204194">
      <w:pPr>
        <w:rPr>
          <w:sz w:val="32"/>
        </w:rPr>
      </w:pPr>
    </w:p>
    <w:p w:rsidR="00D37A48" w:rsidRDefault="00204194" w:rsidP="00204194">
      <w:pPr>
        <w:rPr>
          <w:b/>
          <w:sz w:val="32"/>
        </w:rPr>
      </w:pPr>
      <w:r w:rsidRPr="00204194">
        <w:rPr>
          <w:b/>
          <w:sz w:val="32"/>
        </w:rPr>
        <w:t>Fill in the blanks below:</w:t>
      </w:r>
    </w:p>
    <w:p w:rsidR="00204194" w:rsidRPr="00204194" w:rsidRDefault="00954A34" w:rsidP="00204194">
      <w:pPr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4972685</wp:posOffset>
                </wp:positionV>
                <wp:extent cx="464185" cy="276225"/>
                <wp:effectExtent l="0" t="0" r="6921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18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579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02.75pt;margin-top:391.55pt;width:36.5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4963160</wp:posOffset>
                </wp:positionV>
                <wp:extent cx="495300" cy="276225"/>
                <wp:effectExtent l="38100" t="0" r="1905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F85EC" id="Straight Arrow Connector 19" o:spid="_x0000_s1026" type="#_x0000_t32" style="position:absolute;margin-left:363.75pt;margin-top:390.8pt;width:39pt;height:21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3953509</wp:posOffset>
                </wp:positionV>
                <wp:extent cx="45719" cy="371475"/>
                <wp:effectExtent l="38100" t="0" r="50165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AFE3B" id="Straight Arrow Connector 18" o:spid="_x0000_s1026" type="#_x0000_t32" style="position:absolute;margin-left:435.75pt;margin-top:311.3pt;width:3.6pt;height:29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4944110</wp:posOffset>
                </wp:positionV>
                <wp:extent cx="0" cy="352425"/>
                <wp:effectExtent l="76200" t="0" r="7620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7C884" id="Straight Arrow Connector 17" o:spid="_x0000_s1026" type="#_x0000_t32" style="position:absolute;margin-left:87.75pt;margin-top:389.3pt;width:0;height:2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3915410</wp:posOffset>
                </wp:positionV>
                <wp:extent cx="0" cy="361950"/>
                <wp:effectExtent l="76200" t="0" r="7620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E0A8B" id="Straight Arrow Connector 16" o:spid="_x0000_s1026" type="#_x0000_t32" style="position:absolute;margin-left:87pt;margin-top:308.3pt;width:0;height:2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2572385</wp:posOffset>
                </wp:positionV>
                <wp:extent cx="1114425" cy="619125"/>
                <wp:effectExtent l="0" t="0" r="6667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0E0CF" id="Straight Arrow Connector 15" o:spid="_x0000_s1026" type="#_x0000_t32" style="position:absolute;margin-left:267.7pt;margin-top:202.55pt;width:87.75pt;height:4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2581910</wp:posOffset>
                </wp:positionV>
                <wp:extent cx="1047750" cy="628650"/>
                <wp:effectExtent l="38100" t="0" r="190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DDCF7" id="Straight Arrow Connector 14" o:spid="_x0000_s1026" type="#_x0000_t32" style="position:absolute;margin-left:186pt;margin-top:203.3pt;width:82.5pt;height:49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1610360</wp:posOffset>
                </wp:positionV>
                <wp:extent cx="0" cy="323850"/>
                <wp:effectExtent l="76200" t="0" r="7620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13D6B" id="Straight Arrow Connector 13" o:spid="_x0000_s1026" type="#_x0000_t32" style="position:absolute;margin-left:270.75pt;margin-top:126.8pt;width:0;height: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562610</wp:posOffset>
                </wp:positionV>
                <wp:extent cx="0" cy="371475"/>
                <wp:effectExtent l="76200" t="0" r="76200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5718A" id="Straight Arrow Connector 12" o:spid="_x0000_s1026" type="#_x0000_t32" style="position:absolute;margin-left:268.5pt;margin-top:44.3pt;width:0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C09CC4" wp14:editId="3D4AB371">
                <wp:simplePos x="0" y="0"/>
                <wp:positionH relativeFrom="column">
                  <wp:posOffset>4286250</wp:posOffset>
                </wp:positionH>
                <wp:positionV relativeFrom="paragraph">
                  <wp:posOffset>4418965</wp:posOffset>
                </wp:positionV>
                <wp:extent cx="1819275" cy="4953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94" w:rsidRPr="00204194" w:rsidRDefault="00954A34" w:rsidP="002041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09CC4" id="Rectangle 9" o:spid="_x0000_s1026" style="position:absolute;margin-left:337.5pt;margin-top:347.95pt;width:143.2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" fillcolor="#5b9bd5 [3204]" strokecolor="#1f4d78 [1604]" strokeweight="1pt">
                <v:textbox>
                  <w:txbxContent>
                    <w:p w:rsidR="00204194" w:rsidRPr="00204194" w:rsidRDefault="00954A34" w:rsidP="002041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36"/>
                        </w:rPr>
                        <w:t>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31A53" wp14:editId="34F5BCAB">
                <wp:simplePos x="0" y="0"/>
                <wp:positionH relativeFrom="column">
                  <wp:posOffset>5086350</wp:posOffset>
                </wp:positionH>
                <wp:positionV relativeFrom="paragraph">
                  <wp:posOffset>5333365</wp:posOffset>
                </wp:positionV>
                <wp:extent cx="1819275" cy="10858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A34" w:rsidRDefault="00954A34" w:rsidP="00954A3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_____________</w:t>
                            </w:r>
                          </w:p>
                          <w:p w:rsidR="00954A34" w:rsidRPr="00954A34" w:rsidRDefault="00954A34" w:rsidP="00954A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(core &gt;</w:t>
                            </w:r>
                            <w:r w:rsidRPr="00954A34">
                              <w:rPr>
                                <w:b/>
                                <w:sz w:val="28"/>
                              </w:rPr>
                              <w:t>3 solar masses)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31A53" id="Rectangle 11" o:spid="_x0000_s1027" style="position:absolute;margin-left:400.5pt;margin-top:419.95pt;width:143.25pt;height:8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" fillcolor="#5b9bd5 [3204]" strokecolor="#1f4d78 [1604]" strokeweight="1pt">
                <v:textbox>
                  <w:txbxContent>
                    <w:p w:rsidR="00954A34" w:rsidRDefault="00954A34" w:rsidP="00954A34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_____________</w:t>
                      </w:r>
                    </w:p>
                    <w:p w:rsidR="00954A34" w:rsidRPr="00954A34" w:rsidRDefault="00954A34" w:rsidP="00954A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(core &gt;</w:t>
                      </w:r>
                      <w:r w:rsidRPr="00954A34">
                        <w:rPr>
                          <w:b/>
                          <w:sz w:val="28"/>
                        </w:rPr>
                        <w:t>3 solar masses)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C09CC4" wp14:editId="3D4AB371">
                <wp:simplePos x="0" y="0"/>
                <wp:positionH relativeFrom="column">
                  <wp:posOffset>2962275</wp:posOffset>
                </wp:positionH>
                <wp:positionV relativeFrom="paragraph">
                  <wp:posOffset>5334635</wp:posOffset>
                </wp:positionV>
                <wp:extent cx="1819275" cy="10858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A34" w:rsidRDefault="00954A34" w:rsidP="00954A3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Neutron star</w:t>
                            </w:r>
                          </w:p>
                          <w:p w:rsidR="00954A34" w:rsidRPr="00954A34" w:rsidRDefault="00954A34" w:rsidP="00954A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4A34">
                              <w:rPr>
                                <w:b/>
                                <w:sz w:val="28"/>
                              </w:rPr>
                              <w:t>(core &lt;3 solar masses)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09CC4" id="Rectangle 10" o:spid="_x0000_s1028" style="position:absolute;margin-left:233.25pt;margin-top:420.05pt;width:143.25pt;height:8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" fillcolor="#5b9bd5 [3204]" strokecolor="#1f4d78 [1604]" strokeweight="1pt">
                <v:textbox>
                  <w:txbxContent>
                    <w:p w:rsidR="00954A34" w:rsidRDefault="00954A34" w:rsidP="00954A34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Neutron star</w:t>
                      </w:r>
                    </w:p>
                    <w:p w:rsidR="00954A34" w:rsidRPr="00954A34" w:rsidRDefault="00954A34" w:rsidP="00954A34">
                      <w:pPr>
                        <w:jc w:val="center"/>
                        <w:rPr>
                          <w:b/>
                        </w:rPr>
                      </w:pPr>
                      <w:r w:rsidRPr="00954A34">
                        <w:rPr>
                          <w:b/>
                          <w:sz w:val="28"/>
                        </w:rPr>
                        <w:t>(core &lt;3 solar masses)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09CC4" wp14:editId="3D4AB371">
                <wp:simplePos x="0" y="0"/>
                <wp:positionH relativeFrom="column">
                  <wp:posOffset>238125</wp:posOffset>
                </wp:positionH>
                <wp:positionV relativeFrom="paragraph">
                  <wp:posOffset>5362575</wp:posOffset>
                </wp:positionV>
                <wp:extent cx="1819275" cy="11715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94" w:rsidRDefault="00204194" w:rsidP="0020419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204194" w:rsidRPr="00204194" w:rsidRDefault="00204194" w:rsidP="002041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And planetary nebula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09CC4" id="Rectangle 8" o:spid="_x0000_s1029" style="position:absolute;margin-left:18.75pt;margin-top:422.25pt;width:143.25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" fillcolor="#5b9bd5 [3204]" strokecolor="#1f4d78 [1604]" strokeweight="1pt">
                <v:textbox>
                  <w:txbxContent>
                    <w:p w:rsidR="00204194" w:rsidRDefault="00204194" w:rsidP="00204194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204194" w:rsidRPr="00204194" w:rsidRDefault="00204194" w:rsidP="002041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36"/>
                        </w:rPr>
                        <w:t>And planetary nebula</w:t>
                      </w:r>
                    </w:p>
                  </w:txbxContent>
                </v:textbox>
              </v:rect>
            </w:pict>
          </mc:Fallback>
        </mc:AlternateContent>
      </w:r>
      <w:r w:rsidR="00204194"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30A578" wp14:editId="5448B726">
                <wp:simplePos x="0" y="0"/>
                <wp:positionH relativeFrom="column">
                  <wp:posOffset>228600</wp:posOffset>
                </wp:positionH>
                <wp:positionV relativeFrom="paragraph">
                  <wp:posOffset>4391661</wp:posOffset>
                </wp:positionV>
                <wp:extent cx="1819275" cy="4953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94" w:rsidRPr="00204194" w:rsidRDefault="00204194" w:rsidP="002041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Variable 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0A578" id="Rectangle 7" o:spid="_x0000_s1030" style="position:absolute;margin-left:18pt;margin-top:345.8pt;width:143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" fillcolor="#5b9bd5 [3204]" strokecolor="#1f4d78 [1604]" strokeweight="1pt">
                <v:textbox>
                  <w:txbxContent>
                    <w:p w:rsidR="00204194" w:rsidRPr="00204194" w:rsidRDefault="00204194" w:rsidP="002041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36"/>
                        </w:rPr>
                        <w:t>Variable star</w:t>
                      </w:r>
                    </w:p>
                  </w:txbxContent>
                </v:textbox>
              </v:rect>
            </w:pict>
          </mc:Fallback>
        </mc:AlternateContent>
      </w:r>
      <w:r w:rsidR="00204194"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2EB6D" wp14:editId="36EEA0CC">
                <wp:simplePos x="0" y="0"/>
                <wp:positionH relativeFrom="column">
                  <wp:posOffset>76200</wp:posOffset>
                </wp:positionH>
                <wp:positionV relativeFrom="paragraph">
                  <wp:posOffset>2867660</wp:posOffset>
                </wp:positionV>
                <wp:extent cx="2038350" cy="981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94" w:rsidRDefault="00204194" w:rsidP="0020419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_____________</w:t>
                            </w:r>
                          </w:p>
                          <w:p w:rsidR="00204194" w:rsidRPr="00204194" w:rsidRDefault="00204194" w:rsidP="002041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(original mass &lt;</w:t>
                            </w:r>
                            <w:r w:rsidRPr="00204194">
                              <w:rPr>
                                <w:b/>
                                <w:sz w:val="28"/>
                              </w:rPr>
                              <w:t>8 solar masses)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2EB6D" id="Rectangle 5" o:spid="_x0000_s1031" style="position:absolute;margin-left:6pt;margin-top:225.8pt;width:160.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" fillcolor="#5b9bd5 [3204]" strokecolor="#1f4d78 [1604]" strokeweight="1pt">
                <v:textbox>
                  <w:txbxContent>
                    <w:p w:rsidR="00204194" w:rsidRDefault="00204194" w:rsidP="00204194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_____________</w:t>
                      </w:r>
                    </w:p>
                    <w:p w:rsidR="00204194" w:rsidRPr="00204194" w:rsidRDefault="00204194" w:rsidP="002041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(original mass &lt;</w:t>
                      </w:r>
                      <w:r w:rsidRPr="00204194">
                        <w:rPr>
                          <w:b/>
                          <w:sz w:val="28"/>
                        </w:rPr>
                        <w:t>8 solar masses)</w:t>
                      </w:r>
                    </w:p>
                  </w:txbxContent>
                </v:textbox>
              </v:rect>
            </w:pict>
          </mc:Fallback>
        </mc:AlternateContent>
      </w:r>
      <w:r w:rsidR="00204194"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0A578" wp14:editId="5448B726">
                <wp:simplePos x="0" y="0"/>
                <wp:positionH relativeFrom="column">
                  <wp:posOffset>4724400</wp:posOffset>
                </wp:positionH>
                <wp:positionV relativeFrom="paragraph">
                  <wp:posOffset>2856865</wp:posOffset>
                </wp:positionV>
                <wp:extent cx="1819275" cy="981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94" w:rsidRDefault="00204194" w:rsidP="0020419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Super </w:t>
                            </w:r>
                            <w:r>
                              <w:rPr>
                                <w:b/>
                                <w:sz w:val="36"/>
                              </w:rPr>
                              <w:t>Red giant star</w:t>
                            </w:r>
                          </w:p>
                          <w:p w:rsidR="00204194" w:rsidRPr="00204194" w:rsidRDefault="00204194" w:rsidP="002041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(original mass &gt;</w:t>
                            </w:r>
                            <w:r w:rsidRPr="00204194">
                              <w:rPr>
                                <w:b/>
                                <w:sz w:val="28"/>
                              </w:rPr>
                              <w:t>8 solar masses)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0A578" id="Rectangle 6" o:spid="_x0000_s1032" style="position:absolute;margin-left:372pt;margin-top:224.95pt;width:143.2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" fillcolor="#5b9bd5 [3204]" strokecolor="#1f4d78 [1604]" strokeweight="1pt">
                <v:textbox>
                  <w:txbxContent>
                    <w:p w:rsidR="00204194" w:rsidRDefault="00204194" w:rsidP="00204194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Super </w:t>
                      </w:r>
                      <w:r>
                        <w:rPr>
                          <w:b/>
                          <w:sz w:val="36"/>
                        </w:rPr>
                        <w:t>Red giant star</w:t>
                      </w:r>
                    </w:p>
                    <w:p w:rsidR="00204194" w:rsidRPr="00204194" w:rsidRDefault="00204194" w:rsidP="002041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(original mass &gt;</w:t>
                      </w:r>
                      <w:r w:rsidRPr="00204194">
                        <w:rPr>
                          <w:b/>
                          <w:sz w:val="28"/>
                        </w:rPr>
                        <w:t>8 solar masses)</w:t>
                      </w:r>
                    </w:p>
                  </w:txbxContent>
                </v:textbox>
              </v:rect>
            </w:pict>
          </mc:Fallback>
        </mc:AlternateContent>
      </w:r>
      <w:r w:rsidR="00204194"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2EB6D" wp14:editId="36EEA0CC">
                <wp:simplePos x="0" y="0"/>
                <wp:positionH relativeFrom="column">
                  <wp:posOffset>2047875</wp:posOffset>
                </wp:positionH>
                <wp:positionV relativeFrom="paragraph">
                  <wp:posOffset>2010410</wp:posOffset>
                </wp:positionV>
                <wp:extent cx="2781300" cy="4667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94" w:rsidRPr="00204194" w:rsidRDefault="00204194" w:rsidP="0020419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Main sequence 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62EB6D" id="Rectangle 4" o:spid="_x0000_s1033" style="position:absolute;margin-left:161.25pt;margin-top:158.3pt;width:219pt;height:36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" fillcolor="#5b9bd5 [3204]" strokecolor="#1f4d78 [1604]" strokeweight="1pt">
                <v:textbox>
                  <w:txbxContent>
                    <w:p w:rsidR="00204194" w:rsidRPr="00204194" w:rsidRDefault="00204194" w:rsidP="00204194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Main sequence star</w:t>
                      </w:r>
                    </w:p>
                  </w:txbxContent>
                </v:textbox>
              </v:rect>
            </w:pict>
          </mc:Fallback>
        </mc:AlternateContent>
      </w:r>
      <w:r w:rsidR="00204194"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2EB6D" wp14:editId="36EEA0CC">
                <wp:simplePos x="0" y="0"/>
                <wp:positionH relativeFrom="column">
                  <wp:posOffset>2514600</wp:posOffset>
                </wp:positionH>
                <wp:positionV relativeFrom="paragraph">
                  <wp:posOffset>1075690</wp:posOffset>
                </wp:positionV>
                <wp:extent cx="1819275" cy="466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94" w:rsidRPr="00204194" w:rsidRDefault="00204194" w:rsidP="0020419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62EB6D" id="Rectangle 3" o:spid="_x0000_s1034" style="position:absolute;margin-left:198pt;margin-top:84.7pt;width:143.25pt;height:3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" fillcolor="#5b9bd5 [3204]" strokecolor="#1f4d78 [1604]" strokeweight="1pt">
                <v:textbox>
                  <w:txbxContent>
                    <w:p w:rsidR="00204194" w:rsidRPr="00204194" w:rsidRDefault="00204194" w:rsidP="00204194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______________</w:t>
                      </w:r>
                    </w:p>
                  </w:txbxContent>
                </v:textbox>
              </v:rect>
            </w:pict>
          </mc:Fallback>
        </mc:AlternateContent>
      </w:r>
      <w:r w:rsidR="00204194"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48260</wp:posOffset>
                </wp:positionV>
                <wp:extent cx="1819275" cy="466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94" w:rsidRPr="00204194" w:rsidRDefault="00204194" w:rsidP="0020419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204194">
                              <w:rPr>
                                <w:b/>
                                <w:sz w:val="36"/>
                              </w:rPr>
                              <w:t>Gas Nebula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35" style="position:absolute;margin-left:196.5pt;margin-top:3.8pt;width:143.2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" fillcolor="#5b9bd5 [3204]" strokecolor="#1f4d78 [1604]" strokeweight="1pt">
                <v:textbox>
                  <w:txbxContent>
                    <w:p w:rsidR="00204194" w:rsidRPr="00204194" w:rsidRDefault="00204194" w:rsidP="00204194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204194">
                        <w:rPr>
                          <w:b/>
                          <w:sz w:val="36"/>
                        </w:rPr>
                        <w:t>Gas Nebula</w:t>
                      </w:r>
                    </w:p>
                  </w:txbxContent>
                </v:textbox>
              </v:rect>
            </w:pict>
          </mc:Fallback>
        </mc:AlternateContent>
      </w:r>
    </w:p>
    <w:sectPr w:rsidR="00204194" w:rsidRPr="00204194" w:rsidSect="00D37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48"/>
    <w:rsid w:val="000D5157"/>
    <w:rsid w:val="00204194"/>
    <w:rsid w:val="00954A34"/>
    <w:rsid w:val="00D3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B22AC"/>
  <w15:chartTrackingRefBased/>
  <w15:docId w15:val="{325A086D-B107-4A0C-A638-ADC994E3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A4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3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2ahUKEwjPgo_554feAhUO_GEKHZTxCzYQjRx6BAgBEAU&amp;url=http%3A%2F%2Fwww.astronomytrek.com%2Fexploring-the-different-types-of-stars%2F&amp;psig=AOvVaw1JZUZFcKzEGxFfxTm-OkvJ&amp;ust=1539671095029993" TargetMode="External"/><Relationship Id="rId4" Type="http://schemas.openxmlformats.org/officeDocument/2006/relationships/hyperlink" Target="https://www.youtube.com/watch?v=ld75W1dz-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A18EE4F5</Template>
  <TotalTime>35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1</cp:revision>
  <dcterms:created xsi:type="dcterms:W3CDTF">2018-10-15T06:17:00Z</dcterms:created>
  <dcterms:modified xsi:type="dcterms:W3CDTF">2018-10-15T06:53:00Z</dcterms:modified>
</cp:coreProperties>
</file>