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FF059" w14:textId="60028C34" w:rsidR="00B8226B" w:rsidRDefault="00CA47F5" w:rsidP="00CA47F5">
      <w:pPr>
        <w:pStyle w:val="Title"/>
        <w:jc w:val="center"/>
      </w:pPr>
      <w:bookmarkStart w:id="0" w:name="_GoBack"/>
      <w:bookmarkEnd w:id="0"/>
      <w:r>
        <w:t>Year 8 Geology Revision</w:t>
      </w:r>
    </w:p>
    <w:p w14:paraId="7D06491A" w14:textId="569A56F1" w:rsidR="00CA47F5" w:rsidRDefault="00CA47F5" w:rsidP="00CA47F5"/>
    <w:p w14:paraId="349FF0B5" w14:textId="529F72B7" w:rsidR="00CA47F5" w:rsidRPr="0019786C" w:rsidRDefault="00CA47F5" w:rsidP="00CA47F5">
      <w:pPr>
        <w:pStyle w:val="ListParagraph"/>
        <w:numPr>
          <w:ilvl w:val="0"/>
          <w:numId w:val="3"/>
        </w:numPr>
        <w:rPr>
          <w:sz w:val="18"/>
        </w:rPr>
      </w:pPr>
      <w:r w:rsidRPr="0019786C">
        <w:rPr>
          <w:sz w:val="28"/>
        </w:rPr>
        <w:t>Complete the Rock cycle below:</w:t>
      </w:r>
    </w:p>
    <w:p w14:paraId="11C996A2" w14:textId="4A00C752" w:rsidR="00CA47F5" w:rsidRPr="00CA47F5" w:rsidRDefault="00A068CB" w:rsidP="00CA47F5">
      <w:r w:rsidRPr="0019786C">
        <w:rPr>
          <w:noProof/>
          <w:sz w:val="28"/>
          <w:lang w:eastAsia="en-AU"/>
        </w:rPr>
        <w:drawing>
          <wp:anchor distT="0" distB="0" distL="114300" distR="114300" simplePos="0" relativeHeight="251658240" behindDoc="1" locked="0" layoutInCell="1" allowOverlap="1" wp14:anchorId="2FAF4135" wp14:editId="523252A0">
            <wp:simplePos x="0" y="0"/>
            <wp:positionH relativeFrom="margin">
              <wp:posOffset>-110490</wp:posOffset>
            </wp:positionH>
            <wp:positionV relativeFrom="paragraph">
              <wp:posOffset>234315</wp:posOffset>
            </wp:positionV>
            <wp:extent cx="5748655" cy="4846320"/>
            <wp:effectExtent l="0" t="0" r="4445" b="0"/>
            <wp:wrapTight wrapText="bothSides">
              <wp:wrapPolygon edited="0">
                <wp:start x="4724" y="0"/>
                <wp:lineTo x="5154" y="1358"/>
                <wp:lineTo x="5154" y="1443"/>
                <wp:lineTo x="10594" y="2717"/>
                <wp:lineTo x="9019" y="4075"/>
                <wp:lineTo x="6227" y="4670"/>
                <wp:lineTo x="5010" y="5094"/>
                <wp:lineTo x="5010" y="5434"/>
                <wp:lineTo x="4366" y="5689"/>
                <wp:lineTo x="3507" y="6538"/>
                <wp:lineTo x="0" y="6962"/>
                <wp:lineTo x="0" y="7726"/>
                <wp:lineTo x="931" y="8151"/>
                <wp:lineTo x="143" y="8745"/>
                <wp:lineTo x="358" y="9425"/>
                <wp:lineTo x="5082" y="9509"/>
                <wp:lineTo x="4867" y="11208"/>
                <wp:lineTo x="4939" y="12226"/>
                <wp:lineTo x="4223" y="12906"/>
                <wp:lineTo x="3937" y="13245"/>
                <wp:lineTo x="4008" y="13585"/>
                <wp:lineTo x="5010" y="14943"/>
                <wp:lineTo x="4509" y="16302"/>
                <wp:lineTo x="4152" y="16726"/>
                <wp:lineTo x="4080" y="18594"/>
                <wp:lineTo x="5297" y="19019"/>
                <wp:lineTo x="8160" y="19019"/>
                <wp:lineTo x="8160" y="19528"/>
                <wp:lineTo x="9162" y="20377"/>
                <wp:lineTo x="9806" y="20462"/>
                <wp:lineTo x="11667" y="21481"/>
                <wp:lineTo x="11810" y="21481"/>
                <wp:lineTo x="12884" y="21481"/>
                <wp:lineTo x="13242" y="21481"/>
                <wp:lineTo x="14101" y="20717"/>
                <wp:lineTo x="14101" y="20377"/>
                <wp:lineTo x="15676" y="19019"/>
                <wp:lineTo x="19684" y="19019"/>
                <wp:lineTo x="21116" y="18679"/>
                <wp:lineTo x="20972" y="16642"/>
                <wp:lineTo x="20686" y="16302"/>
                <wp:lineTo x="19255" y="14943"/>
                <wp:lineTo x="21545" y="13670"/>
                <wp:lineTo x="21545" y="12651"/>
                <wp:lineTo x="21187" y="12226"/>
                <wp:lineTo x="19756" y="10868"/>
                <wp:lineTo x="19899" y="9679"/>
                <wp:lineTo x="19469" y="9509"/>
                <wp:lineTo x="17823" y="9509"/>
                <wp:lineTo x="19398" y="8575"/>
                <wp:lineTo x="19111" y="6792"/>
                <wp:lineTo x="19613" y="6792"/>
                <wp:lineTo x="20328" y="5943"/>
                <wp:lineTo x="20328" y="5009"/>
                <wp:lineTo x="18825" y="4585"/>
                <wp:lineTo x="15890" y="4075"/>
                <wp:lineTo x="15962" y="3226"/>
                <wp:lineTo x="14173" y="2717"/>
                <wp:lineTo x="10808" y="2717"/>
                <wp:lineTo x="19398" y="1443"/>
                <wp:lineTo x="19756" y="1189"/>
                <wp:lineTo x="19541" y="425"/>
                <wp:lineTo x="18539" y="0"/>
                <wp:lineTo x="472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ck Cycle-Blank.png"/>
                    <pic:cNvPicPr/>
                  </pic:nvPicPr>
                  <pic:blipFill>
                    <a:blip r:embed="rId9">
                      <a:extLst>
                        <a:ext uri="{28A0092B-C50C-407E-A947-70E740481C1C}">
                          <a14:useLocalDpi xmlns:a14="http://schemas.microsoft.com/office/drawing/2010/main" val="0"/>
                        </a:ext>
                      </a:extLst>
                    </a:blip>
                    <a:stretch>
                      <a:fillRect/>
                    </a:stretch>
                  </pic:blipFill>
                  <pic:spPr>
                    <a:xfrm>
                      <a:off x="0" y="0"/>
                      <a:ext cx="5748655" cy="4846320"/>
                    </a:xfrm>
                    <a:prstGeom prst="rect">
                      <a:avLst/>
                    </a:prstGeom>
                  </pic:spPr>
                </pic:pic>
              </a:graphicData>
            </a:graphic>
            <wp14:sizeRelH relativeFrom="page">
              <wp14:pctWidth>0</wp14:pctWidth>
            </wp14:sizeRelH>
            <wp14:sizeRelV relativeFrom="page">
              <wp14:pctHeight>0</wp14:pctHeight>
            </wp14:sizeRelV>
          </wp:anchor>
        </w:drawing>
      </w:r>
    </w:p>
    <w:p w14:paraId="2BB9E865" w14:textId="77777777" w:rsidR="00CA47F5" w:rsidRPr="00CA47F5" w:rsidRDefault="00CA47F5" w:rsidP="00CA47F5"/>
    <w:p w14:paraId="44809A4B" w14:textId="77777777" w:rsidR="00CA47F5" w:rsidRPr="00CA47F5" w:rsidRDefault="00CA47F5" w:rsidP="00CA47F5"/>
    <w:p w14:paraId="242DC1F7" w14:textId="77777777" w:rsidR="00CA47F5" w:rsidRPr="00CA47F5" w:rsidRDefault="00CA47F5" w:rsidP="00CA47F5"/>
    <w:p w14:paraId="0BA0C7F7" w14:textId="77777777" w:rsidR="00CA47F5" w:rsidRPr="00CA47F5" w:rsidRDefault="00CA47F5" w:rsidP="00CA47F5"/>
    <w:p w14:paraId="29954704" w14:textId="77777777" w:rsidR="00CA47F5" w:rsidRPr="00CA47F5" w:rsidRDefault="00CA47F5" w:rsidP="00CA47F5"/>
    <w:p w14:paraId="3F093ED2" w14:textId="77777777" w:rsidR="00CA47F5" w:rsidRPr="00CA47F5" w:rsidRDefault="00CA47F5" w:rsidP="00CA47F5"/>
    <w:p w14:paraId="202E895F" w14:textId="77777777" w:rsidR="00CA47F5" w:rsidRPr="00CA47F5" w:rsidRDefault="00CA47F5" w:rsidP="00CA47F5"/>
    <w:p w14:paraId="4C4C06C0" w14:textId="77777777" w:rsidR="00CA47F5" w:rsidRPr="00CA47F5" w:rsidRDefault="00CA47F5" w:rsidP="00CA47F5"/>
    <w:p w14:paraId="2B119379" w14:textId="77777777" w:rsidR="00CA47F5" w:rsidRPr="00CA47F5" w:rsidRDefault="00CA47F5" w:rsidP="00CA47F5"/>
    <w:p w14:paraId="060D7D45" w14:textId="77777777" w:rsidR="00CA47F5" w:rsidRPr="00CA47F5" w:rsidRDefault="00CA47F5" w:rsidP="00CA47F5"/>
    <w:p w14:paraId="5452CA65" w14:textId="77777777" w:rsidR="00CA47F5" w:rsidRPr="00CA47F5" w:rsidRDefault="00CA47F5" w:rsidP="00CA47F5"/>
    <w:p w14:paraId="275D477E" w14:textId="77777777" w:rsidR="00CA47F5" w:rsidRPr="00CA47F5" w:rsidRDefault="00CA47F5" w:rsidP="00CA47F5"/>
    <w:p w14:paraId="6682EFD5" w14:textId="77777777" w:rsidR="00CA47F5" w:rsidRPr="00CA47F5" w:rsidRDefault="00CA47F5" w:rsidP="00CA47F5"/>
    <w:p w14:paraId="18B1E431" w14:textId="77777777" w:rsidR="00CA47F5" w:rsidRPr="00CA47F5" w:rsidRDefault="00CA47F5" w:rsidP="00CA47F5"/>
    <w:p w14:paraId="3EFEC41B" w14:textId="77777777" w:rsidR="00CA47F5" w:rsidRPr="00CA47F5" w:rsidRDefault="00CA47F5" w:rsidP="00CA47F5"/>
    <w:p w14:paraId="3908DDBD" w14:textId="77777777" w:rsidR="00CA47F5" w:rsidRPr="00CA47F5" w:rsidRDefault="00CA47F5" w:rsidP="00CA47F5"/>
    <w:p w14:paraId="4B204828" w14:textId="77777777" w:rsidR="00CA47F5" w:rsidRPr="00CA47F5" w:rsidRDefault="00CA47F5" w:rsidP="00CA47F5"/>
    <w:p w14:paraId="454D9C27" w14:textId="4D6C4E46" w:rsidR="00CA47F5" w:rsidRDefault="00CA47F5" w:rsidP="00CA47F5"/>
    <w:p w14:paraId="26F7B37F" w14:textId="1CF08A6D" w:rsidR="00FA0EF6" w:rsidRPr="00A068CB" w:rsidRDefault="0019786C" w:rsidP="00FA0EF6">
      <w:pPr>
        <w:pStyle w:val="ListParagraph"/>
        <w:numPr>
          <w:ilvl w:val="0"/>
          <w:numId w:val="3"/>
        </w:numPr>
        <w:rPr>
          <w:sz w:val="28"/>
        </w:rPr>
      </w:pPr>
      <w:r>
        <w:rPr>
          <w:sz w:val="28"/>
        </w:rPr>
        <w:t>What is it called when new material is pushed up from the Earth’s mantle?</w:t>
      </w:r>
      <w:r>
        <w:rPr>
          <w:sz w:val="28"/>
        </w:rPr>
        <w:br/>
      </w:r>
      <w:r>
        <w:rPr>
          <w:sz w:val="28"/>
        </w:rPr>
        <w:br/>
        <w:t>____________________________________________________________</w:t>
      </w:r>
      <w:r w:rsidRPr="0019786C">
        <w:rPr>
          <w:sz w:val="28"/>
        </w:rPr>
        <w:t xml:space="preserve">  </w:t>
      </w:r>
      <w:r w:rsidR="00A068CB">
        <w:rPr>
          <w:sz w:val="28"/>
        </w:rPr>
        <w:br/>
      </w:r>
    </w:p>
    <w:p w14:paraId="38624AB9" w14:textId="7DA39A5F" w:rsidR="00FA0EF6" w:rsidRPr="00B87318" w:rsidRDefault="00B87318" w:rsidP="00B87318">
      <w:pPr>
        <w:pStyle w:val="ListParagraph"/>
        <w:numPr>
          <w:ilvl w:val="0"/>
          <w:numId w:val="3"/>
        </w:numPr>
        <w:rPr>
          <w:sz w:val="28"/>
        </w:rPr>
      </w:pPr>
      <w:r>
        <w:rPr>
          <w:sz w:val="28"/>
        </w:rPr>
        <w:t>In what types of rocks are fossils formed?</w:t>
      </w:r>
      <w:r>
        <w:rPr>
          <w:sz w:val="28"/>
        </w:rPr>
        <w:br/>
      </w:r>
      <w:r>
        <w:rPr>
          <w:sz w:val="28"/>
        </w:rPr>
        <w:br/>
        <w:t>___________________________________________________________</w:t>
      </w:r>
    </w:p>
    <w:p w14:paraId="549F02D8" w14:textId="01A90F6B" w:rsidR="00B87318" w:rsidRDefault="00E0268C" w:rsidP="0019786C">
      <w:pPr>
        <w:pStyle w:val="ListParagraph"/>
        <w:numPr>
          <w:ilvl w:val="0"/>
          <w:numId w:val="3"/>
        </w:numPr>
        <w:rPr>
          <w:sz w:val="28"/>
        </w:rPr>
      </w:pPr>
      <w:r>
        <w:rPr>
          <w:sz w:val="28"/>
        </w:rPr>
        <w:lastRenderedPageBreak/>
        <w:t xml:space="preserve">Sometimes, </w:t>
      </w:r>
      <w:r w:rsidR="00F23F56">
        <w:rPr>
          <w:sz w:val="28"/>
        </w:rPr>
        <w:t xml:space="preserve">the presence of certain chemicals can cause a rock to be a certain colour. What mineral </w:t>
      </w:r>
      <w:r w:rsidR="00F23F56">
        <w:rPr>
          <w:b/>
          <w:sz w:val="28"/>
        </w:rPr>
        <w:t xml:space="preserve">may </w:t>
      </w:r>
      <w:r w:rsidR="00F23F56">
        <w:rPr>
          <w:sz w:val="28"/>
        </w:rPr>
        <w:t>be present in a red rock?</w:t>
      </w:r>
      <w:r w:rsidR="00F23F56">
        <w:rPr>
          <w:sz w:val="28"/>
        </w:rPr>
        <w:br/>
        <w:t>_______________________________________________________</w:t>
      </w:r>
      <w:r w:rsidR="00F23F56">
        <w:rPr>
          <w:sz w:val="28"/>
        </w:rPr>
        <w:br/>
      </w:r>
    </w:p>
    <w:p w14:paraId="034B3C55" w14:textId="27F785ED" w:rsidR="00B87318" w:rsidRDefault="00F23F56" w:rsidP="0019786C">
      <w:pPr>
        <w:pStyle w:val="ListParagraph"/>
        <w:numPr>
          <w:ilvl w:val="0"/>
          <w:numId w:val="3"/>
        </w:numPr>
        <w:rPr>
          <w:sz w:val="28"/>
        </w:rPr>
      </w:pPr>
      <w:r>
        <w:rPr>
          <w:sz w:val="28"/>
        </w:rPr>
        <w:t>What is the Mohs scale used to measure?</w:t>
      </w:r>
      <w:r>
        <w:rPr>
          <w:sz w:val="28"/>
        </w:rPr>
        <w:br/>
        <w:t>___________________________________________________</w:t>
      </w:r>
      <w:r>
        <w:rPr>
          <w:sz w:val="28"/>
        </w:rPr>
        <w:br/>
      </w:r>
    </w:p>
    <w:p w14:paraId="7E816C99" w14:textId="4DC1254E" w:rsidR="00F23F56" w:rsidRDefault="00F23F56" w:rsidP="0019786C">
      <w:pPr>
        <w:pStyle w:val="ListParagraph"/>
        <w:numPr>
          <w:ilvl w:val="0"/>
          <w:numId w:val="3"/>
        </w:numPr>
        <w:rPr>
          <w:sz w:val="28"/>
        </w:rPr>
      </w:pPr>
      <w:r>
        <w:rPr>
          <w:sz w:val="28"/>
        </w:rPr>
        <w:t>What does it mean for a mineral to measure 1 on the Mohs scale?</w:t>
      </w:r>
      <w:r>
        <w:rPr>
          <w:sz w:val="28"/>
        </w:rPr>
        <w:br/>
        <w:t>_____________________________________________________</w:t>
      </w:r>
      <w:r>
        <w:rPr>
          <w:sz w:val="28"/>
        </w:rPr>
        <w:br/>
      </w:r>
    </w:p>
    <w:p w14:paraId="1905E2C8" w14:textId="3C60C89F" w:rsidR="00F23F56" w:rsidRPr="00C80A93" w:rsidRDefault="00F23F56" w:rsidP="00F23F56">
      <w:pPr>
        <w:pStyle w:val="ListParagraph"/>
        <w:numPr>
          <w:ilvl w:val="0"/>
          <w:numId w:val="3"/>
        </w:numPr>
        <w:rPr>
          <w:sz w:val="28"/>
        </w:rPr>
      </w:pPr>
      <w:r>
        <w:rPr>
          <w:sz w:val="28"/>
        </w:rPr>
        <w:t>What is the name of an ore containing aluminium?</w:t>
      </w:r>
      <w:r>
        <w:rPr>
          <w:sz w:val="28"/>
        </w:rPr>
        <w:br/>
        <w:t>_________________________________________________</w:t>
      </w:r>
      <w:r w:rsidR="00C80A93">
        <w:rPr>
          <w:sz w:val="28"/>
        </w:rPr>
        <w:br/>
      </w:r>
    </w:p>
    <w:p w14:paraId="2427B881" w14:textId="78911224" w:rsidR="00F23F56" w:rsidRDefault="00F23F56" w:rsidP="0019786C">
      <w:pPr>
        <w:pStyle w:val="ListParagraph"/>
        <w:numPr>
          <w:ilvl w:val="0"/>
          <w:numId w:val="3"/>
        </w:numPr>
        <w:rPr>
          <w:sz w:val="28"/>
        </w:rPr>
      </w:pPr>
      <w:r>
        <w:rPr>
          <w:sz w:val="28"/>
        </w:rPr>
        <w:t>What metal do chalcopyrite, malachite and azurite all contain?</w:t>
      </w:r>
      <w:r>
        <w:rPr>
          <w:sz w:val="28"/>
        </w:rPr>
        <w:br/>
        <w:t>________________________________________________</w:t>
      </w:r>
    </w:p>
    <w:p w14:paraId="20D76F68" w14:textId="1D7C6152" w:rsidR="00B87318" w:rsidRPr="00F23F56" w:rsidRDefault="00B87318" w:rsidP="00F23F56">
      <w:pPr>
        <w:rPr>
          <w:sz w:val="28"/>
        </w:rPr>
      </w:pPr>
    </w:p>
    <w:p w14:paraId="7C91CD32" w14:textId="03E9E203" w:rsidR="004325AD" w:rsidRPr="004325AD" w:rsidRDefault="004325AD" w:rsidP="004325AD">
      <w:pPr>
        <w:pStyle w:val="ListParagraph"/>
        <w:numPr>
          <w:ilvl w:val="0"/>
          <w:numId w:val="3"/>
        </w:numPr>
        <w:rPr>
          <w:sz w:val="28"/>
        </w:rPr>
      </w:pPr>
      <w:r>
        <w:rPr>
          <w:sz w:val="28"/>
        </w:rPr>
        <w:t>What are the 2 types of igneous rock, and how do they form?</w:t>
      </w:r>
      <w:r>
        <w:rPr>
          <w:sz w:val="28"/>
        </w:rPr>
        <w:br/>
        <w:t>________________________________________________________________________________________________________________________________________________________________________________________________________________________________________________________</w:t>
      </w:r>
      <w:r>
        <w:rPr>
          <w:sz w:val="28"/>
        </w:rPr>
        <w:br/>
      </w:r>
    </w:p>
    <w:p w14:paraId="4E9F1A55" w14:textId="79049FE8" w:rsidR="00B87318" w:rsidRPr="004325AD" w:rsidRDefault="004325AD" w:rsidP="004325AD">
      <w:pPr>
        <w:pStyle w:val="ListParagraph"/>
        <w:numPr>
          <w:ilvl w:val="0"/>
          <w:numId w:val="3"/>
        </w:numPr>
        <w:rPr>
          <w:sz w:val="28"/>
        </w:rPr>
      </w:pPr>
      <w:r>
        <w:rPr>
          <w:sz w:val="28"/>
        </w:rPr>
        <w:t xml:space="preserve"> What is the difference between a stalagmite and a stalactite?</w:t>
      </w:r>
      <w:r>
        <w:rPr>
          <w:sz w:val="28"/>
        </w:rPr>
        <w:br/>
        <w:t>__________________________________________________________________________________________________________________________________________________________________________________________</w:t>
      </w:r>
      <w:r w:rsidR="00A068CB">
        <w:rPr>
          <w:sz w:val="28"/>
        </w:rPr>
        <w:br/>
      </w:r>
    </w:p>
    <w:p w14:paraId="4C613520" w14:textId="73E59077" w:rsidR="004325AD" w:rsidRDefault="004325AD" w:rsidP="0019786C">
      <w:pPr>
        <w:pStyle w:val="ListParagraph"/>
        <w:numPr>
          <w:ilvl w:val="0"/>
          <w:numId w:val="3"/>
        </w:numPr>
        <w:rPr>
          <w:sz w:val="28"/>
        </w:rPr>
      </w:pPr>
      <w:r>
        <w:rPr>
          <w:sz w:val="28"/>
        </w:rPr>
        <w:t xml:space="preserve"> A student claims that because a rock contains quartz it must be igneous. Do you agree? Explain your reasoning.</w:t>
      </w:r>
      <w:r>
        <w:rPr>
          <w:sz w:val="28"/>
        </w:rPr>
        <w:br/>
        <w:t>_______________________________________________________________________________________________________________________________________________________________________________________________________________________________________________________</w:t>
      </w:r>
      <w:r>
        <w:rPr>
          <w:sz w:val="28"/>
        </w:rPr>
        <w:br/>
      </w:r>
    </w:p>
    <w:p w14:paraId="0D4514D0" w14:textId="77777777" w:rsidR="00A068CB" w:rsidRDefault="00A068CB" w:rsidP="00A068CB">
      <w:pPr>
        <w:pStyle w:val="ListParagraph"/>
        <w:ind w:left="360"/>
        <w:rPr>
          <w:sz w:val="28"/>
        </w:rPr>
      </w:pPr>
    </w:p>
    <w:p w14:paraId="67FAF213" w14:textId="77777777" w:rsidR="00727B94" w:rsidRDefault="00727B94" w:rsidP="00727B94">
      <w:pPr>
        <w:pStyle w:val="ListParagraph"/>
        <w:ind w:left="360"/>
        <w:rPr>
          <w:sz w:val="28"/>
        </w:rPr>
      </w:pPr>
    </w:p>
    <w:p w14:paraId="2125A7D5" w14:textId="77777777" w:rsidR="00727B94" w:rsidRPr="00727B94" w:rsidRDefault="00727B94" w:rsidP="00727B94">
      <w:pPr>
        <w:pStyle w:val="ListParagraph"/>
        <w:rPr>
          <w:sz w:val="28"/>
        </w:rPr>
      </w:pPr>
    </w:p>
    <w:p w14:paraId="7D6AAB26" w14:textId="389FDD56" w:rsidR="004325AD" w:rsidRDefault="0022096A" w:rsidP="0019786C">
      <w:pPr>
        <w:pStyle w:val="ListParagraph"/>
        <w:numPr>
          <w:ilvl w:val="0"/>
          <w:numId w:val="3"/>
        </w:numPr>
        <w:rPr>
          <w:sz w:val="28"/>
        </w:rPr>
      </w:pPr>
      <w:r>
        <w:rPr>
          <w:sz w:val="28"/>
        </w:rPr>
        <w:lastRenderedPageBreak/>
        <w:t xml:space="preserve"> </w:t>
      </w:r>
      <w:r w:rsidR="004325AD">
        <w:rPr>
          <w:sz w:val="28"/>
        </w:rPr>
        <w:t xml:space="preserve">Sometimes the crystals in a </w:t>
      </w:r>
      <w:r w:rsidR="00A32C54">
        <w:rPr>
          <w:sz w:val="28"/>
        </w:rPr>
        <w:t xml:space="preserve">metamorphic </w:t>
      </w:r>
      <w:r w:rsidR="004325AD">
        <w:rPr>
          <w:sz w:val="28"/>
        </w:rPr>
        <w:t xml:space="preserve">rock will </w:t>
      </w:r>
      <w:r w:rsidR="00A32C54">
        <w:rPr>
          <w:sz w:val="28"/>
        </w:rPr>
        <w:t>be twisted, showing an uneven banded pattern. This is called foliation. How does foliation occur?</w:t>
      </w:r>
      <w:r w:rsidR="00A32C54">
        <w:rPr>
          <w:sz w:val="28"/>
        </w:rPr>
        <w:br/>
        <w:t>__________________________________________________________________________________________________________________________________________________________________________________________</w:t>
      </w:r>
      <w:r w:rsidR="00A32C54">
        <w:rPr>
          <w:sz w:val="28"/>
        </w:rPr>
        <w:br/>
      </w:r>
    </w:p>
    <w:p w14:paraId="08557717" w14:textId="5A6099CE" w:rsidR="00FA0EF6" w:rsidRPr="0019786C" w:rsidRDefault="0022096A" w:rsidP="0019786C">
      <w:pPr>
        <w:pStyle w:val="ListParagraph"/>
        <w:numPr>
          <w:ilvl w:val="0"/>
          <w:numId w:val="3"/>
        </w:numPr>
        <w:rPr>
          <w:sz w:val="28"/>
        </w:rPr>
      </w:pPr>
      <w:r>
        <w:rPr>
          <w:sz w:val="28"/>
        </w:rPr>
        <w:t xml:space="preserve"> </w:t>
      </w:r>
      <w:r w:rsidR="0019786C" w:rsidRPr="0019786C">
        <w:rPr>
          <w:sz w:val="28"/>
        </w:rPr>
        <w:t>Match the words in the first column to the best available answer in the second column.</w:t>
      </w:r>
    </w:p>
    <w:tbl>
      <w:tblPr>
        <w:tblW w:w="10031" w:type="dxa"/>
        <w:jc w:val="center"/>
        <w:tblCellSpacing w:w="15" w:type="dxa"/>
        <w:tblCellMar>
          <w:top w:w="15" w:type="dxa"/>
          <w:left w:w="15" w:type="dxa"/>
          <w:bottom w:w="15" w:type="dxa"/>
          <w:right w:w="15" w:type="dxa"/>
        </w:tblCellMar>
        <w:tblLook w:val="0000" w:firstRow="0" w:lastRow="0" w:firstColumn="0" w:lastColumn="0" w:noHBand="0" w:noVBand="0"/>
      </w:tblPr>
      <w:tblGrid>
        <w:gridCol w:w="1082"/>
        <w:gridCol w:w="1431"/>
        <w:gridCol w:w="7518"/>
      </w:tblGrid>
      <w:tr w:rsidR="00FA0EF6" w:rsidRPr="00FA0EF6" w14:paraId="5F1522DA" w14:textId="77777777" w:rsidTr="007B67BA">
        <w:trPr>
          <w:tblCellSpacing w:w="15" w:type="dxa"/>
          <w:jc w:val="center"/>
        </w:trPr>
        <w:tc>
          <w:tcPr>
            <w:tcW w:w="1037" w:type="dxa"/>
            <w:vAlign w:val="center"/>
          </w:tcPr>
          <w:p w14:paraId="2B2A539C" w14:textId="77777777" w:rsidR="00FA0EF6" w:rsidRPr="00FA0EF6" w:rsidRDefault="00FA0EF6" w:rsidP="00FA0EF6">
            <w:pPr>
              <w:spacing w:after="0" w:line="240" w:lineRule="auto"/>
              <w:ind w:left="-58"/>
              <w:rPr>
                <w:rFonts w:ascii="Arial" w:eastAsia="Arial Unicode MS" w:hAnsi="Arial" w:cs="Arial"/>
                <w:sz w:val="24"/>
                <w:szCs w:val="24"/>
              </w:rPr>
            </w:pPr>
            <w:r w:rsidRPr="00FA0EF6">
              <w:rPr>
                <w:rFonts w:ascii="Arial" w:eastAsia="Times New Roman" w:hAnsi="Arial" w:cs="Arial"/>
                <w:sz w:val="24"/>
                <w:szCs w:val="24"/>
              </w:rPr>
              <w:t>_____</w:t>
            </w:r>
          </w:p>
        </w:tc>
        <w:tc>
          <w:tcPr>
            <w:tcW w:w="1401" w:type="dxa"/>
            <w:vAlign w:val="center"/>
          </w:tcPr>
          <w:p w14:paraId="11D6621D" w14:textId="0F18F902"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The crust</w:t>
            </w:r>
          </w:p>
        </w:tc>
        <w:tc>
          <w:tcPr>
            <w:tcW w:w="7473" w:type="dxa"/>
            <w:vAlign w:val="center"/>
          </w:tcPr>
          <w:p w14:paraId="687EAF3A" w14:textId="532DD9AE"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1) The type of fault where the Earth’s crust in lengthened as plates are pulled apart.</w:t>
            </w:r>
          </w:p>
        </w:tc>
      </w:tr>
      <w:tr w:rsidR="00FA0EF6" w:rsidRPr="00FA0EF6" w14:paraId="7EB1FF45" w14:textId="77777777" w:rsidTr="007B67BA">
        <w:trPr>
          <w:tblCellSpacing w:w="15" w:type="dxa"/>
          <w:jc w:val="center"/>
        </w:trPr>
        <w:tc>
          <w:tcPr>
            <w:tcW w:w="1037" w:type="dxa"/>
            <w:vAlign w:val="center"/>
          </w:tcPr>
          <w:p w14:paraId="48E6FCC8" w14:textId="77777777" w:rsidR="00FA0EF6" w:rsidRPr="00FA0EF6" w:rsidRDefault="00FA0EF6" w:rsidP="00FA0EF6">
            <w:pPr>
              <w:spacing w:after="0" w:line="240" w:lineRule="auto"/>
              <w:ind w:right="-114"/>
              <w:rPr>
                <w:rFonts w:ascii="Arial" w:eastAsia="Arial Unicode MS" w:hAnsi="Arial" w:cs="Arial"/>
                <w:sz w:val="24"/>
                <w:szCs w:val="24"/>
              </w:rPr>
            </w:pPr>
            <w:r w:rsidRPr="00FA0EF6">
              <w:rPr>
                <w:rFonts w:ascii="Arial" w:eastAsia="Times New Roman" w:hAnsi="Arial" w:cs="Arial"/>
                <w:sz w:val="24"/>
                <w:szCs w:val="24"/>
              </w:rPr>
              <w:t>_____</w:t>
            </w:r>
          </w:p>
        </w:tc>
        <w:tc>
          <w:tcPr>
            <w:tcW w:w="1401" w:type="dxa"/>
            <w:vAlign w:val="center"/>
          </w:tcPr>
          <w:p w14:paraId="607C5A99"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The mantle</w:t>
            </w:r>
          </w:p>
        </w:tc>
        <w:tc>
          <w:tcPr>
            <w:tcW w:w="7473" w:type="dxa"/>
            <w:vAlign w:val="center"/>
          </w:tcPr>
          <w:p w14:paraId="1DAC8689"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2) A fold which bends downward to form a "∩ " shape.</w:t>
            </w:r>
          </w:p>
        </w:tc>
      </w:tr>
      <w:tr w:rsidR="00FA0EF6" w:rsidRPr="00FA0EF6" w14:paraId="70836A9D" w14:textId="77777777" w:rsidTr="007B67BA">
        <w:trPr>
          <w:tblCellSpacing w:w="15" w:type="dxa"/>
          <w:jc w:val="center"/>
        </w:trPr>
        <w:tc>
          <w:tcPr>
            <w:tcW w:w="1037" w:type="dxa"/>
            <w:vAlign w:val="center"/>
          </w:tcPr>
          <w:p w14:paraId="0D9B018A"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_____</w:t>
            </w:r>
          </w:p>
        </w:tc>
        <w:tc>
          <w:tcPr>
            <w:tcW w:w="1401" w:type="dxa"/>
            <w:vAlign w:val="center"/>
          </w:tcPr>
          <w:p w14:paraId="0E96CE32"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continental drift</w:t>
            </w:r>
          </w:p>
        </w:tc>
        <w:tc>
          <w:tcPr>
            <w:tcW w:w="7473" w:type="dxa"/>
            <w:vAlign w:val="center"/>
          </w:tcPr>
          <w:p w14:paraId="4A711D72"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3) The thin outer layer of the Earth.</w:t>
            </w:r>
          </w:p>
        </w:tc>
      </w:tr>
      <w:tr w:rsidR="00FA0EF6" w:rsidRPr="00FA0EF6" w14:paraId="6B55657A" w14:textId="77777777" w:rsidTr="007B67BA">
        <w:trPr>
          <w:tblCellSpacing w:w="15" w:type="dxa"/>
          <w:jc w:val="center"/>
        </w:trPr>
        <w:tc>
          <w:tcPr>
            <w:tcW w:w="1037" w:type="dxa"/>
            <w:vAlign w:val="center"/>
          </w:tcPr>
          <w:p w14:paraId="7C9DFED2"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_____</w:t>
            </w:r>
          </w:p>
        </w:tc>
        <w:tc>
          <w:tcPr>
            <w:tcW w:w="1401" w:type="dxa"/>
            <w:vAlign w:val="center"/>
          </w:tcPr>
          <w:p w14:paraId="5445ACCF" w14:textId="4C158C6E" w:rsidR="00FA0EF6" w:rsidRPr="00FA0EF6" w:rsidRDefault="00FA0EF6" w:rsidP="00FA0EF6">
            <w:pPr>
              <w:spacing w:after="0" w:line="240" w:lineRule="auto"/>
              <w:rPr>
                <w:rFonts w:ascii="Arial" w:eastAsia="Arial Unicode MS" w:hAnsi="Arial" w:cs="Arial"/>
                <w:sz w:val="24"/>
                <w:szCs w:val="24"/>
              </w:rPr>
            </w:pPr>
            <w:r>
              <w:rPr>
                <w:rFonts w:ascii="Arial" w:eastAsia="Times New Roman" w:hAnsi="Arial" w:cs="Arial"/>
                <w:noProof/>
                <w:sz w:val="24"/>
                <w:szCs w:val="24"/>
                <w:lang w:eastAsia="en-AU"/>
              </w:rPr>
              <mc:AlternateContent>
                <mc:Choice Requires="wps">
                  <w:drawing>
                    <wp:anchor distT="0" distB="0" distL="114300" distR="114300" simplePos="0" relativeHeight="251659264" behindDoc="0" locked="0" layoutInCell="1" allowOverlap="1" wp14:anchorId="4EDBE529" wp14:editId="5F90884A">
                      <wp:simplePos x="0" y="0"/>
                      <wp:positionH relativeFrom="column">
                        <wp:posOffset>868045</wp:posOffset>
                      </wp:positionH>
                      <wp:positionV relativeFrom="paragraph">
                        <wp:posOffset>-982345</wp:posOffset>
                      </wp:positionV>
                      <wp:extent cx="0" cy="5003800"/>
                      <wp:effectExtent l="0" t="0" r="38100" b="25400"/>
                      <wp:wrapNone/>
                      <wp:docPr id="3" name="Straight Connector 3"/>
                      <wp:cNvGraphicFramePr/>
                      <a:graphic xmlns:a="http://schemas.openxmlformats.org/drawingml/2006/main">
                        <a:graphicData uri="http://schemas.microsoft.com/office/word/2010/wordprocessingShape">
                          <wps:wsp>
                            <wps:cNvCnPr/>
                            <wps:spPr>
                              <a:xfrm>
                                <a:off x="0" y="0"/>
                                <a:ext cx="0" cy="50038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7BF43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5pt,-77.35pt" to="68.35pt,3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" strokecolor="black [3213]" strokeweight="1.5pt">
                      <v:stroke joinstyle="miter"/>
                    </v:line>
                  </w:pict>
                </mc:Fallback>
              </mc:AlternateContent>
            </w:r>
            <w:r w:rsidRPr="00FA0EF6">
              <w:rPr>
                <w:rFonts w:ascii="Arial" w:eastAsia="Times New Roman" w:hAnsi="Arial" w:cs="Arial"/>
                <w:sz w:val="24"/>
                <w:szCs w:val="24"/>
              </w:rPr>
              <w:t>convection</w:t>
            </w:r>
          </w:p>
        </w:tc>
        <w:tc>
          <w:tcPr>
            <w:tcW w:w="7473" w:type="dxa"/>
            <w:vAlign w:val="center"/>
          </w:tcPr>
          <w:p w14:paraId="1003580B"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4) The layer of the Earth underneath the crust.</w:t>
            </w:r>
          </w:p>
        </w:tc>
      </w:tr>
      <w:tr w:rsidR="00FA0EF6" w:rsidRPr="00FA0EF6" w14:paraId="306A8AE6" w14:textId="77777777" w:rsidTr="007B67BA">
        <w:trPr>
          <w:tblCellSpacing w:w="15" w:type="dxa"/>
          <w:jc w:val="center"/>
        </w:trPr>
        <w:tc>
          <w:tcPr>
            <w:tcW w:w="1037" w:type="dxa"/>
            <w:vAlign w:val="center"/>
          </w:tcPr>
          <w:p w14:paraId="4622DE19"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_____</w:t>
            </w:r>
          </w:p>
        </w:tc>
        <w:tc>
          <w:tcPr>
            <w:tcW w:w="1401" w:type="dxa"/>
            <w:vAlign w:val="center"/>
          </w:tcPr>
          <w:p w14:paraId="42AF4AC3"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mid ocean ridges</w:t>
            </w:r>
          </w:p>
        </w:tc>
        <w:tc>
          <w:tcPr>
            <w:tcW w:w="7473" w:type="dxa"/>
            <w:vAlign w:val="center"/>
          </w:tcPr>
          <w:p w14:paraId="59D3E0F9"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5) The name given to lines of weakness in rocks.</w:t>
            </w:r>
          </w:p>
        </w:tc>
      </w:tr>
      <w:tr w:rsidR="00FA0EF6" w:rsidRPr="00FA0EF6" w14:paraId="497A9CB3" w14:textId="77777777" w:rsidTr="007B67BA">
        <w:trPr>
          <w:tblCellSpacing w:w="15" w:type="dxa"/>
          <w:jc w:val="center"/>
        </w:trPr>
        <w:tc>
          <w:tcPr>
            <w:tcW w:w="1037" w:type="dxa"/>
            <w:vAlign w:val="center"/>
          </w:tcPr>
          <w:p w14:paraId="025F5640"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_____</w:t>
            </w:r>
          </w:p>
        </w:tc>
        <w:tc>
          <w:tcPr>
            <w:tcW w:w="1401" w:type="dxa"/>
            <w:vAlign w:val="center"/>
          </w:tcPr>
          <w:p w14:paraId="1E7C8DAC"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seven</w:t>
            </w:r>
          </w:p>
        </w:tc>
        <w:tc>
          <w:tcPr>
            <w:tcW w:w="7473" w:type="dxa"/>
            <w:vAlign w:val="center"/>
          </w:tcPr>
          <w:p w14:paraId="2B53D0B6"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6) Where you will find most volcanoes.</w:t>
            </w:r>
          </w:p>
        </w:tc>
      </w:tr>
      <w:tr w:rsidR="00FA0EF6" w:rsidRPr="00FA0EF6" w14:paraId="43F152F6" w14:textId="77777777" w:rsidTr="007B67BA">
        <w:trPr>
          <w:tblCellSpacing w:w="15" w:type="dxa"/>
          <w:jc w:val="center"/>
        </w:trPr>
        <w:tc>
          <w:tcPr>
            <w:tcW w:w="1037" w:type="dxa"/>
            <w:vAlign w:val="center"/>
          </w:tcPr>
          <w:p w14:paraId="7FDA5CE9"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_____</w:t>
            </w:r>
          </w:p>
        </w:tc>
        <w:tc>
          <w:tcPr>
            <w:tcW w:w="1401" w:type="dxa"/>
            <w:vAlign w:val="center"/>
          </w:tcPr>
          <w:p w14:paraId="772B4755"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subduction zone</w:t>
            </w:r>
          </w:p>
        </w:tc>
        <w:tc>
          <w:tcPr>
            <w:tcW w:w="7473" w:type="dxa"/>
            <w:vAlign w:val="center"/>
          </w:tcPr>
          <w:p w14:paraId="525C8F46"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7) The name given to areas where one plate is pushed underneath another.</w:t>
            </w:r>
          </w:p>
        </w:tc>
      </w:tr>
      <w:tr w:rsidR="00FA0EF6" w:rsidRPr="00FA0EF6" w14:paraId="11354AD6" w14:textId="77777777" w:rsidTr="007B67BA">
        <w:trPr>
          <w:tblCellSpacing w:w="15" w:type="dxa"/>
          <w:jc w:val="center"/>
        </w:trPr>
        <w:tc>
          <w:tcPr>
            <w:tcW w:w="1037" w:type="dxa"/>
            <w:vAlign w:val="center"/>
          </w:tcPr>
          <w:p w14:paraId="1C087BBD"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_____</w:t>
            </w:r>
          </w:p>
        </w:tc>
        <w:tc>
          <w:tcPr>
            <w:tcW w:w="1401" w:type="dxa"/>
            <w:vAlign w:val="center"/>
          </w:tcPr>
          <w:p w14:paraId="0C7FC95F"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plate boundaries</w:t>
            </w:r>
          </w:p>
        </w:tc>
        <w:tc>
          <w:tcPr>
            <w:tcW w:w="7473" w:type="dxa"/>
            <w:vAlign w:val="center"/>
          </w:tcPr>
          <w:p w14:paraId="1D5CEE79"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8) The type of fault where one side of a fault moves up and over the other side.</w:t>
            </w:r>
          </w:p>
        </w:tc>
      </w:tr>
      <w:tr w:rsidR="00FA0EF6" w:rsidRPr="00FA0EF6" w14:paraId="7689D25D" w14:textId="77777777" w:rsidTr="007B67BA">
        <w:trPr>
          <w:tblCellSpacing w:w="15" w:type="dxa"/>
          <w:jc w:val="center"/>
        </w:trPr>
        <w:tc>
          <w:tcPr>
            <w:tcW w:w="1037" w:type="dxa"/>
            <w:vAlign w:val="center"/>
          </w:tcPr>
          <w:p w14:paraId="4484B408"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_____</w:t>
            </w:r>
          </w:p>
        </w:tc>
        <w:tc>
          <w:tcPr>
            <w:tcW w:w="1401" w:type="dxa"/>
            <w:vAlign w:val="center"/>
          </w:tcPr>
          <w:p w14:paraId="31FB6AE7"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joint</w:t>
            </w:r>
          </w:p>
        </w:tc>
        <w:tc>
          <w:tcPr>
            <w:tcW w:w="7473" w:type="dxa"/>
            <w:vAlign w:val="center"/>
          </w:tcPr>
          <w:p w14:paraId="1540EB26"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9) The geological feature formed when a large block of crust moves downward, and the sides remain where they were.</w:t>
            </w:r>
          </w:p>
        </w:tc>
      </w:tr>
      <w:tr w:rsidR="00FA0EF6" w:rsidRPr="00FA0EF6" w14:paraId="7C7182C7" w14:textId="77777777" w:rsidTr="007B67BA">
        <w:trPr>
          <w:tblCellSpacing w:w="15" w:type="dxa"/>
          <w:jc w:val="center"/>
        </w:trPr>
        <w:tc>
          <w:tcPr>
            <w:tcW w:w="1037" w:type="dxa"/>
            <w:vAlign w:val="center"/>
          </w:tcPr>
          <w:p w14:paraId="20583784"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_____</w:t>
            </w:r>
          </w:p>
        </w:tc>
        <w:tc>
          <w:tcPr>
            <w:tcW w:w="1401" w:type="dxa"/>
            <w:vAlign w:val="center"/>
          </w:tcPr>
          <w:p w14:paraId="735694FF"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fault</w:t>
            </w:r>
          </w:p>
        </w:tc>
        <w:tc>
          <w:tcPr>
            <w:tcW w:w="7473" w:type="dxa"/>
            <w:vAlign w:val="center"/>
          </w:tcPr>
          <w:p w14:paraId="5B9EF6DE"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10) These types of currents cause hot mama to move upward.</w:t>
            </w:r>
          </w:p>
        </w:tc>
      </w:tr>
      <w:tr w:rsidR="00FA0EF6" w:rsidRPr="00FA0EF6" w14:paraId="7184BA86" w14:textId="77777777" w:rsidTr="007B67BA">
        <w:trPr>
          <w:tblCellSpacing w:w="15" w:type="dxa"/>
          <w:jc w:val="center"/>
        </w:trPr>
        <w:tc>
          <w:tcPr>
            <w:tcW w:w="1037" w:type="dxa"/>
            <w:vAlign w:val="center"/>
          </w:tcPr>
          <w:p w14:paraId="29B30E38"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_____</w:t>
            </w:r>
          </w:p>
        </w:tc>
        <w:tc>
          <w:tcPr>
            <w:tcW w:w="1401" w:type="dxa"/>
            <w:vAlign w:val="center"/>
          </w:tcPr>
          <w:p w14:paraId="553552FC"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pressure or tension</w:t>
            </w:r>
          </w:p>
        </w:tc>
        <w:tc>
          <w:tcPr>
            <w:tcW w:w="7473" w:type="dxa"/>
            <w:vAlign w:val="center"/>
          </w:tcPr>
          <w:p w14:paraId="79BD62D0"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11) The theory that explains how continents move together and apart.</w:t>
            </w:r>
          </w:p>
        </w:tc>
      </w:tr>
      <w:tr w:rsidR="00FA0EF6" w:rsidRPr="00FA0EF6" w14:paraId="43202875" w14:textId="77777777" w:rsidTr="007B67BA">
        <w:trPr>
          <w:tblCellSpacing w:w="15" w:type="dxa"/>
          <w:jc w:val="center"/>
        </w:trPr>
        <w:tc>
          <w:tcPr>
            <w:tcW w:w="1037" w:type="dxa"/>
            <w:vAlign w:val="center"/>
          </w:tcPr>
          <w:p w14:paraId="0BF4955A"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_____</w:t>
            </w:r>
          </w:p>
        </w:tc>
        <w:tc>
          <w:tcPr>
            <w:tcW w:w="1401" w:type="dxa"/>
            <w:vAlign w:val="center"/>
          </w:tcPr>
          <w:p w14:paraId="41125C1C"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reverse fault</w:t>
            </w:r>
          </w:p>
        </w:tc>
        <w:tc>
          <w:tcPr>
            <w:tcW w:w="7473" w:type="dxa"/>
            <w:vAlign w:val="center"/>
          </w:tcPr>
          <w:p w14:paraId="786483C6"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12) The place where plates move apart under the ocean.</w:t>
            </w:r>
          </w:p>
        </w:tc>
      </w:tr>
      <w:tr w:rsidR="00FA0EF6" w:rsidRPr="00FA0EF6" w14:paraId="598E9C4B" w14:textId="77777777" w:rsidTr="007B67BA">
        <w:trPr>
          <w:tblCellSpacing w:w="15" w:type="dxa"/>
          <w:jc w:val="center"/>
        </w:trPr>
        <w:tc>
          <w:tcPr>
            <w:tcW w:w="1037" w:type="dxa"/>
            <w:vAlign w:val="center"/>
          </w:tcPr>
          <w:p w14:paraId="43BCEF23"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_____</w:t>
            </w:r>
          </w:p>
        </w:tc>
        <w:tc>
          <w:tcPr>
            <w:tcW w:w="1401" w:type="dxa"/>
            <w:vAlign w:val="center"/>
          </w:tcPr>
          <w:p w14:paraId="422EFB5D"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normal fault</w:t>
            </w:r>
          </w:p>
        </w:tc>
        <w:tc>
          <w:tcPr>
            <w:tcW w:w="7473" w:type="dxa"/>
            <w:vAlign w:val="center"/>
          </w:tcPr>
          <w:p w14:paraId="1F6DFCF9"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13) this occurs when rocks move on either side of a joint.</w:t>
            </w:r>
          </w:p>
        </w:tc>
      </w:tr>
      <w:tr w:rsidR="00FA0EF6" w:rsidRPr="00FA0EF6" w14:paraId="3CABC9B4" w14:textId="77777777" w:rsidTr="007B67BA">
        <w:trPr>
          <w:tblCellSpacing w:w="15" w:type="dxa"/>
          <w:jc w:val="center"/>
        </w:trPr>
        <w:tc>
          <w:tcPr>
            <w:tcW w:w="1037" w:type="dxa"/>
            <w:vAlign w:val="center"/>
          </w:tcPr>
          <w:p w14:paraId="4F0EE028"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_____</w:t>
            </w:r>
          </w:p>
        </w:tc>
        <w:tc>
          <w:tcPr>
            <w:tcW w:w="1401" w:type="dxa"/>
            <w:vAlign w:val="center"/>
          </w:tcPr>
          <w:p w14:paraId="08BA427D"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Rift valley</w:t>
            </w:r>
          </w:p>
        </w:tc>
        <w:tc>
          <w:tcPr>
            <w:tcW w:w="7473" w:type="dxa"/>
            <w:vAlign w:val="center"/>
          </w:tcPr>
          <w:p w14:paraId="6C9574B9"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14) When rocks bend after pressure has been applied to them.</w:t>
            </w:r>
          </w:p>
        </w:tc>
      </w:tr>
      <w:tr w:rsidR="00FA0EF6" w:rsidRPr="00FA0EF6" w14:paraId="391C0E60" w14:textId="77777777" w:rsidTr="007B67BA">
        <w:trPr>
          <w:tblCellSpacing w:w="15" w:type="dxa"/>
          <w:jc w:val="center"/>
        </w:trPr>
        <w:tc>
          <w:tcPr>
            <w:tcW w:w="1037" w:type="dxa"/>
            <w:vAlign w:val="center"/>
          </w:tcPr>
          <w:p w14:paraId="2565D8D5"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_____</w:t>
            </w:r>
          </w:p>
        </w:tc>
        <w:tc>
          <w:tcPr>
            <w:tcW w:w="1401" w:type="dxa"/>
            <w:vAlign w:val="center"/>
          </w:tcPr>
          <w:p w14:paraId="4F3C2012"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folding</w:t>
            </w:r>
          </w:p>
        </w:tc>
        <w:tc>
          <w:tcPr>
            <w:tcW w:w="7473" w:type="dxa"/>
            <w:vAlign w:val="center"/>
          </w:tcPr>
          <w:p w14:paraId="50A73153"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15) A fold which forms a step shape.</w:t>
            </w:r>
          </w:p>
        </w:tc>
      </w:tr>
      <w:tr w:rsidR="00FA0EF6" w:rsidRPr="00FA0EF6" w14:paraId="420286B5" w14:textId="77777777" w:rsidTr="007B67BA">
        <w:trPr>
          <w:tblCellSpacing w:w="15" w:type="dxa"/>
          <w:jc w:val="center"/>
        </w:trPr>
        <w:tc>
          <w:tcPr>
            <w:tcW w:w="1037" w:type="dxa"/>
            <w:vAlign w:val="center"/>
          </w:tcPr>
          <w:p w14:paraId="04604ED2"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_____</w:t>
            </w:r>
          </w:p>
        </w:tc>
        <w:tc>
          <w:tcPr>
            <w:tcW w:w="1401" w:type="dxa"/>
            <w:vAlign w:val="center"/>
          </w:tcPr>
          <w:p w14:paraId="7DBC8EE0"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syncline</w:t>
            </w:r>
          </w:p>
        </w:tc>
        <w:tc>
          <w:tcPr>
            <w:tcW w:w="7473" w:type="dxa"/>
            <w:vAlign w:val="center"/>
          </w:tcPr>
          <w:p w14:paraId="45C2173E"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16) A fold which bends upward to form a "U" shape.</w:t>
            </w:r>
          </w:p>
        </w:tc>
      </w:tr>
      <w:tr w:rsidR="00FA0EF6" w:rsidRPr="00FA0EF6" w14:paraId="615206A7" w14:textId="77777777" w:rsidTr="007B67BA">
        <w:trPr>
          <w:tblCellSpacing w:w="15" w:type="dxa"/>
          <w:jc w:val="center"/>
        </w:trPr>
        <w:tc>
          <w:tcPr>
            <w:tcW w:w="1037" w:type="dxa"/>
            <w:vAlign w:val="center"/>
          </w:tcPr>
          <w:p w14:paraId="75F697C8"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_____</w:t>
            </w:r>
          </w:p>
        </w:tc>
        <w:tc>
          <w:tcPr>
            <w:tcW w:w="1401" w:type="dxa"/>
            <w:vAlign w:val="center"/>
          </w:tcPr>
          <w:p w14:paraId="1029BF2E"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anticline</w:t>
            </w:r>
          </w:p>
        </w:tc>
        <w:tc>
          <w:tcPr>
            <w:tcW w:w="7473" w:type="dxa"/>
            <w:vAlign w:val="center"/>
          </w:tcPr>
          <w:p w14:paraId="2C98145D" w14:textId="0925A51E"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 xml:space="preserve">17) The number of major plates on the </w:t>
            </w:r>
            <w:r w:rsidR="0019786C">
              <w:rPr>
                <w:rFonts w:ascii="Arial" w:eastAsia="Times New Roman" w:hAnsi="Arial" w:cs="Arial"/>
                <w:sz w:val="24"/>
                <w:szCs w:val="24"/>
              </w:rPr>
              <w:t>E</w:t>
            </w:r>
            <w:r w:rsidR="0019786C" w:rsidRPr="00FA0EF6">
              <w:rPr>
                <w:rFonts w:ascii="Arial" w:eastAsia="Times New Roman" w:hAnsi="Arial" w:cs="Arial"/>
                <w:sz w:val="24"/>
                <w:szCs w:val="24"/>
              </w:rPr>
              <w:t>arth’s</w:t>
            </w:r>
            <w:r w:rsidRPr="00FA0EF6">
              <w:rPr>
                <w:rFonts w:ascii="Arial" w:eastAsia="Times New Roman" w:hAnsi="Arial" w:cs="Arial"/>
                <w:sz w:val="24"/>
                <w:szCs w:val="24"/>
              </w:rPr>
              <w:t xml:space="preserve"> surface.</w:t>
            </w:r>
          </w:p>
        </w:tc>
      </w:tr>
      <w:tr w:rsidR="00FA0EF6" w:rsidRPr="00FA0EF6" w14:paraId="335E9102" w14:textId="77777777" w:rsidTr="007B67BA">
        <w:trPr>
          <w:tblCellSpacing w:w="15" w:type="dxa"/>
          <w:jc w:val="center"/>
        </w:trPr>
        <w:tc>
          <w:tcPr>
            <w:tcW w:w="1037" w:type="dxa"/>
            <w:vAlign w:val="center"/>
          </w:tcPr>
          <w:p w14:paraId="22D630D4"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_____</w:t>
            </w:r>
          </w:p>
        </w:tc>
        <w:tc>
          <w:tcPr>
            <w:tcW w:w="1401" w:type="dxa"/>
            <w:vAlign w:val="center"/>
          </w:tcPr>
          <w:p w14:paraId="0E1BE7AC"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monocline</w:t>
            </w:r>
          </w:p>
        </w:tc>
        <w:tc>
          <w:tcPr>
            <w:tcW w:w="7473" w:type="dxa"/>
            <w:vAlign w:val="center"/>
          </w:tcPr>
          <w:p w14:paraId="5F935CDE" w14:textId="77777777" w:rsidR="00FA0EF6" w:rsidRPr="00FA0EF6" w:rsidRDefault="00FA0EF6" w:rsidP="00FA0EF6">
            <w:pPr>
              <w:spacing w:after="0" w:line="240" w:lineRule="auto"/>
              <w:rPr>
                <w:rFonts w:ascii="Arial" w:eastAsia="Arial Unicode MS" w:hAnsi="Arial" w:cs="Arial"/>
                <w:sz w:val="24"/>
                <w:szCs w:val="24"/>
              </w:rPr>
            </w:pPr>
            <w:r w:rsidRPr="00FA0EF6">
              <w:rPr>
                <w:rFonts w:ascii="Arial" w:eastAsia="Times New Roman" w:hAnsi="Arial" w:cs="Arial"/>
                <w:sz w:val="24"/>
                <w:szCs w:val="24"/>
              </w:rPr>
              <w:t>18) What fault lines can be subjected to.</w:t>
            </w:r>
          </w:p>
        </w:tc>
      </w:tr>
    </w:tbl>
    <w:p w14:paraId="112D2E1C" w14:textId="0A272A12" w:rsidR="00A068CB" w:rsidRPr="00A068CB" w:rsidRDefault="00A068CB" w:rsidP="00A068CB">
      <w:pPr>
        <w:pStyle w:val="ListParagraph"/>
        <w:ind w:left="360"/>
        <w:rPr>
          <w:sz w:val="36"/>
        </w:rPr>
      </w:pPr>
    </w:p>
    <w:p w14:paraId="0ADC16DF" w14:textId="410719A1" w:rsidR="005777E1" w:rsidRPr="005777E1" w:rsidRDefault="0022096A" w:rsidP="005777E1">
      <w:pPr>
        <w:pStyle w:val="ListParagraph"/>
        <w:numPr>
          <w:ilvl w:val="0"/>
          <w:numId w:val="3"/>
        </w:numPr>
        <w:rPr>
          <w:sz w:val="36"/>
        </w:rPr>
      </w:pPr>
      <w:r>
        <w:rPr>
          <w:sz w:val="28"/>
        </w:rPr>
        <w:t xml:space="preserve"> How do geologists determine the age of rocks? Are their different methods?</w:t>
      </w:r>
      <w:r>
        <w:rPr>
          <w:sz w:val="28"/>
        </w:rPr>
        <w:br/>
        <w:t>___________________________________________________________________________________________________________________________________________________________________________________________________________________________________________</w:t>
      </w:r>
      <w:r w:rsidR="00A068CB">
        <w:rPr>
          <w:sz w:val="28"/>
        </w:rPr>
        <w:t>_____________</w:t>
      </w:r>
    </w:p>
    <w:p w14:paraId="14186C39" w14:textId="05060946" w:rsidR="00A6688B" w:rsidRPr="000A1F80" w:rsidRDefault="000A1F80" w:rsidP="000A1F80">
      <w:pPr>
        <w:rPr>
          <w:sz w:val="36"/>
        </w:rPr>
      </w:pPr>
      <w:r>
        <w:rPr>
          <w:noProof/>
          <w:lang w:eastAsia="en-AU"/>
        </w:rPr>
        <w:lastRenderedPageBreak/>
        <w:drawing>
          <wp:anchor distT="0" distB="0" distL="114300" distR="114300" simplePos="0" relativeHeight="251660288" behindDoc="1" locked="0" layoutInCell="1" allowOverlap="1" wp14:anchorId="28338C82" wp14:editId="185E1A32">
            <wp:simplePos x="0" y="0"/>
            <wp:positionH relativeFrom="column">
              <wp:posOffset>262467</wp:posOffset>
            </wp:positionH>
            <wp:positionV relativeFrom="paragraph">
              <wp:posOffset>59266</wp:posOffset>
            </wp:positionV>
            <wp:extent cx="5173345" cy="4605655"/>
            <wp:effectExtent l="0" t="0" r="8255" b="4445"/>
            <wp:wrapTight wrapText="bothSides">
              <wp:wrapPolygon edited="0">
                <wp:start x="0" y="0"/>
                <wp:lineTo x="0" y="21532"/>
                <wp:lineTo x="21555" y="21532"/>
                <wp:lineTo x="215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3345" cy="46056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158" w:type="dxa"/>
        <w:tblInd w:w="-113" w:type="dxa"/>
        <w:tblLook w:val="04A0" w:firstRow="1" w:lastRow="0" w:firstColumn="1" w:lastColumn="0" w:noHBand="0" w:noVBand="1"/>
      </w:tblPr>
      <w:tblGrid>
        <w:gridCol w:w="4579"/>
        <w:gridCol w:w="4579"/>
      </w:tblGrid>
      <w:tr w:rsidR="00A6688B" w14:paraId="692BB70A" w14:textId="77777777" w:rsidTr="000A1F80">
        <w:trPr>
          <w:trHeight w:val="1615"/>
        </w:trPr>
        <w:tc>
          <w:tcPr>
            <w:tcW w:w="4579" w:type="dxa"/>
          </w:tcPr>
          <w:p w14:paraId="5973CD80" w14:textId="77777777" w:rsidR="00A6688B" w:rsidRPr="00A6688B" w:rsidRDefault="00A6688B" w:rsidP="00A6688B">
            <w:pPr>
              <w:rPr>
                <w:rFonts w:ascii="Times New Roman" w:eastAsia="Times New Roman" w:hAnsi="Times New Roman" w:cs="Times New Roman"/>
                <w:sz w:val="24"/>
                <w:szCs w:val="24"/>
              </w:rPr>
            </w:pPr>
            <w:r w:rsidRPr="00A6688B">
              <w:rPr>
                <w:rFonts w:ascii="Times New Roman" w:eastAsia="Times New Roman" w:hAnsi="Times New Roman" w:cs="Times New Roman"/>
                <w:sz w:val="24"/>
                <w:szCs w:val="24"/>
              </w:rPr>
              <w:t>ACROSS</w:t>
            </w:r>
          </w:p>
          <w:p w14:paraId="4A9F956B" w14:textId="77777777" w:rsidR="00A6688B" w:rsidRPr="00A6688B" w:rsidRDefault="00A6688B" w:rsidP="00A6688B">
            <w:pPr>
              <w:rPr>
                <w:rFonts w:ascii="Times New Roman" w:eastAsia="Times New Roman" w:hAnsi="Times New Roman" w:cs="Times New Roman"/>
                <w:sz w:val="24"/>
                <w:szCs w:val="24"/>
              </w:rPr>
            </w:pPr>
            <w:r w:rsidRPr="00A6688B">
              <w:rPr>
                <w:rFonts w:ascii="Times New Roman" w:eastAsia="Times New Roman" w:hAnsi="Times New Roman" w:cs="Times New Roman"/>
                <w:sz w:val="24"/>
                <w:szCs w:val="24"/>
              </w:rPr>
              <w:t xml:space="preserve">  3 The process that moves soil from one place to another.</w:t>
            </w:r>
          </w:p>
          <w:p w14:paraId="6734159E" w14:textId="77777777" w:rsidR="00A6688B" w:rsidRPr="00A6688B" w:rsidRDefault="00A6688B" w:rsidP="00A6688B">
            <w:pPr>
              <w:rPr>
                <w:rFonts w:ascii="Times New Roman" w:eastAsia="Times New Roman" w:hAnsi="Times New Roman" w:cs="Times New Roman"/>
                <w:sz w:val="24"/>
                <w:szCs w:val="24"/>
              </w:rPr>
            </w:pPr>
            <w:r w:rsidRPr="00A6688B">
              <w:rPr>
                <w:rFonts w:ascii="Times New Roman" w:eastAsia="Times New Roman" w:hAnsi="Times New Roman" w:cs="Times New Roman"/>
                <w:sz w:val="24"/>
                <w:szCs w:val="24"/>
              </w:rPr>
              <w:t xml:space="preserve">  5 A black flaky mineral</w:t>
            </w:r>
          </w:p>
          <w:p w14:paraId="542E2FE1" w14:textId="77777777" w:rsidR="00A6688B" w:rsidRPr="00A6688B" w:rsidRDefault="00A6688B" w:rsidP="00A6688B">
            <w:pPr>
              <w:rPr>
                <w:rFonts w:ascii="Times New Roman" w:eastAsia="Times New Roman" w:hAnsi="Times New Roman" w:cs="Times New Roman"/>
                <w:sz w:val="24"/>
                <w:szCs w:val="24"/>
              </w:rPr>
            </w:pPr>
            <w:r w:rsidRPr="00A6688B">
              <w:rPr>
                <w:rFonts w:ascii="Times New Roman" w:eastAsia="Times New Roman" w:hAnsi="Times New Roman" w:cs="Times New Roman"/>
                <w:sz w:val="24"/>
                <w:szCs w:val="24"/>
              </w:rPr>
              <w:t xml:space="preserve">  8 The hardest mineral.</w:t>
            </w:r>
          </w:p>
          <w:p w14:paraId="0AEFB0A5" w14:textId="77777777" w:rsidR="00A6688B" w:rsidRPr="00A6688B" w:rsidRDefault="00A6688B" w:rsidP="00A6688B">
            <w:pPr>
              <w:rPr>
                <w:rFonts w:ascii="Times New Roman" w:eastAsia="Times New Roman" w:hAnsi="Times New Roman" w:cs="Times New Roman"/>
                <w:sz w:val="24"/>
                <w:szCs w:val="24"/>
              </w:rPr>
            </w:pPr>
            <w:r w:rsidRPr="00A6688B">
              <w:rPr>
                <w:rFonts w:ascii="Times New Roman" w:eastAsia="Times New Roman" w:hAnsi="Times New Roman" w:cs="Times New Roman"/>
                <w:sz w:val="24"/>
                <w:szCs w:val="24"/>
              </w:rPr>
              <w:t xml:space="preserve"> 11 The process that breaks down rocks into smaller particles</w:t>
            </w:r>
          </w:p>
          <w:p w14:paraId="28585E9E" w14:textId="77777777" w:rsidR="00A6688B" w:rsidRPr="00A6688B" w:rsidRDefault="00A6688B" w:rsidP="00A6688B">
            <w:pPr>
              <w:rPr>
                <w:rFonts w:ascii="Times New Roman" w:eastAsia="Times New Roman" w:hAnsi="Times New Roman" w:cs="Times New Roman"/>
                <w:sz w:val="24"/>
                <w:szCs w:val="24"/>
              </w:rPr>
            </w:pPr>
            <w:r w:rsidRPr="00A6688B">
              <w:rPr>
                <w:rFonts w:ascii="Times New Roman" w:eastAsia="Times New Roman" w:hAnsi="Times New Roman" w:cs="Times New Roman"/>
                <w:sz w:val="24"/>
                <w:szCs w:val="24"/>
              </w:rPr>
              <w:t xml:space="preserve"> 12 A mineral that is pinkish in colour</w:t>
            </w:r>
          </w:p>
          <w:p w14:paraId="6132A179" w14:textId="77777777" w:rsidR="00A6688B" w:rsidRPr="00A6688B" w:rsidRDefault="00A6688B" w:rsidP="00A6688B">
            <w:pPr>
              <w:rPr>
                <w:rFonts w:ascii="Times New Roman" w:eastAsia="Times New Roman" w:hAnsi="Times New Roman" w:cs="Times New Roman"/>
                <w:sz w:val="24"/>
                <w:szCs w:val="24"/>
              </w:rPr>
            </w:pPr>
            <w:r w:rsidRPr="00A6688B">
              <w:rPr>
                <w:rFonts w:ascii="Times New Roman" w:eastAsia="Times New Roman" w:hAnsi="Times New Roman" w:cs="Times New Roman"/>
                <w:sz w:val="24"/>
                <w:szCs w:val="24"/>
              </w:rPr>
              <w:t xml:space="preserve"> 14 The hardness of minerals is measured on this scale.</w:t>
            </w:r>
          </w:p>
          <w:p w14:paraId="6E698322" w14:textId="0CE69C53" w:rsidR="00A6688B" w:rsidRPr="00A6688B" w:rsidRDefault="00A6688B" w:rsidP="00A6688B">
            <w:pPr>
              <w:rPr>
                <w:rFonts w:ascii="Times New Roman" w:eastAsia="Times New Roman" w:hAnsi="Times New Roman" w:cs="Times New Roman"/>
                <w:sz w:val="24"/>
                <w:szCs w:val="24"/>
              </w:rPr>
            </w:pPr>
            <w:r w:rsidRPr="00A6688B">
              <w:rPr>
                <w:rFonts w:ascii="Times New Roman" w:eastAsia="Times New Roman" w:hAnsi="Times New Roman" w:cs="Times New Roman"/>
                <w:sz w:val="24"/>
                <w:szCs w:val="24"/>
              </w:rPr>
              <w:t xml:space="preserve"> 15 The colour a mineral will leave behind on a white tile is called the </w:t>
            </w:r>
            <w:r w:rsidR="000A1F80" w:rsidRPr="00A6688B">
              <w:rPr>
                <w:rFonts w:ascii="Times New Roman" w:eastAsia="Times New Roman" w:hAnsi="Times New Roman" w:cs="Times New Roman"/>
                <w:sz w:val="24"/>
                <w:szCs w:val="24"/>
              </w:rPr>
              <w:t>....</w:t>
            </w:r>
          </w:p>
          <w:p w14:paraId="60D8A9EF" w14:textId="77777777" w:rsidR="00A6688B" w:rsidRPr="00A6688B" w:rsidRDefault="00A6688B" w:rsidP="00A6688B">
            <w:pPr>
              <w:rPr>
                <w:rFonts w:ascii="Times New Roman" w:eastAsia="Times New Roman" w:hAnsi="Times New Roman" w:cs="Times New Roman"/>
                <w:sz w:val="24"/>
                <w:szCs w:val="24"/>
              </w:rPr>
            </w:pPr>
            <w:r w:rsidRPr="00A6688B">
              <w:rPr>
                <w:rFonts w:ascii="Times New Roman" w:eastAsia="Times New Roman" w:hAnsi="Times New Roman" w:cs="Times New Roman"/>
                <w:sz w:val="24"/>
                <w:szCs w:val="24"/>
              </w:rPr>
              <w:t xml:space="preserve"> 16 Minerals are substances that always form ....</w:t>
            </w:r>
          </w:p>
          <w:p w14:paraId="72FC15F4" w14:textId="77777777" w:rsidR="00A6688B" w:rsidRPr="00A6688B" w:rsidRDefault="00A6688B" w:rsidP="00A6688B">
            <w:pPr>
              <w:rPr>
                <w:rFonts w:ascii="Times New Roman" w:eastAsia="Times New Roman" w:hAnsi="Times New Roman" w:cs="Times New Roman"/>
                <w:sz w:val="24"/>
                <w:szCs w:val="24"/>
              </w:rPr>
            </w:pPr>
            <w:r w:rsidRPr="00A6688B">
              <w:rPr>
                <w:rFonts w:ascii="Times New Roman" w:eastAsia="Times New Roman" w:hAnsi="Times New Roman" w:cs="Times New Roman"/>
                <w:sz w:val="24"/>
                <w:szCs w:val="24"/>
              </w:rPr>
              <w:t xml:space="preserve"> 17 The rotting animal and plant matter that is found in soil.</w:t>
            </w:r>
          </w:p>
          <w:p w14:paraId="4BE33391" w14:textId="77777777" w:rsidR="00A6688B" w:rsidRPr="00A6688B" w:rsidRDefault="00A6688B" w:rsidP="00A6688B">
            <w:pPr>
              <w:rPr>
                <w:rFonts w:ascii="Times New Roman" w:eastAsia="Times New Roman" w:hAnsi="Times New Roman" w:cs="Times New Roman"/>
                <w:sz w:val="24"/>
                <w:szCs w:val="24"/>
              </w:rPr>
            </w:pPr>
            <w:r w:rsidRPr="00A6688B">
              <w:rPr>
                <w:rFonts w:ascii="Times New Roman" w:eastAsia="Times New Roman" w:hAnsi="Times New Roman" w:cs="Times New Roman"/>
                <w:sz w:val="24"/>
                <w:szCs w:val="24"/>
              </w:rPr>
              <w:t xml:space="preserve"> 18 Rocks that are made up of particles of other rocks that form layers</w:t>
            </w:r>
          </w:p>
          <w:p w14:paraId="01D4D1B7" w14:textId="21CAD525" w:rsidR="00A6688B" w:rsidRPr="00A068CB" w:rsidRDefault="00A6688B" w:rsidP="00A068CB">
            <w:pPr>
              <w:rPr>
                <w:rFonts w:ascii="Times New Roman" w:eastAsia="Times New Roman" w:hAnsi="Times New Roman" w:cs="Times New Roman"/>
                <w:sz w:val="24"/>
                <w:szCs w:val="24"/>
              </w:rPr>
            </w:pPr>
            <w:r w:rsidRPr="00A6688B">
              <w:rPr>
                <w:rFonts w:ascii="Times New Roman" w:eastAsia="Times New Roman" w:hAnsi="Times New Roman" w:cs="Times New Roman"/>
                <w:sz w:val="24"/>
                <w:szCs w:val="24"/>
              </w:rPr>
              <w:t xml:space="preserve"> 19 This type of rain can cause chemical weathering.</w:t>
            </w:r>
          </w:p>
        </w:tc>
        <w:tc>
          <w:tcPr>
            <w:tcW w:w="4579" w:type="dxa"/>
          </w:tcPr>
          <w:p w14:paraId="76060F83" w14:textId="77777777" w:rsidR="000A1F80" w:rsidRPr="000A1F80" w:rsidRDefault="000A1F80" w:rsidP="000A1F80">
            <w:pPr>
              <w:rPr>
                <w:rFonts w:ascii="Times New Roman" w:eastAsia="Times New Roman" w:hAnsi="Times New Roman" w:cs="Times New Roman"/>
                <w:sz w:val="24"/>
                <w:szCs w:val="24"/>
              </w:rPr>
            </w:pPr>
            <w:r w:rsidRPr="000A1F80">
              <w:rPr>
                <w:rFonts w:ascii="Times New Roman" w:eastAsia="Times New Roman" w:hAnsi="Times New Roman" w:cs="Times New Roman"/>
                <w:sz w:val="24"/>
                <w:szCs w:val="24"/>
              </w:rPr>
              <w:t>DOWN</w:t>
            </w:r>
          </w:p>
          <w:p w14:paraId="618E08E0" w14:textId="6CCAF43E" w:rsidR="000A1F80" w:rsidRPr="000A1F80" w:rsidRDefault="000A1F80" w:rsidP="000A1F80">
            <w:pPr>
              <w:rPr>
                <w:rFonts w:ascii="Times New Roman" w:eastAsia="Times New Roman" w:hAnsi="Times New Roman" w:cs="Times New Roman"/>
                <w:sz w:val="24"/>
                <w:szCs w:val="24"/>
              </w:rPr>
            </w:pPr>
            <w:r w:rsidRPr="000A1F80">
              <w:rPr>
                <w:rFonts w:ascii="Times New Roman" w:eastAsia="Times New Roman" w:hAnsi="Times New Roman" w:cs="Times New Roman"/>
                <w:sz w:val="24"/>
                <w:szCs w:val="24"/>
              </w:rPr>
              <w:t xml:space="preserve">  1 An igneous rock that is made up of the minerals</w:t>
            </w:r>
            <w:r>
              <w:rPr>
                <w:rFonts w:ascii="Times New Roman" w:eastAsia="Times New Roman" w:hAnsi="Times New Roman" w:cs="Times New Roman"/>
                <w:sz w:val="24"/>
                <w:szCs w:val="24"/>
              </w:rPr>
              <w:t>:</w:t>
            </w:r>
            <w:r w:rsidRPr="000A1F80">
              <w:rPr>
                <w:rFonts w:ascii="Times New Roman" w:eastAsia="Times New Roman" w:hAnsi="Times New Roman" w:cs="Times New Roman"/>
                <w:sz w:val="24"/>
                <w:szCs w:val="24"/>
              </w:rPr>
              <w:t xml:space="preserve"> quartz, mica and feldspar.</w:t>
            </w:r>
          </w:p>
          <w:p w14:paraId="20F775FC" w14:textId="77777777" w:rsidR="000A1F80" w:rsidRPr="000A1F80" w:rsidRDefault="000A1F80" w:rsidP="000A1F80">
            <w:pPr>
              <w:rPr>
                <w:rFonts w:ascii="Times New Roman" w:eastAsia="Times New Roman" w:hAnsi="Times New Roman" w:cs="Times New Roman"/>
                <w:sz w:val="24"/>
                <w:szCs w:val="24"/>
              </w:rPr>
            </w:pPr>
            <w:r w:rsidRPr="000A1F80">
              <w:rPr>
                <w:rFonts w:ascii="Times New Roman" w:eastAsia="Times New Roman" w:hAnsi="Times New Roman" w:cs="Times New Roman"/>
                <w:sz w:val="24"/>
                <w:szCs w:val="24"/>
              </w:rPr>
              <w:t xml:space="preserve">  2 The process where rocks "bend".</w:t>
            </w:r>
          </w:p>
          <w:p w14:paraId="5075FAA5" w14:textId="77777777" w:rsidR="000A1F80" w:rsidRPr="000A1F80" w:rsidRDefault="000A1F80" w:rsidP="000A1F80">
            <w:pPr>
              <w:rPr>
                <w:rFonts w:ascii="Times New Roman" w:eastAsia="Times New Roman" w:hAnsi="Times New Roman" w:cs="Times New Roman"/>
                <w:sz w:val="24"/>
                <w:szCs w:val="24"/>
              </w:rPr>
            </w:pPr>
            <w:r w:rsidRPr="000A1F80">
              <w:rPr>
                <w:rFonts w:ascii="Times New Roman" w:eastAsia="Times New Roman" w:hAnsi="Times New Roman" w:cs="Times New Roman"/>
                <w:sz w:val="24"/>
                <w:szCs w:val="24"/>
              </w:rPr>
              <w:t xml:space="preserve">  4 A "U" shaped fold.</w:t>
            </w:r>
          </w:p>
          <w:p w14:paraId="591D6B53" w14:textId="77777777" w:rsidR="000A1F80" w:rsidRPr="000A1F80" w:rsidRDefault="000A1F80" w:rsidP="000A1F80">
            <w:pPr>
              <w:rPr>
                <w:rFonts w:ascii="Times New Roman" w:eastAsia="Times New Roman" w:hAnsi="Times New Roman" w:cs="Times New Roman"/>
                <w:sz w:val="24"/>
                <w:szCs w:val="24"/>
              </w:rPr>
            </w:pPr>
            <w:r w:rsidRPr="000A1F80">
              <w:rPr>
                <w:rFonts w:ascii="Times New Roman" w:eastAsia="Times New Roman" w:hAnsi="Times New Roman" w:cs="Times New Roman"/>
                <w:sz w:val="24"/>
                <w:szCs w:val="24"/>
              </w:rPr>
              <w:t xml:space="preserve">  6 A type of rock formed from molten earth materials</w:t>
            </w:r>
          </w:p>
          <w:p w14:paraId="58AB31C2" w14:textId="77777777" w:rsidR="000A1F80" w:rsidRPr="000A1F80" w:rsidRDefault="000A1F80" w:rsidP="000A1F80">
            <w:pPr>
              <w:rPr>
                <w:rFonts w:ascii="Times New Roman" w:eastAsia="Times New Roman" w:hAnsi="Times New Roman" w:cs="Times New Roman"/>
                <w:sz w:val="24"/>
                <w:szCs w:val="24"/>
              </w:rPr>
            </w:pPr>
            <w:r w:rsidRPr="000A1F80">
              <w:rPr>
                <w:rFonts w:ascii="Times New Roman" w:eastAsia="Times New Roman" w:hAnsi="Times New Roman" w:cs="Times New Roman"/>
                <w:sz w:val="24"/>
                <w:szCs w:val="24"/>
              </w:rPr>
              <w:t xml:space="preserve">  7 A mineral that is white in colour and hard to scratch</w:t>
            </w:r>
          </w:p>
          <w:p w14:paraId="3AA0BAD1" w14:textId="77777777" w:rsidR="000A1F80" w:rsidRPr="000A1F80" w:rsidRDefault="000A1F80" w:rsidP="000A1F80">
            <w:pPr>
              <w:rPr>
                <w:rFonts w:ascii="Times New Roman" w:eastAsia="Times New Roman" w:hAnsi="Times New Roman" w:cs="Times New Roman"/>
                <w:sz w:val="24"/>
                <w:szCs w:val="24"/>
              </w:rPr>
            </w:pPr>
            <w:r w:rsidRPr="000A1F80">
              <w:rPr>
                <w:rFonts w:ascii="Times New Roman" w:eastAsia="Times New Roman" w:hAnsi="Times New Roman" w:cs="Times New Roman"/>
                <w:sz w:val="24"/>
                <w:szCs w:val="24"/>
              </w:rPr>
              <w:t xml:space="preserve">  9 What rocks are made up of.</w:t>
            </w:r>
          </w:p>
          <w:p w14:paraId="432BA783" w14:textId="77777777" w:rsidR="000A1F80" w:rsidRPr="000A1F80" w:rsidRDefault="000A1F80" w:rsidP="000A1F80">
            <w:pPr>
              <w:rPr>
                <w:rFonts w:ascii="Times New Roman" w:eastAsia="Times New Roman" w:hAnsi="Times New Roman" w:cs="Times New Roman"/>
                <w:sz w:val="24"/>
                <w:szCs w:val="24"/>
              </w:rPr>
            </w:pPr>
            <w:r w:rsidRPr="000A1F80">
              <w:rPr>
                <w:rFonts w:ascii="Times New Roman" w:eastAsia="Times New Roman" w:hAnsi="Times New Roman" w:cs="Times New Roman"/>
                <w:sz w:val="24"/>
                <w:szCs w:val="24"/>
              </w:rPr>
              <w:t xml:space="preserve"> 10 The type of rocks that formed by heat and pressure changing other rocks</w:t>
            </w:r>
          </w:p>
          <w:p w14:paraId="7CC62048" w14:textId="77777777" w:rsidR="000A1F80" w:rsidRPr="000A1F80" w:rsidRDefault="000A1F80" w:rsidP="000A1F80">
            <w:pPr>
              <w:rPr>
                <w:rFonts w:ascii="Times New Roman" w:eastAsia="Times New Roman" w:hAnsi="Times New Roman" w:cs="Times New Roman"/>
                <w:sz w:val="24"/>
                <w:szCs w:val="24"/>
              </w:rPr>
            </w:pPr>
            <w:r w:rsidRPr="000A1F80">
              <w:rPr>
                <w:rFonts w:ascii="Times New Roman" w:eastAsia="Times New Roman" w:hAnsi="Times New Roman" w:cs="Times New Roman"/>
                <w:sz w:val="24"/>
                <w:szCs w:val="24"/>
              </w:rPr>
              <w:t xml:space="preserve"> 12 This will form when a line of weakness in rocks can allow the one side to "slip" past another.</w:t>
            </w:r>
          </w:p>
          <w:p w14:paraId="57D1663D" w14:textId="77777777" w:rsidR="000A1F80" w:rsidRPr="000A1F80" w:rsidRDefault="000A1F80" w:rsidP="000A1F80">
            <w:pPr>
              <w:rPr>
                <w:rFonts w:ascii="Times New Roman" w:eastAsia="Times New Roman" w:hAnsi="Times New Roman" w:cs="Times New Roman"/>
                <w:sz w:val="24"/>
                <w:szCs w:val="24"/>
              </w:rPr>
            </w:pPr>
            <w:r w:rsidRPr="000A1F80">
              <w:rPr>
                <w:rFonts w:ascii="Times New Roman" w:eastAsia="Times New Roman" w:hAnsi="Times New Roman" w:cs="Times New Roman"/>
                <w:sz w:val="24"/>
                <w:szCs w:val="24"/>
              </w:rPr>
              <w:t xml:space="preserve"> 13 A river of ice.</w:t>
            </w:r>
          </w:p>
          <w:p w14:paraId="5C7E0251" w14:textId="77777777" w:rsidR="00A6688B" w:rsidRDefault="00A6688B" w:rsidP="00A6688B">
            <w:pPr>
              <w:pStyle w:val="ListParagraph"/>
              <w:ind w:left="0"/>
              <w:rPr>
                <w:sz w:val="36"/>
              </w:rPr>
            </w:pPr>
          </w:p>
        </w:tc>
      </w:tr>
    </w:tbl>
    <w:p w14:paraId="09B15ADF" w14:textId="73F7C459" w:rsidR="00000359" w:rsidRDefault="00000359" w:rsidP="00A6688B">
      <w:pPr>
        <w:rPr>
          <w:sz w:val="36"/>
        </w:rPr>
      </w:pPr>
    </w:p>
    <w:tbl>
      <w:tblPr>
        <w:tblStyle w:val="TableGrid"/>
        <w:tblW w:w="10490" w:type="dxa"/>
        <w:tblInd w:w="-1026" w:type="dxa"/>
        <w:tblLayout w:type="fixed"/>
        <w:tblLook w:val="04A0" w:firstRow="1" w:lastRow="0" w:firstColumn="1" w:lastColumn="0" w:noHBand="0" w:noVBand="1"/>
      </w:tblPr>
      <w:tblGrid>
        <w:gridCol w:w="10490"/>
      </w:tblGrid>
      <w:tr w:rsidR="00000359" w:rsidRPr="00020408" w14:paraId="0C5D77E3" w14:textId="77777777" w:rsidTr="00000359">
        <w:trPr>
          <w:trHeight w:val="765"/>
        </w:trPr>
        <w:tc>
          <w:tcPr>
            <w:tcW w:w="10490" w:type="dxa"/>
            <w:vAlign w:val="center"/>
          </w:tcPr>
          <w:p w14:paraId="2510B0DB" w14:textId="2182FD0E" w:rsidR="00000359" w:rsidRPr="00020408" w:rsidRDefault="004F317E" w:rsidP="007B67BA">
            <w:pPr>
              <w:jc w:val="center"/>
              <w:rPr>
                <w:b/>
              </w:rPr>
            </w:pPr>
            <w:r w:rsidRPr="004F317E">
              <w:rPr>
                <w:b/>
                <w:sz w:val="28"/>
              </w:rPr>
              <w:lastRenderedPageBreak/>
              <w:t>Objectives</w:t>
            </w:r>
          </w:p>
        </w:tc>
      </w:tr>
      <w:tr w:rsidR="00DB0CD4" w:rsidRPr="00020408" w14:paraId="67AFA991" w14:textId="77777777" w:rsidTr="00007F3E">
        <w:trPr>
          <w:trHeight w:val="765"/>
        </w:trPr>
        <w:tc>
          <w:tcPr>
            <w:tcW w:w="10490" w:type="dxa"/>
          </w:tcPr>
          <w:p w14:paraId="52FAAB34" w14:textId="77777777" w:rsidR="00DB0CD4" w:rsidRPr="00020408" w:rsidRDefault="00DB0CD4" w:rsidP="00DB0CD4">
            <w:pPr>
              <w:pStyle w:val="ListParagraph"/>
              <w:numPr>
                <w:ilvl w:val="0"/>
                <w:numId w:val="6"/>
              </w:numPr>
              <w:ind w:left="312" w:hanging="283"/>
            </w:pPr>
            <w:r w:rsidRPr="00020408">
              <w:t>Can order the layers that are found within the Earth</w:t>
            </w:r>
          </w:p>
          <w:p w14:paraId="7586CD05" w14:textId="77777777" w:rsidR="00DB0CD4" w:rsidRPr="00020408" w:rsidRDefault="00DB0CD4" w:rsidP="00DB0CD4">
            <w:pPr>
              <w:pStyle w:val="ListParagraph"/>
              <w:numPr>
                <w:ilvl w:val="0"/>
                <w:numId w:val="6"/>
              </w:numPr>
              <w:ind w:left="312" w:hanging="283"/>
            </w:pPr>
            <w:r w:rsidRPr="00020408">
              <w:t>Can give properties of each layer (state of matter, composition and thickness)</w:t>
            </w:r>
          </w:p>
          <w:p w14:paraId="4F741E92" w14:textId="77777777" w:rsidR="00DB0CD4" w:rsidRPr="00020408" w:rsidRDefault="00DB0CD4" w:rsidP="00DB0CD4">
            <w:pPr>
              <w:pStyle w:val="ListParagraph"/>
              <w:numPr>
                <w:ilvl w:val="0"/>
                <w:numId w:val="6"/>
              </w:numPr>
              <w:ind w:left="312" w:hanging="283"/>
            </w:pPr>
            <w:r w:rsidRPr="00020408">
              <w:t>Describe the concept of a tectonic plate.</w:t>
            </w:r>
          </w:p>
          <w:p w14:paraId="34C5944B" w14:textId="77777777" w:rsidR="00DB0CD4" w:rsidRPr="00020408" w:rsidRDefault="00DB0CD4" w:rsidP="00DB0CD4">
            <w:pPr>
              <w:pStyle w:val="ListParagraph"/>
              <w:numPr>
                <w:ilvl w:val="0"/>
                <w:numId w:val="6"/>
              </w:numPr>
              <w:ind w:left="312" w:hanging="283"/>
            </w:pPr>
            <w:r w:rsidRPr="00020408">
              <w:t>Give evidence of tectonic plate movement (fossils and coast lines fitting like a jigsaw).</w:t>
            </w:r>
          </w:p>
          <w:p w14:paraId="1AD6BF24" w14:textId="77777777" w:rsidR="00DB0CD4" w:rsidRPr="00020408" w:rsidRDefault="00DB0CD4" w:rsidP="00DB0CD4">
            <w:pPr>
              <w:pStyle w:val="ListParagraph"/>
              <w:numPr>
                <w:ilvl w:val="0"/>
                <w:numId w:val="6"/>
              </w:numPr>
              <w:ind w:left="312" w:hanging="283"/>
            </w:pPr>
            <w:r w:rsidRPr="00020408">
              <w:t>Explain how convection currents are responsible for tectonic plate movement.</w:t>
            </w:r>
          </w:p>
          <w:p w14:paraId="50D3C815" w14:textId="3B6F7CE7" w:rsidR="00DB0CD4" w:rsidRDefault="00DB0CD4" w:rsidP="00DB0CD4">
            <w:pPr>
              <w:rPr>
                <w:b/>
              </w:rPr>
            </w:pPr>
            <w:r w:rsidRPr="00020408">
              <w:t>Define convergent and divergent plate boundaries</w:t>
            </w:r>
          </w:p>
        </w:tc>
      </w:tr>
      <w:tr w:rsidR="00DB0CD4" w:rsidRPr="00020408" w14:paraId="12C3F793" w14:textId="77777777" w:rsidTr="00007F3E">
        <w:trPr>
          <w:trHeight w:val="765"/>
        </w:trPr>
        <w:tc>
          <w:tcPr>
            <w:tcW w:w="10490" w:type="dxa"/>
          </w:tcPr>
          <w:p w14:paraId="3F1785EE" w14:textId="77777777" w:rsidR="00DB0CD4" w:rsidRPr="00020408" w:rsidRDefault="00DB0CD4" w:rsidP="00DB0CD4">
            <w:pPr>
              <w:pStyle w:val="ListParagraph"/>
              <w:numPr>
                <w:ilvl w:val="0"/>
                <w:numId w:val="8"/>
              </w:numPr>
              <w:ind w:left="318" w:hanging="284"/>
            </w:pPr>
            <w:r w:rsidRPr="00020408">
              <w:t xml:space="preserve">Label the main </w:t>
            </w:r>
            <w:proofErr w:type="spellStart"/>
            <w:r w:rsidRPr="00020408">
              <w:t>vent</w:t>
            </w:r>
            <w:proofErr w:type="spellEnd"/>
            <w:r w:rsidRPr="00020408">
              <w:t>, dike, sill, magma chamber, lava flow, crater and ash cloud on a volcano diagram</w:t>
            </w:r>
          </w:p>
          <w:p w14:paraId="0479D767" w14:textId="77777777" w:rsidR="00DB0CD4" w:rsidRPr="00020408" w:rsidRDefault="00DB0CD4" w:rsidP="00DB0CD4">
            <w:pPr>
              <w:pStyle w:val="ListParagraph"/>
              <w:numPr>
                <w:ilvl w:val="0"/>
                <w:numId w:val="8"/>
              </w:numPr>
              <w:ind w:left="318" w:hanging="284"/>
            </w:pPr>
            <w:r w:rsidRPr="00020408">
              <w:t>Describe the difference between lava and magma</w:t>
            </w:r>
          </w:p>
          <w:p w14:paraId="51493906" w14:textId="77777777" w:rsidR="00DB0CD4" w:rsidRPr="00020408" w:rsidRDefault="00DB0CD4" w:rsidP="00DB0CD4">
            <w:pPr>
              <w:pStyle w:val="ListParagraph"/>
              <w:numPr>
                <w:ilvl w:val="0"/>
                <w:numId w:val="8"/>
              </w:numPr>
              <w:ind w:left="318" w:hanging="284"/>
            </w:pPr>
            <w:r w:rsidRPr="00020408">
              <w:t>Describe causes of volcanoes (both convergent and divergent boundaries)</w:t>
            </w:r>
          </w:p>
          <w:p w14:paraId="011D7446" w14:textId="77777777" w:rsidR="00DB0CD4" w:rsidRPr="00020408" w:rsidRDefault="00DB0CD4" w:rsidP="00DB0CD4">
            <w:pPr>
              <w:pStyle w:val="ListParagraph"/>
              <w:numPr>
                <w:ilvl w:val="0"/>
                <w:numId w:val="8"/>
              </w:numPr>
              <w:ind w:left="318" w:hanging="284"/>
            </w:pPr>
            <w:r w:rsidRPr="00020408">
              <w:t>Explain why the majority of volcanoes are found around the ring of fire.</w:t>
            </w:r>
          </w:p>
          <w:p w14:paraId="620253C8" w14:textId="77777777" w:rsidR="00DB0CD4" w:rsidRPr="00020408" w:rsidRDefault="00DB0CD4" w:rsidP="00DB0CD4">
            <w:pPr>
              <w:pStyle w:val="ListParagraph"/>
              <w:numPr>
                <w:ilvl w:val="0"/>
                <w:numId w:val="8"/>
              </w:numPr>
              <w:ind w:left="318" w:hanging="284"/>
            </w:pPr>
            <w:r w:rsidRPr="00020408">
              <w:t>Explain what causes an Earthquake</w:t>
            </w:r>
          </w:p>
          <w:p w14:paraId="5B136985" w14:textId="0E54FBE6" w:rsidR="00DB0CD4" w:rsidRDefault="00DB0CD4" w:rsidP="00DB0CD4">
            <w:pPr>
              <w:rPr>
                <w:b/>
              </w:rPr>
            </w:pPr>
            <w:r w:rsidRPr="00020408">
              <w:t>Name the device used to measure earthquakes (seismometer) and briefly describe how it works.</w:t>
            </w:r>
          </w:p>
        </w:tc>
      </w:tr>
      <w:tr w:rsidR="00DB0CD4" w:rsidRPr="00020408" w14:paraId="26DBDEDE" w14:textId="77777777" w:rsidTr="00007F3E">
        <w:trPr>
          <w:trHeight w:val="765"/>
        </w:trPr>
        <w:tc>
          <w:tcPr>
            <w:tcW w:w="10490" w:type="dxa"/>
          </w:tcPr>
          <w:p w14:paraId="6D505622" w14:textId="77777777" w:rsidR="00DB0CD4" w:rsidRPr="00020408" w:rsidRDefault="00DB0CD4" w:rsidP="00DB0CD4">
            <w:pPr>
              <w:pStyle w:val="ListParagraph"/>
              <w:numPr>
                <w:ilvl w:val="0"/>
                <w:numId w:val="7"/>
              </w:numPr>
              <w:ind w:left="317" w:hanging="283"/>
            </w:pPr>
            <w:r w:rsidRPr="00020408">
              <w:t>Use diagrams to help explain the difference between syncline, anticline and monocline folds.</w:t>
            </w:r>
          </w:p>
          <w:p w14:paraId="3E053D4E" w14:textId="77777777" w:rsidR="00DB0CD4" w:rsidRPr="00020408" w:rsidRDefault="00DB0CD4" w:rsidP="00DB0CD4">
            <w:pPr>
              <w:pStyle w:val="ListParagraph"/>
              <w:numPr>
                <w:ilvl w:val="0"/>
                <w:numId w:val="7"/>
              </w:numPr>
              <w:ind w:left="317" w:hanging="283"/>
            </w:pPr>
            <w:r w:rsidRPr="00020408">
              <w:t>Describe the difference between a normal fault, a reverse fault and a slip fault.</w:t>
            </w:r>
          </w:p>
          <w:p w14:paraId="0D3434D7" w14:textId="6A0DA2FD" w:rsidR="00DB0CD4" w:rsidRDefault="00DB0CD4" w:rsidP="00DB0CD4">
            <w:pPr>
              <w:rPr>
                <w:b/>
              </w:rPr>
            </w:pPr>
            <w:r w:rsidRPr="00020408">
              <w:t>Identify, from diagrams, what type of fault or fold has occurred in the crust.</w:t>
            </w:r>
          </w:p>
        </w:tc>
      </w:tr>
      <w:tr w:rsidR="00DB0CD4" w:rsidRPr="00020408" w14:paraId="790AEAD6" w14:textId="77777777" w:rsidTr="00007F3E">
        <w:trPr>
          <w:trHeight w:val="765"/>
        </w:trPr>
        <w:tc>
          <w:tcPr>
            <w:tcW w:w="10490" w:type="dxa"/>
          </w:tcPr>
          <w:p w14:paraId="2832B2F5" w14:textId="77777777" w:rsidR="00DB0CD4" w:rsidRPr="00020408" w:rsidRDefault="00DB0CD4" w:rsidP="00DB0CD4">
            <w:pPr>
              <w:pStyle w:val="ListParagraph"/>
              <w:numPr>
                <w:ilvl w:val="0"/>
                <w:numId w:val="9"/>
              </w:numPr>
              <w:ind w:left="312" w:hanging="283"/>
            </w:pPr>
            <w:r w:rsidRPr="00020408">
              <w:t>Define a mineral</w:t>
            </w:r>
          </w:p>
          <w:p w14:paraId="3C081BD3" w14:textId="77777777" w:rsidR="00DB0CD4" w:rsidRPr="00020408" w:rsidRDefault="00DB0CD4" w:rsidP="00DB0CD4">
            <w:pPr>
              <w:pStyle w:val="ListParagraph"/>
              <w:numPr>
                <w:ilvl w:val="0"/>
                <w:numId w:val="9"/>
              </w:numPr>
              <w:ind w:left="312" w:hanging="283"/>
            </w:pPr>
            <w:r w:rsidRPr="00020408">
              <w:t>Describe common minerals including quartz, mica, feldspar.</w:t>
            </w:r>
          </w:p>
          <w:p w14:paraId="1E2037AF" w14:textId="6E1FFF08" w:rsidR="00DB0CD4" w:rsidRPr="00020408" w:rsidRDefault="00DB0CD4" w:rsidP="00DB0CD4">
            <w:pPr>
              <w:pStyle w:val="ListParagraph"/>
              <w:numPr>
                <w:ilvl w:val="0"/>
                <w:numId w:val="9"/>
              </w:numPr>
              <w:ind w:left="312" w:hanging="283"/>
            </w:pPr>
            <w:r w:rsidRPr="00020408">
              <w:t>Describe the ways minerals are classified; colour, streak, Mohs hardness, lustre, cleavage and polarising light</w:t>
            </w:r>
          </w:p>
          <w:p w14:paraId="06EE24EA" w14:textId="5504F9BB" w:rsidR="00DB0CD4" w:rsidRDefault="00DB0CD4" w:rsidP="00DB0CD4">
            <w:pPr>
              <w:rPr>
                <w:b/>
              </w:rPr>
            </w:pPr>
            <w:r w:rsidRPr="00020408">
              <w:t>Explain the role of rate of change in temperature in determining crystal size</w:t>
            </w:r>
          </w:p>
        </w:tc>
      </w:tr>
      <w:tr w:rsidR="00DB0CD4" w:rsidRPr="00020408" w14:paraId="31B9E486" w14:textId="77777777" w:rsidTr="00000359">
        <w:tc>
          <w:tcPr>
            <w:tcW w:w="10490" w:type="dxa"/>
          </w:tcPr>
          <w:p w14:paraId="78CCE706" w14:textId="77777777" w:rsidR="00DB0CD4" w:rsidRPr="00020408" w:rsidRDefault="00DB0CD4" w:rsidP="00DB0CD4">
            <w:pPr>
              <w:pStyle w:val="ListParagraph"/>
              <w:numPr>
                <w:ilvl w:val="0"/>
                <w:numId w:val="4"/>
              </w:numPr>
              <w:ind w:left="317" w:hanging="283"/>
            </w:pPr>
            <w:r w:rsidRPr="00020408">
              <w:t>Define a rock</w:t>
            </w:r>
          </w:p>
          <w:p w14:paraId="67C7CDC9" w14:textId="5C87BBBB" w:rsidR="00DB0CD4" w:rsidRPr="00020408" w:rsidRDefault="00DB0CD4" w:rsidP="00DB0CD4">
            <w:pPr>
              <w:pStyle w:val="ListParagraph"/>
              <w:numPr>
                <w:ilvl w:val="0"/>
                <w:numId w:val="4"/>
              </w:numPr>
              <w:ind w:left="317" w:hanging="283"/>
            </w:pPr>
            <w:r w:rsidRPr="00020408">
              <w:t>Describe common features of igneous</w:t>
            </w:r>
            <w:r>
              <w:t>,</w:t>
            </w:r>
            <w:r w:rsidRPr="00020408">
              <w:t xml:space="preserve"> sedimentary and metamorphic rocks</w:t>
            </w:r>
          </w:p>
          <w:p w14:paraId="772E748E" w14:textId="77777777" w:rsidR="00DB0CD4" w:rsidRPr="00020408" w:rsidRDefault="00DB0CD4" w:rsidP="00DB0CD4">
            <w:pPr>
              <w:pStyle w:val="ListParagraph"/>
              <w:numPr>
                <w:ilvl w:val="0"/>
                <w:numId w:val="4"/>
              </w:numPr>
              <w:ind w:left="317" w:hanging="283"/>
            </w:pPr>
            <w:r w:rsidRPr="00020408">
              <w:t xml:space="preserve">Describe the formation process for igneous rocks; intrusive and extrusive types. </w:t>
            </w:r>
          </w:p>
          <w:p w14:paraId="4C3A51F0" w14:textId="77777777" w:rsidR="00DB0CD4" w:rsidRPr="00020408" w:rsidRDefault="00DB0CD4" w:rsidP="00DB0CD4">
            <w:pPr>
              <w:pStyle w:val="ListParagraph"/>
              <w:numPr>
                <w:ilvl w:val="0"/>
                <w:numId w:val="4"/>
              </w:numPr>
              <w:ind w:left="317" w:hanging="283"/>
            </w:pPr>
            <w:r w:rsidRPr="00020408">
              <w:t>Can name the common igneous rocks; pumice, basalt and granite.</w:t>
            </w:r>
          </w:p>
          <w:p w14:paraId="746642D2" w14:textId="77777777" w:rsidR="00DB0CD4" w:rsidRPr="00020408" w:rsidRDefault="00DB0CD4" w:rsidP="00DB0CD4">
            <w:pPr>
              <w:pStyle w:val="ListParagraph"/>
              <w:numPr>
                <w:ilvl w:val="0"/>
                <w:numId w:val="4"/>
              </w:numPr>
              <w:ind w:left="317" w:hanging="283"/>
            </w:pPr>
            <w:r w:rsidRPr="00020408">
              <w:t>Describe the formation process for metamorphic rocks; requirements for heat and pressure and how the amount of each will affect which rock is formed.</w:t>
            </w:r>
          </w:p>
          <w:p w14:paraId="121E5BF1" w14:textId="77777777" w:rsidR="00DB0CD4" w:rsidRPr="00020408" w:rsidRDefault="00DB0CD4" w:rsidP="00DB0CD4">
            <w:pPr>
              <w:pStyle w:val="ListParagraph"/>
              <w:numPr>
                <w:ilvl w:val="0"/>
                <w:numId w:val="4"/>
              </w:numPr>
              <w:ind w:left="317" w:hanging="283"/>
            </w:pPr>
            <w:r w:rsidRPr="00020408">
              <w:t>Can name common metamorphic rocks and where they come from; marble from limestone, quartzite from sandstone, slate from mudstone.</w:t>
            </w:r>
          </w:p>
        </w:tc>
      </w:tr>
      <w:tr w:rsidR="00DB0CD4" w:rsidRPr="00020408" w14:paraId="457BDFE7" w14:textId="77777777" w:rsidTr="00000359">
        <w:tc>
          <w:tcPr>
            <w:tcW w:w="10490" w:type="dxa"/>
          </w:tcPr>
          <w:p w14:paraId="4380B675" w14:textId="77777777" w:rsidR="00DB0CD4" w:rsidRPr="00020408" w:rsidRDefault="00DB0CD4" w:rsidP="00DB0CD4">
            <w:pPr>
              <w:pStyle w:val="ListParagraph"/>
              <w:numPr>
                <w:ilvl w:val="0"/>
                <w:numId w:val="4"/>
              </w:numPr>
              <w:ind w:left="317" w:hanging="283"/>
            </w:pPr>
            <w:r w:rsidRPr="00020408">
              <w:t xml:space="preserve">Describe each stage of the formation process for sedimentary rocks; weathering, erosion, deposition and cementation </w:t>
            </w:r>
          </w:p>
          <w:p w14:paraId="3BE46ECF" w14:textId="77777777" w:rsidR="00DB0CD4" w:rsidRPr="00020408" w:rsidRDefault="00DB0CD4" w:rsidP="00DB0CD4">
            <w:pPr>
              <w:pStyle w:val="ListParagraph"/>
              <w:numPr>
                <w:ilvl w:val="0"/>
                <w:numId w:val="4"/>
              </w:numPr>
              <w:ind w:left="312" w:hanging="283"/>
            </w:pPr>
            <w:r w:rsidRPr="00020408">
              <w:t xml:space="preserve">Can identify the relative age of rock layers within a core sample through application of the law of superposition. </w:t>
            </w:r>
          </w:p>
        </w:tc>
      </w:tr>
      <w:tr w:rsidR="00DB0CD4" w:rsidRPr="00020408" w14:paraId="5D7FA232" w14:textId="77777777" w:rsidTr="00000359">
        <w:tc>
          <w:tcPr>
            <w:tcW w:w="10490" w:type="dxa"/>
          </w:tcPr>
          <w:p w14:paraId="3C497F8E" w14:textId="77777777" w:rsidR="00DB0CD4" w:rsidRPr="00020408" w:rsidRDefault="00DB0CD4" w:rsidP="00DB0CD4">
            <w:pPr>
              <w:pStyle w:val="ListParagraph"/>
              <w:numPr>
                <w:ilvl w:val="0"/>
                <w:numId w:val="5"/>
              </w:numPr>
              <w:ind w:left="317"/>
            </w:pPr>
            <w:r w:rsidRPr="00020408">
              <w:t>Can draw a flow diagram and describe the rock cycle</w:t>
            </w:r>
          </w:p>
          <w:p w14:paraId="6AAF2DDF" w14:textId="77777777" w:rsidR="00DB0CD4" w:rsidRPr="00020408" w:rsidRDefault="00DB0CD4" w:rsidP="00DB0CD4">
            <w:pPr>
              <w:pStyle w:val="ListParagraph"/>
              <w:numPr>
                <w:ilvl w:val="0"/>
                <w:numId w:val="5"/>
              </w:numPr>
              <w:ind w:left="317"/>
            </w:pPr>
            <w:r w:rsidRPr="00020408">
              <w:t>Use a classification key describing physical and chemical properties to help identify rock types</w:t>
            </w:r>
          </w:p>
        </w:tc>
      </w:tr>
      <w:tr w:rsidR="00DB0CD4" w:rsidRPr="00020408" w14:paraId="76B94EB6" w14:textId="77777777" w:rsidTr="00000359">
        <w:tc>
          <w:tcPr>
            <w:tcW w:w="10490" w:type="dxa"/>
          </w:tcPr>
          <w:p w14:paraId="6EF5CC9E" w14:textId="77777777" w:rsidR="00DB0CD4" w:rsidRPr="00020408" w:rsidRDefault="00DB0CD4" w:rsidP="00DB0CD4">
            <w:pPr>
              <w:pStyle w:val="ListParagraph"/>
              <w:numPr>
                <w:ilvl w:val="0"/>
                <w:numId w:val="5"/>
              </w:numPr>
              <w:ind w:left="317"/>
            </w:pPr>
            <w:r w:rsidRPr="00020408">
              <w:t>Define an ore</w:t>
            </w:r>
          </w:p>
          <w:p w14:paraId="66B7AF39" w14:textId="77777777" w:rsidR="00DB0CD4" w:rsidRPr="00020408" w:rsidRDefault="00DB0CD4" w:rsidP="00DB0CD4">
            <w:pPr>
              <w:pStyle w:val="ListParagraph"/>
              <w:numPr>
                <w:ilvl w:val="0"/>
                <w:numId w:val="5"/>
              </w:numPr>
              <w:ind w:left="317"/>
            </w:pPr>
            <w:r w:rsidRPr="00020408">
              <w:t>Can name the important minerals in the following ores:</w:t>
            </w:r>
          </w:p>
          <w:p w14:paraId="2FCA1837" w14:textId="77777777" w:rsidR="00DB0CD4" w:rsidRPr="00020408" w:rsidRDefault="00DB0CD4" w:rsidP="00DB0CD4">
            <w:pPr>
              <w:pStyle w:val="ListParagraph"/>
              <w:numPr>
                <w:ilvl w:val="1"/>
                <w:numId w:val="5"/>
              </w:numPr>
              <w:ind w:left="743"/>
            </w:pPr>
            <w:r w:rsidRPr="00020408">
              <w:t>Iron ore: hematite and magnetite</w:t>
            </w:r>
          </w:p>
          <w:p w14:paraId="770FCF24" w14:textId="77777777" w:rsidR="00DB0CD4" w:rsidRPr="00020408" w:rsidRDefault="00DB0CD4" w:rsidP="00DB0CD4">
            <w:pPr>
              <w:pStyle w:val="ListParagraph"/>
              <w:numPr>
                <w:ilvl w:val="1"/>
                <w:numId w:val="5"/>
              </w:numPr>
              <w:ind w:left="743"/>
            </w:pPr>
            <w:r w:rsidRPr="00020408">
              <w:t>Aluminium ore: bauxite</w:t>
            </w:r>
          </w:p>
          <w:p w14:paraId="348A9E20" w14:textId="77777777" w:rsidR="00DB0CD4" w:rsidRPr="00020408" w:rsidRDefault="00DB0CD4" w:rsidP="00DB0CD4">
            <w:pPr>
              <w:pStyle w:val="ListParagraph"/>
              <w:numPr>
                <w:ilvl w:val="1"/>
                <w:numId w:val="5"/>
              </w:numPr>
              <w:ind w:left="743"/>
            </w:pPr>
            <w:r w:rsidRPr="00020408">
              <w:t>Uranium ore: uraninite</w:t>
            </w:r>
          </w:p>
          <w:p w14:paraId="084268C0" w14:textId="2B7A9498" w:rsidR="00DB0CD4" w:rsidRPr="00020408" w:rsidRDefault="00DB0CD4" w:rsidP="00DB0CD4">
            <w:pPr>
              <w:pStyle w:val="ListParagraph"/>
              <w:numPr>
                <w:ilvl w:val="0"/>
                <w:numId w:val="5"/>
              </w:numPr>
              <w:ind w:left="317"/>
            </w:pPr>
            <w:r w:rsidRPr="00020408">
              <w:t>Describe environmental concerns of mining and how certain techniques and practices can mitigate the damage (assessing environmental conditions before operations, minimising water and energy use, recycling products rather than mining more).</w:t>
            </w:r>
          </w:p>
        </w:tc>
      </w:tr>
    </w:tbl>
    <w:p w14:paraId="03347209" w14:textId="77777777" w:rsidR="00000359" w:rsidRPr="00A6688B" w:rsidRDefault="00000359" w:rsidP="00A6688B">
      <w:pPr>
        <w:rPr>
          <w:sz w:val="36"/>
        </w:rPr>
      </w:pPr>
    </w:p>
    <w:sectPr w:rsidR="00000359" w:rsidRPr="00A6688B" w:rsidSect="002637E2">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4924A" w14:textId="77777777" w:rsidR="00E47B01" w:rsidRDefault="00E47B01" w:rsidP="00CA47F5">
      <w:pPr>
        <w:spacing w:after="0" w:line="240" w:lineRule="auto"/>
      </w:pPr>
      <w:r>
        <w:separator/>
      </w:r>
    </w:p>
  </w:endnote>
  <w:endnote w:type="continuationSeparator" w:id="0">
    <w:p w14:paraId="14A073E6" w14:textId="77777777" w:rsidR="00E47B01" w:rsidRDefault="00E47B01" w:rsidP="00CA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44769" w14:textId="77777777" w:rsidR="00E47B01" w:rsidRDefault="00E47B01" w:rsidP="00CA47F5">
      <w:pPr>
        <w:spacing w:after="0" w:line="240" w:lineRule="auto"/>
      </w:pPr>
      <w:r>
        <w:separator/>
      </w:r>
    </w:p>
  </w:footnote>
  <w:footnote w:type="continuationSeparator" w:id="0">
    <w:p w14:paraId="018A12B6" w14:textId="77777777" w:rsidR="00E47B01" w:rsidRDefault="00E47B01" w:rsidP="00CA4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C3379" w14:textId="77777777" w:rsidR="002637E2" w:rsidRPr="00CA47F5" w:rsidRDefault="002637E2" w:rsidP="002637E2">
    <w:pPr>
      <w:pStyle w:val="Header"/>
      <w:jc w:val="right"/>
      <w:rPr>
        <w:sz w:val="32"/>
      </w:rPr>
    </w:pPr>
    <w:r w:rsidRPr="00CA47F5">
      <w:rPr>
        <w:sz w:val="32"/>
      </w:rPr>
      <w:t>Name:</w:t>
    </w:r>
    <w:r>
      <w:rPr>
        <w:sz w:val="32"/>
      </w:rPr>
      <w:t xml:space="preserve"> ________________</w:t>
    </w:r>
  </w:p>
  <w:p w14:paraId="5E905F22" w14:textId="77777777" w:rsidR="002637E2" w:rsidRDefault="002637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C0BF8"/>
    <w:multiLevelType w:val="hybridMultilevel"/>
    <w:tmpl w:val="B9AEBC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3C1A6CA0"/>
    <w:multiLevelType w:val="hybridMultilevel"/>
    <w:tmpl w:val="083A1CA0"/>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2">
    <w:nsid w:val="3CA72221"/>
    <w:multiLevelType w:val="hybridMultilevel"/>
    <w:tmpl w:val="C234E4D2"/>
    <w:lvl w:ilvl="0" w:tplc="DDD0FEF2">
      <w:start w:val="1"/>
      <w:numFmt w:val="decimal"/>
      <w:lvlText w:val="%1."/>
      <w:lvlJc w:val="left"/>
      <w:pPr>
        <w:ind w:left="360" w:hanging="360"/>
      </w:pPr>
      <w:rPr>
        <w:rFonts w:hint="default"/>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3D385537"/>
    <w:multiLevelType w:val="hybridMultilevel"/>
    <w:tmpl w:val="BEB4B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F506FD0"/>
    <w:multiLevelType w:val="hybridMultilevel"/>
    <w:tmpl w:val="C70A5B4C"/>
    <w:lvl w:ilvl="0" w:tplc="0C090001">
      <w:start w:val="1"/>
      <w:numFmt w:val="bullet"/>
      <w:lvlText w:val=""/>
      <w:lvlJc w:val="left"/>
      <w:pPr>
        <w:ind w:left="749" w:hanging="360"/>
      </w:pPr>
      <w:rPr>
        <w:rFonts w:ascii="Symbol" w:hAnsi="Symbol" w:hint="default"/>
      </w:rPr>
    </w:lvl>
    <w:lvl w:ilvl="1" w:tplc="0C090003">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5">
    <w:nsid w:val="558A4780"/>
    <w:multiLevelType w:val="hybridMultilevel"/>
    <w:tmpl w:val="AFE47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9321B84"/>
    <w:multiLevelType w:val="hybridMultilevel"/>
    <w:tmpl w:val="06A2C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4E114F"/>
    <w:multiLevelType w:val="hybridMultilevel"/>
    <w:tmpl w:val="85BABF38"/>
    <w:lvl w:ilvl="0" w:tplc="0C090001">
      <w:start w:val="1"/>
      <w:numFmt w:val="bullet"/>
      <w:lvlText w:val=""/>
      <w:lvlJc w:val="left"/>
      <w:pPr>
        <w:ind w:left="1032" w:hanging="360"/>
      </w:pPr>
      <w:rPr>
        <w:rFonts w:ascii="Symbol" w:hAnsi="Symbol" w:hint="default"/>
      </w:rPr>
    </w:lvl>
    <w:lvl w:ilvl="1" w:tplc="0C090003" w:tentative="1">
      <w:start w:val="1"/>
      <w:numFmt w:val="bullet"/>
      <w:lvlText w:val="o"/>
      <w:lvlJc w:val="left"/>
      <w:pPr>
        <w:ind w:left="1752" w:hanging="360"/>
      </w:pPr>
      <w:rPr>
        <w:rFonts w:ascii="Courier New" w:hAnsi="Courier New" w:cs="Courier New" w:hint="default"/>
      </w:rPr>
    </w:lvl>
    <w:lvl w:ilvl="2" w:tplc="0C090005" w:tentative="1">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8">
    <w:nsid w:val="67BF5BC7"/>
    <w:multiLevelType w:val="hybridMultilevel"/>
    <w:tmpl w:val="3D988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8"/>
  </w:num>
  <w:num w:numId="5">
    <w:abstractNumId w:val="4"/>
  </w:num>
  <w:num w:numId="6">
    <w:abstractNumId w:val="5"/>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F5"/>
    <w:rsid w:val="00000359"/>
    <w:rsid w:val="000A1F80"/>
    <w:rsid w:val="00133864"/>
    <w:rsid w:val="0019786C"/>
    <w:rsid w:val="0022096A"/>
    <w:rsid w:val="002637E2"/>
    <w:rsid w:val="0036565D"/>
    <w:rsid w:val="004325AD"/>
    <w:rsid w:val="004F317E"/>
    <w:rsid w:val="005777E1"/>
    <w:rsid w:val="00727B94"/>
    <w:rsid w:val="007333F6"/>
    <w:rsid w:val="00A068CB"/>
    <w:rsid w:val="00A32C54"/>
    <w:rsid w:val="00A6688B"/>
    <w:rsid w:val="00AE4A8D"/>
    <w:rsid w:val="00B87318"/>
    <w:rsid w:val="00BE1535"/>
    <w:rsid w:val="00C80A93"/>
    <w:rsid w:val="00CA47F5"/>
    <w:rsid w:val="00DB0CD4"/>
    <w:rsid w:val="00E0268C"/>
    <w:rsid w:val="00E47B01"/>
    <w:rsid w:val="00F23F56"/>
    <w:rsid w:val="00FA0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AHeading"/>
    <w:next w:val="Normal"/>
    <w:link w:val="TitleChar"/>
    <w:uiPriority w:val="10"/>
    <w:qFormat/>
    <w:rsid w:val="00133864"/>
    <w:pPr>
      <w:spacing w:after="0" w:line="360" w:lineRule="auto"/>
      <w:contextualSpacing/>
    </w:pPr>
    <w:rPr>
      <w:spacing w:val="-10"/>
      <w:kern w:val="28"/>
      <w:sz w:val="56"/>
      <w:szCs w:val="56"/>
      <w:u w:val="single"/>
    </w:rPr>
  </w:style>
  <w:style w:type="character" w:customStyle="1" w:styleId="TitleChar">
    <w:name w:val="Title Char"/>
    <w:basedOn w:val="DefaultParagraphFont"/>
    <w:link w:val="Title"/>
    <w:uiPriority w:val="10"/>
    <w:rsid w:val="00133864"/>
    <w:rPr>
      <w:rFonts w:asciiTheme="majorHAnsi" w:eastAsiaTheme="majorEastAsia" w:hAnsiTheme="majorHAnsi" w:cstheme="majorBidi"/>
      <w:b/>
      <w:bCs/>
      <w:spacing w:val="-10"/>
      <w:kern w:val="28"/>
      <w:sz w:val="56"/>
      <w:szCs w:val="56"/>
      <w:u w:val="single"/>
    </w:rPr>
  </w:style>
  <w:style w:type="paragraph" w:styleId="TOAHeading">
    <w:name w:val="toa heading"/>
    <w:basedOn w:val="Normal"/>
    <w:next w:val="Normal"/>
    <w:uiPriority w:val="99"/>
    <w:semiHidden/>
    <w:unhideWhenUsed/>
    <w:rsid w:val="00133864"/>
    <w:pPr>
      <w:spacing w:before="120"/>
    </w:pPr>
    <w:rPr>
      <w:rFonts w:asciiTheme="majorHAnsi" w:eastAsiaTheme="majorEastAsia" w:hAnsiTheme="majorHAnsi" w:cstheme="majorBidi"/>
      <w:b/>
      <w:bCs/>
      <w:sz w:val="24"/>
      <w:szCs w:val="24"/>
    </w:rPr>
  </w:style>
  <w:style w:type="paragraph" w:styleId="Header">
    <w:name w:val="header"/>
    <w:basedOn w:val="Normal"/>
    <w:link w:val="HeaderChar"/>
    <w:uiPriority w:val="99"/>
    <w:unhideWhenUsed/>
    <w:rsid w:val="00CA4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7F5"/>
  </w:style>
  <w:style w:type="paragraph" w:styleId="Footer">
    <w:name w:val="footer"/>
    <w:basedOn w:val="Normal"/>
    <w:link w:val="FooterChar"/>
    <w:uiPriority w:val="99"/>
    <w:unhideWhenUsed/>
    <w:rsid w:val="00CA4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7F5"/>
  </w:style>
  <w:style w:type="paragraph" w:styleId="ListParagraph">
    <w:name w:val="List Paragraph"/>
    <w:basedOn w:val="Normal"/>
    <w:uiPriority w:val="34"/>
    <w:qFormat/>
    <w:rsid w:val="00CA47F5"/>
    <w:pPr>
      <w:ind w:left="720"/>
      <w:contextualSpacing/>
    </w:pPr>
  </w:style>
  <w:style w:type="table" w:styleId="TableGrid">
    <w:name w:val="Table Grid"/>
    <w:basedOn w:val="TableNormal"/>
    <w:rsid w:val="00A66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AHeading"/>
    <w:next w:val="Normal"/>
    <w:link w:val="TitleChar"/>
    <w:uiPriority w:val="10"/>
    <w:qFormat/>
    <w:rsid w:val="00133864"/>
    <w:pPr>
      <w:spacing w:after="0" w:line="360" w:lineRule="auto"/>
      <w:contextualSpacing/>
    </w:pPr>
    <w:rPr>
      <w:spacing w:val="-10"/>
      <w:kern w:val="28"/>
      <w:sz w:val="56"/>
      <w:szCs w:val="56"/>
      <w:u w:val="single"/>
    </w:rPr>
  </w:style>
  <w:style w:type="character" w:customStyle="1" w:styleId="TitleChar">
    <w:name w:val="Title Char"/>
    <w:basedOn w:val="DefaultParagraphFont"/>
    <w:link w:val="Title"/>
    <w:uiPriority w:val="10"/>
    <w:rsid w:val="00133864"/>
    <w:rPr>
      <w:rFonts w:asciiTheme="majorHAnsi" w:eastAsiaTheme="majorEastAsia" w:hAnsiTheme="majorHAnsi" w:cstheme="majorBidi"/>
      <w:b/>
      <w:bCs/>
      <w:spacing w:val="-10"/>
      <w:kern w:val="28"/>
      <w:sz w:val="56"/>
      <w:szCs w:val="56"/>
      <w:u w:val="single"/>
    </w:rPr>
  </w:style>
  <w:style w:type="paragraph" w:styleId="TOAHeading">
    <w:name w:val="toa heading"/>
    <w:basedOn w:val="Normal"/>
    <w:next w:val="Normal"/>
    <w:uiPriority w:val="99"/>
    <w:semiHidden/>
    <w:unhideWhenUsed/>
    <w:rsid w:val="00133864"/>
    <w:pPr>
      <w:spacing w:before="120"/>
    </w:pPr>
    <w:rPr>
      <w:rFonts w:asciiTheme="majorHAnsi" w:eastAsiaTheme="majorEastAsia" w:hAnsiTheme="majorHAnsi" w:cstheme="majorBidi"/>
      <w:b/>
      <w:bCs/>
      <w:sz w:val="24"/>
      <w:szCs w:val="24"/>
    </w:rPr>
  </w:style>
  <w:style w:type="paragraph" w:styleId="Header">
    <w:name w:val="header"/>
    <w:basedOn w:val="Normal"/>
    <w:link w:val="HeaderChar"/>
    <w:uiPriority w:val="99"/>
    <w:unhideWhenUsed/>
    <w:rsid w:val="00CA4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7F5"/>
  </w:style>
  <w:style w:type="paragraph" w:styleId="Footer">
    <w:name w:val="footer"/>
    <w:basedOn w:val="Normal"/>
    <w:link w:val="FooterChar"/>
    <w:uiPriority w:val="99"/>
    <w:unhideWhenUsed/>
    <w:rsid w:val="00CA4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7F5"/>
  </w:style>
  <w:style w:type="paragraph" w:styleId="ListParagraph">
    <w:name w:val="List Paragraph"/>
    <w:basedOn w:val="Normal"/>
    <w:uiPriority w:val="34"/>
    <w:qFormat/>
    <w:rsid w:val="00CA47F5"/>
    <w:pPr>
      <w:ind w:left="720"/>
      <w:contextualSpacing/>
    </w:pPr>
  </w:style>
  <w:style w:type="table" w:styleId="TableGrid">
    <w:name w:val="Table Grid"/>
    <w:basedOn w:val="TableNormal"/>
    <w:rsid w:val="00A66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0F182-606B-4D5D-8011-460BCA92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D6600CC7</Template>
  <TotalTime>0</TotalTime>
  <Pages>5</Pages>
  <Words>1153</Words>
  <Characters>6574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Benn</dc:creator>
  <cp:lastModifiedBy>SMITH Lisa</cp:lastModifiedBy>
  <cp:revision>2</cp:revision>
  <cp:lastPrinted>2018-09-12T09:16:00Z</cp:lastPrinted>
  <dcterms:created xsi:type="dcterms:W3CDTF">2018-09-12T09:16:00Z</dcterms:created>
  <dcterms:modified xsi:type="dcterms:W3CDTF">2018-09-12T09:16:00Z</dcterms:modified>
</cp:coreProperties>
</file>