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9E" w:rsidRPr="0098439E" w:rsidRDefault="0098439E" w:rsidP="0098439E">
      <w:pPr>
        <w:jc w:val="center"/>
        <w:rPr>
          <w:rFonts w:ascii="Arial" w:hAnsi="Arial" w:cs="Arial"/>
          <w:b/>
          <w:u w:val="single"/>
        </w:rPr>
      </w:pPr>
      <w:r w:rsidRPr="0098439E">
        <w:rPr>
          <w:rFonts w:ascii="Arial" w:hAnsi="Arial" w:cs="Arial"/>
          <w:b/>
          <w:u w:val="single"/>
        </w:rPr>
        <w:t>Year 8 Mid-Topic Test Revision</w:t>
      </w:r>
    </w:p>
    <w:p w:rsidR="0098439E" w:rsidRPr="0098439E" w:rsidRDefault="0098439E" w:rsidP="0098439E">
      <w:pPr>
        <w:jc w:val="center"/>
        <w:rPr>
          <w:rFonts w:ascii="Arial" w:hAnsi="Arial" w:cs="Arial"/>
        </w:rPr>
      </w:pPr>
    </w:p>
    <w:p w:rsidR="0098439E" w:rsidRPr="0098439E" w:rsidRDefault="0098439E" w:rsidP="0098439E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98439E">
        <w:rPr>
          <w:rFonts w:ascii="Arial" w:hAnsi="Arial" w:cs="Arial"/>
        </w:rPr>
        <w:t>What is Energy?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Default="0098439E" w:rsidP="0098439E">
      <w:pPr>
        <w:rPr>
          <w:rFonts w:ascii="Arial" w:hAnsi="Arial" w:cs="Arial"/>
        </w:rPr>
      </w:pP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Pr="0098439E" w:rsidRDefault="0098439E" w:rsidP="0098439E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What is another name for stored energy?   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Default="0098439E" w:rsidP="0098439E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98439E">
        <w:rPr>
          <w:rFonts w:ascii="Arial" w:hAnsi="Arial" w:cs="Arial"/>
        </w:rPr>
        <w:t>There are 3 main types of stored energy:</w:t>
      </w:r>
    </w:p>
    <w:p w:rsidR="0098439E" w:rsidRPr="0098439E" w:rsidRDefault="0098439E" w:rsidP="0098439E">
      <w:pPr>
        <w:pStyle w:val="ListParagraph"/>
        <w:rPr>
          <w:rFonts w:ascii="Arial" w:hAnsi="Arial" w:cs="Arial"/>
        </w:rPr>
      </w:pPr>
    </w:p>
    <w:p w:rsidR="0098439E" w:rsidRPr="0098439E" w:rsidRDefault="0098439E" w:rsidP="0098439E">
      <w:pPr>
        <w:pStyle w:val="ListParagraph"/>
        <w:numPr>
          <w:ilvl w:val="0"/>
          <w:numId w:val="21"/>
        </w:numPr>
        <w:tabs>
          <w:tab w:val="clear" w:pos="960"/>
          <w:tab w:val="num" w:pos="1276"/>
        </w:tabs>
        <w:ind w:left="1276" w:hanging="567"/>
        <w:rPr>
          <w:rFonts w:ascii="Arial" w:hAnsi="Arial" w:cs="Arial"/>
        </w:rPr>
      </w:pPr>
      <w:r w:rsidRPr="0098439E">
        <w:rPr>
          <w:rFonts w:ascii="Arial" w:hAnsi="Arial" w:cs="Arial"/>
        </w:rPr>
        <w:t>______________________   eg. a stretched rubber band, windup toy.</w:t>
      </w:r>
    </w:p>
    <w:p w:rsidR="0098439E" w:rsidRPr="0098439E" w:rsidRDefault="0098439E" w:rsidP="0098439E">
      <w:pPr>
        <w:tabs>
          <w:tab w:val="num" w:pos="1276"/>
        </w:tabs>
        <w:ind w:left="1276" w:hanging="567"/>
        <w:rPr>
          <w:rFonts w:ascii="Arial" w:hAnsi="Arial" w:cs="Arial"/>
        </w:rPr>
      </w:pPr>
    </w:p>
    <w:p w:rsidR="0098439E" w:rsidRPr="0098439E" w:rsidRDefault="0098439E" w:rsidP="0098439E">
      <w:pPr>
        <w:pStyle w:val="ListParagraph"/>
        <w:numPr>
          <w:ilvl w:val="0"/>
          <w:numId w:val="21"/>
        </w:numPr>
        <w:tabs>
          <w:tab w:val="clear" w:pos="960"/>
          <w:tab w:val="num" w:pos="1276"/>
        </w:tabs>
        <w:ind w:left="1276" w:hanging="567"/>
        <w:rPr>
          <w:rFonts w:ascii="Arial" w:hAnsi="Arial" w:cs="Arial"/>
        </w:rPr>
      </w:pPr>
      <w:r w:rsidRPr="0098439E">
        <w:rPr>
          <w:rFonts w:ascii="Arial" w:hAnsi="Arial" w:cs="Arial"/>
        </w:rPr>
        <w:t>________________________  eg. candle (wax) is burning to give out light and heat</w:t>
      </w:r>
    </w:p>
    <w:p w:rsidR="0098439E" w:rsidRPr="0098439E" w:rsidRDefault="0098439E" w:rsidP="0098439E">
      <w:pPr>
        <w:tabs>
          <w:tab w:val="num" w:pos="1276"/>
        </w:tabs>
        <w:ind w:left="1276" w:hanging="567"/>
        <w:rPr>
          <w:rFonts w:ascii="Arial" w:hAnsi="Arial" w:cs="Arial"/>
        </w:rPr>
      </w:pPr>
    </w:p>
    <w:p w:rsidR="0098439E" w:rsidRDefault="0098439E" w:rsidP="0098439E">
      <w:pPr>
        <w:pStyle w:val="ListParagraph"/>
        <w:numPr>
          <w:ilvl w:val="0"/>
          <w:numId w:val="21"/>
        </w:numPr>
        <w:tabs>
          <w:tab w:val="clear" w:pos="960"/>
          <w:tab w:val="num" w:pos="1276"/>
        </w:tabs>
        <w:ind w:left="1276" w:hanging="567"/>
        <w:rPr>
          <w:rFonts w:ascii="Arial" w:hAnsi="Arial" w:cs="Arial"/>
        </w:rPr>
      </w:pPr>
      <w:r>
        <w:rPr>
          <w:rFonts w:ascii="Arial" w:hAnsi="Arial" w:cs="Arial"/>
        </w:rPr>
        <w:t>Gravitational Potential energy. eg.</w:t>
      </w:r>
      <w:r w:rsidRPr="0098439E">
        <w:rPr>
          <w:rFonts w:ascii="Arial" w:hAnsi="Arial" w:cs="Arial"/>
        </w:rPr>
        <w:t>_____________________________</w:t>
      </w:r>
    </w:p>
    <w:p w:rsidR="0098439E" w:rsidRPr="0098439E" w:rsidRDefault="0098439E" w:rsidP="0098439E">
      <w:pPr>
        <w:pStyle w:val="ListParagraph"/>
        <w:rPr>
          <w:rFonts w:ascii="Arial" w:hAnsi="Arial" w:cs="Arial"/>
        </w:rPr>
      </w:pPr>
    </w:p>
    <w:p w:rsidR="0098439E" w:rsidRPr="0098439E" w:rsidRDefault="0098439E" w:rsidP="0098439E">
      <w:pPr>
        <w:pStyle w:val="ListParagraph"/>
        <w:ind w:left="1276"/>
        <w:rPr>
          <w:rFonts w:ascii="Arial" w:hAnsi="Arial" w:cs="Arial"/>
        </w:rPr>
      </w:pPr>
      <w:r w:rsidRPr="0098439E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_____________________________</w:t>
      </w:r>
      <w:r w:rsidRPr="0098439E">
        <w:rPr>
          <w:rFonts w:ascii="Arial" w:hAnsi="Arial" w:cs="Arial"/>
        </w:rPr>
        <w:t>_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 xml:space="preserve">What is the unit for energy?  </w:t>
      </w:r>
    </w:p>
    <w:p w:rsidR="0098439E" w:rsidRDefault="0098439E" w:rsidP="00085DDA">
      <w:pPr>
        <w:ind w:hanging="720"/>
        <w:rPr>
          <w:rFonts w:ascii="Arial" w:hAnsi="Arial" w:cs="Arial"/>
        </w:rPr>
      </w:pPr>
    </w:p>
    <w:p w:rsidR="0098439E" w:rsidRDefault="0098439E" w:rsidP="00085DDA">
      <w:pPr>
        <w:ind w:hanging="720"/>
        <w:rPr>
          <w:rFonts w:ascii="Arial" w:hAnsi="Arial" w:cs="Arial"/>
        </w:rPr>
      </w:pPr>
    </w:p>
    <w:p w:rsidR="0098439E" w:rsidRDefault="0098439E" w:rsidP="00085DDA">
      <w:pPr>
        <w:ind w:hanging="720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How many joules in a kilojoule?</w:t>
      </w:r>
    </w:p>
    <w:p w:rsidR="0098439E" w:rsidRPr="0098439E" w:rsidRDefault="0098439E" w:rsidP="00085DDA">
      <w:pPr>
        <w:ind w:hanging="720"/>
        <w:rPr>
          <w:rFonts w:ascii="Arial" w:hAnsi="Arial" w:cs="Arial"/>
        </w:rPr>
      </w:pPr>
    </w:p>
    <w:p w:rsidR="0098439E" w:rsidRPr="0098439E" w:rsidRDefault="0098439E" w:rsidP="00085DDA">
      <w:pPr>
        <w:ind w:hanging="720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Convert:</w:t>
      </w:r>
    </w:p>
    <w:p w:rsidR="00085DDA" w:rsidRPr="0098439E" w:rsidRDefault="00085DDA" w:rsidP="00085DDA">
      <w:pPr>
        <w:ind w:hanging="720"/>
        <w:rPr>
          <w:rFonts w:ascii="Arial" w:hAnsi="Arial" w:cs="Arial"/>
        </w:rPr>
      </w:pPr>
    </w:p>
    <w:p w:rsidR="0098439E" w:rsidRDefault="0098439E" w:rsidP="00085DDA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 w:rsidRPr="0098439E">
        <w:rPr>
          <w:rFonts w:ascii="Arial" w:hAnsi="Arial" w:cs="Arial"/>
        </w:rPr>
        <w:t>6 kJ to J____________________</w:t>
      </w:r>
    </w:p>
    <w:p w:rsidR="0098439E" w:rsidRPr="0098439E" w:rsidRDefault="0098439E" w:rsidP="00085DDA">
      <w:pPr>
        <w:pStyle w:val="ListParagraph"/>
        <w:ind w:left="1080" w:hanging="11"/>
        <w:rPr>
          <w:rFonts w:ascii="Arial" w:hAnsi="Arial" w:cs="Arial"/>
        </w:rPr>
      </w:pPr>
    </w:p>
    <w:p w:rsidR="0098439E" w:rsidRDefault="0098439E" w:rsidP="00085DDA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 w:rsidRPr="0098439E">
        <w:rPr>
          <w:rFonts w:ascii="Arial" w:hAnsi="Arial" w:cs="Arial"/>
        </w:rPr>
        <w:t>40 kJ to J___________________</w:t>
      </w:r>
    </w:p>
    <w:p w:rsidR="0098439E" w:rsidRPr="0098439E" w:rsidRDefault="0098439E" w:rsidP="00085DDA">
      <w:pPr>
        <w:pStyle w:val="ListParagraph"/>
        <w:ind w:left="1080" w:hanging="11"/>
        <w:rPr>
          <w:rFonts w:ascii="Arial" w:hAnsi="Arial" w:cs="Arial"/>
        </w:rPr>
      </w:pPr>
    </w:p>
    <w:p w:rsidR="0098439E" w:rsidRPr="0098439E" w:rsidRDefault="0098439E" w:rsidP="00085DDA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 w:rsidRPr="0098439E">
        <w:rPr>
          <w:rFonts w:ascii="Arial" w:hAnsi="Arial" w:cs="Arial"/>
        </w:rPr>
        <w:t>0.04 kJ to J__________________</w:t>
      </w:r>
    </w:p>
    <w:p w:rsidR="0098439E" w:rsidRPr="0098439E" w:rsidRDefault="0098439E" w:rsidP="00085DDA">
      <w:pPr>
        <w:ind w:left="1069" w:hanging="11"/>
        <w:rPr>
          <w:rFonts w:ascii="Arial" w:hAnsi="Arial" w:cs="Arial"/>
        </w:rPr>
      </w:pPr>
    </w:p>
    <w:p w:rsidR="0098439E" w:rsidRDefault="0098439E" w:rsidP="00085DDA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 w:rsidRPr="0098439E">
        <w:rPr>
          <w:rFonts w:ascii="Arial" w:hAnsi="Arial" w:cs="Arial"/>
        </w:rPr>
        <w:t>30,000 J to kJ____________________</w:t>
      </w:r>
    </w:p>
    <w:p w:rsidR="0098439E" w:rsidRPr="0098439E" w:rsidRDefault="0098439E" w:rsidP="00085DDA">
      <w:pPr>
        <w:pStyle w:val="ListParagraph"/>
        <w:ind w:left="1080" w:hanging="11"/>
        <w:rPr>
          <w:rFonts w:ascii="Arial" w:hAnsi="Arial" w:cs="Arial"/>
        </w:rPr>
      </w:pPr>
    </w:p>
    <w:p w:rsidR="0098439E" w:rsidRPr="0098439E" w:rsidRDefault="0098439E" w:rsidP="00085DDA">
      <w:pPr>
        <w:pStyle w:val="ListParagraph"/>
        <w:numPr>
          <w:ilvl w:val="0"/>
          <w:numId w:val="28"/>
        </w:numPr>
        <w:ind w:hanging="11"/>
        <w:rPr>
          <w:rFonts w:ascii="Arial" w:hAnsi="Arial" w:cs="Arial"/>
        </w:rPr>
      </w:pPr>
      <w:r w:rsidRPr="0098439E">
        <w:rPr>
          <w:rFonts w:ascii="Arial" w:hAnsi="Arial" w:cs="Arial"/>
        </w:rPr>
        <w:t>400 J to kJ___________________</w:t>
      </w:r>
    </w:p>
    <w:p w:rsidR="0098439E" w:rsidRPr="0098439E" w:rsidRDefault="0098439E" w:rsidP="0098439E">
      <w:pPr>
        <w:ind w:hanging="11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How many joules in a mega joule?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Convert:</w:t>
      </w:r>
    </w:p>
    <w:p w:rsidR="00085DDA" w:rsidRDefault="00085DDA" w:rsidP="00085DDA">
      <w:pPr>
        <w:ind w:left="720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1"/>
          <w:numId w:val="21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3 MJ to J____________________</w:t>
      </w:r>
    </w:p>
    <w:p w:rsidR="00085DDA" w:rsidRPr="0098439E" w:rsidRDefault="00085DDA" w:rsidP="00085DDA">
      <w:pPr>
        <w:ind w:left="720" w:hanging="731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1"/>
          <w:numId w:val="21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16 MJ to J___________________</w:t>
      </w:r>
    </w:p>
    <w:p w:rsidR="0098439E" w:rsidRDefault="0098439E" w:rsidP="00085DDA">
      <w:pPr>
        <w:ind w:hanging="731"/>
        <w:rPr>
          <w:rFonts w:ascii="Arial" w:hAnsi="Arial" w:cs="Arial"/>
        </w:rPr>
      </w:pPr>
    </w:p>
    <w:p w:rsidR="00085DDA" w:rsidRDefault="00085DDA" w:rsidP="0098439E">
      <w:pPr>
        <w:rPr>
          <w:rFonts w:ascii="Arial" w:hAnsi="Arial" w:cs="Arial"/>
        </w:rPr>
      </w:pPr>
    </w:p>
    <w:p w:rsidR="00085DDA" w:rsidRPr="0098439E" w:rsidRDefault="00085DDA" w:rsidP="0098439E">
      <w:pPr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lastRenderedPageBreak/>
        <w:t>How many kilojoules in a mega joule?</w:t>
      </w:r>
    </w:p>
    <w:p w:rsidR="0098439E" w:rsidRPr="0098439E" w:rsidRDefault="0098439E" w:rsidP="00085DDA">
      <w:pPr>
        <w:ind w:hanging="720"/>
        <w:rPr>
          <w:rFonts w:ascii="Arial" w:hAnsi="Arial" w:cs="Arial"/>
        </w:rPr>
      </w:pPr>
    </w:p>
    <w:p w:rsidR="0098439E" w:rsidRPr="0098439E" w:rsidRDefault="0098439E" w:rsidP="00085DDA">
      <w:pPr>
        <w:ind w:hanging="720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Convert:</w:t>
      </w:r>
    </w:p>
    <w:p w:rsidR="00085DDA" w:rsidRPr="0098439E" w:rsidRDefault="00085DDA" w:rsidP="00085DDA">
      <w:pPr>
        <w:ind w:hanging="720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1"/>
          <w:numId w:val="27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12 MJ to kJ____________________</w:t>
      </w:r>
    </w:p>
    <w:p w:rsidR="00085DDA" w:rsidRDefault="00085DDA" w:rsidP="00085DDA">
      <w:pPr>
        <w:ind w:left="1418" w:hanging="709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1"/>
          <w:numId w:val="27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20 MJ to kJ___________________</w:t>
      </w:r>
    </w:p>
    <w:p w:rsidR="00085DDA" w:rsidRDefault="00085DDA" w:rsidP="00085DDA">
      <w:pPr>
        <w:ind w:left="1418" w:hanging="709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1"/>
          <w:numId w:val="27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14 000 kJ to MJ____________________</w:t>
      </w:r>
    </w:p>
    <w:p w:rsidR="00085DDA" w:rsidRDefault="00085DDA" w:rsidP="00085DDA">
      <w:pPr>
        <w:ind w:left="1418" w:hanging="709"/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1"/>
          <w:numId w:val="27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7000 kJ to MJ___________________</w:t>
      </w:r>
    </w:p>
    <w:p w:rsidR="00085DDA" w:rsidRDefault="00085DDA" w:rsidP="0098439E">
      <w:pPr>
        <w:rPr>
          <w:rFonts w:ascii="Arial" w:hAnsi="Arial" w:cs="Arial"/>
        </w:rPr>
      </w:pPr>
    </w:p>
    <w:p w:rsidR="0098439E" w:rsidRDefault="0098439E" w:rsidP="0098439E">
      <w:pPr>
        <w:rPr>
          <w:rFonts w:ascii="Arial" w:hAnsi="Arial" w:cs="Arial"/>
        </w:rPr>
      </w:pPr>
    </w:p>
    <w:p w:rsidR="00085DDA" w:rsidRPr="0098439E" w:rsidRDefault="00085DDA" w:rsidP="0098439E">
      <w:pPr>
        <w:rPr>
          <w:rFonts w:ascii="Arial" w:hAnsi="Arial" w:cs="Arial"/>
        </w:rPr>
      </w:pPr>
    </w:p>
    <w:p w:rsidR="0098439E" w:rsidRPr="0098439E" w:rsidRDefault="0098439E" w:rsidP="00085DDA">
      <w:pPr>
        <w:jc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Efficiency = </w:t>
      </w:r>
      <w:r w:rsidR="00085DDA">
        <w:rPr>
          <w:rFonts w:ascii="Arial" w:hAnsi="Arial" w:cs="Arial"/>
        </w:rPr>
        <w:t xml:space="preserve">   </w:t>
      </w:r>
      <w:r w:rsidRPr="00085DDA">
        <w:rPr>
          <w:rFonts w:ascii="Arial" w:hAnsi="Arial" w:cs="Arial"/>
          <w:u w:val="single"/>
        </w:rPr>
        <w:t>Useful Energy Output</w:t>
      </w:r>
      <w:r w:rsidRPr="0098439E">
        <w:rPr>
          <w:rFonts w:ascii="Arial" w:hAnsi="Arial" w:cs="Arial"/>
        </w:rPr>
        <w:t xml:space="preserve"> </w:t>
      </w:r>
      <w:r w:rsidR="00085DDA">
        <w:rPr>
          <w:rFonts w:ascii="Arial" w:hAnsi="Arial" w:cs="Arial"/>
        </w:rPr>
        <w:t xml:space="preserve"> </w:t>
      </w:r>
      <w:r w:rsidRPr="0098439E">
        <w:rPr>
          <w:rFonts w:ascii="Arial" w:hAnsi="Arial" w:cs="Arial"/>
        </w:rPr>
        <w:t>x 100</w:t>
      </w:r>
    </w:p>
    <w:p w:rsidR="0098439E" w:rsidRPr="0098439E" w:rsidRDefault="0098439E" w:rsidP="00085DDA">
      <w:pPr>
        <w:jc w:val="center"/>
        <w:rPr>
          <w:rFonts w:ascii="Arial" w:hAnsi="Arial" w:cs="Arial"/>
        </w:rPr>
      </w:pPr>
      <w:r w:rsidRPr="0098439E">
        <w:rPr>
          <w:rFonts w:ascii="Arial" w:hAnsi="Arial" w:cs="Arial"/>
        </w:rPr>
        <w:t>Energy Input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Pr="0098439E" w:rsidRDefault="0098439E" w:rsidP="0098439E">
      <w:pPr>
        <w:rPr>
          <w:rFonts w:ascii="Arial" w:hAnsi="Arial" w:cs="Arial"/>
        </w:rPr>
      </w:pPr>
    </w:p>
    <w:p w:rsidR="00085DDA" w:rsidRPr="00085DDA" w:rsidRDefault="00085DDA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</w:p>
    <w:p w:rsidR="00085DDA" w:rsidRDefault="0098439E" w:rsidP="0098439E">
      <w:pPr>
        <w:pStyle w:val="ListParagraph"/>
        <w:numPr>
          <w:ilvl w:val="0"/>
          <w:numId w:val="29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Calculate the efficiency of a torch that uses 600 J of chemical potential energy to produce 40 J of light energy.</w:t>
      </w:r>
    </w:p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085DDA" w:rsidRPr="00085DDA" w:rsidRDefault="00085DDA" w:rsidP="00085DDA">
      <w:pPr>
        <w:rPr>
          <w:rFonts w:ascii="Arial" w:hAnsi="Arial" w:cs="Arial"/>
        </w:rPr>
      </w:pPr>
    </w:p>
    <w:p w:rsidR="00085DDA" w:rsidRDefault="0098439E" w:rsidP="0098439E">
      <w:pPr>
        <w:pStyle w:val="ListParagraph"/>
        <w:numPr>
          <w:ilvl w:val="0"/>
          <w:numId w:val="29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How much wasted energy is produced?</w:t>
      </w:r>
    </w:p>
    <w:p w:rsidR="00085DDA" w:rsidRDefault="00085DDA" w:rsidP="00085DDA">
      <w:pPr>
        <w:pStyle w:val="ListParagraph"/>
        <w:ind w:left="1418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18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18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18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18"/>
        <w:rPr>
          <w:rFonts w:ascii="Arial" w:hAnsi="Arial" w:cs="Arial"/>
        </w:rPr>
      </w:pPr>
    </w:p>
    <w:p w:rsidR="0098439E" w:rsidRPr="00085DDA" w:rsidRDefault="0098439E" w:rsidP="0098439E">
      <w:pPr>
        <w:pStyle w:val="ListParagraph"/>
        <w:numPr>
          <w:ilvl w:val="0"/>
          <w:numId w:val="29"/>
        </w:numPr>
        <w:ind w:left="1418" w:hanging="709"/>
        <w:rPr>
          <w:rFonts w:ascii="Arial" w:hAnsi="Arial" w:cs="Arial"/>
        </w:rPr>
      </w:pPr>
      <w:r w:rsidRPr="00085DDA">
        <w:rPr>
          <w:rFonts w:ascii="Arial" w:hAnsi="Arial" w:cs="Arial"/>
        </w:rPr>
        <w:t>What is the main form of wasted energy produced?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Default="0098439E" w:rsidP="0098439E">
      <w:pPr>
        <w:rPr>
          <w:rFonts w:ascii="Arial" w:hAnsi="Arial" w:cs="Arial"/>
        </w:rPr>
      </w:pPr>
    </w:p>
    <w:p w:rsidR="00085DDA" w:rsidRDefault="00085DDA" w:rsidP="0098439E">
      <w:pPr>
        <w:rPr>
          <w:rFonts w:ascii="Arial" w:hAnsi="Arial" w:cs="Arial"/>
        </w:rPr>
      </w:pPr>
    </w:p>
    <w:p w:rsidR="00085DDA" w:rsidRDefault="00085DDA" w:rsidP="0098439E">
      <w:pPr>
        <w:rPr>
          <w:rFonts w:ascii="Arial" w:hAnsi="Arial" w:cs="Arial"/>
        </w:rPr>
      </w:pPr>
    </w:p>
    <w:p w:rsidR="00085DDA" w:rsidRPr="0098439E" w:rsidRDefault="00085DDA" w:rsidP="0098439E">
      <w:pPr>
        <w:rPr>
          <w:rFonts w:ascii="Arial" w:hAnsi="Arial" w:cs="Arial"/>
        </w:rPr>
      </w:pPr>
    </w:p>
    <w:p w:rsidR="0098439E" w:rsidRP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If a petrol engine of a car is 25 %, how much kinetic ener</w:t>
      </w:r>
      <w:r w:rsidR="00085DDA" w:rsidRPr="00085DDA">
        <w:rPr>
          <w:rFonts w:ascii="Arial" w:hAnsi="Arial" w:cs="Arial"/>
        </w:rPr>
        <w:t>gy will it produce when it uses</w:t>
      </w:r>
      <w:r w:rsidRPr="00085DDA">
        <w:rPr>
          <w:rFonts w:ascii="Arial" w:hAnsi="Arial" w:cs="Arial"/>
        </w:rPr>
        <w:t xml:space="preserve"> a litre of fue</w:t>
      </w:r>
      <w:r w:rsidR="00085DDA">
        <w:rPr>
          <w:rFonts w:ascii="Arial" w:hAnsi="Arial" w:cs="Arial"/>
        </w:rPr>
        <w:t>l that contains 20 MJ of energy?</w:t>
      </w:r>
    </w:p>
    <w:p w:rsidR="0098439E" w:rsidRPr="0098439E" w:rsidRDefault="0098439E" w:rsidP="0098439E">
      <w:pPr>
        <w:rPr>
          <w:rFonts w:ascii="Arial" w:hAnsi="Arial" w:cs="Arial"/>
        </w:rPr>
      </w:pPr>
    </w:p>
    <w:p w:rsidR="0098439E" w:rsidRDefault="0098439E" w:rsidP="0098439E">
      <w:pPr>
        <w:rPr>
          <w:rFonts w:ascii="Arial" w:hAnsi="Arial" w:cs="Arial"/>
        </w:rPr>
      </w:pPr>
    </w:p>
    <w:p w:rsidR="00085DDA" w:rsidRDefault="00085DDA" w:rsidP="0098439E">
      <w:pPr>
        <w:rPr>
          <w:rFonts w:ascii="Arial" w:hAnsi="Arial" w:cs="Arial"/>
        </w:rPr>
      </w:pPr>
    </w:p>
    <w:p w:rsidR="00085DDA" w:rsidRDefault="00085DDA" w:rsidP="0098439E">
      <w:pPr>
        <w:rPr>
          <w:rFonts w:ascii="Arial" w:hAnsi="Arial" w:cs="Arial"/>
        </w:rPr>
      </w:pPr>
    </w:p>
    <w:p w:rsidR="00085DDA" w:rsidRDefault="00085DDA" w:rsidP="0098439E">
      <w:pPr>
        <w:rPr>
          <w:rFonts w:ascii="Arial" w:hAnsi="Arial" w:cs="Arial"/>
        </w:rPr>
      </w:pPr>
    </w:p>
    <w:p w:rsidR="00085DDA" w:rsidRDefault="00085DDA" w:rsidP="0098439E">
      <w:pPr>
        <w:rPr>
          <w:rFonts w:ascii="Arial" w:hAnsi="Arial" w:cs="Arial"/>
        </w:rPr>
      </w:pPr>
    </w:p>
    <w:p w:rsidR="00085DDA" w:rsidRDefault="00085DDA" w:rsidP="0098439E">
      <w:pPr>
        <w:rPr>
          <w:rFonts w:ascii="Arial" w:hAnsi="Arial" w:cs="Arial"/>
        </w:rPr>
      </w:pPr>
    </w:p>
    <w:p w:rsidR="00085DDA" w:rsidRDefault="00085DDA" w:rsidP="0098439E">
      <w:pPr>
        <w:rPr>
          <w:rFonts w:ascii="Arial" w:hAnsi="Arial" w:cs="Arial"/>
        </w:rPr>
      </w:pPr>
    </w:p>
    <w:p w:rsidR="00085DDA" w:rsidRPr="0098439E" w:rsidRDefault="00085DDA" w:rsidP="0098439E">
      <w:pPr>
        <w:rPr>
          <w:rFonts w:ascii="Arial" w:hAnsi="Arial" w:cs="Arial"/>
        </w:rPr>
      </w:pPr>
    </w:p>
    <w:p w:rsidR="00085DDA" w:rsidRDefault="0098439E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lastRenderedPageBreak/>
        <w:t xml:space="preserve">State the </w:t>
      </w:r>
      <w:r w:rsidR="00085DDA" w:rsidRPr="00085DDA">
        <w:rPr>
          <w:rFonts w:ascii="Arial" w:hAnsi="Arial" w:cs="Arial"/>
        </w:rPr>
        <w:t>energy transformation:</w:t>
      </w:r>
    </w:p>
    <w:p w:rsidR="00085DDA" w:rsidRPr="00085DDA" w:rsidRDefault="00085DDA" w:rsidP="00085DDA">
      <w:pPr>
        <w:pStyle w:val="ListParagraph"/>
        <w:rPr>
          <w:rFonts w:ascii="Arial" w:hAnsi="Arial" w:cs="Arial"/>
        </w:rPr>
      </w:pPr>
    </w:p>
    <w:p w:rsidR="00085DDA" w:rsidRDefault="0098439E" w:rsidP="0098439E">
      <w:pPr>
        <w:pStyle w:val="ListParagraph"/>
        <w:numPr>
          <w:ilvl w:val="1"/>
          <w:numId w:val="22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flashlight’s batteries</w:t>
      </w:r>
    </w:p>
    <w:p w:rsidR="00085DDA" w:rsidRDefault="00085DDA" w:rsidP="00085DDA">
      <w:pPr>
        <w:pStyle w:val="ListParagraph"/>
        <w:ind w:left="1440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40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40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40"/>
        <w:rPr>
          <w:rFonts w:ascii="Arial" w:hAnsi="Arial" w:cs="Arial"/>
        </w:rPr>
      </w:pPr>
    </w:p>
    <w:p w:rsidR="00085DDA" w:rsidRDefault="00085DDA" w:rsidP="00085DDA">
      <w:pPr>
        <w:pStyle w:val="ListParagraph"/>
        <w:ind w:left="1440"/>
        <w:rPr>
          <w:rFonts w:ascii="Arial" w:hAnsi="Arial" w:cs="Arial"/>
        </w:rPr>
      </w:pPr>
    </w:p>
    <w:p w:rsidR="00085DDA" w:rsidRDefault="0098439E" w:rsidP="0098439E">
      <w:pPr>
        <w:pStyle w:val="ListParagraph"/>
        <w:numPr>
          <w:ilvl w:val="1"/>
          <w:numId w:val="22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talking on the phone</w:t>
      </w:r>
    </w:p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085DDA" w:rsidRPr="00085DDA" w:rsidRDefault="00085DDA" w:rsidP="00085DDA">
      <w:pPr>
        <w:rPr>
          <w:rFonts w:ascii="Arial" w:hAnsi="Arial" w:cs="Arial"/>
        </w:rPr>
      </w:pPr>
    </w:p>
    <w:p w:rsidR="00085DDA" w:rsidRDefault="0098439E" w:rsidP="0098439E">
      <w:pPr>
        <w:pStyle w:val="ListParagraph"/>
        <w:numPr>
          <w:ilvl w:val="1"/>
          <w:numId w:val="22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green plants undergo photosynthesis</w:t>
      </w:r>
    </w:p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085DDA" w:rsidRPr="00085DDA" w:rsidRDefault="00085DDA" w:rsidP="00085DDA">
      <w:pPr>
        <w:rPr>
          <w:rFonts w:ascii="Arial" w:hAnsi="Arial" w:cs="Arial"/>
        </w:rPr>
      </w:pPr>
    </w:p>
    <w:p w:rsidR="0020025C" w:rsidRPr="00085DDA" w:rsidRDefault="0098439E" w:rsidP="0098439E">
      <w:pPr>
        <w:pStyle w:val="ListParagraph"/>
        <w:numPr>
          <w:ilvl w:val="1"/>
          <w:numId w:val="22"/>
        </w:numPr>
        <w:ind w:hanging="731"/>
        <w:rPr>
          <w:rFonts w:ascii="Arial" w:hAnsi="Arial" w:cs="Arial"/>
        </w:rPr>
      </w:pPr>
      <w:r w:rsidRPr="00085DDA">
        <w:rPr>
          <w:rFonts w:ascii="Arial" w:hAnsi="Arial" w:cs="Arial"/>
        </w:rPr>
        <w:t>Eating high energy food and drink, so that you can run faster.</w:t>
      </w:r>
    </w:p>
    <w:p w:rsidR="0020025C" w:rsidRDefault="0020025C" w:rsidP="0020025C">
      <w:pPr>
        <w:rPr>
          <w:rFonts w:ascii="Arial" w:hAnsi="Arial" w:cs="Arial"/>
        </w:rPr>
      </w:pPr>
    </w:p>
    <w:p w:rsidR="00085DDA" w:rsidRDefault="00085DDA" w:rsidP="0020025C">
      <w:pPr>
        <w:rPr>
          <w:rFonts w:ascii="Arial" w:hAnsi="Arial" w:cs="Arial"/>
        </w:rPr>
      </w:pPr>
    </w:p>
    <w:p w:rsidR="00085DDA" w:rsidRDefault="00085DDA" w:rsidP="0020025C">
      <w:pPr>
        <w:rPr>
          <w:rFonts w:ascii="Arial" w:hAnsi="Arial" w:cs="Arial"/>
        </w:rPr>
      </w:pPr>
    </w:p>
    <w:p w:rsidR="00085DDA" w:rsidRDefault="00085DDA" w:rsidP="0020025C">
      <w:pPr>
        <w:rPr>
          <w:rFonts w:ascii="Arial" w:hAnsi="Arial" w:cs="Arial"/>
        </w:rPr>
      </w:pPr>
    </w:p>
    <w:p w:rsidR="00085DDA" w:rsidRDefault="00085DDA" w:rsidP="0020025C">
      <w:pPr>
        <w:rPr>
          <w:rFonts w:ascii="Arial" w:hAnsi="Arial" w:cs="Arial"/>
        </w:rPr>
      </w:pPr>
    </w:p>
    <w:p w:rsidR="00085DDA" w:rsidRPr="0098439E" w:rsidRDefault="00085DDA" w:rsidP="0020025C">
      <w:pPr>
        <w:rPr>
          <w:rFonts w:ascii="Arial" w:hAnsi="Arial" w:cs="Arial"/>
        </w:rPr>
      </w:pPr>
    </w:p>
    <w:p w:rsidR="002C42DA" w:rsidRDefault="0020025C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Complete the terminology table.</w:t>
      </w:r>
    </w:p>
    <w:p w:rsidR="00085DDA" w:rsidRPr="00085DDA" w:rsidRDefault="00085DDA" w:rsidP="00085DDA">
      <w:pPr>
        <w:pStyle w:val="ListParagraph"/>
        <w:rPr>
          <w:rFonts w:ascii="Arial" w:hAnsi="Arial" w:cs="Arial"/>
        </w:rPr>
      </w:pPr>
    </w:p>
    <w:tbl>
      <w:tblPr>
        <w:tblStyle w:val="TableGrid"/>
        <w:tblW w:w="8600" w:type="dxa"/>
        <w:tblInd w:w="817" w:type="dxa"/>
        <w:tblLook w:val="04A0" w:firstRow="1" w:lastRow="0" w:firstColumn="1" w:lastColumn="0" w:noHBand="0" w:noVBand="1"/>
      </w:tblPr>
      <w:tblGrid>
        <w:gridCol w:w="1590"/>
        <w:gridCol w:w="5072"/>
        <w:gridCol w:w="1938"/>
      </w:tblGrid>
      <w:tr w:rsidR="002C42DA" w:rsidRPr="0098439E" w:rsidTr="00085DDA">
        <w:tc>
          <w:tcPr>
            <w:tcW w:w="1590" w:type="dxa"/>
          </w:tcPr>
          <w:p w:rsidR="002C42DA" w:rsidRPr="0098439E" w:rsidRDefault="002C42DA" w:rsidP="00463DE1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Term</w:t>
            </w:r>
          </w:p>
        </w:tc>
        <w:tc>
          <w:tcPr>
            <w:tcW w:w="5072" w:type="dxa"/>
          </w:tcPr>
          <w:p w:rsidR="002C42DA" w:rsidRPr="0098439E" w:rsidRDefault="002C42DA" w:rsidP="00463DE1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Definition</w:t>
            </w:r>
          </w:p>
        </w:tc>
        <w:tc>
          <w:tcPr>
            <w:tcW w:w="1938" w:type="dxa"/>
          </w:tcPr>
          <w:p w:rsidR="002C42DA" w:rsidRPr="0098439E" w:rsidRDefault="002C42DA" w:rsidP="00463DE1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 xml:space="preserve">Unit </w:t>
            </w:r>
          </w:p>
        </w:tc>
      </w:tr>
      <w:tr w:rsidR="002C42DA" w:rsidRPr="0098439E" w:rsidTr="00085DDA">
        <w:tc>
          <w:tcPr>
            <w:tcW w:w="1590" w:type="dxa"/>
          </w:tcPr>
          <w:p w:rsidR="003B1F23" w:rsidRPr="0098439E" w:rsidRDefault="003B1F23" w:rsidP="00463DE1">
            <w:pPr>
              <w:rPr>
                <w:rFonts w:ascii="Arial" w:hAnsi="Arial" w:cs="Arial"/>
              </w:rPr>
            </w:pP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Energy</w:t>
            </w: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</w:p>
        </w:tc>
        <w:tc>
          <w:tcPr>
            <w:tcW w:w="5072" w:type="dxa"/>
          </w:tcPr>
          <w:p w:rsidR="002C42DA" w:rsidRDefault="002C42DA" w:rsidP="00463DE1">
            <w:pPr>
              <w:rPr>
                <w:rFonts w:ascii="Arial" w:hAnsi="Arial" w:cs="Arial"/>
              </w:rPr>
            </w:pPr>
          </w:p>
          <w:p w:rsidR="00085DDA" w:rsidRDefault="00085DDA" w:rsidP="00463DE1">
            <w:pPr>
              <w:rPr>
                <w:rFonts w:ascii="Arial" w:hAnsi="Arial" w:cs="Arial"/>
              </w:rPr>
            </w:pPr>
          </w:p>
          <w:p w:rsidR="00085DDA" w:rsidRDefault="00085DDA" w:rsidP="00463DE1">
            <w:pPr>
              <w:rPr>
                <w:rFonts w:ascii="Arial" w:hAnsi="Arial" w:cs="Arial"/>
              </w:rPr>
            </w:pPr>
          </w:p>
          <w:p w:rsidR="00085DDA" w:rsidRDefault="00085DDA" w:rsidP="00463DE1">
            <w:pPr>
              <w:rPr>
                <w:rFonts w:ascii="Arial" w:hAnsi="Arial" w:cs="Arial"/>
              </w:rPr>
            </w:pPr>
          </w:p>
          <w:p w:rsidR="00085DDA" w:rsidRPr="0098439E" w:rsidRDefault="00085DDA" w:rsidP="00463DE1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:rsidR="002C42DA" w:rsidRPr="0098439E" w:rsidRDefault="002C42DA" w:rsidP="00463DE1">
            <w:pPr>
              <w:rPr>
                <w:rFonts w:ascii="Arial" w:hAnsi="Arial" w:cs="Arial"/>
              </w:rPr>
            </w:pPr>
          </w:p>
        </w:tc>
      </w:tr>
      <w:tr w:rsidR="002C42DA" w:rsidRPr="0098439E" w:rsidTr="00085DDA">
        <w:tc>
          <w:tcPr>
            <w:tcW w:w="1590" w:type="dxa"/>
          </w:tcPr>
          <w:p w:rsidR="003B1F23" w:rsidRPr="0098439E" w:rsidRDefault="003B1F23" w:rsidP="00463DE1">
            <w:pPr>
              <w:rPr>
                <w:rFonts w:ascii="Arial" w:hAnsi="Arial" w:cs="Arial"/>
              </w:rPr>
            </w:pP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Temperature</w:t>
            </w: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</w:p>
        </w:tc>
        <w:tc>
          <w:tcPr>
            <w:tcW w:w="5072" w:type="dxa"/>
          </w:tcPr>
          <w:p w:rsidR="002C42DA" w:rsidRDefault="002C42DA" w:rsidP="00463DE1">
            <w:pPr>
              <w:rPr>
                <w:rFonts w:ascii="Arial" w:hAnsi="Arial" w:cs="Arial"/>
              </w:rPr>
            </w:pPr>
          </w:p>
          <w:p w:rsidR="00085DDA" w:rsidRDefault="00085DDA" w:rsidP="00463DE1">
            <w:pPr>
              <w:rPr>
                <w:rFonts w:ascii="Arial" w:hAnsi="Arial" w:cs="Arial"/>
              </w:rPr>
            </w:pPr>
          </w:p>
          <w:p w:rsidR="00085DDA" w:rsidRDefault="00085DDA" w:rsidP="00463DE1">
            <w:pPr>
              <w:rPr>
                <w:rFonts w:ascii="Arial" w:hAnsi="Arial" w:cs="Arial"/>
              </w:rPr>
            </w:pPr>
          </w:p>
          <w:p w:rsidR="00085DDA" w:rsidRDefault="00085DDA" w:rsidP="00463DE1">
            <w:pPr>
              <w:rPr>
                <w:rFonts w:ascii="Arial" w:hAnsi="Arial" w:cs="Arial"/>
              </w:rPr>
            </w:pPr>
          </w:p>
          <w:p w:rsidR="00085DDA" w:rsidRPr="0098439E" w:rsidRDefault="00085DDA" w:rsidP="00463DE1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:rsidR="002C42DA" w:rsidRPr="0098439E" w:rsidRDefault="002C42DA" w:rsidP="00463DE1">
            <w:pPr>
              <w:rPr>
                <w:rFonts w:ascii="Arial" w:hAnsi="Arial" w:cs="Arial"/>
              </w:rPr>
            </w:pPr>
          </w:p>
        </w:tc>
      </w:tr>
      <w:tr w:rsidR="002C42DA" w:rsidRPr="0098439E" w:rsidTr="00085DDA">
        <w:tc>
          <w:tcPr>
            <w:tcW w:w="1590" w:type="dxa"/>
          </w:tcPr>
          <w:p w:rsidR="003B1F23" w:rsidRPr="0098439E" w:rsidRDefault="003B1F23" w:rsidP="00463DE1">
            <w:pPr>
              <w:rPr>
                <w:rFonts w:ascii="Arial" w:hAnsi="Arial" w:cs="Arial"/>
              </w:rPr>
            </w:pP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Heat</w:t>
            </w:r>
          </w:p>
          <w:p w:rsidR="002C42DA" w:rsidRPr="0098439E" w:rsidRDefault="002C42DA" w:rsidP="00463DE1">
            <w:pPr>
              <w:rPr>
                <w:rFonts w:ascii="Arial" w:hAnsi="Arial" w:cs="Arial"/>
              </w:rPr>
            </w:pPr>
          </w:p>
        </w:tc>
        <w:tc>
          <w:tcPr>
            <w:tcW w:w="5072" w:type="dxa"/>
          </w:tcPr>
          <w:p w:rsidR="002C42DA" w:rsidRDefault="002C42DA" w:rsidP="00463DE1">
            <w:pPr>
              <w:rPr>
                <w:rFonts w:ascii="Arial" w:hAnsi="Arial" w:cs="Arial"/>
              </w:rPr>
            </w:pPr>
          </w:p>
          <w:p w:rsidR="00085DDA" w:rsidRDefault="00085DDA" w:rsidP="00463DE1">
            <w:pPr>
              <w:rPr>
                <w:rFonts w:ascii="Arial" w:hAnsi="Arial" w:cs="Arial"/>
              </w:rPr>
            </w:pPr>
          </w:p>
          <w:p w:rsidR="00085DDA" w:rsidRDefault="00085DDA" w:rsidP="00463DE1">
            <w:pPr>
              <w:rPr>
                <w:rFonts w:ascii="Arial" w:hAnsi="Arial" w:cs="Arial"/>
              </w:rPr>
            </w:pPr>
          </w:p>
          <w:p w:rsidR="00085DDA" w:rsidRDefault="00085DDA" w:rsidP="00463DE1">
            <w:pPr>
              <w:rPr>
                <w:rFonts w:ascii="Arial" w:hAnsi="Arial" w:cs="Arial"/>
              </w:rPr>
            </w:pPr>
          </w:p>
          <w:p w:rsidR="00085DDA" w:rsidRPr="0098439E" w:rsidRDefault="00085DDA" w:rsidP="00463DE1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:rsidR="002C42DA" w:rsidRPr="0098439E" w:rsidRDefault="002C42DA" w:rsidP="00463DE1">
            <w:pPr>
              <w:rPr>
                <w:rFonts w:ascii="Arial" w:hAnsi="Arial" w:cs="Arial"/>
              </w:rPr>
            </w:pPr>
          </w:p>
        </w:tc>
      </w:tr>
    </w:tbl>
    <w:p w:rsidR="0084683B" w:rsidRDefault="0084683B" w:rsidP="0084683B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pStyle w:val="ListParagraph"/>
        <w:rPr>
          <w:rFonts w:ascii="Arial" w:hAnsi="Arial" w:cs="Arial"/>
        </w:rPr>
      </w:pPr>
    </w:p>
    <w:p w:rsidR="00366914" w:rsidRPr="00085DDA" w:rsidRDefault="00366914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lastRenderedPageBreak/>
        <w:t>Classify the following forms of energy as potential or action energy.</w:t>
      </w:r>
    </w:p>
    <w:p w:rsidR="00085DDA" w:rsidRPr="00085DDA" w:rsidRDefault="00085DDA" w:rsidP="00085D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163"/>
        <w:gridCol w:w="1089"/>
        <w:gridCol w:w="1163"/>
        <w:gridCol w:w="1116"/>
        <w:gridCol w:w="1027"/>
        <w:gridCol w:w="1083"/>
        <w:gridCol w:w="1090"/>
      </w:tblGrid>
      <w:tr w:rsidR="00366914" w:rsidRPr="0098439E" w:rsidTr="00366914"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gravitational</w:t>
            </w:r>
          </w:p>
        </w:tc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electrical</w:t>
            </w:r>
          </w:p>
        </w:tc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elastic</w:t>
            </w:r>
          </w:p>
        </w:tc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chemical</w:t>
            </w:r>
          </w:p>
        </w:tc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nuclear</w:t>
            </w:r>
          </w:p>
        </w:tc>
        <w:tc>
          <w:tcPr>
            <w:tcW w:w="1155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light</w:t>
            </w:r>
          </w:p>
        </w:tc>
        <w:tc>
          <w:tcPr>
            <w:tcW w:w="1156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sound</w:t>
            </w:r>
          </w:p>
        </w:tc>
        <w:tc>
          <w:tcPr>
            <w:tcW w:w="1156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kinetic</w:t>
            </w:r>
          </w:p>
        </w:tc>
      </w:tr>
    </w:tbl>
    <w:p w:rsidR="00366914" w:rsidRDefault="00366914" w:rsidP="002C42DA">
      <w:pPr>
        <w:rPr>
          <w:rFonts w:ascii="Arial" w:hAnsi="Arial" w:cs="Arial"/>
        </w:rPr>
      </w:pPr>
    </w:p>
    <w:p w:rsidR="00085DDA" w:rsidRPr="0098439E" w:rsidRDefault="00085DDA" w:rsidP="002C42DA">
      <w:pPr>
        <w:rPr>
          <w:rFonts w:ascii="Arial" w:hAnsi="Arial" w:cs="Arial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366914" w:rsidRPr="0098439E" w:rsidTr="00085DDA">
        <w:trPr>
          <w:trHeight w:val="715"/>
        </w:trPr>
        <w:tc>
          <w:tcPr>
            <w:tcW w:w="5222" w:type="dxa"/>
          </w:tcPr>
          <w:p w:rsidR="00366914" w:rsidRPr="0098439E" w:rsidRDefault="003B1F23" w:rsidP="00366914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Kinetic</w:t>
            </w:r>
            <w:r w:rsidR="00366914" w:rsidRPr="0098439E">
              <w:rPr>
                <w:rFonts w:ascii="Arial" w:hAnsi="Arial" w:cs="Arial"/>
              </w:rPr>
              <w:t xml:space="preserve"> energy (doing energy)</w:t>
            </w:r>
          </w:p>
        </w:tc>
        <w:tc>
          <w:tcPr>
            <w:tcW w:w="5126" w:type="dxa"/>
          </w:tcPr>
          <w:p w:rsidR="00366914" w:rsidRPr="0098439E" w:rsidRDefault="00366914" w:rsidP="00366914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Potential energy (stored)</w:t>
            </w:r>
          </w:p>
        </w:tc>
      </w:tr>
      <w:tr w:rsidR="00366914" w:rsidRPr="0098439E" w:rsidTr="00366914">
        <w:tc>
          <w:tcPr>
            <w:tcW w:w="5222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</w:tc>
      </w:tr>
      <w:tr w:rsidR="00366914" w:rsidRPr="0098439E" w:rsidTr="00366914">
        <w:tc>
          <w:tcPr>
            <w:tcW w:w="5222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</w:tc>
      </w:tr>
      <w:tr w:rsidR="00366914" w:rsidRPr="0098439E" w:rsidTr="00366914">
        <w:tc>
          <w:tcPr>
            <w:tcW w:w="5222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</w:tc>
      </w:tr>
      <w:tr w:rsidR="00366914" w:rsidRPr="0098439E" w:rsidTr="00366914">
        <w:tc>
          <w:tcPr>
            <w:tcW w:w="5222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:rsidR="00366914" w:rsidRPr="0098439E" w:rsidRDefault="00366914" w:rsidP="002C42DA">
            <w:pPr>
              <w:rPr>
                <w:rFonts w:ascii="Arial" w:hAnsi="Arial" w:cs="Arial"/>
              </w:rPr>
            </w:pPr>
          </w:p>
        </w:tc>
      </w:tr>
      <w:tr w:rsidR="00085DDA" w:rsidRPr="0098439E" w:rsidTr="00366914">
        <w:tc>
          <w:tcPr>
            <w:tcW w:w="5222" w:type="dxa"/>
          </w:tcPr>
          <w:p w:rsidR="00085DDA" w:rsidRDefault="00085DDA" w:rsidP="002C42DA">
            <w:pPr>
              <w:rPr>
                <w:rFonts w:ascii="Arial" w:hAnsi="Arial" w:cs="Arial"/>
              </w:rPr>
            </w:pPr>
          </w:p>
          <w:p w:rsidR="00085DDA" w:rsidRPr="0098439E" w:rsidRDefault="00085DDA" w:rsidP="002C42DA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:rsidR="00085DDA" w:rsidRPr="0098439E" w:rsidRDefault="00085DDA" w:rsidP="002C42DA">
            <w:pPr>
              <w:rPr>
                <w:rFonts w:ascii="Arial" w:hAnsi="Arial" w:cs="Arial"/>
              </w:rPr>
            </w:pPr>
          </w:p>
        </w:tc>
      </w:tr>
    </w:tbl>
    <w:p w:rsidR="00085DDA" w:rsidRDefault="00085DDA" w:rsidP="00085DDA">
      <w:pPr>
        <w:rPr>
          <w:rFonts w:ascii="Arial" w:hAnsi="Arial" w:cs="Arial"/>
        </w:rPr>
      </w:pPr>
    </w:p>
    <w:p w:rsidR="00085DDA" w:rsidRDefault="00085DDA" w:rsidP="00085DDA">
      <w:pPr>
        <w:rPr>
          <w:rFonts w:ascii="Arial" w:hAnsi="Arial" w:cs="Arial"/>
        </w:rPr>
      </w:pPr>
    </w:p>
    <w:p w:rsidR="00352928" w:rsidRDefault="0020025C" w:rsidP="00085DDA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085DDA">
        <w:rPr>
          <w:rFonts w:ascii="Arial" w:hAnsi="Arial" w:cs="Arial"/>
        </w:rPr>
        <w:t>Complete the table by using one of the types of heat transfer – Conduction, Convection and Radiation.</w:t>
      </w:r>
    </w:p>
    <w:p w:rsidR="00085DDA" w:rsidRPr="00085DDA" w:rsidRDefault="00085DDA" w:rsidP="00085DDA">
      <w:pPr>
        <w:pStyle w:val="ListParagraph"/>
        <w:rPr>
          <w:rFonts w:ascii="Arial" w:hAnsi="Arial" w:cs="Arial"/>
        </w:rPr>
      </w:pPr>
    </w:p>
    <w:tbl>
      <w:tblPr>
        <w:tblStyle w:val="TableGrid"/>
        <w:tblW w:w="8364" w:type="dxa"/>
        <w:tblInd w:w="817" w:type="dxa"/>
        <w:tblLook w:val="04A0" w:firstRow="1" w:lastRow="0" w:firstColumn="1" w:lastColumn="0" w:noHBand="0" w:noVBand="1"/>
      </w:tblPr>
      <w:tblGrid>
        <w:gridCol w:w="3969"/>
        <w:gridCol w:w="4395"/>
      </w:tblGrid>
      <w:tr w:rsidR="00352928" w:rsidRPr="0098439E" w:rsidTr="00085DDA">
        <w:tc>
          <w:tcPr>
            <w:tcW w:w="3969" w:type="dxa"/>
          </w:tcPr>
          <w:p w:rsidR="00352928" w:rsidRPr="0098439E" w:rsidRDefault="00352928" w:rsidP="00352928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Explanation</w:t>
            </w:r>
          </w:p>
        </w:tc>
        <w:tc>
          <w:tcPr>
            <w:tcW w:w="4395" w:type="dxa"/>
          </w:tcPr>
          <w:p w:rsidR="00352928" w:rsidRPr="0098439E" w:rsidRDefault="00352928" w:rsidP="00352928">
            <w:pPr>
              <w:jc w:val="center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Type of heat transfer (conduction, convection, radiation)</w:t>
            </w:r>
          </w:p>
        </w:tc>
      </w:tr>
      <w:tr w:rsidR="00352928" w:rsidRPr="0098439E" w:rsidTr="00085DDA">
        <w:tc>
          <w:tcPr>
            <w:tcW w:w="3969" w:type="dxa"/>
          </w:tcPr>
          <w:p w:rsidR="00352928" w:rsidRPr="0098439E" w:rsidRDefault="00352928" w:rsidP="00352928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Heat transfer by direct collision of particles</w:t>
            </w:r>
          </w:p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</w:tr>
      <w:tr w:rsidR="00352928" w:rsidRPr="0098439E" w:rsidTr="00085DDA">
        <w:tc>
          <w:tcPr>
            <w:tcW w:w="3969" w:type="dxa"/>
          </w:tcPr>
          <w:p w:rsidR="00352928" w:rsidRPr="0098439E" w:rsidRDefault="00352928" w:rsidP="00352928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Occurs mainly in solids</w:t>
            </w:r>
          </w:p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</w:tr>
      <w:tr w:rsidR="00352928" w:rsidRPr="0098439E" w:rsidTr="00085DDA">
        <w:tc>
          <w:tcPr>
            <w:tcW w:w="3969" w:type="dxa"/>
          </w:tcPr>
          <w:p w:rsidR="00352928" w:rsidRPr="0098439E" w:rsidRDefault="00352928" w:rsidP="00352928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Does not involve a transfer of matter</w:t>
            </w:r>
          </w:p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</w:tr>
      <w:tr w:rsidR="00352928" w:rsidRPr="0098439E" w:rsidTr="00085DDA">
        <w:tc>
          <w:tcPr>
            <w:tcW w:w="3969" w:type="dxa"/>
          </w:tcPr>
          <w:p w:rsidR="00352928" w:rsidRPr="0098439E" w:rsidRDefault="00352928" w:rsidP="00366914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Occurs in fluids (gases and liquids)</w:t>
            </w:r>
          </w:p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</w:tr>
      <w:tr w:rsidR="00352928" w:rsidRPr="0098439E" w:rsidTr="00085DDA">
        <w:tc>
          <w:tcPr>
            <w:tcW w:w="3969" w:type="dxa"/>
          </w:tcPr>
          <w:p w:rsidR="00352928" w:rsidRPr="0098439E" w:rsidRDefault="00A92FB0" w:rsidP="00366914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 xml:space="preserve">How the sun’s energy </w:t>
            </w:r>
            <w:r w:rsidR="00352928" w:rsidRPr="0098439E">
              <w:rPr>
                <w:rFonts w:ascii="Arial" w:hAnsi="Arial" w:cs="Arial"/>
              </w:rPr>
              <w:t>reaches earth</w:t>
            </w:r>
          </w:p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352928" w:rsidRPr="0098439E" w:rsidRDefault="00352928" w:rsidP="00366914">
            <w:pPr>
              <w:rPr>
                <w:rFonts w:ascii="Arial" w:hAnsi="Arial" w:cs="Arial"/>
              </w:rPr>
            </w:pPr>
          </w:p>
        </w:tc>
      </w:tr>
      <w:tr w:rsidR="003B1F23" w:rsidRPr="0098439E" w:rsidTr="00085DDA">
        <w:tc>
          <w:tcPr>
            <w:tcW w:w="3969" w:type="dxa"/>
          </w:tcPr>
          <w:p w:rsidR="003B1F23" w:rsidRPr="0098439E" w:rsidRDefault="003B1F23" w:rsidP="00366914">
            <w:pPr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Is the transfer of heat by the movement of particles</w:t>
            </w:r>
          </w:p>
        </w:tc>
        <w:tc>
          <w:tcPr>
            <w:tcW w:w="4395" w:type="dxa"/>
          </w:tcPr>
          <w:p w:rsidR="003B1F23" w:rsidRPr="0098439E" w:rsidRDefault="003B1F23" w:rsidP="00366914">
            <w:pPr>
              <w:rPr>
                <w:rFonts w:ascii="Arial" w:hAnsi="Arial" w:cs="Arial"/>
              </w:rPr>
            </w:pPr>
          </w:p>
        </w:tc>
      </w:tr>
    </w:tbl>
    <w:p w:rsidR="00352928" w:rsidRPr="0098439E" w:rsidRDefault="00352928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0025C" w:rsidRPr="0098439E" w:rsidRDefault="0020025C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0025C" w:rsidRDefault="0020025C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5DDA" w:rsidRPr="0098439E" w:rsidRDefault="00085DDA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2928" w:rsidRPr="0098439E" w:rsidRDefault="00352928" w:rsidP="0084683B">
      <w:pPr>
        <w:pStyle w:val="NormalWeb"/>
        <w:numPr>
          <w:ilvl w:val="0"/>
          <w:numId w:val="22"/>
        </w:numPr>
        <w:spacing w:before="0" w:beforeAutospacing="0" w:after="0" w:afterAutospacing="0"/>
        <w:ind w:hanging="720"/>
        <w:rPr>
          <w:rFonts w:ascii="Arial" w:hAnsi="Arial" w:cs="Arial"/>
        </w:rPr>
      </w:pPr>
      <w:r w:rsidRPr="0098439E">
        <w:rPr>
          <w:rFonts w:ascii="Arial" w:hAnsi="Arial" w:cs="Arial"/>
        </w:rPr>
        <w:lastRenderedPageBreak/>
        <w:t>Place the words into the sentences</w:t>
      </w:r>
      <w:r w:rsidR="0020025C" w:rsidRPr="0098439E">
        <w:rPr>
          <w:rFonts w:ascii="Arial" w:hAnsi="Arial" w:cs="Arial"/>
        </w:rPr>
        <w:t xml:space="preserve"> about heat transfer by convection.</w:t>
      </w:r>
    </w:p>
    <w:p w:rsidR="0020025C" w:rsidRPr="0098439E" w:rsidRDefault="0020025C" w:rsidP="0020025C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tbl>
      <w:tblPr>
        <w:tblStyle w:val="TableGrid"/>
        <w:tblW w:w="779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276"/>
        <w:gridCol w:w="1417"/>
        <w:gridCol w:w="1134"/>
      </w:tblGrid>
      <w:tr w:rsidR="0084683B" w:rsidRPr="0098439E" w:rsidTr="0084683B">
        <w:trPr>
          <w:trHeight w:val="300"/>
        </w:trPr>
        <w:tc>
          <w:tcPr>
            <w:tcW w:w="1276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solid</w:t>
            </w:r>
          </w:p>
        </w:tc>
        <w:tc>
          <w:tcPr>
            <w:tcW w:w="1276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strongly</w:t>
            </w:r>
          </w:p>
        </w:tc>
        <w:tc>
          <w:tcPr>
            <w:tcW w:w="1417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energy</w:t>
            </w:r>
          </w:p>
        </w:tc>
        <w:tc>
          <w:tcPr>
            <w:tcW w:w="1276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more</w:t>
            </w:r>
          </w:p>
        </w:tc>
        <w:tc>
          <w:tcPr>
            <w:tcW w:w="1417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convection</w:t>
            </w:r>
          </w:p>
        </w:tc>
        <w:tc>
          <w:tcPr>
            <w:tcW w:w="1134" w:type="dxa"/>
          </w:tcPr>
          <w:p w:rsidR="0084683B" w:rsidRPr="0098439E" w:rsidRDefault="0084683B" w:rsidP="0046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gases</w:t>
            </w:r>
          </w:p>
        </w:tc>
      </w:tr>
      <w:tr w:rsidR="0084683B" w:rsidRPr="0098439E" w:rsidTr="0084683B">
        <w:trPr>
          <w:trHeight w:val="300"/>
        </w:trPr>
        <w:tc>
          <w:tcPr>
            <w:tcW w:w="1276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Kinetic</w:t>
            </w:r>
          </w:p>
        </w:tc>
        <w:tc>
          <w:tcPr>
            <w:tcW w:w="1276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move</w:t>
            </w:r>
          </w:p>
        </w:tc>
        <w:tc>
          <w:tcPr>
            <w:tcW w:w="1417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current</w:t>
            </w:r>
          </w:p>
        </w:tc>
        <w:tc>
          <w:tcPr>
            <w:tcW w:w="1276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circular</w:t>
            </w:r>
          </w:p>
        </w:tc>
        <w:tc>
          <w:tcPr>
            <w:tcW w:w="1417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less</w:t>
            </w:r>
          </w:p>
        </w:tc>
        <w:tc>
          <w:tcPr>
            <w:tcW w:w="1134" w:type="dxa"/>
          </w:tcPr>
          <w:p w:rsidR="0084683B" w:rsidRPr="0098439E" w:rsidRDefault="0084683B" w:rsidP="00085D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free</w:t>
            </w:r>
          </w:p>
        </w:tc>
      </w:tr>
    </w:tbl>
    <w:p w:rsidR="00352928" w:rsidRDefault="00352928" w:rsidP="003529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2928" w:rsidRPr="0098439E" w:rsidRDefault="003B1F23" w:rsidP="0084683B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</w:rPr>
      </w:pPr>
      <w:r w:rsidRPr="0098439E">
        <w:rPr>
          <w:rFonts w:ascii="Arial" w:hAnsi="Arial" w:cs="Arial"/>
        </w:rPr>
        <w:t>The transfer of thermal</w:t>
      </w:r>
      <w:r w:rsidR="00352928" w:rsidRPr="0098439E">
        <w:rPr>
          <w:rFonts w:ascii="Arial" w:hAnsi="Arial" w:cs="Arial"/>
        </w:rPr>
        <w:t xml:space="preserve"> ______________through a fluid is called ____</w:t>
      </w:r>
      <w:r w:rsidR="008A7A94" w:rsidRPr="0098439E">
        <w:rPr>
          <w:rFonts w:ascii="Arial" w:hAnsi="Arial" w:cs="Arial"/>
        </w:rPr>
        <w:t>____</w:t>
      </w:r>
      <w:r w:rsidR="00352928" w:rsidRPr="0098439E">
        <w:rPr>
          <w:rFonts w:ascii="Arial" w:hAnsi="Arial" w:cs="Arial"/>
        </w:rPr>
        <w:t>___________.</w:t>
      </w:r>
    </w:p>
    <w:p w:rsidR="00352928" w:rsidRPr="0098439E" w:rsidRDefault="00352928" w:rsidP="00352928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8A7A94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>Fluids are liquids</w:t>
      </w:r>
      <w:r w:rsidR="00352928" w:rsidRPr="0098439E">
        <w:rPr>
          <w:rFonts w:ascii="Arial" w:hAnsi="Arial" w:cs="Arial"/>
        </w:rPr>
        <w:t xml:space="preserve"> and ________________.</w:t>
      </w:r>
    </w:p>
    <w:p w:rsidR="00352928" w:rsidRPr="0098439E" w:rsidRDefault="00352928" w:rsidP="00352928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352928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>Convection occurs in fluids because the particl</w:t>
      </w:r>
      <w:r w:rsidR="008A7A94" w:rsidRPr="0098439E">
        <w:rPr>
          <w:rFonts w:ascii="Arial" w:hAnsi="Arial" w:cs="Arial"/>
        </w:rPr>
        <w:t>es in fluids are _______ to _</w:t>
      </w:r>
      <w:r w:rsidRPr="0098439E">
        <w:rPr>
          <w:rFonts w:ascii="Arial" w:hAnsi="Arial" w:cs="Arial"/>
        </w:rPr>
        <w:t>_________.</w:t>
      </w:r>
    </w:p>
    <w:p w:rsidR="008A7A94" w:rsidRPr="0098439E" w:rsidRDefault="008A7A94" w:rsidP="008A7A94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352928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>When convection is occurring, the particles in the fluid move in a ___________ path.</w:t>
      </w:r>
    </w:p>
    <w:p w:rsidR="008A7A94" w:rsidRPr="0098439E" w:rsidRDefault="008A7A94" w:rsidP="008A7A94">
      <w:pPr>
        <w:ind w:left="540"/>
        <w:textAlignment w:val="center"/>
        <w:rPr>
          <w:rFonts w:ascii="Arial" w:hAnsi="Arial" w:cs="Arial"/>
        </w:rPr>
      </w:pPr>
    </w:p>
    <w:p w:rsidR="003B1F23" w:rsidRPr="0098439E" w:rsidRDefault="003B1F23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>Particles close t</w:t>
      </w:r>
      <w:r w:rsidR="008A7A94" w:rsidRPr="0098439E">
        <w:rPr>
          <w:rFonts w:ascii="Arial" w:hAnsi="Arial" w:cs="Arial"/>
        </w:rPr>
        <w:t>o the heat source gain ______</w:t>
      </w:r>
      <w:r w:rsidRPr="0098439E">
        <w:rPr>
          <w:rFonts w:ascii="Arial" w:hAnsi="Arial" w:cs="Arial"/>
        </w:rPr>
        <w:t>_______ energy and move further apart.</w:t>
      </w:r>
    </w:p>
    <w:p w:rsidR="008A7A94" w:rsidRPr="0098439E" w:rsidRDefault="008A7A94" w:rsidP="008A7A94">
      <w:pPr>
        <w:textAlignment w:val="center"/>
        <w:rPr>
          <w:rFonts w:ascii="Arial" w:hAnsi="Arial" w:cs="Arial"/>
        </w:rPr>
      </w:pPr>
    </w:p>
    <w:p w:rsidR="003B1F23" w:rsidRPr="0098439E" w:rsidRDefault="003B1F23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The heated fluid becomes ________ dense and rises. </w:t>
      </w:r>
    </w:p>
    <w:p w:rsidR="0020025C" w:rsidRPr="0098439E" w:rsidRDefault="0020025C" w:rsidP="0020025C">
      <w:pPr>
        <w:textAlignment w:val="center"/>
        <w:rPr>
          <w:rFonts w:ascii="Arial" w:hAnsi="Arial" w:cs="Arial"/>
        </w:rPr>
      </w:pPr>
    </w:p>
    <w:p w:rsidR="008A7A94" w:rsidRPr="0098439E" w:rsidRDefault="008A7A94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>As the fluid moves away from the heat source the particles lose __________________ energy and the fluid becomes more dense.</w:t>
      </w:r>
    </w:p>
    <w:p w:rsidR="008A7A94" w:rsidRPr="0098439E" w:rsidRDefault="008A7A94" w:rsidP="008A7A94">
      <w:pPr>
        <w:ind w:left="540"/>
        <w:textAlignment w:val="center"/>
        <w:rPr>
          <w:rFonts w:ascii="Arial" w:hAnsi="Arial" w:cs="Arial"/>
        </w:rPr>
      </w:pPr>
    </w:p>
    <w:p w:rsidR="008A7A94" w:rsidRPr="0098439E" w:rsidRDefault="008A7A94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Cooler </w:t>
      </w:r>
      <w:r w:rsidR="0020025C" w:rsidRPr="0098439E">
        <w:rPr>
          <w:rFonts w:ascii="Arial" w:hAnsi="Arial" w:cs="Arial"/>
        </w:rPr>
        <w:t>_______________________</w:t>
      </w:r>
      <w:r w:rsidRPr="0098439E">
        <w:rPr>
          <w:rFonts w:ascii="Arial" w:hAnsi="Arial" w:cs="Arial"/>
        </w:rPr>
        <w:t xml:space="preserve"> dense fluid comes into replace the rising fluid. </w:t>
      </w:r>
    </w:p>
    <w:p w:rsidR="00352928" w:rsidRPr="0098439E" w:rsidRDefault="00352928" w:rsidP="00352928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352928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>This circular path is called a convection _____________.</w:t>
      </w:r>
    </w:p>
    <w:p w:rsidR="00352928" w:rsidRPr="0098439E" w:rsidRDefault="00352928" w:rsidP="00352928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352928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 xml:space="preserve">Convection cannot occur in </w:t>
      </w:r>
      <w:r w:rsidR="0020025C" w:rsidRPr="0098439E">
        <w:rPr>
          <w:rFonts w:ascii="Arial" w:hAnsi="Arial" w:cs="Arial"/>
        </w:rPr>
        <w:t xml:space="preserve">a </w:t>
      </w:r>
      <w:r w:rsidRPr="0098439E">
        <w:rPr>
          <w:rFonts w:ascii="Arial" w:hAnsi="Arial" w:cs="Arial"/>
        </w:rPr>
        <w:t>____________.</w:t>
      </w:r>
    </w:p>
    <w:p w:rsidR="00352928" w:rsidRPr="0098439E" w:rsidRDefault="00352928" w:rsidP="00352928">
      <w:pPr>
        <w:ind w:left="540"/>
        <w:textAlignment w:val="center"/>
        <w:rPr>
          <w:rFonts w:ascii="Arial" w:hAnsi="Arial" w:cs="Arial"/>
        </w:rPr>
      </w:pPr>
    </w:p>
    <w:p w:rsidR="00352928" w:rsidRPr="0098439E" w:rsidRDefault="00352928" w:rsidP="0084683B">
      <w:pPr>
        <w:numPr>
          <w:ilvl w:val="0"/>
          <w:numId w:val="32"/>
        </w:numPr>
        <w:textAlignment w:val="center"/>
        <w:rPr>
          <w:rFonts w:ascii="Arial" w:hAnsi="Arial" w:cs="Arial"/>
        </w:rPr>
      </w:pPr>
      <w:r w:rsidRPr="0098439E">
        <w:rPr>
          <w:rFonts w:ascii="Arial" w:hAnsi="Arial" w:cs="Arial"/>
        </w:rPr>
        <w:t>This is because the particles in a ____________ are held together too _____________.</w:t>
      </w:r>
    </w:p>
    <w:p w:rsidR="0084683B" w:rsidRDefault="0084683B" w:rsidP="0084683B">
      <w:pPr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</w:p>
    <w:p w:rsidR="00DB7361" w:rsidRDefault="0020025C" w:rsidP="0084683B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84683B">
        <w:rPr>
          <w:rFonts w:ascii="Arial" w:hAnsi="Arial" w:cs="Arial"/>
        </w:rPr>
        <w:t>Write 4 sentences explaining how heat is transferred by conduction.</w:t>
      </w:r>
    </w:p>
    <w:p w:rsidR="0084683B" w:rsidRPr="0084683B" w:rsidRDefault="0084683B" w:rsidP="0084683B">
      <w:pPr>
        <w:pStyle w:val="ListParagraph"/>
        <w:rPr>
          <w:rFonts w:ascii="Arial" w:hAnsi="Arial" w:cs="Arial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25"/>
        <w:gridCol w:w="10207"/>
      </w:tblGrid>
      <w:tr w:rsidR="0020025C" w:rsidRPr="0098439E" w:rsidTr="0020025C">
        <w:tc>
          <w:tcPr>
            <w:tcW w:w="425" w:type="dxa"/>
          </w:tcPr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1</w:t>
            </w:r>
          </w:p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207" w:type="dxa"/>
          </w:tcPr>
          <w:p w:rsidR="0020025C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4683B" w:rsidRDefault="0084683B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4683B" w:rsidRPr="0098439E" w:rsidRDefault="0084683B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0025C" w:rsidRPr="0098439E" w:rsidTr="0020025C">
        <w:tc>
          <w:tcPr>
            <w:tcW w:w="425" w:type="dxa"/>
          </w:tcPr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2</w:t>
            </w:r>
          </w:p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207" w:type="dxa"/>
          </w:tcPr>
          <w:p w:rsidR="0020025C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4683B" w:rsidRDefault="0084683B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4683B" w:rsidRPr="0098439E" w:rsidRDefault="0084683B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0025C" w:rsidRPr="0098439E" w:rsidTr="0020025C">
        <w:tc>
          <w:tcPr>
            <w:tcW w:w="425" w:type="dxa"/>
          </w:tcPr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3</w:t>
            </w:r>
          </w:p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207" w:type="dxa"/>
          </w:tcPr>
          <w:p w:rsidR="0020025C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4683B" w:rsidRDefault="0084683B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4683B" w:rsidRPr="0098439E" w:rsidRDefault="0084683B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0025C" w:rsidRPr="0098439E" w:rsidTr="0020025C">
        <w:tc>
          <w:tcPr>
            <w:tcW w:w="425" w:type="dxa"/>
          </w:tcPr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  <w:r w:rsidRPr="0098439E">
              <w:rPr>
                <w:rFonts w:ascii="Arial" w:hAnsi="Arial" w:cs="Arial"/>
              </w:rPr>
              <w:t>4</w:t>
            </w:r>
          </w:p>
          <w:p w:rsidR="0020025C" w:rsidRPr="0098439E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0207" w:type="dxa"/>
          </w:tcPr>
          <w:p w:rsidR="0020025C" w:rsidRDefault="0020025C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4683B" w:rsidRDefault="0084683B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4683B" w:rsidRPr="0098439E" w:rsidRDefault="0084683B" w:rsidP="002002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20025C" w:rsidRDefault="0020025C" w:rsidP="0020025C">
      <w:pPr>
        <w:pStyle w:val="ListParagraph"/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  <w:r w:rsidRPr="0084683B">
        <w:rPr>
          <w:rFonts w:ascii="Arial" w:hAnsi="Arial" w:cs="Arial"/>
        </w:rPr>
        <w:lastRenderedPageBreak/>
        <w:t>Kinetic energy is the ene</w:t>
      </w:r>
      <w:r>
        <w:rPr>
          <w:rFonts w:ascii="Arial" w:hAnsi="Arial" w:cs="Arial"/>
        </w:rPr>
        <w:t>rgy an object has because of it</w:t>
      </w:r>
      <w:r w:rsidRPr="0084683B">
        <w:rPr>
          <w:rFonts w:ascii="Arial" w:hAnsi="Arial" w:cs="Arial"/>
        </w:rPr>
        <w:t>s mass and velocity(speed).</w:t>
      </w:r>
    </w:p>
    <w:p w:rsidR="0084683B" w:rsidRPr="0084683B" w:rsidRDefault="0084683B" w:rsidP="0084683B">
      <w:pPr>
        <w:rPr>
          <w:rFonts w:ascii="Arial" w:hAnsi="Arial" w:cs="Arial"/>
        </w:rPr>
      </w:pPr>
    </w:p>
    <w:p w:rsidR="0084683B" w:rsidRPr="0084683B" w:rsidRDefault="0084683B" w:rsidP="0084683B">
      <w:pPr>
        <w:jc w:val="center"/>
        <w:rPr>
          <w:rFonts w:ascii="Arial" w:hAnsi="Arial" w:cs="Arial"/>
        </w:rPr>
      </w:pPr>
      <w:r w:rsidRPr="0084683B">
        <w:rPr>
          <w:rFonts w:ascii="Arial" w:hAnsi="Arial" w:cs="Arial"/>
        </w:rPr>
        <w:t>E</w:t>
      </w:r>
      <w:r w:rsidRPr="0084683B">
        <w:rPr>
          <w:rFonts w:ascii="Arial" w:hAnsi="Arial" w:cs="Arial"/>
          <w:vertAlign w:val="subscript"/>
        </w:rPr>
        <w:t>k</w:t>
      </w:r>
      <w:r w:rsidRPr="0084683B">
        <w:rPr>
          <w:rFonts w:ascii="Arial" w:hAnsi="Arial" w:cs="Arial"/>
        </w:rPr>
        <w:t>= ½ mv</w:t>
      </w:r>
      <w:r w:rsidRPr="0084683B">
        <w:rPr>
          <w:rFonts w:ascii="Arial" w:hAnsi="Arial" w:cs="Arial"/>
          <w:vertAlign w:val="superscript"/>
        </w:rPr>
        <w:t>2</w:t>
      </w:r>
    </w:p>
    <w:p w:rsidR="0084683B" w:rsidRDefault="0084683B" w:rsidP="0084683B">
      <w:pPr>
        <w:rPr>
          <w:rFonts w:ascii="Arial" w:hAnsi="Arial" w:cs="Arial"/>
        </w:rPr>
      </w:pPr>
    </w:p>
    <w:p w:rsidR="0084683B" w:rsidRPr="0084683B" w:rsidRDefault="0084683B" w:rsidP="0084683B">
      <w:pPr>
        <w:rPr>
          <w:rFonts w:ascii="Arial" w:hAnsi="Arial" w:cs="Arial"/>
        </w:rPr>
      </w:pPr>
      <w:r w:rsidRPr="0084683B">
        <w:rPr>
          <w:rFonts w:ascii="Arial" w:hAnsi="Arial" w:cs="Arial"/>
        </w:rPr>
        <w:t>E</w:t>
      </w:r>
      <w:r w:rsidRPr="0084683B">
        <w:rPr>
          <w:rFonts w:ascii="Arial" w:hAnsi="Arial" w:cs="Arial"/>
          <w:vertAlign w:val="subscript"/>
        </w:rPr>
        <w:t xml:space="preserve">k </w:t>
      </w:r>
      <w:r w:rsidRPr="0084683B">
        <w:rPr>
          <w:rFonts w:ascii="Arial" w:hAnsi="Arial" w:cs="Arial"/>
        </w:rPr>
        <w:t>= kinetic energy(J)</w:t>
      </w:r>
    </w:p>
    <w:p w:rsidR="0084683B" w:rsidRPr="0084683B" w:rsidRDefault="0084683B" w:rsidP="0084683B">
      <w:pPr>
        <w:rPr>
          <w:rFonts w:ascii="Arial" w:hAnsi="Arial" w:cs="Arial"/>
        </w:rPr>
      </w:pPr>
      <w:r w:rsidRPr="0084683B">
        <w:rPr>
          <w:rFonts w:ascii="Arial" w:hAnsi="Arial" w:cs="Arial"/>
        </w:rPr>
        <w:t>m= mass (kg)</w:t>
      </w:r>
    </w:p>
    <w:p w:rsidR="0084683B" w:rsidRPr="0084683B" w:rsidRDefault="0084683B" w:rsidP="0084683B">
      <w:pPr>
        <w:rPr>
          <w:rFonts w:ascii="Arial" w:hAnsi="Arial" w:cs="Arial"/>
        </w:rPr>
      </w:pPr>
      <w:r w:rsidRPr="0084683B">
        <w:rPr>
          <w:rFonts w:ascii="Arial" w:hAnsi="Arial" w:cs="Arial"/>
        </w:rPr>
        <w:t>v= velocity (m/s)</w:t>
      </w:r>
    </w:p>
    <w:p w:rsidR="0084683B" w:rsidRDefault="0084683B" w:rsidP="0084683B">
      <w:pPr>
        <w:rPr>
          <w:rFonts w:ascii="Arial" w:hAnsi="Arial" w:cs="Arial"/>
        </w:rPr>
      </w:pPr>
    </w:p>
    <w:p w:rsidR="0084683B" w:rsidRPr="0084683B" w:rsidRDefault="0084683B" w:rsidP="0084683B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84683B">
        <w:rPr>
          <w:rFonts w:ascii="Arial" w:hAnsi="Arial" w:cs="Arial"/>
        </w:rPr>
        <w:t>Calculate the kinetic energy of a 2 kg rock that has fallen off a ledge and is travelling at 20 m/s.</w:t>
      </w:r>
    </w:p>
    <w:p w:rsidR="0084683B" w:rsidRDefault="0084683B" w:rsidP="0084683B">
      <w:pPr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  <w:bookmarkStart w:id="0" w:name="_GoBack"/>
      <w:bookmarkEnd w:id="0"/>
    </w:p>
    <w:p w:rsidR="0084683B" w:rsidRDefault="0084683B" w:rsidP="0084683B">
      <w:pPr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</w:p>
    <w:p w:rsidR="0084683B" w:rsidRDefault="0084683B" w:rsidP="0084683B">
      <w:pPr>
        <w:rPr>
          <w:rFonts w:ascii="Arial" w:hAnsi="Arial" w:cs="Arial"/>
        </w:rPr>
      </w:pPr>
    </w:p>
    <w:p w:rsidR="0084683B" w:rsidRPr="0084683B" w:rsidRDefault="0084683B" w:rsidP="0084683B">
      <w:pPr>
        <w:rPr>
          <w:rFonts w:ascii="Arial" w:hAnsi="Arial" w:cs="Arial"/>
        </w:rPr>
      </w:pPr>
    </w:p>
    <w:p w:rsidR="0084683B" w:rsidRPr="0084683B" w:rsidRDefault="0084683B" w:rsidP="0084683B">
      <w:pPr>
        <w:rPr>
          <w:rFonts w:ascii="Arial" w:hAnsi="Arial" w:cs="Arial"/>
        </w:rPr>
      </w:pPr>
      <w:r w:rsidRPr="0084683B">
        <w:rPr>
          <w:rFonts w:ascii="Arial" w:hAnsi="Arial" w:cs="Arial"/>
        </w:rPr>
        <w:tab/>
      </w:r>
    </w:p>
    <w:p w:rsidR="0084683B" w:rsidRDefault="0084683B" w:rsidP="0084683B">
      <w:pPr>
        <w:rPr>
          <w:rFonts w:ascii="Arial" w:hAnsi="Arial" w:cs="Arial"/>
        </w:rPr>
      </w:pPr>
    </w:p>
    <w:p w:rsidR="0084683B" w:rsidRPr="0084683B" w:rsidRDefault="0084683B" w:rsidP="0084683B">
      <w:pPr>
        <w:pStyle w:val="ListParagraph"/>
        <w:numPr>
          <w:ilvl w:val="0"/>
          <w:numId w:val="22"/>
        </w:numPr>
        <w:ind w:hanging="720"/>
        <w:rPr>
          <w:rFonts w:ascii="Arial" w:hAnsi="Arial" w:cs="Arial"/>
        </w:rPr>
      </w:pPr>
      <w:r w:rsidRPr="0084683B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13970</wp:posOffset>
            </wp:positionV>
            <wp:extent cx="2697480" cy="1972310"/>
            <wp:effectExtent l="0" t="0" r="7620" b="889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83B">
        <w:rPr>
          <w:rFonts w:ascii="Arial" w:hAnsi="Arial" w:cs="Arial"/>
        </w:rPr>
        <w:t>Which has more kinetic energy, the Road Runner or the Coyote? Explain why.</w:t>
      </w:r>
    </w:p>
    <w:p w:rsidR="0084683B" w:rsidRPr="0084683B" w:rsidRDefault="0084683B" w:rsidP="0020025C">
      <w:pPr>
        <w:pStyle w:val="ListParagraph"/>
        <w:rPr>
          <w:rFonts w:ascii="Arial" w:hAnsi="Arial" w:cs="Arial"/>
        </w:rPr>
      </w:pPr>
    </w:p>
    <w:sectPr w:rsidR="0084683B" w:rsidRPr="00846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DA" w:rsidRDefault="00085DDA" w:rsidP="00580BCB">
      <w:r>
        <w:separator/>
      </w:r>
    </w:p>
  </w:endnote>
  <w:endnote w:type="continuationSeparator" w:id="0">
    <w:p w:rsidR="00085DDA" w:rsidRDefault="00085DDA" w:rsidP="005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DA" w:rsidRDefault="00085DDA" w:rsidP="00580BCB">
      <w:r>
        <w:separator/>
      </w:r>
    </w:p>
  </w:footnote>
  <w:footnote w:type="continuationSeparator" w:id="0">
    <w:p w:rsidR="00085DDA" w:rsidRDefault="00085DDA" w:rsidP="0058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BAF"/>
    <w:multiLevelType w:val="hybridMultilevel"/>
    <w:tmpl w:val="888AA9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CE2389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4B13"/>
    <w:multiLevelType w:val="multilevel"/>
    <w:tmpl w:val="B5B0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86DD4"/>
    <w:multiLevelType w:val="multilevel"/>
    <w:tmpl w:val="3E2A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A2803"/>
    <w:multiLevelType w:val="hybridMultilevel"/>
    <w:tmpl w:val="420647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4279"/>
    <w:multiLevelType w:val="multilevel"/>
    <w:tmpl w:val="9A6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B11EC"/>
    <w:multiLevelType w:val="hybridMultilevel"/>
    <w:tmpl w:val="59D829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EE8"/>
    <w:multiLevelType w:val="multilevel"/>
    <w:tmpl w:val="53BC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14B73"/>
    <w:multiLevelType w:val="hybridMultilevel"/>
    <w:tmpl w:val="7C925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718F"/>
    <w:multiLevelType w:val="hybridMultilevel"/>
    <w:tmpl w:val="8A8A7A4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9CE2389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57BB"/>
    <w:multiLevelType w:val="multilevel"/>
    <w:tmpl w:val="3E2A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C0E8C"/>
    <w:multiLevelType w:val="hybridMultilevel"/>
    <w:tmpl w:val="A03EDA3C"/>
    <w:lvl w:ilvl="0" w:tplc="412A6C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94E5C"/>
    <w:multiLevelType w:val="hybridMultilevel"/>
    <w:tmpl w:val="F0FEFC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43002"/>
    <w:multiLevelType w:val="hybridMultilevel"/>
    <w:tmpl w:val="63E6F8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B621B"/>
    <w:multiLevelType w:val="hybridMultilevel"/>
    <w:tmpl w:val="05DC1086"/>
    <w:lvl w:ilvl="0" w:tplc="412A6C6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0A101B"/>
    <w:multiLevelType w:val="multilevel"/>
    <w:tmpl w:val="0B9A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6C1DC8"/>
    <w:multiLevelType w:val="multilevel"/>
    <w:tmpl w:val="891A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B14E2"/>
    <w:multiLevelType w:val="multilevel"/>
    <w:tmpl w:val="C996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B0A00"/>
    <w:multiLevelType w:val="hybridMultilevel"/>
    <w:tmpl w:val="C2525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C12"/>
    <w:multiLevelType w:val="multilevel"/>
    <w:tmpl w:val="60D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378CE"/>
    <w:multiLevelType w:val="hybridMultilevel"/>
    <w:tmpl w:val="078CFC92"/>
    <w:lvl w:ilvl="0" w:tplc="2BF847CA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DC1A95"/>
    <w:multiLevelType w:val="multilevel"/>
    <w:tmpl w:val="DF1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165A4"/>
    <w:multiLevelType w:val="hybridMultilevel"/>
    <w:tmpl w:val="656433D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909CA"/>
    <w:multiLevelType w:val="hybridMultilevel"/>
    <w:tmpl w:val="6316C2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705FE"/>
    <w:multiLevelType w:val="hybridMultilevel"/>
    <w:tmpl w:val="4732B1EA"/>
    <w:lvl w:ilvl="0" w:tplc="0C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F35BD"/>
    <w:multiLevelType w:val="multilevel"/>
    <w:tmpl w:val="850A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84338D"/>
    <w:multiLevelType w:val="multilevel"/>
    <w:tmpl w:val="3E2A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252A66"/>
    <w:multiLevelType w:val="multilevel"/>
    <w:tmpl w:val="9098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C07ED8"/>
    <w:multiLevelType w:val="multilevel"/>
    <w:tmpl w:val="D8AE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20FAF"/>
    <w:multiLevelType w:val="multilevel"/>
    <w:tmpl w:val="DA84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F16F77"/>
    <w:multiLevelType w:val="hybridMultilevel"/>
    <w:tmpl w:val="153CE9B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914B6"/>
    <w:multiLevelType w:val="multilevel"/>
    <w:tmpl w:val="8BE4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340A"/>
    <w:multiLevelType w:val="hybridMultilevel"/>
    <w:tmpl w:val="957EA55E"/>
    <w:lvl w:ilvl="0" w:tplc="0C09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24"/>
    <w:lvlOverride w:ilvl="0">
      <w:startOverride w:val="1"/>
    </w:lvlOverride>
  </w:num>
  <w:num w:numId="5">
    <w:abstractNumId w:val="15"/>
    <w:lvlOverride w:ilvl="0">
      <w:startOverride w:val="2"/>
    </w:lvlOverride>
  </w:num>
  <w:num w:numId="6">
    <w:abstractNumId w:val="16"/>
    <w:lvlOverride w:ilvl="0">
      <w:startOverride w:val="3"/>
    </w:lvlOverride>
  </w:num>
  <w:num w:numId="7">
    <w:abstractNumId w:val="14"/>
    <w:lvlOverride w:ilvl="0">
      <w:startOverride w:val="4"/>
    </w:lvlOverride>
  </w:num>
  <w:num w:numId="8">
    <w:abstractNumId w:val="2"/>
  </w:num>
  <w:num w:numId="9">
    <w:abstractNumId w:val="28"/>
    <w:lvlOverride w:ilvl="0">
      <w:startOverride w:val="6"/>
    </w:lvlOverride>
  </w:num>
  <w:num w:numId="10">
    <w:abstractNumId w:val="1"/>
    <w:lvlOverride w:ilvl="0">
      <w:startOverride w:val="7"/>
    </w:lvlOverride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2"/>
    </w:lvlOverride>
  </w:num>
  <w:num w:numId="13">
    <w:abstractNumId w:val="27"/>
    <w:lvlOverride w:ilvl="0">
      <w:startOverride w:val="3"/>
    </w:lvlOverride>
  </w:num>
  <w:num w:numId="14">
    <w:abstractNumId w:val="26"/>
    <w:lvlOverride w:ilvl="0">
      <w:startOverride w:val="4"/>
    </w:lvlOverride>
  </w:num>
  <w:num w:numId="15">
    <w:abstractNumId w:val="20"/>
    <w:lvlOverride w:ilvl="0">
      <w:startOverride w:val="5"/>
    </w:lvlOverride>
  </w:num>
  <w:num w:numId="16">
    <w:abstractNumId w:val="18"/>
    <w:lvlOverride w:ilvl="0">
      <w:startOverride w:val="6"/>
    </w:lvlOverride>
  </w:num>
  <w:num w:numId="17">
    <w:abstractNumId w:val="30"/>
    <w:lvlOverride w:ilvl="0">
      <w:startOverride w:val="7"/>
    </w:lvlOverride>
  </w:num>
  <w:num w:numId="18">
    <w:abstractNumId w:val="25"/>
  </w:num>
  <w:num w:numId="19">
    <w:abstractNumId w:val="9"/>
  </w:num>
  <w:num w:numId="20">
    <w:abstractNumId w:val="23"/>
  </w:num>
  <w:num w:numId="21">
    <w:abstractNumId w:val="31"/>
  </w:num>
  <w:num w:numId="22">
    <w:abstractNumId w:val="3"/>
  </w:num>
  <w:num w:numId="23">
    <w:abstractNumId w:val="29"/>
  </w:num>
  <w:num w:numId="24">
    <w:abstractNumId w:val="10"/>
  </w:num>
  <w:num w:numId="25">
    <w:abstractNumId w:val="13"/>
  </w:num>
  <w:num w:numId="26">
    <w:abstractNumId w:val="17"/>
  </w:num>
  <w:num w:numId="27">
    <w:abstractNumId w:val="0"/>
  </w:num>
  <w:num w:numId="28">
    <w:abstractNumId w:val="8"/>
  </w:num>
  <w:num w:numId="29">
    <w:abstractNumId w:val="21"/>
  </w:num>
  <w:num w:numId="30">
    <w:abstractNumId w:val="22"/>
  </w:num>
  <w:num w:numId="31">
    <w:abstractNumId w:val="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DA"/>
    <w:rsid w:val="00085DDA"/>
    <w:rsid w:val="0020025C"/>
    <w:rsid w:val="002C42DA"/>
    <w:rsid w:val="00352928"/>
    <w:rsid w:val="00366914"/>
    <w:rsid w:val="003B1F23"/>
    <w:rsid w:val="00463DE1"/>
    <w:rsid w:val="00580BCB"/>
    <w:rsid w:val="007D76F2"/>
    <w:rsid w:val="0084683B"/>
    <w:rsid w:val="008A7A94"/>
    <w:rsid w:val="008E08CD"/>
    <w:rsid w:val="0098439E"/>
    <w:rsid w:val="00986D5C"/>
    <w:rsid w:val="00A92FB0"/>
    <w:rsid w:val="00BE26EF"/>
    <w:rsid w:val="00BF067B"/>
    <w:rsid w:val="00BF764D"/>
    <w:rsid w:val="00C04F7E"/>
    <w:rsid w:val="00DB7361"/>
    <w:rsid w:val="00DD4F8C"/>
    <w:rsid w:val="00DE10C5"/>
    <w:rsid w:val="00DF0E63"/>
    <w:rsid w:val="00EC50B8"/>
    <w:rsid w:val="00F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033F"/>
  <w15:docId w15:val="{CC297BB7-4CB6-4BBC-8331-CBDE6844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2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2928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61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0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BC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0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BC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99CDD45E</Template>
  <TotalTime>1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Churchlands SHS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 Stirbinksis</dc:creator>
  <cp:lastModifiedBy>COOPER Sarina [Rossmoyne Senior High School]</cp:lastModifiedBy>
  <cp:revision>2</cp:revision>
  <cp:lastPrinted>2013-07-25T03:30:00Z</cp:lastPrinted>
  <dcterms:created xsi:type="dcterms:W3CDTF">2019-03-08T03:24:00Z</dcterms:created>
  <dcterms:modified xsi:type="dcterms:W3CDTF">2019-03-08T03:24:00Z</dcterms:modified>
</cp:coreProperties>
</file>