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9E" w:rsidRPr="0098439E" w:rsidRDefault="0098439E" w:rsidP="0098439E">
      <w:pPr>
        <w:jc w:val="center"/>
        <w:rPr>
          <w:rFonts w:ascii="Arial" w:hAnsi="Arial" w:cs="Arial"/>
          <w:b/>
          <w:u w:val="single"/>
        </w:rPr>
      </w:pPr>
      <w:r w:rsidRPr="0098439E">
        <w:rPr>
          <w:rFonts w:ascii="Arial" w:hAnsi="Arial" w:cs="Arial"/>
          <w:b/>
          <w:u w:val="single"/>
        </w:rPr>
        <w:t>Year 8 Mid-Topic Test Revision</w:t>
      </w:r>
      <w:r w:rsidR="00BE2806">
        <w:rPr>
          <w:rFonts w:ascii="Arial" w:hAnsi="Arial" w:cs="Arial"/>
          <w:b/>
          <w:u w:val="single"/>
        </w:rPr>
        <w:t xml:space="preserve"> - </w:t>
      </w:r>
      <w:r w:rsidR="00BE2806" w:rsidRPr="00BE2806">
        <w:rPr>
          <w:rFonts w:ascii="Arial" w:hAnsi="Arial" w:cs="Arial"/>
          <w:b/>
          <w:color w:val="FF0000"/>
          <w:u w:val="single"/>
        </w:rPr>
        <w:t>Answers</w:t>
      </w:r>
    </w:p>
    <w:p w:rsidR="0098439E" w:rsidRPr="0098439E" w:rsidRDefault="0098439E" w:rsidP="0098439E">
      <w:pPr>
        <w:jc w:val="center"/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>What is Energy?</w:t>
      </w:r>
    </w:p>
    <w:p w:rsidR="0098439E" w:rsidRPr="0098439E" w:rsidRDefault="0098439E" w:rsidP="0098439E">
      <w:pPr>
        <w:rPr>
          <w:rFonts w:ascii="Arial" w:hAnsi="Arial" w:cs="Arial"/>
        </w:rPr>
      </w:pPr>
      <w:bookmarkStart w:id="0" w:name="_GoBack"/>
      <w:bookmarkEnd w:id="0"/>
    </w:p>
    <w:p w:rsidR="0098439E" w:rsidRPr="00951FD8" w:rsidRDefault="00951FD8" w:rsidP="00951FD8">
      <w:pPr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ability to do work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What is another name for stored energy?   </w:t>
      </w:r>
    </w:p>
    <w:p w:rsidR="0098439E" w:rsidRPr="00951FD8" w:rsidRDefault="00951FD8" w:rsidP="00951FD8">
      <w:pPr>
        <w:ind w:left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>Potential energy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>There are 3 main types of stored energy:</w:t>
      </w:r>
    </w:p>
    <w:p w:rsidR="0098439E" w:rsidRPr="0098439E" w:rsidRDefault="0098439E" w:rsidP="0098439E">
      <w:pPr>
        <w:pStyle w:val="ListParagraph"/>
        <w:rPr>
          <w:rFonts w:ascii="Arial" w:hAnsi="Arial" w:cs="Arial"/>
        </w:rPr>
      </w:pPr>
    </w:p>
    <w:p w:rsidR="0098439E" w:rsidRPr="0098439E" w:rsidRDefault="00951FD8" w:rsidP="0098439E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</w:rPr>
      </w:pPr>
      <w:r w:rsidRPr="00951FD8">
        <w:rPr>
          <w:rFonts w:ascii="Arial" w:hAnsi="Arial" w:cs="Arial"/>
          <w:color w:val="FF0000"/>
        </w:rPr>
        <w:t>Elastic potential energy</w:t>
      </w:r>
      <w:r w:rsidR="0098439E" w:rsidRPr="00951FD8">
        <w:rPr>
          <w:rFonts w:ascii="Arial" w:hAnsi="Arial" w:cs="Arial"/>
          <w:color w:val="FF0000"/>
        </w:rPr>
        <w:t xml:space="preserve">   </w:t>
      </w:r>
      <w:r w:rsidR="0098439E" w:rsidRPr="0098439E">
        <w:rPr>
          <w:rFonts w:ascii="Arial" w:hAnsi="Arial" w:cs="Arial"/>
        </w:rPr>
        <w:t>eg. a stretched rubber band, windup toy.</w:t>
      </w:r>
    </w:p>
    <w:p w:rsidR="0098439E" w:rsidRPr="0098439E" w:rsidRDefault="0098439E" w:rsidP="0098439E">
      <w:pPr>
        <w:tabs>
          <w:tab w:val="num" w:pos="1276"/>
        </w:tabs>
        <w:ind w:left="1276" w:hanging="567"/>
        <w:rPr>
          <w:rFonts w:ascii="Arial" w:hAnsi="Arial" w:cs="Arial"/>
        </w:rPr>
      </w:pPr>
    </w:p>
    <w:p w:rsidR="0098439E" w:rsidRPr="0098439E" w:rsidRDefault="00951FD8" w:rsidP="0098439E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</w:rPr>
      </w:pPr>
      <w:r w:rsidRPr="00951FD8">
        <w:rPr>
          <w:rFonts w:ascii="Arial" w:hAnsi="Arial" w:cs="Arial"/>
          <w:color w:val="FF0000"/>
        </w:rPr>
        <w:t>Chemical potential energy</w:t>
      </w:r>
      <w:r w:rsidR="0098439E" w:rsidRPr="0098439E">
        <w:rPr>
          <w:rFonts w:ascii="Arial" w:hAnsi="Arial" w:cs="Arial"/>
        </w:rPr>
        <w:t xml:space="preserve"> eg. candle (wax) is burning to give out light and heat</w:t>
      </w:r>
    </w:p>
    <w:p w:rsidR="0098439E" w:rsidRPr="0098439E" w:rsidRDefault="0098439E" w:rsidP="0098439E">
      <w:pPr>
        <w:tabs>
          <w:tab w:val="num" w:pos="1276"/>
        </w:tabs>
        <w:ind w:left="1276" w:hanging="567"/>
        <w:rPr>
          <w:rFonts w:ascii="Arial" w:hAnsi="Arial" w:cs="Arial"/>
        </w:rPr>
      </w:pPr>
    </w:p>
    <w:p w:rsidR="0098439E" w:rsidRPr="00951FD8" w:rsidRDefault="0098439E" w:rsidP="00951FD8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Gravitational Potential energy. eg.</w:t>
      </w:r>
      <w:r w:rsidRPr="0098439E">
        <w:rPr>
          <w:rFonts w:ascii="Arial" w:hAnsi="Arial" w:cs="Arial"/>
        </w:rPr>
        <w:t>_</w:t>
      </w:r>
      <w:r w:rsidR="00951FD8" w:rsidRPr="00951FD8">
        <w:rPr>
          <w:rFonts w:ascii="Arial" w:hAnsi="Arial" w:cs="Arial"/>
          <w:color w:val="FF0000"/>
        </w:rPr>
        <w:t>rock positioned on the edge of a cliff</w:t>
      </w:r>
    </w:p>
    <w:p w:rsidR="00951FD8" w:rsidRPr="00951FD8" w:rsidRDefault="00951FD8" w:rsidP="00951FD8">
      <w:pPr>
        <w:pStyle w:val="ListParagraph"/>
        <w:rPr>
          <w:rFonts w:ascii="Arial" w:hAnsi="Arial" w:cs="Arial"/>
        </w:rPr>
      </w:pPr>
    </w:p>
    <w:p w:rsidR="00951FD8" w:rsidRPr="0098439E" w:rsidRDefault="00951FD8" w:rsidP="00951FD8">
      <w:pPr>
        <w:pStyle w:val="ListParagraph"/>
        <w:ind w:left="1276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 xml:space="preserve">What is the unit for energy?  </w:t>
      </w:r>
    </w:p>
    <w:p w:rsidR="0098439E" w:rsidRDefault="0098439E" w:rsidP="00085DDA">
      <w:pPr>
        <w:ind w:hanging="720"/>
        <w:rPr>
          <w:rFonts w:ascii="Arial" w:hAnsi="Arial" w:cs="Arial"/>
        </w:rPr>
      </w:pPr>
    </w:p>
    <w:p w:rsidR="0098439E" w:rsidRPr="00951FD8" w:rsidRDefault="00951FD8" w:rsidP="00951FD8">
      <w:pPr>
        <w:ind w:left="1440" w:hanging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>Joules</w:t>
      </w:r>
      <w:r>
        <w:rPr>
          <w:rFonts w:ascii="Arial" w:hAnsi="Arial" w:cs="Arial"/>
          <w:color w:val="FF0000"/>
        </w:rPr>
        <w:t xml:space="preserve"> (J)</w:t>
      </w:r>
    </w:p>
    <w:p w:rsidR="0098439E" w:rsidRDefault="0098439E" w:rsidP="00085DDA">
      <w:pPr>
        <w:ind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How many joules in a kilojoule?</w:t>
      </w:r>
    </w:p>
    <w:p w:rsidR="0098439E" w:rsidRPr="00951FD8" w:rsidRDefault="0098439E" w:rsidP="00085DDA">
      <w:pPr>
        <w:ind w:hanging="720"/>
        <w:rPr>
          <w:rFonts w:ascii="Arial" w:hAnsi="Arial" w:cs="Arial"/>
          <w:color w:val="FF0000"/>
        </w:rPr>
      </w:pPr>
    </w:p>
    <w:p w:rsidR="0098439E" w:rsidRDefault="00951FD8" w:rsidP="00951FD8">
      <w:pPr>
        <w:ind w:left="1440" w:hanging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>1000 J in a kJ</w:t>
      </w:r>
    </w:p>
    <w:p w:rsidR="00951FD8" w:rsidRPr="00951FD8" w:rsidRDefault="00951FD8" w:rsidP="00951FD8">
      <w:pPr>
        <w:ind w:left="1440" w:hanging="720"/>
        <w:rPr>
          <w:rFonts w:ascii="Arial" w:hAnsi="Arial" w:cs="Arial"/>
          <w:color w:val="FF0000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Convert:</w:t>
      </w:r>
    </w:p>
    <w:p w:rsidR="00085DDA" w:rsidRPr="0098439E" w:rsidRDefault="00085DDA" w:rsidP="00085DDA">
      <w:pPr>
        <w:ind w:hanging="720"/>
        <w:rPr>
          <w:rFonts w:ascii="Arial" w:hAnsi="Arial" w:cs="Arial"/>
        </w:rPr>
      </w:pPr>
    </w:p>
    <w:p w:rsidR="0098439E" w:rsidRPr="00951FD8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6 kJ to 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6000 J</w:t>
      </w:r>
    </w:p>
    <w:p w:rsidR="0098439E" w:rsidRPr="0098439E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Pr="00951FD8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40 kJ to 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40000 J</w:t>
      </w:r>
    </w:p>
    <w:p w:rsidR="0098439E" w:rsidRPr="00951FD8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P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0.04 kJ to 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40 J</w:t>
      </w:r>
    </w:p>
    <w:p w:rsidR="0098439E" w:rsidRPr="0098439E" w:rsidRDefault="0098439E" w:rsidP="00085DDA">
      <w:pPr>
        <w:ind w:left="1069" w:hanging="11"/>
        <w:rPr>
          <w:rFonts w:ascii="Arial" w:hAnsi="Arial" w:cs="Arial"/>
        </w:rPr>
      </w:pPr>
    </w:p>
    <w:p w:rsid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30,000 J to kJ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30 kJ</w:t>
      </w:r>
    </w:p>
    <w:p w:rsidR="0098439E" w:rsidRPr="0098439E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P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400 J to kJ</w:t>
      </w:r>
      <w:r w:rsidR="00951FD8">
        <w:rPr>
          <w:rFonts w:ascii="Arial" w:hAnsi="Arial" w:cs="Arial"/>
        </w:rPr>
        <w:tab/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0.4 kJ</w:t>
      </w:r>
    </w:p>
    <w:p w:rsidR="0098439E" w:rsidRPr="0098439E" w:rsidRDefault="0098439E" w:rsidP="0098439E">
      <w:pPr>
        <w:ind w:hanging="11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How many joules in a mega joule?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51FD8" w:rsidRDefault="00951FD8" w:rsidP="00951FD8">
      <w:pPr>
        <w:ind w:left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 xml:space="preserve"> </w:t>
      </w:r>
      <w:r w:rsidRPr="00951FD8">
        <w:rPr>
          <w:rFonts w:ascii="Arial" w:hAnsi="Arial" w:cs="Arial"/>
          <w:color w:val="FF0000"/>
        </w:rPr>
        <w:t>000</w:t>
      </w:r>
      <w:r>
        <w:rPr>
          <w:rFonts w:ascii="Arial" w:hAnsi="Arial" w:cs="Arial"/>
          <w:color w:val="FF0000"/>
        </w:rPr>
        <w:t xml:space="preserve"> </w:t>
      </w:r>
      <w:r w:rsidRPr="00951FD8">
        <w:rPr>
          <w:rFonts w:ascii="Arial" w:hAnsi="Arial" w:cs="Arial"/>
          <w:color w:val="FF0000"/>
        </w:rPr>
        <w:t>000 J in a MJ</w:t>
      </w:r>
    </w:p>
    <w:p w:rsidR="00951FD8" w:rsidRPr="0098439E" w:rsidRDefault="00951FD8" w:rsidP="00951FD8">
      <w:pPr>
        <w:ind w:left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Convert:</w:t>
      </w:r>
    </w:p>
    <w:p w:rsidR="00085DDA" w:rsidRDefault="00085DDA" w:rsidP="00085DDA">
      <w:pPr>
        <w:ind w:left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1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3 MJ to J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3 000 000 J</w:t>
      </w:r>
    </w:p>
    <w:p w:rsidR="00085DDA" w:rsidRPr="0098439E" w:rsidRDefault="00085DDA" w:rsidP="00085DDA">
      <w:pPr>
        <w:ind w:left="720" w:hanging="731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1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16 MJ to J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16 000 000 J</w:t>
      </w:r>
    </w:p>
    <w:p w:rsidR="0098439E" w:rsidRDefault="0098439E" w:rsidP="00085DDA">
      <w:pPr>
        <w:ind w:hanging="731"/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How many kilojoules in a mega joule?</w:t>
      </w:r>
    </w:p>
    <w:p w:rsidR="0098439E" w:rsidRPr="0098439E" w:rsidRDefault="0098439E" w:rsidP="00085DDA">
      <w:pPr>
        <w:ind w:hanging="720"/>
        <w:rPr>
          <w:rFonts w:ascii="Arial" w:hAnsi="Arial" w:cs="Arial"/>
        </w:rPr>
      </w:pPr>
    </w:p>
    <w:p w:rsidR="0098439E" w:rsidRPr="00951FD8" w:rsidRDefault="00951FD8" w:rsidP="00951FD8">
      <w:pPr>
        <w:ind w:left="1440" w:hanging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>1000 kJ in a MJ</w:t>
      </w:r>
    </w:p>
    <w:p w:rsidR="00951FD8" w:rsidRPr="0098439E" w:rsidRDefault="00951FD8" w:rsidP="00951FD8">
      <w:pPr>
        <w:ind w:left="1440"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lastRenderedPageBreak/>
        <w:t>Convert:</w:t>
      </w:r>
    </w:p>
    <w:p w:rsidR="00085DDA" w:rsidRPr="0098439E" w:rsidRDefault="00085DDA" w:rsidP="00085DDA">
      <w:pPr>
        <w:ind w:hanging="720"/>
        <w:rPr>
          <w:rFonts w:ascii="Arial" w:hAnsi="Arial" w:cs="Arial"/>
        </w:rPr>
      </w:pPr>
    </w:p>
    <w:p w:rsidR="0098439E" w:rsidRPr="00951FD8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12 MJ to kJ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12000 kJ</w:t>
      </w:r>
    </w:p>
    <w:p w:rsidR="00085DDA" w:rsidRDefault="00085DDA" w:rsidP="00085DDA">
      <w:pPr>
        <w:ind w:left="1418" w:hanging="709"/>
        <w:rPr>
          <w:rFonts w:ascii="Arial" w:hAnsi="Arial" w:cs="Arial"/>
        </w:rPr>
      </w:pPr>
    </w:p>
    <w:p w:rsidR="0098439E" w:rsidRPr="00951FD8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20 MJ to kJ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20000 kJ</w:t>
      </w:r>
    </w:p>
    <w:p w:rsidR="00085DDA" w:rsidRPr="00951FD8" w:rsidRDefault="00085DDA" w:rsidP="00085DDA">
      <w:pPr>
        <w:ind w:left="1418" w:hanging="709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14 000 kJ to MJ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14</w:t>
      </w:r>
      <w:r w:rsidR="00951FD8">
        <w:rPr>
          <w:rFonts w:ascii="Arial" w:hAnsi="Arial" w:cs="Arial"/>
          <w:color w:val="FF0000"/>
        </w:rPr>
        <w:t xml:space="preserve"> </w:t>
      </w:r>
      <w:r w:rsidR="00951FD8" w:rsidRPr="00951FD8">
        <w:rPr>
          <w:rFonts w:ascii="Arial" w:hAnsi="Arial" w:cs="Arial"/>
          <w:color w:val="FF0000"/>
        </w:rPr>
        <w:t>MJ</w:t>
      </w:r>
    </w:p>
    <w:p w:rsidR="00085DDA" w:rsidRDefault="00085DDA" w:rsidP="00085DDA">
      <w:pPr>
        <w:ind w:left="1418" w:hanging="709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7000 kJ to MJ</w:t>
      </w:r>
      <w:r w:rsidR="00951FD8">
        <w:rPr>
          <w:rFonts w:ascii="Arial" w:hAnsi="Arial" w:cs="Arial"/>
        </w:rPr>
        <w:t xml:space="preserve"> </w:t>
      </w:r>
      <w:r w:rsidR="00951FD8">
        <w:rPr>
          <w:rFonts w:ascii="Arial" w:hAnsi="Arial" w:cs="Arial"/>
        </w:rPr>
        <w:tab/>
      </w:r>
      <w:r w:rsidR="00951FD8" w:rsidRPr="00951FD8">
        <w:rPr>
          <w:rFonts w:ascii="Arial" w:hAnsi="Arial" w:cs="Arial"/>
          <w:color w:val="FF0000"/>
        </w:rPr>
        <w:t>7 MJ</w:t>
      </w:r>
    </w:p>
    <w:p w:rsidR="00085DDA" w:rsidRDefault="00085DDA" w:rsidP="0098439E">
      <w:pPr>
        <w:rPr>
          <w:rFonts w:ascii="Arial" w:hAnsi="Arial" w:cs="Arial"/>
        </w:rPr>
      </w:pPr>
    </w:p>
    <w:p w:rsidR="0098439E" w:rsidRDefault="0098439E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98439E" w:rsidRPr="0098439E" w:rsidRDefault="0098439E" w:rsidP="00085DDA">
      <w:pPr>
        <w:jc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Efficiency = </w:t>
      </w:r>
      <w:r w:rsidR="00085DDA">
        <w:rPr>
          <w:rFonts w:ascii="Arial" w:hAnsi="Arial" w:cs="Arial"/>
        </w:rPr>
        <w:t xml:space="preserve">   </w:t>
      </w:r>
      <w:r w:rsidRPr="00085DDA">
        <w:rPr>
          <w:rFonts w:ascii="Arial" w:hAnsi="Arial" w:cs="Arial"/>
          <w:u w:val="single"/>
        </w:rPr>
        <w:t>Useful Energy Output</w:t>
      </w:r>
      <w:r w:rsidRPr="0098439E">
        <w:rPr>
          <w:rFonts w:ascii="Arial" w:hAnsi="Arial" w:cs="Arial"/>
        </w:rPr>
        <w:t xml:space="preserve"> </w:t>
      </w:r>
      <w:r w:rsidR="00085DDA">
        <w:rPr>
          <w:rFonts w:ascii="Arial" w:hAnsi="Arial" w:cs="Arial"/>
        </w:rPr>
        <w:t xml:space="preserve"> </w:t>
      </w:r>
      <w:r w:rsidRPr="0098439E">
        <w:rPr>
          <w:rFonts w:ascii="Arial" w:hAnsi="Arial" w:cs="Arial"/>
        </w:rPr>
        <w:t>x 100</w:t>
      </w:r>
    </w:p>
    <w:p w:rsidR="0098439E" w:rsidRPr="0098439E" w:rsidRDefault="0098439E" w:rsidP="00085DDA">
      <w:pPr>
        <w:jc w:val="center"/>
        <w:rPr>
          <w:rFonts w:ascii="Arial" w:hAnsi="Arial" w:cs="Arial"/>
        </w:rPr>
      </w:pPr>
      <w:r w:rsidRPr="0098439E">
        <w:rPr>
          <w:rFonts w:ascii="Arial" w:hAnsi="Arial" w:cs="Arial"/>
        </w:rPr>
        <w:t>Energy Input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rPr>
          <w:rFonts w:ascii="Arial" w:hAnsi="Arial" w:cs="Arial"/>
        </w:rPr>
      </w:pPr>
    </w:p>
    <w:p w:rsidR="00085DDA" w:rsidRPr="00085DDA" w:rsidRDefault="00085DDA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Calculate the efficiency of a torch that uses 600 J of chemical potential energy to produce 40 J of light energy.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Pr="00951FD8" w:rsidRDefault="00951FD8" w:rsidP="00951FD8">
      <w:pPr>
        <w:ind w:left="698" w:firstLine="720"/>
        <w:rPr>
          <w:rFonts w:ascii="Arial" w:hAnsi="Arial" w:cs="Arial"/>
          <w:color w:val="FF0000"/>
        </w:rPr>
      </w:pPr>
      <w:r w:rsidRPr="00951FD8">
        <w:rPr>
          <w:rFonts w:ascii="Arial" w:hAnsi="Arial" w:cs="Arial"/>
          <w:color w:val="FF0000"/>
        </w:rPr>
        <w:t xml:space="preserve">Efficiency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40</m:t>
            </m:r>
          </m:num>
          <m:den>
            <m:r>
              <w:rPr>
                <w:rFonts w:ascii="Cambria Math" w:hAnsi="Cambria Math" w:cs="Arial"/>
                <w:color w:val="FF0000"/>
              </w:rPr>
              <m:t>600</m:t>
            </m:r>
          </m:den>
        </m:f>
        <m:r>
          <w:rPr>
            <w:rFonts w:ascii="Cambria Math" w:hAnsi="Cambria Math" w:cs="Arial"/>
            <w:color w:val="FF0000"/>
          </w:rPr>
          <m:t xml:space="preserve"> x 100</m:t>
        </m:r>
      </m:oMath>
      <w:r>
        <w:rPr>
          <w:rFonts w:ascii="Arial" w:hAnsi="Arial" w:cs="Arial"/>
          <w:color w:val="FF0000"/>
        </w:rPr>
        <w:t xml:space="preserve"> = 6.67%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How much wasted energy is produced?</w:t>
      </w: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Pr="00CE544C" w:rsidRDefault="00CE544C" w:rsidP="00085DDA">
      <w:pPr>
        <w:pStyle w:val="ListParagraph"/>
        <w:ind w:left="1418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>600 – 40 = 560 J</w:t>
      </w: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98439E" w:rsidRP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What is the main form of wasted energy produced?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CE544C" w:rsidRDefault="00CE544C" w:rsidP="00CE544C">
      <w:pPr>
        <w:ind w:left="1418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>Heat energy</w:t>
      </w:r>
    </w:p>
    <w:p w:rsidR="00085DDA" w:rsidRDefault="00085DDA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If a petrol engine of a car is 25 %, how much kinetic ener</w:t>
      </w:r>
      <w:r w:rsidR="00085DDA" w:rsidRPr="00085DDA">
        <w:rPr>
          <w:rFonts w:ascii="Arial" w:hAnsi="Arial" w:cs="Arial"/>
        </w:rPr>
        <w:t>gy will it produce when it uses</w:t>
      </w:r>
      <w:r w:rsidRPr="00085DDA">
        <w:rPr>
          <w:rFonts w:ascii="Arial" w:hAnsi="Arial" w:cs="Arial"/>
        </w:rPr>
        <w:t xml:space="preserve"> a litre of fue</w:t>
      </w:r>
      <w:r w:rsidR="00085DDA">
        <w:rPr>
          <w:rFonts w:ascii="Arial" w:hAnsi="Arial" w:cs="Arial"/>
        </w:rPr>
        <w:t>l that contains 20 MJ of energy?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CE544C" w:rsidRPr="00CE544C" w:rsidRDefault="00CE544C" w:rsidP="00CE544C">
      <w:pPr>
        <w:ind w:left="698" w:firstLine="72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>25%</w:t>
      </w:r>
      <w:r w:rsidRPr="00CE544C">
        <w:rPr>
          <w:rFonts w:ascii="Arial" w:hAnsi="Arial" w:cs="Arial"/>
        </w:rPr>
        <w:t xml:space="preserve"> </w:t>
      </w:r>
      <w:r w:rsidRPr="00CE544C">
        <w:rPr>
          <w:rFonts w:ascii="Arial" w:hAnsi="Arial" w:cs="Arial"/>
          <w:color w:val="FF000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useful energy output</m:t>
            </m:r>
          </m:num>
          <m:den>
            <m:r>
              <w:rPr>
                <w:rFonts w:ascii="Cambria Math" w:hAnsi="Cambria Math" w:cs="Arial"/>
                <w:color w:val="FF0000"/>
              </w:rPr>
              <m:t>20MJ</m:t>
            </m:r>
          </m:den>
        </m:f>
        <m:r>
          <w:rPr>
            <w:rFonts w:ascii="Cambria Math" w:hAnsi="Cambria Math" w:cs="Arial"/>
            <w:color w:val="FF0000"/>
          </w:rPr>
          <m:t xml:space="preserve"> x 100</m:t>
        </m:r>
      </m:oMath>
      <w:r w:rsidRPr="00CE544C">
        <w:rPr>
          <w:rFonts w:ascii="Arial" w:hAnsi="Arial" w:cs="Arial"/>
          <w:color w:val="FF0000"/>
        </w:rPr>
        <w:t xml:space="preserve"> </w:t>
      </w:r>
    </w:p>
    <w:p w:rsidR="00CE544C" w:rsidRPr="00CE544C" w:rsidRDefault="00CE544C" w:rsidP="00CE544C">
      <w:pPr>
        <w:ind w:left="698" w:firstLine="72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>0.25</w:t>
      </w:r>
      <w:r w:rsidRPr="00CE544C">
        <w:rPr>
          <w:rFonts w:ascii="Arial" w:hAnsi="Arial" w:cs="Arial"/>
        </w:rPr>
        <w:t xml:space="preserve"> </w:t>
      </w:r>
      <w:r w:rsidRPr="00CE544C">
        <w:rPr>
          <w:rFonts w:ascii="Arial" w:hAnsi="Arial" w:cs="Arial"/>
          <w:color w:val="FF000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useful energy output</m:t>
            </m:r>
          </m:num>
          <m:den>
            <m:r>
              <w:rPr>
                <w:rFonts w:ascii="Cambria Math" w:hAnsi="Cambria Math" w:cs="Arial"/>
                <w:color w:val="FF0000"/>
              </w:rPr>
              <m:t>20MJ</m:t>
            </m:r>
          </m:den>
        </m:f>
        <m:r>
          <w:rPr>
            <w:rFonts w:ascii="Cambria Math" w:hAnsi="Cambria Math" w:cs="Arial"/>
            <w:color w:val="FF0000"/>
          </w:rPr>
          <m:t xml:space="preserve"> </m:t>
        </m:r>
      </m:oMath>
    </w:p>
    <w:p w:rsidR="00CE544C" w:rsidRDefault="00CE544C" w:rsidP="00CE544C">
      <w:pPr>
        <w:ind w:left="698" w:firstLine="720"/>
        <w:rPr>
          <w:rFonts w:ascii="Arial" w:hAnsi="Arial" w:cs="Arial"/>
          <w:color w:val="FF0000"/>
        </w:rPr>
      </w:pPr>
    </w:p>
    <w:p w:rsidR="00CE544C" w:rsidRPr="00CE544C" w:rsidRDefault="00CE544C" w:rsidP="00CE544C">
      <w:pPr>
        <w:ind w:left="698" w:firstLine="72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 xml:space="preserve">Useful energy output </w:t>
      </w:r>
      <w:r>
        <w:rPr>
          <w:rFonts w:ascii="Arial" w:hAnsi="Arial" w:cs="Arial"/>
          <w:color w:val="FF0000"/>
        </w:rPr>
        <w:tab/>
      </w:r>
      <w:r w:rsidRPr="00CE544C">
        <w:rPr>
          <w:rFonts w:ascii="Arial" w:hAnsi="Arial" w:cs="Arial"/>
          <w:color w:val="FF0000"/>
        </w:rPr>
        <w:t>= 20MJ x 0.25</w:t>
      </w:r>
    </w:p>
    <w:p w:rsidR="00CE544C" w:rsidRPr="00CE544C" w:rsidRDefault="00CE544C" w:rsidP="00CE544C">
      <w:pPr>
        <w:ind w:left="698" w:firstLine="72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ab/>
      </w:r>
      <w:r w:rsidRPr="00CE544C">
        <w:rPr>
          <w:rFonts w:ascii="Arial" w:hAnsi="Arial" w:cs="Arial"/>
          <w:color w:val="FF0000"/>
        </w:rPr>
        <w:tab/>
      </w:r>
      <w:r w:rsidRPr="00CE544C">
        <w:rPr>
          <w:rFonts w:ascii="Arial" w:hAnsi="Arial" w:cs="Arial"/>
          <w:color w:val="FF0000"/>
        </w:rPr>
        <w:tab/>
      </w:r>
      <w:r w:rsidRPr="00CE544C">
        <w:rPr>
          <w:rFonts w:ascii="Arial" w:hAnsi="Arial" w:cs="Arial"/>
          <w:color w:val="FF0000"/>
        </w:rPr>
        <w:tab/>
      </w:r>
      <w:r w:rsidRPr="00CE544C">
        <w:rPr>
          <w:rFonts w:ascii="Arial" w:hAnsi="Arial" w:cs="Arial"/>
          <w:color w:val="FF0000"/>
        </w:rPr>
        <w:tab/>
        <w:t>= 5 MJ of kinetic energy</w:t>
      </w:r>
    </w:p>
    <w:p w:rsidR="00CE544C" w:rsidRPr="00951FD8" w:rsidRDefault="00CE544C" w:rsidP="00CE544C">
      <w:pPr>
        <w:ind w:left="698" w:firstLine="720"/>
        <w:rPr>
          <w:rFonts w:ascii="Arial" w:hAnsi="Arial" w:cs="Arial"/>
          <w:color w:val="FF0000"/>
        </w:rPr>
      </w:pPr>
    </w:p>
    <w:p w:rsid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 xml:space="preserve">State the </w:t>
      </w:r>
      <w:r w:rsidR="00085DDA" w:rsidRPr="00085DDA">
        <w:rPr>
          <w:rFonts w:ascii="Arial" w:hAnsi="Arial" w:cs="Arial"/>
        </w:rPr>
        <w:t>energy transformation: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flashlight’s batteries</w:t>
      </w: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Pr="00CE544C" w:rsidRDefault="00CE544C" w:rsidP="00085DDA">
      <w:pPr>
        <w:pStyle w:val="ListParagraph"/>
        <w:ind w:left="144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 xml:space="preserve">chemical potential energy </w:t>
      </w:r>
      <w:r w:rsidRPr="00CE544C">
        <w:rPr>
          <w:rFonts w:ascii="Arial" w:hAnsi="Arial" w:cs="Arial"/>
          <w:color w:val="FF0000"/>
        </w:rPr>
        <w:sym w:font="Symbol" w:char="F0AE"/>
      </w:r>
      <w:r w:rsidRPr="00CE544C">
        <w:rPr>
          <w:rFonts w:ascii="Arial" w:hAnsi="Arial" w:cs="Arial"/>
          <w:color w:val="FF0000"/>
        </w:rPr>
        <w:t xml:space="preserve"> light energy + heat energy</w:t>
      </w: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talking on the phone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Pr="00CE544C" w:rsidRDefault="00CE544C" w:rsidP="00CE544C">
      <w:pPr>
        <w:ind w:left="144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 xml:space="preserve">sound energy </w:t>
      </w:r>
      <w:r w:rsidRPr="00CE544C">
        <w:rPr>
          <w:rFonts w:ascii="Arial" w:hAnsi="Arial" w:cs="Arial"/>
          <w:color w:val="FF0000"/>
        </w:rPr>
        <w:sym w:font="Symbol" w:char="F0AE"/>
      </w:r>
      <w:r w:rsidRPr="00CE544C">
        <w:rPr>
          <w:rFonts w:ascii="Arial" w:hAnsi="Arial" w:cs="Arial"/>
          <w:color w:val="FF0000"/>
        </w:rPr>
        <w:t xml:space="preserve"> electrical energy </w:t>
      </w:r>
      <w:r w:rsidRPr="00CE544C">
        <w:rPr>
          <w:rFonts w:ascii="Arial" w:hAnsi="Arial" w:cs="Arial"/>
          <w:color w:val="FF0000"/>
        </w:rPr>
        <w:sym w:font="Symbol" w:char="F0AE"/>
      </w:r>
      <w:r w:rsidRPr="00CE544C">
        <w:rPr>
          <w:rFonts w:ascii="Arial" w:hAnsi="Arial" w:cs="Arial"/>
          <w:color w:val="FF0000"/>
        </w:rPr>
        <w:t xml:space="preserve"> sound energy + heat energy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green plants undergo photosynthesis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Pr="00CE544C" w:rsidRDefault="00CE544C" w:rsidP="00CE544C">
      <w:pPr>
        <w:ind w:left="1440"/>
        <w:rPr>
          <w:rFonts w:ascii="Arial" w:hAnsi="Arial" w:cs="Arial"/>
          <w:color w:val="FF0000"/>
        </w:rPr>
      </w:pPr>
      <w:r w:rsidRPr="00CE544C">
        <w:rPr>
          <w:rFonts w:ascii="Arial" w:hAnsi="Arial" w:cs="Arial"/>
          <w:color w:val="FF0000"/>
        </w:rPr>
        <w:t xml:space="preserve">light energy (solar) </w:t>
      </w:r>
      <w:r w:rsidRPr="00CE544C">
        <w:rPr>
          <w:rFonts w:ascii="Arial" w:hAnsi="Arial" w:cs="Arial"/>
          <w:color w:val="FF0000"/>
        </w:rPr>
        <w:sym w:font="Symbol" w:char="F0AE"/>
      </w:r>
      <w:r w:rsidRPr="00CE544C">
        <w:rPr>
          <w:rFonts w:ascii="Arial" w:hAnsi="Arial" w:cs="Arial"/>
          <w:color w:val="FF0000"/>
        </w:rPr>
        <w:t xml:space="preserve"> chemical potential energy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20025C" w:rsidRP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Eating high energy food and drink, so that you can run faster.</w:t>
      </w:r>
    </w:p>
    <w:p w:rsidR="0020025C" w:rsidRDefault="0020025C" w:rsidP="0020025C">
      <w:pPr>
        <w:rPr>
          <w:rFonts w:ascii="Arial" w:hAnsi="Arial" w:cs="Arial"/>
        </w:rPr>
      </w:pPr>
    </w:p>
    <w:p w:rsidR="00085DDA" w:rsidRPr="00CE544C" w:rsidRDefault="001F5227" w:rsidP="00CE544C">
      <w:pPr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</w:t>
      </w:r>
      <w:r w:rsidR="00CE544C" w:rsidRPr="00CE544C">
        <w:rPr>
          <w:rFonts w:ascii="Arial" w:hAnsi="Arial" w:cs="Arial"/>
          <w:color w:val="FF0000"/>
        </w:rPr>
        <w:t xml:space="preserve">hemical potential energy </w:t>
      </w:r>
      <w:r w:rsidR="00CE544C" w:rsidRPr="00CE544C">
        <w:rPr>
          <w:rFonts w:ascii="Arial" w:hAnsi="Arial" w:cs="Arial"/>
          <w:color w:val="FF0000"/>
        </w:rPr>
        <w:sym w:font="Symbol" w:char="F0AE"/>
      </w:r>
      <w:r w:rsidR="00CE544C" w:rsidRPr="00CE544C">
        <w:rPr>
          <w:rFonts w:ascii="Arial" w:hAnsi="Arial" w:cs="Arial"/>
          <w:color w:val="FF0000"/>
        </w:rPr>
        <w:t xml:space="preserve"> movement (kinetic) energy</w:t>
      </w:r>
    </w:p>
    <w:p w:rsidR="00085DDA" w:rsidRDefault="00085DDA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Pr="0098439E" w:rsidRDefault="00085DDA" w:rsidP="0020025C">
      <w:pPr>
        <w:rPr>
          <w:rFonts w:ascii="Arial" w:hAnsi="Arial" w:cs="Arial"/>
        </w:rPr>
      </w:pPr>
    </w:p>
    <w:p w:rsidR="002C42DA" w:rsidRDefault="0020025C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Complete the terminology table.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tbl>
      <w:tblPr>
        <w:tblStyle w:val="TableGrid"/>
        <w:tblW w:w="8600" w:type="dxa"/>
        <w:tblInd w:w="817" w:type="dxa"/>
        <w:tblLook w:val="04A0" w:firstRow="1" w:lastRow="0" w:firstColumn="1" w:lastColumn="0" w:noHBand="0" w:noVBand="1"/>
      </w:tblPr>
      <w:tblGrid>
        <w:gridCol w:w="1590"/>
        <w:gridCol w:w="5072"/>
        <w:gridCol w:w="1938"/>
      </w:tblGrid>
      <w:tr w:rsidR="002C42DA" w:rsidRPr="0098439E" w:rsidTr="00085DDA">
        <w:tc>
          <w:tcPr>
            <w:tcW w:w="1590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Term</w:t>
            </w:r>
          </w:p>
        </w:tc>
        <w:tc>
          <w:tcPr>
            <w:tcW w:w="5072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Definition</w:t>
            </w:r>
          </w:p>
        </w:tc>
        <w:tc>
          <w:tcPr>
            <w:tcW w:w="1938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 xml:space="preserve">Unit </w:t>
            </w: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Energy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Pr="00A03F43" w:rsidRDefault="002C42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CE544C" w:rsidP="00463DE1">
            <w:pPr>
              <w:rPr>
                <w:rFonts w:ascii="Arial" w:hAnsi="Arial" w:cs="Arial"/>
                <w:color w:val="FF0000"/>
              </w:rPr>
            </w:pPr>
            <w:r w:rsidRPr="00A03F43">
              <w:rPr>
                <w:rFonts w:ascii="Arial" w:hAnsi="Arial" w:cs="Arial"/>
                <w:color w:val="FF0000"/>
              </w:rPr>
              <w:t>The ability to do work</w:t>
            </w: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38" w:type="dxa"/>
          </w:tcPr>
          <w:p w:rsidR="002C42DA" w:rsidRPr="00A03F43" w:rsidRDefault="002C42DA" w:rsidP="00463DE1">
            <w:pPr>
              <w:rPr>
                <w:rFonts w:ascii="Arial" w:hAnsi="Arial" w:cs="Arial"/>
                <w:color w:val="FF0000"/>
              </w:rPr>
            </w:pPr>
          </w:p>
          <w:p w:rsidR="00CE544C" w:rsidRPr="00A03F43" w:rsidRDefault="00CE544C" w:rsidP="00463DE1">
            <w:pPr>
              <w:rPr>
                <w:rFonts w:ascii="Arial" w:hAnsi="Arial" w:cs="Arial"/>
                <w:color w:val="FF0000"/>
              </w:rPr>
            </w:pPr>
            <w:r w:rsidRPr="00A03F43">
              <w:rPr>
                <w:rFonts w:ascii="Arial" w:hAnsi="Arial" w:cs="Arial"/>
                <w:color w:val="FF0000"/>
              </w:rPr>
              <w:t>Joules</w:t>
            </w:r>
            <w:r w:rsidR="00A03F43">
              <w:rPr>
                <w:rFonts w:ascii="Arial" w:hAnsi="Arial" w:cs="Arial"/>
                <w:color w:val="FF0000"/>
              </w:rPr>
              <w:t xml:space="preserve"> (J)</w:t>
            </w: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Temperature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Pr="00A03F43" w:rsidRDefault="002C42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CE544C" w:rsidP="00463DE1">
            <w:pPr>
              <w:rPr>
                <w:rFonts w:ascii="Arial" w:hAnsi="Arial" w:cs="Arial"/>
                <w:color w:val="FF0000"/>
              </w:rPr>
            </w:pPr>
            <w:r w:rsidRPr="00A03F43">
              <w:rPr>
                <w:rFonts w:ascii="Arial" w:hAnsi="Arial" w:cs="Arial"/>
                <w:color w:val="FF0000"/>
              </w:rPr>
              <w:t>The average kinetic energy of the particles in a substance</w:t>
            </w: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  <w:p w:rsidR="00085DDA" w:rsidRPr="00A03F43" w:rsidRDefault="00085DDA" w:rsidP="00463D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38" w:type="dxa"/>
          </w:tcPr>
          <w:p w:rsidR="002C42DA" w:rsidRPr="00A03F43" w:rsidRDefault="002C42DA" w:rsidP="00463DE1">
            <w:pPr>
              <w:rPr>
                <w:rFonts w:ascii="Arial" w:hAnsi="Arial" w:cs="Arial"/>
                <w:color w:val="FF0000"/>
              </w:rPr>
            </w:pPr>
          </w:p>
          <w:p w:rsidR="00CE544C" w:rsidRPr="00A03F43" w:rsidRDefault="00A03F43" w:rsidP="00463D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sym w:font="Symbol" w:char="F0B0"/>
            </w:r>
            <w:r>
              <w:rPr>
                <w:rFonts w:ascii="Arial" w:hAnsi="Arial" w:cs="Arial"/>
                <w:color w:val="FF0000"/>
              </w:rPr>
              <w:t>C or K</w:t>
            </w: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Heat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Default="002C42DA" w:rsidP="00463DE1">
            <w:pPr>
              <w:rPr>
                <w:rFonts w:ascii="Arial" w:hAnsi="Arial" w:cs="Arial"/>
              </w:rPr>
            </w:pPr>
          </w:p>
          <w:p w:rsidR="00085DDA" w:rsidRPr="00A03F43" w:rsidRDefault="00A03F43" w:rsidP="00463DE1">
            <w:pPr>
              <w:rPr>
                <w:rFonts w:ascii="Arial" w:hAnsi="Arial" w:cs="Arial"/>
                <w:color w:val="FF0000"/>
              </w:rPr>
            </w:pPr>
            <w:r w:rsidRPr="00A03F43">
              <w:rPr>
                <w:rFonts w:ascii="Arial" w:hAnsi="Arial" w:cs="Arial"/>
                <w:color w:val="FF0000"/>
              </w:rPr>
              <w:t>The transfer of energy from one substance to another due to a difference in temperature</w:t>
            </w: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Pr="0098439E" w:rsidRDefault="00085DDA" w:rsidP="00463DE1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2C42DA" w:rsidRDefault="002C42DA" w:rsidP="00463DE1">
            <w:pPr>
              <w:rPr>
                <w:rFonts w:ascii="Arial" w:hAnsi="Arial" w:cs="Arial"/>
              </w:rPr>
            </w:pPr>
          </w:p>
          <w:p w:rsidR="00A03F43" w:rsidRPr="0098439E" w:rsidRDefault="00A03F43" w:rsidP="00463DE1">
            <w:pPr>
              <w:rPr>
                <w:rFonts w:ascii="Arial" w:hAnsi="Arial" w:cs="Arial"/>
              </w:rPr>
            </w:pPr>
            <w:r w:rsidRPr="00A03F43">
              <w:rPr>
                <w:rFonts w:ascii="Arial" w:hAnsi="Arial" w:cs="Arial"/>
                <w:color w:val="FF0000"/>
              </w:rPr>
              <w:t>Joules (J)</w:t>
            </w:r>
          </w:p>
        </w:tc>
      </w:tr>
    </w:tbl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366914" w:rsidRPr="00085DDA" w:rsidRDefault="00366914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Classify the following forms of energy as potential or action energy.</w:t>
      </w:r>
    </w:p>
    <w:p w:rsidR="00085DDA" w:rsidRPr="00085DDA" w:rsidRDefault="00085DDA" w:rsidP="00085D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63"/>
        <w:gridCol w:w="1089"/>
        <w:gridCol w:w="1163"/>
        <w:gridCol w:w="1116"/>
        <w:gridCol w:w="1027"/>
        <w:gridCol w:w="1083"/>
        <w:gridCol w:w="1090"/>
      </w:tblGrid>
      <w:tr w:rsidR="00366914" w:rsidRPr="0098439E" w:rsidTr="00366914"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gravitational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electrical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elastic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chemical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nuclear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light</w:t>
            </w:r>
          </w:p>
        </w:tc>
        <w:tc>
          <w:tcPr>
            <w:tcW w:w="115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sound</w:t>
            </w:r>
          </w:p>
        </w:tc>
        <w:tc>
          <w:tcPr>
            <w:tcW w:w="115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</w:p>
        </w:tc>
      </w:tr>
    </w:tbl>
    <w:p w:rsidR="00366914" w:rsidRDefault="00366914" w:rsidP="002C42DA">
      <w:pPr>
        <w:rPr>
          <w:rFonts w:ascii="Arial" w:hAnsi="Arial" w:cs="Arial"/>
        </w:rPr>
      </w:pPr>
    </w:p>
    <w:p w:rsidR="00085DDA" w:rsidRPr="0098439E" w:rsidRDefault="00085DDA" w:rsidP="002C42DA">
      <w:pPr>
        <w:rPr>
          <w:rFonts w:ascii="Arial" w:hAnsi="Arial" w:cs="Arial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366914" w:rsidRPr="0098439E" w:rsidTr="00085DDA">
        <w:trPr>
          <w:trHeight w:val="715"/>
        </w:trPr>
        <w:tc>
          <w:tcPr>
            <w:tcW w:w="5222" w:type="dxa"/>
          </w:tcPr>
          <w:p w:rsidR="00366914" w:rsidRPr="0098439E" w:rsidRDefault="003B1F23" w:rsidP="00366914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  <w:r w:rsidR="00366914" w:rsidRPr="0098439E">
              <w:rPr>
                <w:rFonts w:ascii="Arial" w:hAnsi="Arial" w:cs="Arial"/>
              </w:rPr>
              <w:t xml:space="preserve"> energy (doing energy)</w:t>
            </w:r>
          </w:p>
        </w:tc>
        <w:tc>
          <w:tcPr>
            <w:tcW w:w="5126" w:type="dxa"/>
          </w:tcPr>
          <w:p w:rsidR="00366914" w:rsidRPr="0098439E" w:rsidRDefault="00366914" w:rsidP="00366914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Potential energy (stored)</w:t>
            </w:r>
          </w:p>
        </w:tc>
      </w:tr>
      <w:tr w:rsidR="00366914" w:rsidRPr="0098439E" w:rsidTr="00366914">
        <w:tc>
          <w:tcPr>
            <w:tcW w:w="5222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Electrical</w:t>
            </w:r>
          </w:p>
          <w:p w:rsidR="00366914" w:rsidRPr="005A1CAB" w:rsidRDefault="00366914" w:rsidP="005A1C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26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Elastic</w:t>
            </w:r>
          </w:p>
        </w:tc>
      </w:tr>
      <w:tr w:rsidR="00366914" w:rsidRPr="0098439E" w:rsidTr="00366914">
        <w:tc>
          <w:tcPr>
            <w:tcW w:w="5222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Light</w:t>
            </w:r>
          </w:p>
          <w:p w:rsidR="00366914" w:rsidRPr="005A1CAB" w:rsidRDefault="00366914" w:rsidP="005A1C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26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Gravitational</w:t>
            </w:r>
          </w:p>
        </w:tc>
      </w:tr>
      <w:tr w:rsidR="00366914" w:rsidRPr="0098439E" w:rsidTr="00366914">
        <w:tc>
          <w:tcPr>
            <w:tcW w:w="5222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Sound</w:t>
            </w:r>
          </w:p>
          <w:p w:rsidR="00366914" w:rsidRPr="005A1CAB" w:rsidRDefault="00366914" w:rsidP="005A1C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26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Nuclear</w:t>
            </w:r>
          </w:p>
        </w:tc>
      </w:tr>
      <w:tr w:rsidR="00366914" w:rsidRPr="0098439E" w:rsidTr="00366914">
        <w:tc>
          <w:tcPr>
            <w:tcW w:w="5222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Kinetic (movement)</w:t>
            </w:r>
          </w:p>
          <w:p w:rsidR="00366914" w:rsidRPr="005A1CAB" w:rsidRDefault="00366914" w:rsidP="005A1C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126" w:type="dxa"/>
          </w:tcPr>
          <w:p w:rsidR="00366914" w:rsidRPr="005A1CAB" w:rsidRDefault="005A1CAB" w:rsidP="005A1CAB">
            <w:pPr>
              <w:jc w:val="center"/>
              <w:rPr>
                <w:rFonts w:ascii="Arial" w:hAnsi="Arial" w:cs="Arial"/>
                <w:color w:val="FF0000"/>
              </w:rPr>
            </w:pPr>
            <w:r w:rsidRPr="005A1CAB">
              <w:rPr>
                <w:rFonts w:ascii="Arial" w:hAnsi="Arial" w:cs="Arial"/>
                <w:color w:val="FF0000"/>
              </w:rPr>
              <w:t>Chemical</w:t>
            </w:r>
          </w:p>
        </w:tc>
      </w:tr>
      <w:tr w:rsidR="00085DDA" w:rsidRPr="0098439E" w:rsidTr="00366914">
        <w:tc>
          <w:tcPr>
            <w:tcW w:w="5222" w:type="dxa"/>
          </w:tcPr>
          <w:p w:rsidR="00085DDA" w:rsidRDefault="00085DDA" w:rsidP="002C42DA">
            <w:pPr>
              <w:rPr>
                <w:rFonts w:ascii="Arial" w:hAnsi="Arial" w:cs="Arial"/>
              </w:rPr>
            </w:pPr>
          </w:p>
          <w:p w:rsidR="00085DDA" w:rsidRPr="0098439E" w:rsidRDefault="00085DDA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085DDA" w:rsidRPr="0098439E" w:rsidRDefault="00085DDA" w:rsidP="002C42DA">
            <w:pPr>
              <w:rPr>
                <w:rFonts w:ascii="Arial" w:hAnsi="Arial" w:cs="Arial"/>
              </w:rPr>
            </w:pPr>
          </w:p>
        </w:tc>
      </w:tr>
    </w:tbl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352928" w:rsidRDefault="0020025C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Complete the table by using one of the types of heat transfer – Conduction, Convection and Radiation.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tbl>
      <w:tblPr>
        <w:tblStyle w:val="TableGrid"/>
        <w:tblW w:w="8364" w:type="dxa"/>
        <w:tblInd w:w="817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Explanation</w:t>
            </w:r>
          </w:p>
        </w:tc>
        <w:tc>
          <w:tcPr>
            <w:tcW w:w="4395" w:type="dxa"/>
          </w:tcPr>
          <w:p w:rsidR="00352928" w:rsidRPr="0098439E" w:rsidRDefault="00352928" w:rsidP="00352928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Type of heat transfer (conduction, convection, radiation)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lastRenderedPageBreak/>
              <w:t>Heat transfer by direct collision of particles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Conduction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Occurs mainly in solids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Conduction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Does not involve a transfer of matter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Conduction, convection and radiation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Occurs in fluids (gases and liquids)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convection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A92FB0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 xml:space="preserve">How the sun’s energy </w:t>
            </w:r>
            <w:r w:rsidR="001F5227">
              <w:rPr>
                <w:rFonts w:ascii="Arial" w:hAnsi="Arial" w:cs="Arial"/>
              </w:rPr>
              <w:t>reaches E</w:t>
            </w:r>
            <w:r w:rsidR="00352928" w:rsidRPr="0098439E">
              <w:rPr>
                <w:rFonts w:ascii="Arial" w:hAnsi="Arial" w:cs="Arial"/>
              </w:rPr>
              <w:t>arth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radiation</w:t>
            </w:r>
          </w:p>
        </w:tc>
      </w:tr>
      <w:tr w:rsidR="003B1F23" w:rsidRPr="0098439E" w:rsidTr="00085DDA">
        <w:tc>
          <w:tcPr>
            <w:tcW w:w="3969" w:type="dxa"/>
          </w:tcPr>
          <w:p w:rsidR="003B1F23" w:rsidRPr="0098439E" w:rsidRDefault="003B1F23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Is the transfer of heat by the movement of particles</w:t>
            </w:r>
          </w:p>
        </w:tc>
        <w:tc>
          <w:tcPr>
            <w:tcW w:w="4395" w:type="dxa"/>
          </w:tcPr>
          <w:p w:rsidR="003B1F23" w:rsidRPr="001F5227" w:rsidRDefault="005A1CAB" w:rsidP="00366914">
            <w:pPr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Conduction, convection</w:t>
            </w:r>
          </w:p>
        </w:tc>
      </w:tr>
    </w:tbl>
    <w:p w:rsidR="00352928" w:rsidRPr="0098439E" w:rsidRDefault="00352928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0025C" w:rsidRPr="0098439E" w:rsidRDefault="0020025C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0025C" w:rsidRDefault="0020025C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28" w:rsidRPr="0098439E" w:rsidRDefault="00352928" w:rsidP="0084683B">
      <w:pPr>
        <w:pStyle w:val="NormalWeb"/>
        <w:numPr>
          <w:ilvl w:val="0"/>
          <w:numId w:val="22"/>
        </w:numPr>
        <w:spacing w:before="0" w:beforeAutospacing="0" w:after="0" w:afterAutospacing="0"/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>Place the words into the sentences</w:t>
      </w:r>
      <w:r w:rsidR="0020025C" w:rsidRPr="0098439E">
        <w:rPr>
          <w:rFonts w:ascii="Arial" w:hAnsi="Arial" w:cs="Arial"/>
        </w:rPr>
        <w:t xml:space="preserve"> about heat transfer by convection.</w:t>
      </w:r>
    </w:p>
    <w:p w:rsidR="0020025C" w:rsidRPr="0098439E" w:rsidRDefault="0020025C" w:rsidP="0020025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Style w:val="TableGrid"/>
        <w:tblW w:w="77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417"/>
        <w:gridCol w:w="1134"/>
      </w:tblGrid>
      <w:tr w:rsidR="0084683B" w:rsidRPr="0098439E" w:rsidTr="0084683B">
        <w:trPr>
          <w:trHeight w:val="300"/>
        </w:trPr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solid</w:t>
            </w:r>
          </w:p>
        </w:tc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strongly</w:t>
            </w:r>
          </w:p>
        </w:tc>
        <w:tc>
          <w:tcPr>
            <w:tcW w:w="1417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energy</w:t>
            </w:r>
          </w:p>
        </w:tc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more</w:t>
            </w:r>
          </w:p>
        </w:tc>
        <w:tc>
          <w:tcPr>
            <w:tcW w:w="1417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convection</w:t>
            </w:r>
          </w:p>
        </w:tc>
        <w:tc>
          <w:tcPr>
            <w:tcW w:w="1134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gases</w:t>
            </w:r>
          </w:p>
        </w:tc>
      </w:tr>
      <w:tr w:rsidR="0084683B" w:rsidRPr="0098439E" w:rsidTr="0084683B">
        <w:trPr>
          <w:trHeight w:val="300"/>
        </w:trPr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</w:p>
        </w:tc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move</w:t>
            </w:r>
          </w:p>
        </w:tc>
        <w:tc>
          <w:tcPr>
            <w:tcW w:w="1417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current</w:t>
            </w:r>
          </w:p>
        </w:tc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circular</w:t>
            </w:r>
          </w:p>
        </w:tc>
        <w:tc>
          <w:tcPr>
            <w:tcW w:w="1417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less</w:t>
            </w:r>
          </w:p>
        </w:tc>
        <w:tc>
          <w:tcPr>
            <w:tcW w:w="1134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free</w:t>
            </w:r>
          </w:p>
        </w:tc>
      </w:tr>
    </w:tbl>
    <w:p w:rsidR="00352928" w:rsidRDefault="00352928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28" w:rsidRPr="0098439E" w:rsidRDefault="003B1F23" w:rsidP="0084683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</w:rPr>
      </w:pPr>
      <w:r w:rsidRPr="0098439E">
        <w:rPr>
          <w:rFonts w:ascii="Arial" w:hAnsi="Arial" w:cs="Arial"/>
        </w:rPr>
        <w:t>The transfer of thermal</w:t>
      </w:r>
      <w:r w:rsidR="00352928" w:rsidRPr="0098439E">
        <w:rPr>
          <w:rFonts w:ascii="Arial" w:hAnsi="Arial" w:cs="Arial"/>
        </w:rPr>
        <w:t xml:space="preserve"> </w:t>
      </w:r>
      <w:r w:rsidR="005A1CAB" w:rsidRPr="005A1CAB">
        <w:rPr>
          <w:rFonts w:ascii="Arial" w:hAnsi="Arial" w:cs="Arial"/>
          <w:color w:val="FF0000"/>
        </w:rPr>
        <w:t xml:space="preserve">energy </w:t>
      </w:r>
      <w:r w:rsidR="00352928" w:rsidRPr="0098439E">
        <w:rPr>
          <w:rFonts w:ascii="Arial" w:hAnsi="Arial" w:cs="Arial"/>
        </w:rPr>
        <w:t xml:space="preserve">through a fluid is called </w:t>
      </w:r>
      <w:r w:rsidR="005A1CAB" w:rsidRPr="005A1CAB">
        <w:rPr>
          <w:rFonts w:ascii="Arial" w:hAnsi="Arial" w:cs="Arial"/>
          <w:color w:val="FF0000"/>
        </w:rPr>
        <w:t>convection</w:t>
      </w:r>
      <w:r w:rsidR="00352928" w:rsidRPr="0098439E">
        <w:rPr>
          <w:rFonts w:ascii="Arial" w:hAnsi="Arial" w:cs="Arial"/>
        </w:rPr>
        <w:t>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Fluids are liquids</w:t>
      </w:r>
      <w:r w:rsidR="00352928" w:rsidRPr="0098439E">
        <w:rPr>
          <w:rFonts w:ascii="Arial" w:hAnsi="Arial" w:cs="Arial"/>
        </w:rPr>
        <w:t xml:space="preserve"> and </w:t>
      </w:r>
      <w:r w:rsidR="005A1CAB" w:rsidRPr="005A1CAB">
        <w:rPr>
          <w:rFonts w:ascii="Arial" w:hAnsi="Arial" w:cs="Arial"/>
          <w:color w:val="FF0000"/>
        </w:rPr>
        <w:t>gases</w:t>
      </w:r>
      <w:r w:rsidR="00352928" w:rsidRPr="0098439E">
        <w:rPr>
          <w:rFonts w:ascii="Arial" w:hAnsi="Arial" w:cs="Arial"/>
        </w:rPr>
        <w:t>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lastRenderedPageBreak/>
        <w:t>Convection occurs in fluids because the particl</w:t>
      </w:r>
      <w:r w:rsidR="008A7A94" w:rsidRPr="0098439E">
        <w:rPr>
          <w:rFonts w:ascii="Arial" w:hAnsi="Arial" w:cs="Arial"/>
        </w:rPr>
        <w:t xml:space="preserve">es in fluids are </w:t>
      </w:r>
      <w:r w:rsidR="005A1CAB" w:rsidRPr="005A1CAB">
        <w:rPr>
          <w:rFonts w:ascii="Arial" w:hAnsi="Arial" w:cs="Arial"/>
          <w:color w:val="FF0000"/>
        </w:rPr>
        <w:t>free</w:t>
      </w:r>
      <w:r w:rsidR="008A7A94" w:rsidRPr="0098439E">
        <w:rPr>
          <w:rFonts w:ascii="Arial" w:hAnsi="Arial" w:cs="Arial"/>
        </w:rPr>
        <w:t xml:space="preserve"> to </w:t>
      </w:r>
      <w:r w:rsidR="005A1CAB" w:rsidRPr="005A1CAB">
        <w:rPr>
          <w:rFonts w:ascii="Arial" w:hAnsi="Arial" w:cs="Arial"/>
          <w:color w:val="FF0000"/>
        </w:rPr>
        <w:t>move</w:t>
      </w:r>
      <w:r w:rsidRPr="0098439E">
        <w:rPr>
          <w:rFonts w:ascii="Arial" w:hAnsi="Arial" w:cs="Arial"/>
        </w:rPr>
        <w:t>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When convection is occurring, the particles in the fluid move in a </w:t>
      </w:r>
      <w:r w:rsidR="005A1CAB" w:rsidRPr="005A1CAB">
        <w:rPr>
          <w:rFonts w:ascii="Arial" w:hAnsi="Arial" w:cs="Arial"/>
          <w:color w:val="FF0000"/>
        </w:rPr>
        <w:t>circular</w:t>
      </w:r>
      <w:r w:rsidRPr="0098439E">
        <w:rPr>
          <w:rFonts w:ascii="Arial" w:hAnsi="Arial" w:cs="Arial"/>
        </w:rPr>
        <w:t xml:space="preserve"> path.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3B1F23" w:rsidRPr="0098439E" w:rsidRDefault="003B1F23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Particles close t</w:t>
      </w:r>
      <w:r w:rsidR="008A7A94" w:rsidRPr="0098439E">
        <w:rPr>
          <w:rFonts w:ascii="Arial" w:hAnsi="Arial" w:cs="Arial"/>
        </w:rPr>
        <w:t xml:space="preserve">o the heat source gain </w:t>
      </w:r>
      <w:r w:rsidR="005A1CAB">
        <w:rPr>
          <w:rFonts w:ascii="Arial" w:hAnsi="Arial" w:cs="Arial"/>
          <w:color w:val="FF0000"/>
        </w:rPr>
        <w:t>more</w:t>
      </w:r>
      <w:r w:rsidRPr="0098439E">
        <w:rPr>
          <w:rFonts w:ascii="Arial" w:hAnsi="Arial" w:cs="Arial"/>
        </w:rPr>
        <w:t xml:space="preserve"> energy and move further apart.</w:t>
      </w:r>
    </w:p>
    <w:p w:rsidR="008A7A94" w:rsidRPr="0098439E" w:rsidRDefault="008A7A94" w:rsidP="008A7A94">
      <w:pPr>
        <w:textAlignment w:val="center"/>
        <w:rPr>
          <w:rFonts w:ascii="Arial" w:hAnsi="Arial" w:cs="Arial"/>
        </w:rPr>
      </w:pPr>
    </w:p>
    <w:p w:rsidR="003B1F23" w:rsidRPr="0098439E" w:rsidRDefault="003B1F23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The heated fluid becomes </w:t>
      </w:r>
      <w:r w:rsidR="005A1CAB" w:rsidRPr="005A1CAB">
        <w:rPr>
          <w:rFonts w:ascii="Arial" w:hAnsi="Arial" w:cs="Arial"/>
          <w:color w:val="FF0000"/>
        </w:rPr>
        <w:t>less</w:t>
      </w:r>
      <w:r w:rsidRPr="0098439E">
        <w:rPr>
          <w:rFonts w:ascii="Arial" w:hAnsi="Arial" w:cs="Arial"/>
        </w:rPr>
        <w:t xml:space="preserve"> dense and rises. </w:t>
      </w:r>
    </w:p>
    <w:p w:rsidR="0020025C" w:rsidRPr="0098439E" w:rsidRDefault="0020025C" w:rsidP="0020025C">
      <w:pPr>
        <w:textAlignment w:val="center"/>
        <w:rPr>
          <w:rFonts w:ascii="Arial" w:hAnsi="Arial" w:cs="Arial"/>
        </w:rPr>
      </w:pPr>
    </w:p>
    <w:p w:rsidR="008A7A94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As the fluid moves away from the heat source the particles lose </w:t>
      </w:r>
      <w:r w:rsidR="005A1CAB" w:rsidRPr="005A1CAB">
        <w:rPr>
          <w:rFonts w:ascii="Arial" w:hAnsi="Arial" w:cs="Arial"/>
          <w:color w:val="FF0000"/>
        </w:rPr>
        <w:t>kinetic</w:t>
      </w:r>
      <w:r w:rsidRPr="0098439E">
        <w:rPr>
          <w:rFonts w:ascii="Arial" w:hAnsi="Arial" w:cs="Arial"/>
        </w:rPr>
        <w:t xml:space="preserve"> energy and the fluid becomes more dense.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8A7A94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Cooler </w:t>
      </w:r>
      <w:r w:rsidR="005A1CAB" w:rsidRPr="005A1CAB">
        <w:rPr>
          <w:rFonts w:ascii="Arial" w:hAnsi="Arial" w:cs="Arial"/>
          <w:color w:val="FF0000"/>
        </w:rPr>
        <w:t>more</w:t>
      </w:r>
      <w:r w:rsidRPr="0098439E">
        <w:rPr>
          <w:rFonts w:ascii="Arial" w:hAnsi="Arial" w:cs="Arial"/>
        </w:rPr>
        <w:t xml:space="preserve"> dense fluid comes into replace the rising fluid. 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This circular path is called a convection </w:t>
      </w:r>
      <w:r w:rsidR="005A1CAB" w:rsidRPr="005A1CAB">
        <w:rPr>
          <w:rFonts w:ascii="Arial" w:hAnsi="Arial" w:cs="Arial"/>
          <w:color w:val="FF0000"/>
        </w:rPr>
        <w:t>current</w:t>
      </w:r>
      <w:r w:rsidRPr="0098439E">
        <w:rPr>
          <w:rFonts w:ascii="Arial" w:hAnsi="Arial" w:cs="Arial"/>
        </w:rPr>
        <w:t>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Convection cannot occur in </w:t>
      </w:r>
      <w:r w:rsidR="0020025C" w:rsidRPr="0098439E">
        <w:rPr>
          <w:rFonts w:ascii="Arial" w:hAnsi="Arial" w:cs="Arial"/>
        </w:rPr>
        <w:t xml:space="preserve">a </w:t>
      </w:r>
      <w:r w:rsidR="005A1CAB" w:rsidRPr="005A1CAB">
        <w:rPr>
          <w:rFonts w:ascii="Arial" w:hAnsi="Arial" w:cs="Arial"/>
          <w:color w:val="FF0000"/>
        </w:rPr>
        <w:t>solid</w:t>
      </w:r>
      <w:r w:rsidRPr="0098439E">
        <w:rPr>
          <w:rFonts w:ascii="Arial" w:hAnsi="Arial" w:cs="Arial"/>
        </w:rPr>
        <w:t>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This is because the particles in a </w:t>
      </w:r>
      <w:r w:rsidR="005A1CAB" w:rsidRPr="005A1CAB">
        <w:rPr>
          <w:rFonts w:ascii="Arial" w:hAnsi="Arial" w:cs="Arial"/>
          <w:color w:val="FF0000"/>
        </w:rPr>
        <w:t>solid</w:t>
      </w:r>
      <w:r w:rsidRPr="0098439E">
        <w:rPr>
          <w:rFonts w:ascii="Arial" w:hAnsi="Arial" w:cs="Arial"/>
        </w:rPr>
        <w:t xml:space="preserve"> are held together too </w:t>
      </w:r>
      <w:r w:rsidR="005A1CAB" w:rsidRPr="005A1CAB">
        <w:rPr>
          <w:rFonts w:ascii="Arial" w:hAnsi="Arial" w:cs="Arial"/>
          <w:color w:val="FF0000"/>
        </w:rPr>
        <w:t>strongly</w:t>
      </w:r>
      <w:r w:rsidRPr="0098439E">
        <w:rPr>
          <w:rFonts w:ascii="Arial" w:hAnsi="Arial" w:cs="Arial"/>
        </w:rPr>
        <w:t>.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DB7361" w:rsidRDefault="0020025C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</w:rPr>
        <w:t>Write 4 sentences explaining how heat is transferred by conduction.</w:t>
      </w:r>
    </w:p>
    <w:p w:rsidR="0084683B" w:rsidRPr="0084683B" w:rsidRDefault="0084683B" w:rsidP="0084683B">
      <w:pPr>
        <w:pStyle w:val="ListParagraph"/>
        <w:rPr>
          <w:rFonts w:ascii="Arial" w:hAnsi="Arial" w:cs="Arial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1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Pr="001F5227" w:rsidRDefault="001F5227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 xml:space="preserve">Energy is transferred to particles in direct contact with heat source. </w:t>
            </w:r>
          </w:p>
          <w:p w:rsidR="0084683B" w:rsidRPr="001F5227" w:rsidRDefault="0084683B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  <w:p w:rsidR="0084683B" w:rsidRPr="001F5227" w:rsidRDefault="0084683B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lastRenderedPageBreak/>
              <w:t>2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Pr="001F5227" w:rsidRDefault="0020025C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  <w:p w:rsidR="0084683B" w:rsidRPr="001F5227" w:rsidRDefault="001F5227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Particles begin to vibrate more rapidly</w:t>
            </w:r>
            <w:r>
              <w:rPr>
                <w:rFonts w:ascii="Arial" w:hAnsi="Arial" w:cs="Arial"/>
                <w:color w:val="FF0000"/>
              </w:rPr>
              <w:t>, increasing in kinetic energy</w:t>
            </w:r>
            <w:r w:rsidRPr="001F5227">
              <w:rPr>
                <w:rFonts w:ascii="Arial" w:hAnsi="Arial" w:cs="Arial"/>
                <w:color w:val="FF0000"/>
              </w:rPr>
              <w:t xml:space="preserve"> and collide with </w:t>
            </w:r>
            <w:r>
              <w:rPr>
                <w:rFonts w:ascii="Arial" w:hAnsi="Arial" w:cs="Arial"/>
                <w:color w:val="FF0000"/>
              </w:rPr>
              <w:t xml:space="preserve">the </w:t>
            </w:r>
            <w:r w:rsidRPr="001F5227">
              <w:rPr>
                <w:rFonts w:ascii="Arial" w:hAnsi="Arial" w:cs="Arial"/>
                <w:color w:val="FF0000"/>
              </w:rPr>
              <w:t>particles next to them.</w:t>
            </w:r>
          </w:p>
          <w:p w:rsidR="0084683B" w:rsidRPr="001F5227" w:rsidRDefault="0084683B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3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Pr="001F5227" w:rsidRDefault="0020025C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  <w:p w:rsidR="0084683B" w:rsidRPr="001F5227" w:rsidRDefault="001F5227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>When collision occurs the particles transfer energy to the particles they have collided with forcing those particles to vibrate more rapidly</w:t>
            </w:r>
            <w:r>
              <w:rPr>
                <w:rFonts w:ascii="Arial" w:hAnsi="Arial" w:cs="Arial"/>
                <w:color w:val="FF0000"/>
              </w:rPr>
              <w:t xml:space="preserve"> as well</w:t>
            </w:r>
            <w:r w:rsidRPr="001F5227">
              <w:rPr>
                <w:rFonts w:ascii="Arial" w:hAnsi="Arial" w:cs="Arial"/>
                <w:color w:val="FF0000"/>
              </w:rPr>
              <w:t>.</w:t>
            </w:r>
          </w:p>
          <w:p w:rsidR="0084683B" w:rsidRPr="001F5227" w:rsidRDefault="0084683B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4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Pr="001F5227" w:rsidRDefault="0020025C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  <w:p w:rsidR="0084683B" w:rsidRPr="001F5227" w:rsidRDefault="001F5227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1F5227">
              <w:rPr>
                <w:rFonts w:ascii="Arial" w:hAnsi="Arial" w:cs="Arial"/>
                <w:color w:val="FF0000"/>
              </w:rPr>
              <w:t xml:space="preserve">These particles </w:t>
            </w:r>
            <w:r>
              <w:rPr>
                <w:rFonts w:ascii="Arial" w:hAnsi="Arial" w:cs="Arial"/>
                <w:color w:val="FF0000"/>
              </w:rPr>
              <w:t xml:space="preserve">then </w:t>
            </w:r>
            <w:r w:rsidRPr="001F5227">
              <w:rPr>
                <w:rFonts w:ascii="Arial" w:hAnsi="Arial" w:cs="Arial"/>
                <w:color w:val="FF0000"/>
              </w:rPr>
              <w:t>collide with further particles continuing the conduction process.</w:t>
            </w:r>
          </w:p>
          <w:p w:rsidR="0084683B" w:rsidRPr="001F5227" w:rsidRDefault="0084683B" w:rsidP="0020025C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</w:tbl>
    <w:p w:rsidR="0020025C" w:rsidRDefault="0020025C" w:rsidP="0020025C">
      <w:pPr>
        <w:pStyle w:val="ListParagraph"/>
        <w:rPr>
          <w:rFonts w:ascii="Arial" w:hAnsi="Arial" w:cs="Arial"/>
        </w:rPr>
      </w:pPr>
    </w:p>
    <w:p w:rsidR="001F5227" w:rsidRDefault="001F5227" w:rsidP="0020025C">
      <w:pPr>
        <w:pStyle w:val="ListParagraph"/>
        <w:rPr>
          <w:rFonts w:ascii="Arial" w:hAnsi="Arial" w:cs="Arial"/>
        </w:rPr>
      </w:pPr>
    </w:p>
    <w:p w:rsidR="001F5227" w:rsidRDefault="001F5227" w:rsidP="0020025C">
      <w:pPr>
        <w:pStyle w:val="ListParagraph"/>
        <w:rPr>
          <w:rFonts w:ascii="Arial" w:hAnsi="Arial" w:cs="Arial"/>
        </w:rPr>
      </w:pPr>
    </w:p>
    <w:p w:rsidR="001F5227" w:rsidRDefault="001F5227" w:rsidP="0020025C">
      <w:pPr>
        <w:pStyle w:val="ListParagraph"/>
        <w:rPr>
          <w:rFonts w:ascii="Arial" w:hAnsi="Arial" w:cs="Arial"/>
        </w:rPr>
      </w:pPr>
    </w:p>
    <w:p w:rsidR="001F5227" w:rsidRDefault="001F5227" w:rsidP="0020025C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Kinetic energy is the ene</w:t>
      </w:r>
      <w:r>
        <w:rPr>
          <w:rFonts w:ascii="Arial" w:hAnsi="Arial" w:cs="Arial"/>
        </w:rPr>
        <w:t>rgy an object has because of it</w:t>
      </w:r>
      <w:r w:rsidRPr="0084683B">
        <w:rPr>
          <w:rFonts w:ascii="Arial" w:hAnsi="Arial" w:cs="Arial"/>
        </w:rPr>
        <w:t>s mass and velocity(speed).</w:t>
      </w:r>
    </w:p>
    <w:p w:rsidR="0084683B" w:rsidRP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jc w:val="center"/>
        <w:rPr>
          <w:rFonts w:ascii="Arial" w:hAnsi="Arial" w:cs="Arial"/>
        </w:rPr>
      </w:pPr>
      <w:r w:rsidRPr="0084683B">
        <w:rPr>
          <w:rFonts w:ascii="Arial" w:hAnsi="Arial" w:cs="Arial"/>
        </w:rPr>
        <w:t>E</w:t>
      </w:r>
      <w:r w:rsidRPr="0084683B">
        <w:rPr>
          <w:rFonts w:ascii="Arial" w:hAnsi="Arial" w:cs="Arial"/>
          <w:vertAlign w:val="subscript"/>
        </w:rPr>
        <w:t>k</w:t>
      </w:r>
      <w:r w:rsidRPr="0084683B">
        <w:rPr>
          <w:rFonts w:ascii="Arial" w:hAnsi="Arial" w:cs="Arial"/>
        </w:rPr>
        <w:t>= ½ mv</w:t>
      </w:r>
      <w:r w:rsidRPr="0084683B">
        <w:rPr>
          <w:rFonts w:ascii="Arial" w:hAnsi="Arial" w:cs="Arial"/>
          <w:vertAlign w:val="superscript"/>
        </w:rPr>
        <w:t>2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E</w:t>
      </w:r>
      <w:r w:rsidRPr="0084683B">
        <w:rPr>
          <w:rFonts w:ascii="Arial" w:hAnsi="Arial" w:cs="Arial"/>
          <w:vertAlign w:val="subscript"/>
        </w:rPr>
        <w:t xml:space="preserve">k </w:t>
      </w:r>
      <w:r w:rsidRPr="0084683B">
        <w:rPr>
          <w:rFonts w:ascii="Arial" w:hAnsi="Arial" w:cs="Arial"/>
        </w:rPr>
        <w:t>= kinetic energy(J)</w:t>
      </w: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m= mass (kg)</w:t>
      </w: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v= velocity (m/s)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</w:rPr>
        <w:t>Calculate the kinetic energy of a 2 kg rock that has fallen off a ledge and is travelling at 20 m/s.</w:t>
      </w:r>
    </w:p>
    <w:p w:rsidR="001F5227" w:rsidRDefault="001F5227" w:rsidP="001F5227">
      <w:pPr>
        <w:rPr>
          <w:rFonts w:ascii="Arial" w:hAnsi="Arial" w:cs="Arial"/>
        </w:rPr>
      </w:pPr>
    </w:p>
    <w:p w:rsidR="001F5227" w:rsidRPr="001F5227" w:rsidRDefault="001F5227" w:rsidP="001F5227">
      <w:pPr>
        <w:rPr>
          <w:rFonts w:ascii="Arial" w:hAnsi="Arial" w:cs="Arial"/>
          <w:color w:val="FF0000"/>
        </w:rPr>
      </w:pPr>
      <w:r w:rsidRPr="001F5227">
        <w:rPr>
          <w:rFonts w:ascii="Arial" w:hAnsi="Arial" w:cs="Arial"/>
          <w:color w:val="FF0000"/>
        </w:rPr>
        <w:t>E</w:t>
      </w:r>
      <w:r w:rsidRPr="001F5227">
        <w:rPr>
          <w:rFonts w:ascii="Arial" w:hAnsi="Arial" w:cs="Arial"/>
          <w:color w:val="FF0000"/>
          <w:vertAlign w:val="subscript"/>
        </w:rPr>
        <w:t xml:space="preserve">k </w:t>
      </w:r>
      <w:r>
        <w:rPr>
          <w:rFonts w:ascii="Arial" w:hAnsi="Arial" w:cs="Arial"/>
          <w:color w:val="FF0000"/>
          <w:vertAlign w:val="subscript"/>
        </w:rPr>
        <w:tab/>
      </w:r>
      <w:r w:rsidRPr="001F5227">
        <w:rPr>
          <w:rFonts w:ascii="Arial" w:hAnsi="Arial" w:cs="Arial"/>
          <w:color w:val="FF0000"/>
        </w:rPr>
        <w:t>= ?</w:t>
      </w:r>
    </w:p>
    <w:p w:rsidR="001F5227" w:rsidRPr="001F5227" w:rsidRDefault="001F5227" w:rsidP="001F522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ab/>
      </w:r>
      <w:r w:rsidRPr="001F5227">
        <w:rPr>
          <w:rFonts w:ascii="Arial" w:hAnsi="Arial" w:cs="Arial"/>
          <w:color w:val="FF0000"/>
        </w:rPr>
        <w:t>=  2 kg</w:t>
      </w:r>
    </w:p>
    <w:p w:rsidR="001F5227" w:rsidRPr="001F5227" w:rsidRDefault="001F5227" w:rsidP="001F522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</w:t>
      </w:r>
      <w:r>
        <w:rPr>
          <w:rFonts w:ascii="Arial" w:hAnsi="Arial" w:cs="Arial"/>
          <w:color w:val="FF0000"/>
        </w:rPr>
        <w:tab/>
      </w:r>
      <w:r w:rsidRPr="001F5227">
        <w:rPr>
          <w:rFonts w:ascii="Arial" w:hAnsi="Arial" w:cs="Arial"/>
          <w:color w:val="FF0000"/>
        </w:rPr>
        <w:t>= 20 m/s</w:t>
      </w:r>
    </w:p>
    <w:p w:rsidR="0084683B" w:rsidRPr="001F5227" w:rsidRDefault="0084683B" w:rsidP="0084683B">
      <w:pPr>
        <w:rPr>
          <w:rFonts w:ascii="Arial" w:hAnsi="Arial" w:cs="Arial"/>
          <w:color w:val="FF0000"/>
        </w:rPr>
      </w:pPr>
    </w:p>
    <w:p w:rsidR="001F5227" w:rsidRDefault="001F5227" w:rsidP="001F5227">
      <w:pPr>
        <w:rPr>
          <w:rFonts w:ascii="Arial" w:hAnsi="Arial" w:cs="Arial"/>
        </w:rPr>
      </w:pPr>
    </w:p>
    <w:p w:rsidR="001F5227" w:rsidRPr="001F5227" w:rsidRDefault="001F5227" w:rsidP="001F5227">
      <w:pPr>
        <w:ind w:firstLine="2835"/>
        <w:rPr>
          <w:rFonts w:ascii="Arial" w:hAnsi="Arial" w:cs="Arial"/>
          <w:color w:val="FF0000"/>
        </w:rPr>
      </w:pPr>
      <w:r w:rsidRPr="001F5227">
        <w:rPr>
          <w:rFonts w:ascii="Arial" w:hAnsi="Arial" w:cs="Arial"/>
          <w:color w:val="FF0000"/>
        </w:rPr>
        <w:t>E</w:t>
      </w:r>
      <w:r w:rsidRPr="001F5227">
        <w:rPr>
          <w:rFonts w:ascii="Arial" w:hAnsi="Arial" w:cs="Arial"/>
          <w:color w:val="FF0000"/>
          <w:vertAlign w:val="subscript"/>
        </w:rPr>
        <w:t>k</w:t>
      </w:r>
      <w:r w:rsidRPr="001F5227">
        <w:rPr>
          <w:rFonts w:ascii="Arial" w:hAnsi="Arial" w:cs="Arial"/>
          <w:color w:val="FF0000"/>
        </w:rPr>
        <w:t>= ½ mv</w:t>
      </w:r>
      <w:r w:rsidRPr="001F5227">
        <w:rPr>
          <w:rFonts w:ascii="Arial" w:hAnsi="Arial" w:cs="Arial"/>
          <w:color w:val="FF0000"/>
          <w:vertAlign w:val="superscript"/>
        </w:rPr>
        <w:t>2</w:t>
      </w:r>
    </w:p>
    <w:p w:rsidR="001F5227" w:rsidRPr="001F5227" w:rsidRDefault="001F5227" w:rsidP="001F5227">
      <w:pPr>
        <w:ind w:firstLine="2835"/>
        <w:rPr>
          <w:rFonts w:ascii="Arial" w:hAnsi="Arial" w:cs="Arial"/>
          <w:color w:val="FF0000"/>
        </w:rPr>
      </w:pPr>
    </w:p>
    <w:p w:rsidR="001F5227" w:rsidRPr="001F5227" w:rsidRDefault="001F5227" w:rsidP="001F5227">
      <w:pPr>
        <w:ind w:firstLine="2835"/>
        <w:rPr>
          <w:rFonts w:ascii="Arial" w:hAnsi="Arial" w:cs="Arial"/>
          <w:color w:val="FF0000"/>
        </w:rPr>
      </w:pPr>
      <w:r w:rsidRPr="001F5227">
        <w:rPr>
          <w:rFonts w:ascii="Arial" w:hAnsi="Arial" w:cs="Arial"/>
          <w:color w:val="FF0000"/>
        </w:rPr>
        <w:t>E</w:t>
      </w:r>
      <w:r w:rsidRPr="001F5227">
        <w:rPr>
          <w:rFonts w:ascii="Arial" w:hAnsi="Arial" w:cs="Arial"/>
          <w:color w:val="FF0000"/>
          <w:vertAlign w:val="subscript"/>
        </w:rPr>
        <w:t>k</w:t>
      </w:r>
      <w:r w:rsidRPr="001F5227">
        <w:rPr>
          <w:rFonts w:ascii="Arial" w:hAnsi="Arial" w:cs="Arial"/>
          <w:color w:val="FF0000"/>
        </w:rPr>
        <w:t>= 0.5 x 2 x 20</w:t>
      </w:r>
      <w:r w:rsidRPr="001F5227">
        <w:rPr>
          <w:rFonts w:ascii="Arial" w:hAnsi="Arial" w:cs="Arial"/>
          <w:color w:val="FF0000"/>
          <w:vertAlign w:val="superscript"/>
        </w:rPr>
        <w:t>2</w:t>
      </w:r>
      <w:r w:rsidRPr="001F5227">
        <w:rPr>
          <w:rFonts w:ascii="Arial" w:hAnsi="Arial" w:cs="Arial"/>
          <w:color w:val="FF0000"/>
        </w:rPr>
        <w:t xml:space="preserve"> </w:t>
      </w:r>
    </w:p>
    <w:p w:rsidR="001F5227" w:rsidRPr="001F5227" w:rsidRDefault="001F5227" w:rsidP="001F5227">
      <w:pPr>
        <w:ind w:firstLine="2835"/>
        <w:rPr>
          <w:rFonts w:ascii="Arial" w:hAnsi="Arial" w:cs="Arial"/>
          <w:color w:val="FF0000"/>
        </w:rPr>
      </w:pPr>
    </w:p>
    <w:p w:rsidR="001F5227" w:rsidRPr="001F5227" w:rsidRDefault="001F5227" w:rsidP="001F5227">
      <w:pPr>
        <w:ind w:firstLine="2835"/>
        <w:rPr>
          <w:rFonts w:ascii="Arial" w:hAnsi="Arial" w:cs="Arial"/>
          <w:color w:val="FF0000"/>
        </w:rPr>
      </w:pPr>
      <w:r w:rsidRPr="001F5227">
        <w:rPr>
          <w:rFonts w:ascii="Arial" w:hAnsi="Arial" w:cs="Arial"/>
          <w:color w:val="FF0000"/>
        </w:rPr>
        <w:t>E</w:t>
      </w:r>
      <w:r w:rsidRPr="001F5227">
        <w:rPr>
          <w:rFonts w:ascii="Arial" w:hAnsi="Arial" w:cs="Arial"/>
          <w:color w:val="FF0000"/>
          <w:vertAlign w:val="subscript"/>
        </w:rPr>
        <w:t>k</w:t>
      </w:r>
      <w:r w:rsidRPr="001F5227">
        <w:rPr>
          <w:rFonts w:ascii="Arial" w:hAnsi="Arial" w:cs="Arial"/>
          <w:color w:val="FF0000"/>
        </w:rPr>
        <w:t>= 400 J</w:t>
      </w:r>
    </w:p>
    <w:p w:rsidR="001F5227" w:rsidRPr="0084683B" w:rsidRDefault="001F5227" w:rsidP="001F5227">
      <w:pPr>
        <w:jc w:val="center"/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ab/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13970</wp:posOffset>
            </wp:positionV>
            <wp:extent cx="2697480" cy="1972310"/>
            <wp:effectExtent l="0" t="0" r="762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83B">
        <w:rPr>
          <w:rFonts w:ascii="Arial" w:hAnsi="Arial" w:cs="Arial"/>
        </w:rPr>
        <w:t>Which has more kinetic energy, the Road Runner or the Coyote? Explain why.</w:t>
      </w:r>
    </w:p>
    <w:p w:rsidR="0084683B" w:rsidRDefault="0084683B" w:rsidP="0020025C">
      <w:pPr>
        <w:pStyle w:val="ListParagraph"/>
        <w:rPr>
          <w:rFonts w:ascii="Arial" w:hAnsi="Arial" w:cs="Arial"/>
        </w:rPr>
      </w:pPr>
    </w:p>
    <w:p w:rsidR="001F5227" w:rsidRDefault="001F5227" w:rsidP="0020025C">
      <w:pPr>
        <w:pStyle w:val="ListParagrap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It is not possible to answer this question without more information.</w:t>
      </w:r>
    </w:p>
    <w:p w:rsidR="001F5227" w:rsidRDefault="001F5227" w:rsidP="0020025C">
      <w:pPr>
        <w:pStyle w:val="ListParagraph"/>
        <w:rPr>
          <w:rFonts w:ascii="Arial" w:hAnsi="Arial" w:cs="Arial"/>
          <w:color w:val="FF0000"/>
        </w:rPr>
      </w:pPr>
    </w:p>
    <w:p w:rsidR="001F5227" w:rsidRPr="001F5227" w:rsidRDefault="001F5227" w:rsidP="0020025C">
      <w:pPr>
        <w:pStyle w:val="ListParagraph"/>
        <w:rPr>
          <w:rFonts w:ascii="Arial" w:hAnsi="Arial" w:cs="Arial"/>
          <w:color w:val="FF0000"/>
        </w:rPr>
      </w:pPr>
      <w:r w:rsidRPr="001F5227">
        <w:rPr>
          <w:rFonts w:ascii="Arial" w:hAnsi="Arial" w:cs="Arial"/>
          <w:color w:val="FF0000"/>
        </w:rPr>
        <w:t xml:space="preserve">Kinetic energy is dependent on both mass and speed so unless given the </w:t>
      </w:r>
      <w:r>
        <w:rPr>
          <w:rFonts w:ascii="Arial" w:hAnsi="Arial" w:cs="Arial"/>
          <w:color w:val="FF0000"/>
        </w:rPr>
        <w:t>mass of the R</w:t>
      </w:r>
      <w:r w:rsidRPr="001F5227">
        <w:rPr>
          <w:rFonts w:ascii="Arial" w:hAnsi="Arial" w:cs="Arial"/>
          <w:color w:val="FF0000"/>
        </w:rPr>
        <w:t xml:space="preserve">oad runner and </w:t>
      </w:r>
      <w:r>
        <w:rPr>
          <w:rFonts w:ascii="Arial" w:hAnsi="Arial" w:cs="Arial"/>
          <w:color w:val="FF0000"/>
        </w:rPr>
        <w:t>C</w:t>
      </w:r>
      <w:r w:rsidRPr="001F5227">
        <w:rPr>
          <w:rFonts w:ascii="Arial" w:hAnsi="Arial" w:cs="Arial"/>
          <w:color w:val="FF0000"/>
        </w:rPr>
        <w:t>oyote</w:t>
      </w:r>
      <w:r>
        <w:rPr>
          <w:rFonts w:ascii="Arial" w:hAnsi="Arial" w:cs="Arial"/>
          <w:color w:val="FF0000"/>
        </w:rPr>
        <w:t>,</w:t>
      </w:r>
      <w:r w:rsidRPr="001F5227">
        <w:rPr>
          <w:rFonts w:ascii="Arial" w:hAnsi="Arial" w:cs="Arial"/>
          <w:color w:val="FF0000"/>
        </w:rPr>
        <w:t xml:space="preserve"> as well as the speed of each it is not possible to deduce which has the greater kinetic energy.</w:t>
      </w:r>
    </w:p>
    <w:sectPr w:rsidR="001F5227" w:rsidRPr="001F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27" w:rsidRDefault="001F5227" w:rsidP="00580BCB">
      <w:r>
        <w:separator/>
      </w:r>
    </w:p>
  </w:endnote>
  <w:endnote w:type="continuationSeparator" w:id="0">
    <w:p w:rsidR="001F5227" w:rsidRDefault="001F5227" w:rsidP="005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27" w:rsidRDefault="001F5227" w:rsidP="00580BCB">
      <w:r>
        <w:separator/>
      </w:r>
    </w:p>
  </w:footnote>
  <w:footnote w:type="continuationSeparator" w:id="0">
    <w:p w:rsidR="001F5227" w:rsidRDefault="001F5227" w:rsidP="0058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BAF"/>
    <w:multiLevelType w:val="hybridMultilevel"/>
    <w:tmpl w:val="888AA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CE238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B13"/>
    <w:multiLevelType w:val="multilevel"/>
    <w:tmpl w:val="B5B0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6DD4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A2803"/>
    <w:multiLevelType w:val="hybridMultilevel"/>
    <w:tmpl w:val="42064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279"/>
    <w:multiLevelType w:val="multilevel"/>
    <w:tmpl w:val="9A6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B11EC"/>
    <w:multiLevelType w:val="hybridMultilevel"/>
    <w:tmpl w:val="59D82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EE8"/>
    <w:multiLevelType w:val="multilevel"/>
    <w:tmpl w:val="53BC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14B73"/>
    <w:multiLevelType w:val="hybridMultilevel"/>
    <w:tmpl w:val="7C925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718F"/>
    <w:multiLevelType w:val="hybridMultilevel"/>
    <w:tmpl w:val="8A8A7A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9CE238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7BB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C0E8C"/>
    <w:multiLevelType w:val="hybridMultilevel"/>
    <w:tmpl w:val="A03EDA3C"/>
    <w:lvl w:ilvl="0" w:tplc="412A6C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4E5C"/>
    <w:multiLevelType w:val="hybridMultilevel"/>
    <w:tmpl w:val="F0FEF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3002"/>
    <w:multiLevelType w:val="hybridMultilevel"/>
    <w:tmpl w:val="63E6F8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621B"/>
    <w:multiLevelType w:val="hybridMultilevel"/>
    <w:tmpl w:val="05DC1086"/>
    <w:lvl w:ilvl="0" w:tplc="412A6C6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A101B"/>
    <w:multiLevelType w:val="multilevel"/>
    <w:tmpl w:val="0B9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C1DC8"/>
    <w:multiLevelType w:val="multilevel"/>
    <w:tmpl w:val="891A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B14E2"/>
    <w:multiLevelType w:val="multilevel"/>
    <w:tmpl w:val="C996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B0A00"/>
    <w:multiLevelType w:val="hybridMultilevel"/>
    <w:tmpl w:val="C2525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C12"/>
    <w:multiLevelType w:val="multilevel"/>
    <w:tmpl w:val="60D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378CE"/>
    <w:multiLevelType w:val="hybridMultilevel"/>
    <w:tmpl w:val="078CFC92"/>
    <w:lvl w:ilvl="0" w:tplc="2BF847C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C1A95"/>
    <w:multiLevelType w:val="multilevel"/>
    <w:tmpl w:val="DF1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165A4"/>
    <w:multiLevelType w:val="hybridMultilevel"/>
    <w:tmpl w:val="656433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09CA"/>
    <w:multiLevelType w:val="hybridMultilevel"/>
    <w:tmpl w:val="6316C2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705FE"/>
    <w:multiLevelType w:val="hybridMultilevel"/>
    <w:tmpl w:val="4732B1EA"/>
    <w:lvl w:ilvl="0" w:tplc="0C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35BD"/>
    <w:multiLevelType w:val="multilevel"/>
    <w:tmpl w:val="850A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4338D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52A66"/>
    <w:multiLevelType w:val="multilevel"/>
    <w:tmpl w:val="9098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07ED8"/>
    <w:multiLevelType w:val="multilevel"/>
    <w:tmpl w:val="D8AE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20FAF"/>
    <w:multiLevelType w:val="multilevel"/>
    <w:tmpl w:val="DA8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16F77"/>
    <w:multiLevelType w:val="hybridMultilevel"/>
    <w:tmpl w:val="153CE9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914B6"/>
    <w:multiLevelType w:val="multilevel"/>
    <w:tmpl w:val="8BE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340A"/>
    <w:multiLevelType w:val="hybridMultilevel"/>
    <w:tmpl w:val="957EA55E"/>
    <w:lvl w:ilvl="0" w:tplc="0C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4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16"/>
    <w:lvlOverride w:ilvl="0">
      <w:startOverride w:val="3"/>
    </w:lvlOverride>
  </w:num>
  <w:num w:numId="7">
    <w:abstractNumId w:val="14"/>
    <w:lvlOverride w:ilvl="0">
      <w:startOverride w:val="4"/>
    </w:lvlOverride>
  </w:num>
  <w:num w:numId="8">
    <w:abstractNumId w:val="2"/>
  </w:num>
  <w:num w:numId="9">
    <w:abstractNumId w:val="28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2"/>
    </w:lvlOverride>
  </w:num>
  <w:num w:numId="13">
    <w:abstractNumId w:val="27"/>
    <w:lvlOverride w:ilvl="0">
      <w:startOverride w:val="3"/>
    </w:lvlOverride>
  </w:num>
  <w:num w:numId="14">
    <w:abstractNumId w:val="26"/>
    <w:lvlOverride w:ilvl="0">
      <w:startOverride w:val="4"/>
    </w:lvlOverride>
  </w:num>
  <w:num w:numId="15">
    <w:abstractNumId w:val="20"/>
    <w:lvlOverride w:ilvl="0">
      <w:startOverride w:val="5"/>
    </w:lvlOverride>
  </w:num>
  <w:num w:numId="16">
    <w:abstractNumId w:val="18"/>
    <w:lvlOverride w:ilvl="0">
      <w:startOverride w:val="6"/>
    </w:lvlOverride>
  </w:num>
  <w:num w:numId="17">
    <w:abstractNumId w:val="30"/>
    <w:lvlOverride w:ilvl="0">
      <w:startOverride w:val="7"/>
    </w:lvlOverride>
  </w:num>
  <w:num w:numId="18">
    <w:abstractNumId w:val="25"/>
  </w:num>
  <w:num w:numId="19">
    <w:abstractNumId w:val="9"/>
  </w:num>
  <w:num w:numId="20">
    <w:abstractNumId w:val="23"/>
  </w:num>
  <w:num w:numId="21">
    <w:abstractNumId w:val="31"/>
  </w:num>
  <w:num w:numId="22">
    <w:abstractNumId w:val="3"/>
  </w:num>
  <w:num w:numId="23">
    <w:abstractNumId w:val="29"/>
  </w:num>
  <w:num w:numId="24">
    <w:abstractNumId w:val="10"/>
  </w:num>
  <w:num w:numId="25">
    <w:abstractNumId w:val="13"/>
  </w:num>
  <w:num w:numId="26">
    <w:abstractNumId w:val="17"/>
  </w:num>
  <w:num w:numId="27">
    <w:abstractNumId w:val="0"/>
  </w:num>
  <w:num w:numId="28">
    <w:abstractNumId w:val="8"/>
  </w:num>
  <w:num w:numId="29">
    <w:abstractNumId w:val="21"/>
  </w:num>
  <w:num w:numId="30">
    <w:abstractNumId w:val="22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A"/>
    <w:rsid w:val="00085DDA"/>
    <w:rsid w:val="001F5227"/>
    <w:rsid w:val="0020025C"/>
    <w:rsid w:val="002C42DA"/>
    <w:rsid w:val="00352928"/>
    <w:rsid w:val="00366914"/>
    <w:rsid w:val="003B1F23"/>
    <w:rsid w:val="00463DE1"/>
    <w:rsid w:val="00580BCB"/>
    <w:rsid w:val="005A1CAB"/>
    <w:rsid w:val="007D76F2"/>
    <w:rsid w:val="0084683B"/>
    <w:rsid w:val="008A7A94"/>
    <w:rsid w:val="008E08CD"/>
    <w:rsid w:val="00951FD8"/>
    <w:rsid w:val="0098439E"/>
    <w:rsid w:val="00986D5C"/>
    <w:rsid w:val="00A03F43"/>
    <w:rsid w:val="00A92FB0"/>
    <w:rsid w:val="00BE26EF"/>
    <w:rsid w:val="00BE2806"/>
    <w:rsid w:val="00BF067B"/>
    <w:rsid w:val="00BF764D"/>
    <w:rsid w:val="00C04F7E"/>
    <w:rsid w:val="00CE544C"/>
    <w:rsid w:val="00DB7361"/>
    <w:rsid w:val="00DD4F8C"/>
    <w:rsid w:val="00DE10C5"/>
    <w:rsid w:val="00DF0E63"/>
    <w:rsid w:val="00E46ABD"/>
    <w:rsid w:val="00EC50B8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6F27"/>
  <w15:docId w15:val="{CC297BB7-4CB6-4BBC-8331-CBDE684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2928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6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0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BC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BC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D588E0DF</Template>
  <TotalTime>40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Stirbinksis</dc:creator>
  <cp:lastModifiedBy>COOPER Sarina [Rossmoyne Senior High School]</cp:lastModifiedBy>
  <cp:revision>4</cp:revision>
  <cp:lastPrinted>2013-07-25T03:30:00Z</cp:lastPrinted>
  <dcterms:created xsi:type="dcterms:W3CDTF">2019-03-08T03:44:00Z</dcterms:created>
  <dcterms:modified xsi:type="dcterms:W3CDTF">2019-03-08T04:25:00Z</dcterms:modified>
</cp:coreProperties>
</file>