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57" w:rsidRPr="003010E7" w:rsidRDefault="001F2B57" w:rsidP="001F2B57">
      <w:pPr>
        <w:rPr>
          <w:sz w:val="24"/>
          <w:szCs w:val="24"/>
        </w:rPr>
      </w:pPr>
      <w:r w:rsidRPr="003010E7">
        <w:rPr>
          <w:sz w:val="24"/>
          <w:szCs w:val="24"/>
        </w:rPr>
        <w:t xml:space="preserve">Year 9 Biology Part B Revision </w:t>
      </w:r>
    </w:p>
    <w:p w:rsidR="001F2B57" w:rsidRPr="00334CB8" w:rsidRDefault="001F2B57" w:rsidP="001F2B57">
      <w:pPr>
        <w:rPr>
          <w:b/>
          <w:sz w:val="24"/>
          <w:szCs w:val="24"/>
        </w:rPr>
      </w:pPr>
      <w:r w:rsidRPr="00334CB8">
        <w:rPr>
          <w:b/>
          <w:sz w:val="24"/>
          <w:szCs w:val="24"/>
        </w:rPr>
        <w:t>Excretory System</w:t>
      </w:r>
    </w:p>
    <w:p w:rsidR="001F2B57" w:rsidRPr="003010E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0E7">
        <w:rPr>
          <w:sz w:val="24"/>
          <w:szCs w:val="24"/>
        </w:rPr>
        <w:t xml:space="preserve">Name the organs involved in excretion?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2B57" w:rsidRPr="003010E7" w:rsidTr="001262E5">
        <w:trPr>
          <w:trHeight w:val="397"/>
        </w:trPr>
        <w:tc>
          <w:tcPr>
            <w:tcW w:w="9242" w:type="dxa"/>
          </w:tcPr>
          <w:p w:rsidR="001F2B57" w:rsidRPr="003010E7" w:rsidRDefault="00F3723E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Kidneys (urinary system), skin, lungs</w:t>
            </w:r>
          </w:p>
        </w:tc>
      </w:tr>
      <w:tr w:rsidR="001F2B57" w:rsidRPr="003010E7" w:rsidTr="001262E5">
        <w:trPr>
          <w:trHeight w:val="397"/>
        </w:trPr>
        <w:tc>
          <w:tcPr>
            <w:tcW w:w="9242" w:type="dxa"/>
          </w:tcPr>
          <w:p w:rsidR="001F2B57" w:rsidRPr="003010E7" w:rsidRDefault="001F2B57" w:rsidP="001262E5">
            <w:pPr>
              <w:rPr>
                <w:sz w:val="24"/>
                <w:szCs w:val="24"/>
              </w:rPr>
            </w:pPr>
          </w:p>
        </w:tc>
      </w:tr>
      <w:tr w:rsidR="001F2B57" w:rsidRPr="003010E7" w:rsidTr="001262E5">
        <w:trPr>
          <w:trHeight w:val="397"/>
        </w:trPr>
        <w:tc>
          <w:tcPr>
            <w:tcW w:w="9242" w:type="dxa"/>
          </w:tcPr>
          <w:p w:rsidR="001F2B57" w:rsidRPr="003010E7" w:rsidRDefault="001F2B57" w:rsidP="001262E5">
            <w:pPr>
              <w:rPr>
                <w:sz w:val="24"/>
                <w:szCs w:val="24"/>
              </w:rPr>
            </w:pPr>
          </w:p>
        </w:tc>
      </w:tr>
    </w:tbl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Label the following diagram of a Kidney using the terms: Renal Artery, Renal Vein, Cortex , Renal Pelvis, Medulla, Ureter  </w:t>
      </w:r>
    </w:p>
    <w:p w:rsidR="001F2B57" w:rsidRPr="003010E7" w:rsidRDefault="001F2B57" w:rsidP="001F2B57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 wp14:anchorId="3A541562" wp14:editId="46C528F1">
            <wp:simplePos x="0" y="0"/>
            <wp:positionH relativeFrom="column">
              <wp:posOffset>600075</wp:posOffset>
            </wp:positionH>
            <wp:positionV relativeFrom="paragraph">
              <wp:posOffset>43180</wp:posOffset>
            </wp:positionV>
            <wp:extent cx="4591050" cy="32245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eny diagr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role of the following in the excretory system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1F2B57" w:rsidTr="001262E5">
        <w:trPr>
          <w:trHeight w:val="397"/>
        </w:trPr>
        <w:tc>
          <w:tcPr>
            <w:tcW w:w="2583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</w:p>
        </w:tc>
        <w:tc>
          <w:tcPr>
            <w:tcW w:w="6299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</w:tr>
      <w:tr w:rsidR="001F2B57" w:rsidTr="001262E5">
        <w:trPr>
          <w:trHeight w:val="397"/>
        </w:trPr>
        <w:tc>
          <w:tcPr>
            <w:tcW w:w="2583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Bladder</w:t>
            </w:r>
          </w:p>
        </w:tc>
        <w:tc>
          <w:tcPr>
            <w:tcW w:w="6299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Stores urine </w:t>
            </w:r>
          </w:p>
        </w:tc>
      </w:tr>
      <w:tr w:rsidR="001F2B57" w:rsidTr="001262E5">
        <w:trPr>
          <w:trHeight w:val="397"/>
        </w:trPr>
        <w:tc>
          <w:tcPr>
            <w:tcW w:w="2583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Renal Artery </w:t>
            </w:r>
          </w:p>
        </w:tc>
        <w:tc>
          <w:tcPr>
            <w:tcW w:w="6299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Transports blood to the kidney to be filtered </w:t>
            </w:r>
          </w:p>
        </w:tc>
      </w:tr>
      <w:tr w:rsidR="001F2B57" w:rsidTr="001262E5">
        <w:trPr>
          <w:trHeight w:val="397"/>
        </w:trPr>
        <w:tc>
          <w:tcPr>
            <w:tcW w:w="2583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Ureter</w:t>
            </w:r>
          </w:p>
        </w:tc>
        <w:tc>
          <w:tcPr>
            <w:tcW w:w="6299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Transports urine away from the kidney and towards the bladder</w:t>
            </w:r>
          </w:p>
        </w:tc>
      </w:tr>
      <w:tr w:rsidR="001F2B57" w:rsidTr="001262E5">
        <w:trPr>
          <w:trHeight w:val="397"/>
        </w:trPr>
        <w:tc>
          <w:tcPr>
            <w:tcW w:w="2583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</w:t>
            </w:r>
          </w:p>
        </w:tc>
        <w:tc>
          <w:tcPr>
            <w:tcW w:w="6299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Sweats</w:t>
            </w:r>
          </w:p>
        </w:tc>
      </w:tr>
      <w:tr w:rsidR="001F2B57" w:rsidTr="001262E5">
        <w:trPr>
          <w:trHeight w:val="397"/>
        </w:trPr>
        <w:tc>
          <w:tcPr>
            <w:tcW w:w="2583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Lungs</w:t>
            </w:r>
          </w:p>
        </w:tc>
        <w:tc>
          <w:tcPr>
            <w:tcW w:w="6299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Removes carbon dioxide </w:t>
            </w:r>
          </w:p>
        </w:tc>
      </w:tr>
    </w:tbl>
    <w:p w:rsidR="001F2B57" w:rsidRPr="00CD72A4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pStyle w:val="ListParagraph"/>
        <w:rPr>
          <w:sz w:val="24"/>
          <w:szCs w:val="24"/>
        </w:rPr>
      </w:pPr>
    </w:p>
    <w:p w:rsidR="001F2B57" w:rsidRDefault="001F2B57" w:rsidP="001F2B57">
      <w:pPr>
        <w:pStyle w:val="ListParagraph"/>
        <w:rPr>
          <w:sz w:val="24"/>
          <w:szCs w:val="24"/>
        </w:rPr>
      </w:pPr>
    </w:p>
    <w:p w:rsidR="001F2B57" w:rsidRDefault="001F2B57" w:rsidP="001F2B57">
      <w:pPr>
        <w:pStyle w:val="ListParagraph"/>
        <w:rPr>
          <w:sz w:val="24"/>
          <w:szCs w:val="24"/>
        </w:rPr>
      </w:pPr>
    </w:p>
    <w:p w:rsidR="001F2B57" w:rsidRDefault="001F2B57" w:rsidP="001F2B57">
      <w:pPr>
        <w:pStyle w:val="ListParagraph"/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Label the following diagram of the urinary system </w:t>
      </w:r>
    </w:p>
    <w:p w:rsidR="001F2B57" w:rsidRPr="003010E7" w:rsidRDefault="001F2B57" w:rsidP="001F2B57">
      <w:pPr>
        <w:pStyle w:val="ListParagraph"/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4384" behindDoc="0" locked="0" layoutInCell="1" allowOverlap="1" wp14:anchorId="7909A5FC" wp14:editId="0231B3DB">
            <wp:simplePos x="0" y="0"/>
            <wp:positionH relativeFrom="column">
              <wp:posOffset>1181100</wp:posOffset>
            </wp:positionH>
            <wp:positionV relativeFrom="paragraph">
              <wp:posOffset>12700</wp:posOffset>
            </wp:positionV>
            <wp:extent cx="2857500" cy="30384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inary system diagr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why a person’s urine is darker when they are dehydrated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F2B57" w:rsidTr="001F2B57">
        <w:trPr>
          <w:trHeight w:val="397"/>
        </w:trPr>
        <w:tc>
          <w:tcPr>
            <w:tcW w:w="888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Because there is less water in the urine and it is therefore more concentrated </w:t>
            </w:r>
          </w:p>
        </w:tc>
      </w:tr>
    </w:tbl>
    <w:p w:rsidR="001F2B57" w:rsidRPr="00CD72A4" w:rsidRDefault="001F2B57" w:rsidP="001F2B57">
      <w:pPr>
        <w:rPr>
          <w:sz w:val="24"/>
          <w:szCs w:val="24"/>
        </w:rPr>
      </w:pPr>
    </w:p>
    <w:p w:rsidR="001F2B57" w:rsidRPr="00334CB8" w:rsidRDefault="001F2B57" w:rsidP="001F2B57">
      <w:pPr>
        <w:rPr>
          <w:b/>
          <w:sz w:val="24"/>
          <w:szCs w:val="24"/>
        </w:rPr>
      </w:pPr>
      <w:r w:rsidRPr="00334CB8">
        <w:rPr>
          <w:b/>
          <w:sz w:val="24"/>
          <w:szCs w:val="24"/>
        </w:rPr>
        <w:t>Immune System</w:t>
      </w: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non-specific immunity and what organs have a role in it?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gramStart"/>
            <w:r>
              <w:rPr>
                <w:sz w:val="24"/>
                <w:szCs w:val="24"/>
              </w:rPr>
              <w:t>bodies</w:t>
            </w:r>
            <w:proofErr w:type="gramEnd"/>
            <w:r>
              <w:rPr>
                <w:sz w:val="24"/>
                <w:szCs w:val="24"/>
              </w:rPr>
              <w:t xml:space="preserve"> barriers to pathogens that are not specific to a type of pathogen. It includes the skin 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Stomach – ver</w:t>
            </w:r>
            <w:r w:rsidR="00F64D44">
              <w:rPr>
                <w:sz w:val="24"/>
                <w:szCs w:val="24"/>
              </w:rPr>
              <w:t>y acidic and can trigger diarrhoea</w:t>
            </w:r>
            <w:r>
              <w:rPr>
                <w:sz w:val="24"/>
                <w:szCs w:val="24"/>
              </w:rPr>
              <w:t xml:space="preserve"> and vomiting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F64D44" w:rsidP="001262E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Eyes – the enzyme lysozyme</w:t>
            </w:r>
            <w:bookmarkStart w:id="0" w:name="_GoBack"/>
            <w:bookmarkEnd w:id="0"/>
            <w:r w:rsidR="001F2B57">
              <w:rPr>
                <w:sz w:val="24"/>
                <w:szCs w:val="24"/>
              </w:rPr>
              <w:t xml:space="preserve"> </w:t>
            </w:r>
            <w:r w:rsidR="00374268">
              <w:rPr>
                <w:sz w:val="24"/>
                <w:szCs w:val="24"/>
              </w:rPr>
              <w:t>kills bacteria and tears wash away dirt and dust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Trachea – covered in a mucous membrane 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ind w:left="360"/>
        <w:rPr>
          <w:sz w:val="24"/>
          <w:szCs w:val="24"/>
        </w:rPr>
      </w:pPr>
    </w:p>
    <w:p w:rsidR="001F2B57" w:rsidRPr="001F2B57" w:rsidRDefault="001F2B57" w:rsidP="001F2B57">
      <w:pPr>
        <w:rPr>
          <w:sz w:val="24"/>
          <w:szCs w:val="24"/>
        </w:rPr>
      </w:pPr>
      <w:r w:rsidRPr="001F2B57">
        <w:rPr>
          <w:sz w:val="24"/>
          <w:szCs w:val="24"/>
        </w:rPr>
        <w:lastRenderedPageBreak/>
        <w:t>Define the following terms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582"/>
      </w:tblGrid>
      <w:tr w:rsidR="001F2B57" w:rsidTr="001262E5">
        <w:trPr>
          <w:trHeight w:val="397"/>
        </w:trPr>
        <w:tc>
          <w:tcPr>
            <w:tcW w:w="2300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658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</w:tr>
      <w:tr w:rsidR="001F2B57" w:rsidTr="001262E5">
        <w:trPr>
          <w:trHeight w:val="397"/>
        </w:trPr>
        <w:tc>
          <w:tcPr>
            <w:tcW w:w="2300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Antigens</w:t>
            </w:r>
          </w:p>
        </w:tc>
        <w:tc>
          <w:tcPr>
            <w:tcW w:w="6582" w:type="dxa"/>
          </w:tcPr>
          <w:p w:rsidR="001F2B57" w:rsidRDefault="00901565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foreign substance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a microorganism) which triggers an immune response </w:t>
            </w:r>
          </w:p>
        </w:tc>
      </w:tr>
      <w:tr w:rsidR="001F2B57" w:rsidTr="001262E5">
        <w:trPr>
          <w:trHeight w:val="397"/>
        </w:trPr>
        <w:tc>
          <w:tcPr>
            <w:tcW w:w="2300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Antibodies</w:t>
            </w:r>
          </w:p>
        </w:tc>
        <w:tc>
          <w:tcPr>
            <w:tcW w:w="6582" w:type="dxa"/>
          </w:tcPr>
          <w:p w:rsidR="001F2B57" w:rsidRDefault="00901565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shaped proteins that attach to antigens and attract phagocytes </w:t>
            </w:r>
          </w:p>
        </w:tc>
      </w:tr>
      <w:tr w:rsidR="001F2B57" w:rsidTr="001262E5">
        <w:trPr>
          <w:trHeight w:val="397"/>
        </w:trPr>
        <w:tc>
          <w:tcPr>
            <w:tcW w:w="2300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Immunity</w:t>
            </w:r>
          </w:p>
        </w:tc>
        <w:tc>
          <w:tcPr>
            <w:tcW w:w="6582" w:type="dxa"/>
          </w:tcPr>
          <w:p w:rsidR="001F2B57" w:rsidRDefault="0080244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of a person to resist infection </w:t>
            </w:r>
          </w:p>
        </w:tc>
      </w:tr>
      <w:tr w:rsidR="001F2B57" w:rsidTr="001262E5">
        <w:trPr>
          <w:trHeight w:val="397"/>
        </w:trPr>
        <w:tc>
          <w:tcPr>
            <w:tcW w:w="2300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Pathogen</w:t>
            </w:r>
          </w:p>
        </w:tc>
        <w:tc>
          <w:tcPr>
            <w:tcW w:w="6582" w:type="dxa"/>
          </w:tcPr>
          <w:p w:rsidR="001F2B57" w:rsidRDefault="0080244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microorganism that can cause disease </w:t>
            </w:r>
          </w:p>
        </w:tc>
      </w:tr>
      <w:tr w:rsidR="001F2B57" w:rsidTr="001262E5">
        <w:trPr>
          <w:trHeight w:val="397"/>
        </w:trPr>
        <w:tc>
          <w:tcPr>
            <w:tcW w:w="2300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Disease </w:t>
            </w:r>
          </w:p>
        </w:tc>
        <w:tc>
          <w:tcPr>
            <w:tcW w:w="6582" w:type="dxa"/>
          </w:tcPr>
          <w:p w:rsidR="001F2B57" w:rsidRDefault="00DA1E9E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Anything that causes the body to stop working normally</w:t>
            </w:r>
          </w:p>
        </w:tc>
      </w:tr>
    </w:tbl>
    <w:p w:rsidR="001F2B57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vaccines work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F2B57" w:rsidTr="001262E5">
        <w:trPr>
          <w:trHeight w:val="397"/>
        </w:trPr>
        <w:tc>
          <w:tcPr>
            <w:tcW w:w="9242" w:type="dxa"/>
          </w:tcPr>
          <w:p w:rsidR="001F2B57" w:rsidRDefault="00612282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Weakened or dead virus causes antibodies to be produced. Antibodies remain in your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612282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Body (memory cells). Therefore if your body is invaded by this virus then the immune 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612282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is able to respond quickly.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</w:tbl>
    <w:p w:rsidR="001F2B57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role of B-Cells (B Lymphocytes)? 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F2B57" w:rsidTr="001262E5">
        <w:trPr>
          <w:trHeight w:val="397"/>
        </w:trPr>
        <w:tc>
          <w:tcPr>
            <w:tcW w:w="9242" w:type="dxa"/>
          </w:tcPr>
          <w:p w:rsidR="001F2B57" w:rsidRDefault="00DA1E9E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B-cells are covered in receptors which look for matching </w:t>
            </w:r>
            <w:r w:rsidR="00764E67">
              <w:rPr>
                <w:sz w:val="24"/>
                <w:szCs w:val="24"/>
              </w:rPr>
              <w:t xml:space="preserve">antigens. They produce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764E6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Antibodies which target particular antigens. Antibodies then bind to the antigens and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764E6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Attract phagocytes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</w:tbl>
    <w:p w:rsidR="001F2B57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role of T-Cells (T-Lymphocytes)?</w:t>
      </w:r>
    </w:p>
    <w:p w:rsidR="001F2B57" w:rsidRPr="00334CB8" w:rsidRDefault="001F2B57" w:rsidP="001F2B57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F2B57" w:rsidTr="00764E67">
        <w:trPr>
          <w:trHeight w:val="397"/>
        </w:trPr>
        <w:tc>
          <w:tcPr>
            <w:tcW w:w="8882" w:type="dxa"/>
          </w:tcPr>
          <w:p w:rsidR="001F2B57" w:rsidRPr="00334CB8" w:rsidRDefault="00764E67" w:rsidP="0012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Attack cells that have become infected by causing the cell to self-destruct </w:t>
            </w:r>
          </w:p>
        </w:tc>
      </w:tr>
      <w:tr w:rsidR="001F2B57" w:rsidTr="00764E67">
        <w:trPr>
          <w:trHeight w:val="397"/>
        </w:trPr>
        <w:tc>
          <w:tcPr>
            <w:tcW w:w="888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  <w:tr w:rsidR="001F2B57" w:rsidTr="00764E67">
        <w:trPr>
          <w:trHeight w:val="397"/>
        </w:trPr>
        <w:tc>
          <w:tcPr>
            <w:tcW w:w="888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  <w:tr w:rsidR="001F2B57" w:rsidTr="00764E67">
        <w:trPr>
          <w:trHeight w:val="397"/>
        </w:trPr>
        <w:tc>
          <w:tcPr>
            <w:tcW w:w="888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</w:tbl>
    <w:p w:rsidR="00764E67" w:rsidRPr="00764E67" w:rsidRDefault="00764E67" w:rsidP="00764E6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is pus formed?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1F2B57" w:rsidTr="001262E5">
        <w:trPr>
          <w:trHeight w:val="397"/>
        </w:trPr>
        <w:tc>
          <w:tcPr>
            <w:tcW w:w="9242" w:type="dxa"/>
          </w:tcPr>
          <w:p w:rsidR="001F2B57" w:rsidRDefault="00764E6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 i</w:t>
            </w:r>
            <w:r w:rsidR="00801EAF">
              <w:rPr>
                <w:sz w:val="24"/>
                <w:szCs w:val="24"/>
              </w:rPr>
              <w:t>s formed from dead</w:t>
            </w:r>
            <w:r>
              <w:rPr>
                <w:sz w:val="24"/>
                <w:szCs w:val="24"/>
              </w:rPr>
              <w:t xml:space="preserve"> white blood cells </w:t>
            </w:r>
            <w:r w:rsidR="00801EAF">
              <w:rPr>
                <w:sz w:val="24"/>
                <w:szCs w:val="24"/>
              </w:rPr>
              <w:t>and bacteria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</w:tbl>
    <w:p w:rsidR="001F2B57" w:rsidRPr="00334CB8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rPr>
          <w:b/>
          <w:sz w:val="24"/>
          <w:szCs w:val="24"/>
        </w:rPr>
      </w:pPr>
      <w:r w:rsidRPr="00334CB8">
        <w:rPr>
          <w:b/>
          <w:sz w:val="24"/>
          <w:szCs w:val="24"/>
        </w:rPr>
        <w:t>Nervous System</w:t>
      </w: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Fill in the missing labels on the diagram of a reflex arc below </w:t>
      </w:r>
    </w:p>
    <w:p w:rsidR="001F2B57" w:rsidRPr="00D66694" w:rsidRDefault="00764E67" w:rsidP="001F2B57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1F967012" wp14:editId="69561C28">
            <wp:simplePos x="0" y="0"/>
            <wp:positionH relativeFrom="column">
              <wp:posOffset>-66675</wp:posOffset>
            </wp:positionH>
            <wp:positionV relativeFrom="paragraph">
              <wp:posOffset>234315</wp:posOffset>
            </wp:positionV>
            <wp:extent cx="5731510" cy="24993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x arc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the following terms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24"/>
      </w:tblGrid>
      <w:tr w:rsidR="001F2B57" w:rsidTr="001262E5">
        <w:tc>
          <w:tcPr>
            <w:tcW w:w="2158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6724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Definition </w:t>
            </w:r>
          </w:p>
        </w:tc>
      </w:tr>
      <w:tr w:rsidR="001F2B57" w:rsidTr="001262E5">
        <w:tc>
          <w:tcPr>
            <w:tcW w:w="2158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Receptor </w:t>
            </w:r>
          </w:p>
        </w:tc>
        <w:tc>
          <w:tcPr>
            <w:tcW w:w="6724" w:type="dxa"/>
          </w:tcPr>
          <w:p w:rsidR="001F2B57" w:rsidRDefault="00764E6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Nerve ending or other structure which senses stimuli </w:t>
            </w:r>
            <w:r w:rsidR="00961371">
              <w:rPr>
                <w:sz w:val="24"/>
                <w:szCs w:val="24"/>
              </w:rPr>
              <w:t>giving organisms sensitivity to the environment around them</w:t>
            </w:r>
          </w:p>
        </w:tc>
      </w:tr>
      <w:tr w:rsidR="001F2B57" w:rsidTr="001262E5">
        <w:tc>
          <w:tcPr>
            <w:tcW w:w="2158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 Arc</w:t>
            </w:r>
          </w:p>
        </w:tc>
        <w:tc>
          <w:tcPr>
            <w:tcW w:w="6724" w:type="dxa"/>
          </w:tcPr>
          <w:p w:rsidR="001F2B57" w:rsidRDefault="00764E6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nerve pathway involved in a reflex action. Following the path of sensory neuron, </w:t>
            </w:r>
            <w:r w:rsidR="008F7400">
              <w:rPr>
                <w:sz w:val="24"/>
                <w:szCs w:val="24"/>
              </w:rPr>
              <w:t>interneuron, and motor neuron and by-passing the brain</w:t>
            </w:r>
          </w:p>
        </w:tc>
      </w:tr>
      <w:tr w:rsidR="001F2B57" w:rsidTr="001262E5">
        <w:tc>
          <w:tcPr>
            <w:tcW w:w="2158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Dendrite</w:t>
            </w:r>
          </w:p>
        </w:tc>
        <w:tc>
          <w:tcPr>
            <w:tcW w:w="6724" w:type="dxa"/>
          </w:tcPr>
          <w:p w:rsidR="001F2B57" w:rsidRDefault="008F7400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branched part of a neuron which receives impulses from other cells and conducts them towards the cell body</w:t>
            </w:r>
          </w:p>
        </w:tc>
      </w:tr>
      <w:tr w:rsidR="001F2B57" w:rsidTr="001262E5">
        <w:tc>
          <w:tcPr>
            <w:tcW w:w="2158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Body</w:t>
            </w:r>
          </w:p>
        </w:tc>
        <w:tc>
          <w:tcPr>
            <w:tcW w:w="6724" w:type="dxa"/>
          </w:tcPr>
          <w:p w:rsidR="001F2B57" w:rsidRDefault="008F7400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part of the neuron which contains the nucleus </w:t>
            </w:r>
          </w:p>
        </w:tc>
      </w:tr>
      <w:tr w:rsidR="001F2B57" w:rsidTr="001262E5">
        <w:tc>
          <w:tcPr>
            <w:tcW w:w="2158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Axon</w:t>
            </w:r>
          </w:p>
        </w:tc>
        <w:tc>
          <w:tcPr>
            <w:tcW w:w="6724" w:type="dxa"/>
          </w:tcPr>
          <w:p w:rsidR="001F2B57" w:rsidRDefault="008F7400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Conducts impulses away from the cell body and into other cells</w:t>
            </w:r>
          </w:p>
        </w:tc>
      </w:tr>
    </w:tbl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Label the following diagram of a neuron</w:t>
      </w:r>
    </w:p>
    <w:p w:rsidR="001F2B57" w:rsidRDefault="008F7400" w:rsidP="001F2B57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6432" behindDoc="0" locked="0" layoutInCell="1" allowOverlap="1" wp14:anchorId="75E92310" wp14:editId="0BF31A19">
            <wp:simplePos x="0" y="0"/>
            <wp:positionH relativeFrom="column">
              <wp:posOffset>1247775</wp:posOffset>
            </wp:positionH>
            <wp:positionV relativeFrom="paragraph">
              <wp:posOffset>73025</wp:posOffset>
            </wp:positionV>
            <wp:extent cx="3473450" cy="1866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r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B57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ind w:left="360"/>
        <w:rPr>
          <w:sz w:val="24"/>
          <w:szCs w:val="24"/>
        </w:rPr>
      </w:pPr>
    </w:p>
    <w:p w:rsidR="001F2B57" w:rsidRPr="00BC7F87" w:rsidRDefault="001F2B57" w:rsidP="001F2B57">
      <w:pPr>
        <w:ind w:left="360"/>
        <w:rPr>
          <w:sz w:val="24"/>
          <w:szCs w:val="24"/>
        </w:rPr>
      </w:pPr>
    </w:p>
    <w:p w:rsidR="001F2B57" w:rsidRPr="00D66694" w:rsidRDefault="001F2B57" w:rsidP="001F2B57">
      <w:pPr>
        <w:ind w:left="360"/>
        <w:rPr>
          <w:sz w:val="24"/>
          <w:szCs w:val="24"/>
        </w:rPr>
      </w:pPr>
    </w:p>
    <w:p w:rsidR="00764E67" w:rsidRDefault="00764E67" w:rsidP="001F2B57">
      <w:pPr>
        <w:rPr>
          <w:b/>
          <w:sz w:val="24"/>
          <w:szCs w:val="24"/>
        </w:rPr>
      </w:pPr>
    </w:p>
    <w:p w:rsidR="001F2B57" w:rsidRDefault="001F2B57" w:rsidP="001F2B57">
      <w:pPr>
        <w:rPr>
          <w:b/>
          <w:sz w:val="24"/>
          <w:szCs w:val="24"/>
        </w:rPr>
      </w:pPr>
      <w:r w:rsidRPr="00BC7F87">
        <w:rPr>
          <w:b/>
          <w:sz w:val="24"/>
          <w:szCs w:val="24"/>
        </w:rPr>
        <w:t>Endocrine System</w:t>
      </w: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Compare how the endocrine and nervous systems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160"/>
        <w:gridCol w:w="3030"/>
      </w:tblGrid>
      <w:tr w:rsidR="001F2B57" w:rsidRPr="00570189" w:rsidTr="001262E5">
        <w:tc>
          <w:tcPr>
            <w:tcW w:w="3284" w:type="dxa"/>
            <w:shd w:val="clear" w:color="auto" w:fill="auto"/>
          </w:tcPr>
          <w:p w:rsidR="001F2B57" w:rsidRPr="00BC7F87" w:rsidRDefault="001F2B57" w:rsidP="001262E5">
            <w:pPr>
              <w:jc w:val="center"/>
              <w:rPr>
                <w:b/>
                <w:sz w:val="24"/>
                <w:szCs w:val="24"/>
              </w:rPr>
            </w:pPr>
            <w:r w:rsidRPr="00BC7F87">
              <w:rPr>
                <w:b/>
                <w:sz w:val="24"/>
                <w:szCs w:val="24"/>
              </w:rPr>
              <w:t>Characteristic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1F2B57" w:rsidP="001262E5">
            <w:pPr>
              <w:jc w:val="center"/>
              <w:rPr>
                <w:b/>
                <w:sz w:val="24"/>
                <w:szCs w:val="24"/>
              </w:rPr>
            </w:pPr>
            <w:r w:rsidRPr="00BC7F87">
              <w:rPr>
                <w:b/>
                <w:sz w:val="24"/>
                <w:szCs w:val="24"/>
              </w:rPr>
              <w:t>NERVOUS SYSTEM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1F2B57" w:rsidP="001262E5">
            <w:pPr>
              <w:jc w:val="center"/>
              <w:rPr>
                <w:b/>
                <w:sz w:val="24"/>
                <w:szCs w:val="24"/>
              </w:rPr>
            </w:pPr>
            <w:r w:rsidRPr="00BC7F87">
              <w:rPr>
                <w:b/>
                <w:sz w:val="24"/>
                <w:szCs w:val="24"/>
              </w:rPr>
              <w:t>ENDOCRINE SYSTEM</w:t>
            </w:r>
          </w:p>
        </w:tc>
      </w:tr>
      <w:tr w:rsidR="001F2B57" w:rsidTr="001262E5">
        <w:tc>
          <w:tcPr>
            <w:tcW w:w="3284" w:type="dxa"/>
            <w:shd w:val="clear" w:color="auto" w:fill="auto"/>
          </w:tcPr>
          <w:p w:rsidR="001F2B57" w:rsidRPr="00BC7F87" w:rsidRDefault="001F2B57" w:rsidP="001262E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Type of message: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impulses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Hormones</w:t>
            </w:r>
          </w:p>
        </w:tc>
      </w:tr>
      <w:tr w:rsidR="001F2B57" w:rsidTr="001262E5">
        <w:tc>
          <w:tcPr>
            <w:tcW w:w="3284" w:type="dxa"/>
            <w:shd w:val="clear" w:color="auto" w:fill="auto"/>
          </w:tcPr>
          <w:p w:rsidR="001F2B57" w:rsidRPr="00BC7F87" w:rsidRDefault="001F2B57" w:rsidP="001262E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Message transported by: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Neurons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stream</w:t>
            </w:r>
          </w:p>
        </w:tc>
      </w:tr>
      <w:tr w:rsidR="001F2B57" w:rsidTr="001262E5">
        <w:tc>
          <w:tcPr>
            <w:tcW w:w="3284" w:type="dxa"/>
            <w:shd w:val="clear" w:color="auto" w:fill="auto"/>
          </w:tcPr>
          <w:p w:rsidR="001F2B57" w:rsidRPr="00BC7F87" w:rsidRDefault="001F2B57" w:rsidP="001262E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Cells affected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Muscles/glands/other neurons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cells </w:t>
            </w:r>
          </w:p>
        </w:tc>
      </w:tr>
      <w:tr w:rsidR="001F2B57" w:rsidTr="001262E5">
        <w:tc>
          <w:tcPr>
            <w:tcW w:w="3284" w:type="dxa"/>
            <w:shd w:val="clear" w:color="auto" w:fill="auto"/>
          </w:tcPr>
          <w:p w:rsidR="001F2B57" w:rsidRPr="00BC7F87" w:rsidRDefault="001F2B57" w:rsidP="001262E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Type of response: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Local, specific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General, widespread</w:t>
            </w:r>
          </w:p>
        </w:tc>
      </w:tr>
      <w:tr w:rsidR="001F2B57" w:rsidTr="001262E5">
        <w:tc>
          <w:tcPr>
            <w:tcW w:w="3284" w:type="dxa"/>
            <w:shd w:val="clear" w:color="auto" w:fill="auto"/>
          </w:tcPr>
          <w:p w:rsidR="001F2B57" w:rsidRPr="00BC7F87" w:rsidRDefault="001F2B57" w:rsidP="001262E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Time taken to respond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Rapid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</w:t>
            </w:r>
          </w:p>
        </w:tc>
      </w:tr>
      <w:tr w:rsidR="001F2B57" w:rsidTr="001262E5">
        <w:tc>
          <w:tcPr>
            <w:tcW w:w="3284" w:type="dxa"/>
            <w:shd w:val="clear" w:color="auto" w:fill="auto"/>
          </w:tcPr>
          <w:p w:rsidR="001F2B57" w:rsidRPr="00BC7F87" w:rsidRDefault="001F2B57" w:rsidP="001262E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Duration of response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</w:t>
            </w:r>
          </w:p>
        </w:tc>
        <w:tc>
          <w:tcPr>
            <w:tcW w:w="3285" w:type="dxa"/>
            <w:shd w:val="clear" w:color="auto" w:fill="auto"/>
          </w:tcPr>
          <w:p w:rsidR="001F2B57" w:rsidRPr="00BC7F87" w:rsidRDefault="00644668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Longer lasting </w:t>
            </w:r>
          </w:p>
        </w:tc>
      </w:tr>
    </w:tbl>
    <w:p w:rsidR="001F2B57" w:rsidRPr="00BC7F87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hormone?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2B57" w:rsidTr="001262E5">
        <w:trPr>
          <w:trHeight w:val="397"/>
        </w:trPr>
        <w:tc>
          <w:tcPr>
            <w:tcW w:w="9242" w:type="dxa"/>
          </w:tcPr>
          <w:p w:rsidR="001F2B57" w:rsidRDefault="00961371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messengers transported by the blood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</w:tbl>
    <w:p w:rsidR="001F2B57" w:rsidRPr="00F77819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endocrine glands and where they are located in the body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4"/>
        <w:gridCol w:w="4428"/>
      </w:tblGrid>
      <w:tr w:rsidR="001F2B57" w:rsidTr="00F3723E">
        <w:trPr>
          <w:trHeight w:val="397"/>
        </w:trPr>
        <w:tc>
          <w:tcPr>
            <w:tcW w:w="4454" w:type="dxa"/>
          </w:tcPr>
          <w:p w:rsidR="001F2B57" w:rsidRPr="00F77819" w:rsidRDefault="001F2B57" w:rsidP="00126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Gland</w:t>
            </w:r>
          </w:p>
        </w:tc>
        <w:tc>
          <w:tcPr>
            <w:tcW w:w="4428" w:type="dxa"/>
          </w:tcPr>
          <w:p w:rsidR="001F2B57" w:rsidRPr="00F77819" w:rsidRDefault="001F2B57" w:rsidP="00126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Hypothalamus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Pituitary Gland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Thyroid Gland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Neck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Parathyroid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Neck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Thymus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Chest (under breast bone)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Pancreas 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Abdomen (behind stomach)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Adrenal Glands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top of Kidneys 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Ovaries</w:t>
            </w:r>
          </w:p>
        </w:tc>
        <w:tc>
          <w:tcPr>
            <w:tcW w:w="4428" w:type="dxa"/>
          </w:tcPr>
          <w:p w:rsidR="001F2B57" w:rsidRPr="00961371" w:rsidRDefault="00961371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abdomen of women</w:t>
            </w:r>
          </w:p>
        </w:tc>
      </w:tr>
      <w:tr w:rsidR="001F2B57" w:rsidTr="00F3723E">
        <w:trPr>
          <w:trHeight w:val="397"/>
        </w:trPr>
        <w:tc>
          <w:tcPr>
            <w:tcW w:w="4454" w:type="dxa"/>
          </w:tcPr>
          <w:p w:rsidR="001F2B57" w:rsidRPr="00961371" w:rsidRDefault="00F3723E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Testes</w:t>
            </w:r>
          </w:p>
        </w:tc>
        <w:tc>
          <w:tcPr>
            <w:tcW w:w="4428" w:type="dxa"/>
          </w:tcPr>
          <w:p w:rsidR="001F2B57" w:rsidRPr="00961371" w:rsidRDefault="00F3723E" w:rsidP="0012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Within the scrotum </w:t>
            </w:r>
          </w:p>
        </w:tc>
      </w:tr>
    </w:tbl>
    <w:p w:rsidR="001F2B57" w:rsidRPr="00F77819" w:rsidRDefault="001F2B57" w:rsidP="001F2B57">
      <w:pPr>
        <w:ind w:left="360"/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rPr>
          <w:sz w:val="24"/>
          <w:szCs w:val="24"/>
        </w:rPr>
      </w:pPr>
    </w:p>
    <w:p w:rsidR="001F2B57" w:rsidRDefault="001F2B57" w:rsidP="001F2B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the term homeostasis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F2B57" w:rsidTr="001262E5">
        <w:trPr>
          <w:trHeight w:val="397"/>
        </w:trPr>
        <w:tc>
          <w:tcPr>
            <w:tcW w:w="9242" w:type="dxa"/>
          </w:tcPr>
          <w:p w:rsidR="001F2B57" w:rsidRDefault="00F3723E" w:rsidP="0012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Maintenance of constant internal conditions </w:t>
            </w:r>
          </w:p>
        </w:tc>
      </w:tr>
      <w:tr w:rsidR="001F2B57" w:rsidTr="001262E5">
        <w:trPr>
          <w:trHeight w:val="397"/>
        </w:trPr>
        <w:tc>
          <w:tcPr>
            <w:tcW w:w="9242" w:type="dxa"/>
          </w:tcPr>
          <w:p w:rsidR="001F2B57" w:rsidRDefault="001F2B57" w:rsidP="001262E5">
            <w:pPr>
              <w:rPr>
                <w:sz w:val="24"/>
                <w:szCs w:val="24"/>
              </w:rPr>
            </w:pPr>
          </w:p>
        </w:tc>
      </w:tr>
    </w:tbl>
    <w:p w:rsidR="001F2B57" w:rsidRDefault="001F2B57" w:rsidP="001F2B57">
      <w:pPr>
        <w:ind w:left="360"/>
        <w:rPr>
          <w:sz w:val="24"/>
          <w:szCs w:val="24"/>
        </w:rPr>
      </w:pPr>
    </w:p>
    <w:p w:rsidR="001F2B57" w:rsidRPr="00F77819" w:rsidRDefault="001F2B57" w:rsidP="001F2B57">
      <w:pPr>
        <w:ind w:left="360"/>
        <w:rPr>
          <w:sz w:val="24"/>
          <w:szCs w:val="24"/>
        </w:rPr>
      </w:pPr>
    </w:p>
    <w:p w:rsidR="001F2B57" w:rsidRPr="003010E7" w:rsidRDefault="001F2B57" w:rsidP="001F2B57">
      <w:pPr>
        <w:rPr>
          <w:sz w:val="24"/>
          <w:szCs w:val="24"/>
        </w:rPr>
      </w:pPr>
    </w:p>
    <w:p w:rsidR="00DE7736" w:rsidRDefault="00C16381"/>
    <w:sectPr w:rsidR="00DE7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BEA"/>
    <w:multiLevelType w:val="hybridMultilevel"/>
    <w:tmpl w:val="6B702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57"/>
    <w:rsid w:val="001A4CC7"/>
    <w:rsid w:val="001F2B57"/>
    <w:rsid w:val="00374268"/>
    <w:rsid w:val="00612282"/>
    <w:rsid w:val="00644668"/>
    <w:rsid w:val="00764E67"/>
    <w:rsid w:val="0078778C"/>
    <w:rsid w:val="00801EAF"/>
    <w:rsid w:val="00802447"/>
    <w:rsid w:val="008F7400"/>
    <w:rsid w:val="00901565"/>
    <w:rsid w:val="00961371"/>
    <w:rsid w:val="00C16381"/>
    <w:rsid w:val="00DA1E9E"/>
    <w:rsid w:val="00DF2685"/>
    <w:rsid w:val="00F3723E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B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B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148AB15E</Template>
  <TotalTime>132</TotalTime>
  <Pages>6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SHARMAN Renee</dc:creator>
  <cp:lastModifiedBy>SHARMAN Renee</cp:lastModifiedBy>
  <cp:revision>9</cp:revision>
  <dcterms:created xsi:type="dcterms:W3CDTF">2016-08-18T02:50:00Z</dcterms:created>
  <dcterms:modified xsi:type="dcterms:W3CDTF">2016-08-24T01:54:00Z</dcterms:modified>
</cp:coreProperties>
</file>